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67C4" w14:textId="33828C49" w:rsidR="00337BC1" w:rsidRDefault="00B81DDC" w:rsidP="00322AC8">
      <w:pPr>
        <w:jc w:val="center"/>
        <w:rPr>
          <w:sz w:val="32"/>
          <w:szCs w:val="32"/>
        </w:rPr>
      </w:pPr>
      <w:bookmarkStart w:id="0" w:name="OLE_LINK1"/>
      <w:r w:rsidRPr="00322AC8">
        <w:rPr>
          <w:sz w:val="32"/>
          <w:szCs w:val="32"/>
        </w:rPr>
        <w:t>Osobní dotazník zaměstnance UTB</w:t>
      </w:r>
      <w:r w:rsidR="00322AC8" w:rsidRPr="00322AC8">
        <w:rPr>
          <w:sz w:val="32"/>
          <w:szCs w:val="32"/>
        </w:rPr>
        <w:t xml:space="preserve"> – </w:t>
      </w:r>
      <w:r w:rsidR="00D305F0">
        <w:rPr>
          <w:sz w:val="32"/>
          <w:szCs w:val="32"/>
        </w:rPr>
        <w:t>občana ČR</w:t>
      </w:r>
      <w:r w:rsidRPr="00322AC8">
        <w:rPr>
          <w:sz w:val="32"/>
          <w:szCs w:val="32"/>
        </w:rPr>
        <w:br/>
        <w:t>pro účely pracovního poměru</w:t>
      </w:r>
    </w:p>
    <w:p w14:paraId="0DE068DF" w14:textId="7523FBFD" w:rsidR="009725FC" w:rsidRDefault="009725FC"/>
    <w:tbl>
      <w:tblPr>
        <w:tblW w:w="10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613"/>
        <w:gridCol w:w="141"/>
        <w:gridCol w:w="1078"/>
        <w:gridCol w:w="198"/>
        <w:gridCol w:w="642"/>
        <w:gridCol w:w="1913"/>
        <w:gridCol w:w="564"/>
        <w:gridCol w:w="711"/>
        <w:gridCol w:w="1054"/>
        <w:gridCol w:w="146"/>
        <w:gridCol w:w="519"/>
        <w:gridCol w:w="1683"/>
      </w:tblGrid>
      <w:tr w:rsidR="000439F6" w:rsidRPr="002267A8" w14:paraId="4AA60F0B" w14:textId="77777777" w:rsidTr="00EB0829">
        <w:trPr>
          <w:trHeight w:val="299"/>
        </w:trPr>
        <w:tc>
          <w:tcPr>
            <w:tcW w:w="5509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D343C" w14:textId="55C6A84A" w:rsidR="000439F6" w:rsidRPr="002267A8" w:rsidRDefault="000439F6" w:rsidP="00043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Příjmení, jméno, titul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gridSpan w:val="4"/>
            <w:tcBorders>
              <w:top w:val="single" w:sz="18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FCCFB51" w14:textId="18761530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Den, měsíc, rok narození:</w:t>
            </w:r>
          </w:p>
        </w:tc>
        <w:tc>
          <w:tcPr>
            <w:tcW w:w="2202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2B0FB51" w14:textId="1BCC8CA3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birth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1" w:name="birth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9F6" w:rsidRPr="002267A8" w14:paraId="0FED0677" w14:textId="77777777" w:rsidTr="00EB0829">
        <w:trPr>
          <w:trHeight w:val="299"/>
        </w:trPr>
        <w:tc>
          <w:tcPr>
            <w:tcW w:w="5509" w:type="dxa"/>
            <w:gridSpan w:val="7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22C683" w14:textId="6B8FF5B9" w:rsidR="000439F6" w:rsidRPr="002267A8" w:rsidRDefault="000439F6" w:rsidP="009D5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name1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bookmarkStart w:id="2" w:name="name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677" w:type="dxa"/>
            <w:gridSpan w:val="6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3544152C" w14:textId="46E084A3" w:rsidR="000439F6" w:rsidRPr="002267A8" w:rsidRDefault="000439F6" w:rsidP="00043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místo narození, stát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9F6" w:rsidRPr="002267A8" w14:paraId="3BC855E2" w14:textId="77777777" w:rsidTr="00EB0829">
        <w:trPr>
          <w:trHeight w:val="299"/>
        </w:trPr>
        <w:tc>
          <w:tcPr>
            <w:tcW w:w="5509" w:type="dxa"/>
            <w:gridSpan w:val="7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02AE86" w14:textId="04903870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vMerge w:val="restart"/>
            <w:tcBorders>
              <w:top w:val="nil"/>
              <w:left w:val="nil"/>
              <w:right w:val="single" w:sz="18" w:space="0" w:color="auto"/>
            </w:tcBorders>
            <w:noWrap/>
            <w:vAlign w:val="center"/>
          </w:tcPr>
          <w:p w14:paraId="2247E928" w14:textId="19ADA08C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place_state"/>
                  <w:enabled/>
                  <w:calcOnExit w:val="0"/>
                  <w:textInput/>
                </w:ffData>
              </w:fldChar>
            </w:r>
            <w:bookmarkStart w:id="3" w:name="place_state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0439F6" w:rsidRPr="002267A8" w14:paraId="3277825F" w14:textId="77777777" w:rsidTr="00EB0829">
        <w:trPr>
          <w:trHeight w:val="299"/>
        </w:trPr>
        <w:tc>
          <w:tcPr>
            <w:tcW w:w="5509" w:type="dxa"/>
            <w:gridSpan w:val="7"/>
            <w:tcBorders>
              <w:top w:val="nil"/>
              <w:left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014DCCBA" w14:textId="4745BCF0" w:rsidR="000439F6" w:rsidRPr="002267A8" w:rsidRDefault="000439F6" w:rsidP="00043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Rodné příjmení: </w:t>
            </w:r>
          </w:p>
        </w:tc>
        <w:tc>
          <w:tcPr>
            <w:tcW w:w="4677" w:type="dxa"/>
            <w:gridSpan w:val="6"/>
            <w:vMerge/>
            <w:tcBorders>
              <w:left w:val="nil"/>
              <w:right w:val="single" w:sz="18" w:space="0" w:color="auto"/>
            </w:tcBorders>
            <w:noWrap/>
            <w:vAlign w:val="center"/>
            <w:hideMark/>
          </w:tcPr>
          <w:p w14:paraId="311CA1CA" w14:textId="41B4EBB5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20A4" w:rsidRPr="002267A8" w14:paraId="4F0760B8" w14:textId="77777777" w:rsidTr="00EB0829">
        <w:trPr>
          <w:trHeight w:val="299"/>
        </w:trPr>
        <w:tc>
          <w:tcPr>
            <w:tcW w:w="5509" w:type="dxa"/>
            <w:gridSpan w:val="7"/>
            <w:tcBorders>
              <w:top w:val="nil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7898B5AD" w14:textId="67E33951" w:rsidR="004A1CD2" w:rsidRPr="002267A8" w:rsidRDefault="004A1CD2" w:rsidP="009D5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dne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bookmarkStart w:id="4" w:name="rodne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157EA2E3" w14:textId="475091D0" w:rsidR="004A1CD2" w:rsidRPr="002267A8" w:rsidRDefault="004A1CD2" w:rsidP="009D5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right w:val="single" w:sz="18" w:space="0" w:color="auto"/>
            </w:tcBorders>
            <w:noWrap/>
            <w:vAlign w:val="center"/>
          </w:tcPr>
          <w:p w14:paraId="4FE2E8BC" w14:textId="624031AF" w:rsidR="004A1CD2" w:rsidRPr="002267A8" w:rsidRDefault="004A1CD2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/000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0439F6" w:rsidRPr="002267A8" w14:paraId="01614359" w14:textId="77777777" w:rsidTr="00EB0829">
        <w:trPr>
          <w:trHeight w:val="299"/>
        </w:trPr>
        <w:tc>
          <w:tcPr>
            <w:tcW w:w="5509" w:type="dxa"/>
            <w:gridSpan w:val="7"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5850DD12" w14:textId="037F0689" w:rsidR="000439F6" w:rsidRDefault="000439F6" w:rsidP="00D305F0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Všechna dřívější příjmení</w:t>
            </w: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7" w:type="dxa"/>
            <w:gridSpan w:val="6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2B5545BE" w14:textId="77777777" w:rsidR="000439F6" w:rsidRDefault="000439F6" w:rsidP="00D305F0">
            <w:pPr>
              <w:rPr>
                <w:b/>
                <w:sz w:val="22"/>
                <w:szCs w:val="22"/>
              </w:rPr>
            </w:pPr>
          </w:p>
        </w:tc>
      </w:tr>
      <w:tr w:rsidR="000439F6" w:rsidRPr="002267A8" w14:paraId="1729C8BD" w14:textId="77777777" w:rsidTr="00EB0829">
        <w:trPr>
          <w:trHeight w:val="299"/>
        </w:trPr>
        <w:tc>
          <w:tcPr>
            <w:tcW w:w="5509" w:type="dxa"/>
            <w:gridSpan w:val="7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E877" w14:textId="25FC0E0C" w:rsidR="000439F6" w:rsidRDefault="000439F6" w:rsidP="00D305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dne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C4250FC" w14:textId="78F6C548" w:rsidR="000439F6" w:rsidRDefault="000439F6" w:rsidP="00D305F0">
            <w:pPr>
              <w:rPr>
                <w:b/>
                <w:sz w:val="22"/>
                <w:szCs w:val="22"/>
              </w:rPr>
            </w:pPr>
          </w:p>
        </w:tc>
      </w:tr>
      <w:tr w:rsidR="0003465E" w:rsidRPr="002267A8" w14:paraId="30E40FFA" w14:textId="77777777" w:rsidTr="00EB0829">
        <w:trPr>
          <w:trHeight w:val="299"/>
        </w:trPr>
        <w:tc>
          <w:tcPr>
            <w:tcW w:w="1678" w:type="dxa"/>
            <w:gridSpan w:val="3"/>
            <w:tcBorders>
              <w:left w:val="single" w:sz="18" w:space="0" w:color="auto"/>
              <w:bottom w:val="single" w:sz="4" w:space="0" w:color="auto"/>
            </w:tcBorders>
            <w:noWrap/>
            <w:vAlign w:val="center"/>
          </w:tcPr>
          <w:p w14:paraId="098106D0" w14:textId="77777777" w:rsidR="0003465E" w:rsidRPr="00AC6A4C" w:rsidRDefault="0003465E" w:rsidP="00D305F0">
            <w:pPr>
              <w:rPr>
                <w:bCs/>
                <w:sz w:val="22"/>
                <w:szCs w:val="22"/>
              </w:rPr>
            </w:pPr>
            <w:r w:rsidRPr="00AC6A4C">
              <w:rPr>
                <w:bCs/>
                <w:sz w:val="22"/>
                <w:szCs w:val="22"/>
              </w:rPr>
              <w:t>Státní občanství:</w:t>
            </w:r>
          </w:p>
        </w:tc>
        <w:tc>
          <w:tcPr>
            <w:tcW w:w="8508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5D7F29" w14:textId="1B9B8823" w:rsidR="0003465E" w:rsidRDefault="0003465E" w:rsidP="00D305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rodne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0439F6" w:rsidRPr="002267A8" w14:paraId="77E2575E" w14:textId="77777777" w:rsidTr="00EB0829">
        <w:trPr>
          <w:trHeight w:val="299"/>
        </w:trPr>
        <w:tc>
          <w:tcPr>
            <w:tcW w:w="10186" w:type="dxa"/>
            <w:gridSpan w:val="1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63A97B0C" w14:textId="5CE4BF17" w:rsidR="000439F6" w:rsidRPr="002267A8" w:rsidRDefault="000439F6" w:rsidP="000439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Trvalé bydliště </w:t>
            </w:r>
          </w:p>
        </w:tc>
      </w:tr>
      <w:tr w:rsidR="00EB0829" w:rsidRPr="002267A8" w14:paraId="4CF07063" w14:textId="77777777" w:rsidTr="00EB0829">
        <w:trPr>
          <w:trHeight w:val="299"/>
        </w:trPr>
        <w:tc>
          <w:tcPr>
            <w:tcW w:w="924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413EB373" w14:textId="77777777" w:rsidR="00EB0829" w:rsidRPr="002267A8" w:rsidRDefault="00EB0829" w:rsidP="00EB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ulice:</w:t>
            </w: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7383EA5" w14:textId="77777777" w:rsidR="00EB0829" w:rsidRPr="002267A8" w:rsidRDefault="00EB0829" w:rsidP="00EB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ulice1"/>
                  <w:enabled/>
                  <w:calcOnExit w:val="0"/>
                  <w:textInput/>
                </w:ffData>
              </w:fldChar>
            </w:r>
            <w:bookmarkStart w:id="5" w:name="ulice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nil"/>
              <w:bottom w:val="nil"/>
            </w:tcBorders>
            <w:vAlign w:val="center"/>
          </w:tcPr>
          <w:p w14:paraId="13C7F717" w14:textId="6BDF5E6C" w:rsidR="00EB0829" w:rsidRPr="002267A8" w:rsidRDefault="00EB0829" w:rsidP="00EB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číslo popisné/orientační:</w:t>
            </w:r>
          </w:p>
        </w:tc>
        <w:bookmarkEnd w:id="5"/>
        <w:tc>
          <w:tcPr>
            <w:tcW w:w="168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2B24AE8" w14:textId="73364D91" w:rsidR="00EB0829" w:rsidRPr="002267A8" w:rsidRDefault="00EB0829" w:rsidP="00EB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pco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0439F6" w:rsidRPr="002267A8" w14:paraId="05537271" w14:textId="77777777" w:rsidTr="00EB0829">
        <w:trPr>
          <w:trHeight w:val="299"/>
        </w:trPr>
        <w:tc>
          <w:tcPr>
            <w:tcW w:w="1537" w:type="dxa"/>
            <w:gridSpan w:val="2"/>
            <w:tcBorders>
              <w:top w:val="nil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51A401FE" w14:textId="77777777" w:rsidR="000439F6" w:rsidRPr="002267A8" w:rsidRDefault="000439F6" w:rsidP="00043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bec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(město)</w:t>
            </w: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bookmarkStart w:id="6" w:name="obec1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bookmarkEnd w:id="6"/>
        <w:tc>
          <w:tcPr>
            <w:tcW w:w="6301" w:type="dxa"/>
            <w:gridSpan w:val="8"/>
            <w:tcBorders>
              <w:top w:val="nil"/>
              <w:bottom w:val="nil"/>
            </w:tcBorders>
            <w:vAlign w:val="center"/>
          </w:tcPr>
          <w:p w14:paraId="12066028" w14:textId="77777777" w:rsidR="000439F6" w:rsidRPr="002267A8" w:rsidRDefault="000439F6" w:rsidP="00043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bec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65" w:type="dxa"/>
            <w:gridSpan w:val="2"/>
            <w:tcBorders>
              <w:top w:val="nil"/>
              <w:bottom w:val="nil"/>
            </w:tcBorders>
            <w:vAlign w:val="center"/>
          </w:tcPr>
          <w:p w14:paraId="19A390D0" w14:textId="3D33EE97" w:rsidR="000439F6" w:rsidRPr="002267A8" w:rsidRDefault="000439F6" w:rsidP="000439F6">
            <w:pPr>
              <w:ind w:left="-1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PSČ: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0EB571" w14:textId="5E34C148" w:rsidR="000439F6" w:rsidRPr="002267A8" w:rsidRDefault="000439F6" w:rsidP="00043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psc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0439F6" w:rsidRPr="002267A8" w14:paraId="4758D14D" w14:textId="77777777" w:rsidTr="00EB0829">
        <w:trPr>
          <w:trHeight w:val="299"/>
        </w:trPr>
        <w:tc>
          <w:tcPr>
            <w:tcW w:w="92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DAD1D" w14:textId="31D02EF5" w:rsidR="000439F6" w:rsidRPr="002267A8" w:rsidRDefault="000439F6" w:rsidP="009D5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Telefon:</w:t>
            </w: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DBDC7C" w14:textId="77777777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state1"/>
                  <w:enabled/>
                  <w:calcOnExit w:val="0"/>
                  <w:textInput/>
                </w:ffData>
              </w:fldChar>
            </w:r>
            <w:bookmarkStart w:id="7" w:name="state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0C8B0" w14:textId="0DF11888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e-mail:</w:t>
            </w:r>
          </w:p>
        </w:tc>
        <w:bookmarkEnd w:id="7"/>
        <w:tc>
          <w:tcPr>
            <w:tcW w:w="6590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53FB03D" w14:textId="229A1C32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sta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0439F6" w:rsidRPr="002267A8" w14:paraId="71238857" w14:textId="77777777" w:rsidTr="00EB0829">
        <w:trPr>
          <w:trHeight w:val="299"/>
        </w:trPr>
        <w:tc>
          <w:tcPr>
            <w:tcW w:w="10186" w:type="dxa"/>
            <w:gridSpan w:val="1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2AA40368" w14:textId="2BB23322" w:rsidR="000439F6" w:rsidRPr="002267A8" w:rsidRDefault="000439F6" w:rsidP="000439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Doručovací adresa </w:t>
            </w:r>
          </w:p>
        </w:tc>
      </w:tr>
      <w:tr w:rsidR="00EB0829" w:rsidRPr="002267A8" w14:paraId="272E79F7" w14:textId="77777777" w:rsidTr="00EB0829">
        <w:trPr>
          <w:trHeight w:val="299"/>
        </w:trPr>
        <w:tc>
          <w:tcPr>
            <w:tcW w:w="924" w:type="dxa"/>
            <w:tcBorders>
              <w:top w:val="nil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7DDC46BB" w14:textId="77777777" w:rsidR="00EB0829" w:rsidRPr="002267A8" w:rsidRDefault="00EB0829" w:rsidP="00EB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ulice:</w:t>
            </w:r>
          </w:p>
        </w:tc>
        <w:tc>
          <w:tcPr>
            <w:tcW w:w="5149" w:type="dxa"/>
            <w:gridSpan w:val="7"/>
            <w:tcBorders>
              <w:top w:val="nil"/>
              <w:bottom w:val="nil"/>
            </w:tcBorders>
            <w:vAlign w:val="center"/>
          </w:tcPr>
          <w:p w14:paraId="1010A6A4" w14:textId="77777777" w:rsidR="00EB0829" w:rsidRPr="002267A8" w:rsidRDefault="00EB0829" w:rsidP="00EB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ulice2"/>
                  <w:enabled/>
                  <w:calcOnExit w:val="0"/>
                  <w:textInput/>
                </w:ffData>
              </w:fldChar>
            </w:r>
            <w:bookmarkStart w:id="8" w:name="ulice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nil"/>
              <w:bottom w:val="nil"/>
            </w:tcBorders>
            <w:vAlign w:val="center"/>
          </w:tcPr>
          <w:p w14:paraId="69D5950D" w14:textId="0AEAC8B9" w:rsidR="00EB0829" w:rsidRPr="002267A8" w:rsidRDefault="00EB0829" w:rsidP="00EB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číslo popisné/orientační:</w:t>
            </w:r>
          </w:p>
        </w:tc>
        <w:bookmarkEnd w:id="8"/>
        <w:tc>
          <w:tcPr>
            <w:tcW w:w="168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E5D2A5A" w14:textId="6C2316DB" w:rsidR="00EB0829" w:rsidRPr="002267A8" w:rsidRDefault="00EB0829" w:rsidP="00EB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pc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0439F6" w:rsidRPr="002267A8" w14:paraId="527CEA45" w14:textId="77777777" w:rsidTr="00EB0829">
        <w:trPr>
          <w:trHeight w:val="299"/>
        </w:trPr>
        <w:tc>
          <w:tcPr>
            <w:tcW w:w="1537" w:type="dxa"/>
            <w:gridSpan w:val="2"/>
            <w:tcBorders>
              <w:top w:val="nil"/>
              <w:left w:val="single" w:sz="18" w:space="0" w:color="auto"/>
              <w:bottom w:val="nil"/>
            </w:tcBorders>
            <w:noWrap/>
            <w:vAlign w:val="center"/>
            <w:hideMark/>
          </w:tcPr>
          <w:p w14:paraId="00D062DF" w14:textId="78518D3F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bec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(město)</w:t>
            </w: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bookmarkStart w:id="9" w:name="obec2"/>
          </w:p>
        </w:tc>
        <w:bookmarkEnd w:id="9"/>
        <w:tc>
          <w:tcPr>
            <w:tcW w:w="8649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C7365B" w14:textId="14EF31AA" w:rsidR="000439F6" w:rsidRPr="002267A8" w:rsidRDefault="000439F6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bec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CB20A4" w:rsidRPr="002267A8" w14:paraId="4B1E0531" w14:textId="77777777" w:rsidTr="00EB0829">
        <w:trPr>
          <w:trHeight w:val="299"/>
        </w:trPr>
        <w:tc>
          <w:tcPr>
            <w:tcW w:w="92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0A61E" w14:textId="0B886305" w:rsidR="00CB20A4" w:rsidRPr="002267A8" w:rsidRDefault="00CB20A4" w:rsidP="009D5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stát: </w:t>
            </w:r>
          </w:p>
        </w:tc>
        <w:tc>
          <w:tcPr>
            <w:tcW w:w="69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13ADEA" w14:textId="65B0ECB3" w:rsidR="00CB20A4" w:rsidRPr="002267A8" w:rsidRDefault="00CB20A4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state2"/>
                  <w:enabled/>
                  <w:calcOnExit w:val="0"/>
                  <w:textInput/>
                </w:ffData>
              </w:fldChar>
            </w:r>
            <w:bookmarkStart w:id="10" w:name="state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3B9F4" w14:textId="32328A96" w:rsidR="00CB20A4" w:rsidRPr="002267A8" w:rsidRDefault="00CB20A4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PSČ: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B24C17" w14:textId="30B8D764" w:rsidR="00CB20A4" w:rsidRPr="002267A8" w:rsidRDefault="00CB20A4" w:rsidP="00FD19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psc2"/>
                  <w:enabled/>
                  <w:calcOnExit w:val="0"/>
                  <w:textInput/>
                </w:ffData>
              </w:fldChar>
            </w:r>
            <w:bookmarkStart w:id="11" w:name="psc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EB0829" w:rsidRPr="002267A8" w14:paraId="3810B385" w14:textId="77777777" w:rsidTr="00EB0829">
        <w:trPr>
          <w:trHeight w:val="1114"/>
        </w:trPr>
        <w:tc>
          <w:tcPr>
            <w:tcW w:w="295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854E" w14:textId="1303F93A" w:rsidR="00EB0829" w:rsidRPr="002267A8" w:rsidRDefault="00EB0829" w:rsidP="009D5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U žen počet vychovaných dětí včetně data jejich narození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2267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9B1F67" w14:textId="6D478348" w:rsidR="00EB0829" w:rsidRPr="002267A8" w:rsidRDefault="00EB0829" w:rsidP="009D5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eti"/>
                  <w:enabled/>
                  <w:calcOnExit w:val="0"/>
                  <w:textInput/>
                </w:ffData>
              </w:fldChar>
            </w:r>
            <w:bookmarkStart w:id="12" w:name="deti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EB0829" w:rsidRPr="002267A8" w14:paraId="64DC9160" w14:textId="77777777" w:rsidTr="00EB0829">
        <w:trPr>
          <w:trHeight w:val="421"/>
        </w:trPr>
        <w:tc>
          <w:tcPr>
            <w:tcW w:w="295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E5278B2" w14:textId="27F5928D" w:rsidR="00EB0829" w:rsidRPr="002267A8" w:rsidRDefault="00EB0829" w:rsidP="009D53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Zdravotní pojišťovna:</w:t>
            </w:r>
          </w:p>
        </w:tc>
        <w:tc>
          <w:tcPr>
            <w:tcW w:w="7232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ED40D1" w14:textId="17300E1A" w:rsidR="00EB0829" w:rsidRDefault="00EB0829" w:rsidP="009D53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eti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008715F8" w14:textId="77777777" w:rsidR="009725FC" w:rsidRDefault="009725FC"/>
    <w:p w14:paraId="4DA6C05C" w14:textId="77777777" w:rsidR="00647A00" w:rsidRDefault="00647A00"/>
    <w:tbl>
      <w:tblPr>
        <w:tblW w:w="10206" w:type="dxa"/>
        <w:tblInd w:w="-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6"/>
        <w:gridCol w:w="2406"/>
        <w:gridCol w:w="213"/>
        <w:gridCol w:w="1627"/>
        <w:gridCol w:w="1846"/>
        <w:gridCol w:w="802"/>
        <w:gridCol w:w="1303"/>
        <w:gridCol w:w="1373"/>
      </w:tblGrid>
      <w:tr w:rsidR="00C02F55" w:rsidRPr="000A061B" w14:paraId="03178A63" w14:textId="77777777" w:rsidTr="00AA7393">
        <w:trPr>
          <w:cantSplit/>
        </w:trPr>
        <w:tc>
          <w:tcPr>
            <w:tcW w:w="304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DE3781" w14:textId="77777777" w:rsidR="00C02F55" w:rsidRPr="000A061B" w:rsidRDefault="00C02F55" w:rsidP="00C02F55">
            <w:pPr>
              <w:spacing w:before="40"/>
              <w:jc w:val="center"/>
            </w:pPr>
            <w:r w:rsidRPr="000A061B">
              <w:rPr>
                <w:b/>
                <w:sz w:val="22"/>
              </w:rPr>
              <w:t>VZDĚLÁNÍ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0042847" w14:textId="77777777" w:rsidR="00C02F55" w:rsidRPr="000A061B" w:rsidRDefault="00C02F55" w:rsidP="00C02F55">
            <w:pPr>
              <w:spacing w:before="40"/>
              <w:jc w:val="center"/>
            </w:pPr>
            <w:r w:rsidRPr="000A061B">
              <w:t>Druh školy, obor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A1284" w14:textId="77777777" w:rsidR="00C02F55" w:rsidRPr="000A061B" w:rsidRDefault="00C02F55" w:rsidP="00C02F55">
            <w:pPr>
              <w:jc w:val="center"/>
            </w:pPr>
            <w:r w:rsidRPr="000A061B">
              <w:t>Počet</w:t>
            </w:r>
          </w:p>
        </w:tc>
        <w:tc>
          <w:tcPr>
            <w:tcW w:w="1303" w:type="dxa"/>
            <w:tcBorders>
              <w:top w:val="single" w:sz="18" w:space="0" w:color="auto"/>
              <w:left w:val="nil"/>
            </w:tcBorders>
            <w:vAlign w:val="center"/>
          </w:tcPr>
          <w:p w14:paraId="1DF55348" w14:textId="77777777" w:rsidR="00C02F55" w:rsidRPr="000A061B" w:rsidRDefault="00C02F55" w:rsidP="00C02F55">
            <w:pPr>
              <w:jc w:val="center"/>
            </w:pPr>
            <w:r w:rsidRPr="000A061B">
              <w:t>Ukončení</w:t>
            </w:r>
          </w:p>
        </w:tc>
        <w:tc>
          <w:tcPr>
            <w:tcW w:w="137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788B869" w14:textId="77777777" w:rsidR="00C02F55" w:rsidRPr="000A061B" w:rsidRDefault="00C02F55" w:rsidP="00C02F55">
            <w:pPr>
              <w:jc w:val="center"/>
            </w:pPr>
            <w:r w:rsidRPr="000A061B">
              <w:t>Druh zkoušky</w:t>
            </w:r>
          </w:p>
        </w:tc>
      </w:tr>
      <w:tr w:rsidR="00C02F55" w:rsidRPr="000A061B" w14:paraId="22A22EA5" w14:textId="77777777" w:rsidTr="00AA7393">
        <w:trPr>
          <w:cantSplit/>
          <w:trHeight w:val="300"/>
        </w:trPr>
        <w:tc>
          <w:tcPr>
            <w:tcW w:w="3042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9249D34" w14:textId="77777777" w:rsidR="00C02F55" w:rsidRPr="000A061B" w:rsidRDefault="00C02F55" w:rsidP="00C02F55">
            <w:pPr>
              <w:jc w:val="center"/>
            </w:pPr>
            <w:r>
              <w:t>(nejvyšší dosažené)</w:t>
            </w:r>
          </w:p>
        </w:tc>
        <w:tc>
          <w:tcPr>
            <w:tcW w:w="368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AFB84C" w14:textId="77777777" w:rsidR="00C02F55" w:rsidRPr="000A061B" w:rsidRDefault="00C02F55" w:rsidP="00C02F55">
            <w:pPr>
              <w:jc w:val="center"/>
            </w:pPr>
          </w:p>
        </w:tc>
        <w:tc>
          <w:tcPr>
            <w:tcW w:w="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E1561" w14:textId="77777777" w:rsidR="00C02F55" w:rsidRPr="000A061B" w:rsidRDefault="00C02F55" w:rsidP="00C02F55">
            <w:pPr>
              <w:jc w:val="center"/>
              <w:rPr>
                <w:position w:val="-20"/>
              </w:rPr>
            </w:pPr>
            <w:r w:rsidRPr="000A061B">
              <w:rPr>
                <w:position w:val="-20"/>
              </w:rPr>
              <w:t>ročníků</w:t>
            </w:r>
          </w:p>
        </w:tc>
        <w:tc>
          <w:tcPr>
            <w:tcW w:w="1303" w:type="dxa"/>
            <w:tcBorders>
              <w:left w:val="nil"/>
              <w:bottom w:val="single" w:sz="12" w:space="0" w:color="auto"/>
            </w:tcBorders>
            <w:vAlign w:val="center"/>
          </w:tcPr>
          <w:p w14:paraId="44C6CE94" w14:textId="77777777" w:rsidR="00C02F55" w:rsidRPr="000A061B" w:rsidRDefault="00C02F55" w:rsidP="00C02F55">
            <w:pPr>
              <w:jc w:val="center"/>
              <w:rPr>
                <w:position w:val="-20"/>
                <w:sz w:val="16"/>
              </w:rPr>
            </w:pPr>
            <w:r w:rsidRPr="000A061B">
              <w:rPr>
                <w:position w:val="-20"/>
                <w:sz w:val="16"/>
              </w:rPr>
              <w:t>(Den/Měs./Rok)</w:t>
            </w:r>
          </w:p>
        </w:tc>
        <w:tc>
          <w:tcPr>
            <w:tcW w:w="1373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EFE147" w14:textId="77777777" w:rsidR="00C02F55" w:rsidRPr="000A061B" w:rsidRDefault="00C02F55" w:rsidP="00C02F55">
            <w:pPr>
              <w:jc w:val="center"/>
            </w:pPr>
          </w:p>
        </w:tc>
      </w:tr>
      <w:tr w:rsidR="00C02F55" w:rsidRPr="000A061B" w14:paraId="41C0C4A7" w14:textId="77777777" w:rsidTr="00AA7393">
        <w:trPr>
          <w:cantSplit/>
          <w:trHeight w:val="397"/>
        </w:trPr>
        <w:tc>
          <w:tcPr>
            <w:tcW w:w="636" w:type="dxa"/>
            <w:vMerge w:val="restart"/>
            <w:tcBorders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42E43F37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D</w:t>
            </w:r>
          </w:p>
          <w:p w14:paraId="495A0190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O</w:t>
            </w:r>
          </w:p>
          <w:p w14:paraId="1CFAD053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K</w:t>
            </w:r>
          </w:p>
          <w:p w14:paraId="5D16BFEA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O</w:t>
            </w:r>
          </w:p>
          <w:p w14:paraId="4CCD63F3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N</w:t>
            </w:r>
          </w:p>
          <w:p w14:paraId="7E804959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Č</w:t>
            </w:r>
          </w:p>
          <w:p w14:paraId="1A8AE700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E</w:t>
            </w:r>
          </w:p>
          <w:p w14:paraId="5DCCB4A7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N</w:t>
            </w:r>
          </w:p>
          <w:p w14:paraId="113B59B7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É</w:t>
            </w:r>
          </w:p>
        </w:tc>
        <w:tc>
          <w:tcPr>
            <w:tcW w:w="240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CED7C4D" w14:textId="77777777" w:rsidR="00C02F55" w:rsidRPr="00C90AE3" w:rsidRDefault="00C02F55" w:rsidP="00FD1925">
            <w:r w:rsidRPr="00C90AE3">
              <w:t>základní</w:t>
            </w:r>
          </w:p>
        </w:tc>
        <w:bookmarkStart w:id="13" w:name="Text62"/>
        <w:tc>
          <w:tcPr>
            <w:tcW w:w="36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6001" w14:textId="77777777" w:rsidR="00C02F55" w:rsidRPr="000A061B" w:rsidRDefault="00C02F55" w:rsidP="009D5319">
            <w:r w:rsidRPr="000A061B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3"/>
          </w:p>
        </w:tc>
        <w:bookmarkStart w:id="14" w:name="Text73"/>
        <w:tc>
          <w:tcPr>
            <w:tcW w:w="802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DCB86" w14:textId="77777777" w:rsidR="00C02F55" w:rsidRPr="000A061B" w:rsidRDefault="00C02F55" w:rsidP="00FD1925">
            <w:r w:rsidRPr="000A061B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4"/>
          </w:p>
        </w:tc>
        <w:bookmarkStart w:id="15" w:name="Text84"/>
        <w:tc>
          <w:tcPr>
            <w:tcW w:w="13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A041" w14:textId="77777777" w:rsidR="00C02F55" w:rsidRPr="000A061B" w:rsidRDefault="00C02F55" w:rsidP="00FD1925">
            <w:r w:rsidRPr="000A061B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5"/>
          </w:p>
        </w:tc>
        <w:bookmarkStart w:id="16" w:name="Text95"/>
        <w:tc>
          <w:tcPr>
            <w:tcW w:w="13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F1CFE0" w14:textId="77777777" w:rsidR="00C02F55" w:rsidRPr="000A061B" w:rsidRDefault="00C02F55" w:rsidP="009D5319">
            <w:r w:rsidRPr="000A061B"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6"/>
          </w:p>
        </w:tc>
      </w:tr>
      <w:tr w:rsidR="00C02F55" w:rsidRPr="000A061B" w14:paraId="0479A679" w14:textId="77777777" w:rsidTr="00AA7393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1B451350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0292F8" w14:textId="77777777" w:rsidR="00C02F55" w:rsidRPr="00C90AE3" w:rsidRDefault="00C02F55" w:rsidP="00FD1925">
            <w:pPr>
              <w:rPr>
                <w:position w:val="-24"/>
              </w:rPr>
            </w:pPr>
            <w:r w:rsidRPr="00C90AE3">
              <w:rPr>
                <w:position w:val="-8"/>
              </w:rPr>
              <w:t>střední odborné</w:t>
            </w:r>
          </w:p>
        </w:tc>
        <w:bookmarkStart w:id="17" w:name="Text63"/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02B2" w14:textId="77777777" w:rsidR="00C02F55" w:rsidRPr="000A061B" w:rsidRDefault="00C02F55" w:rsidP="009D5319">
            <w:r w:rsidRPr="000A061B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7"/>
          </w:p>
        </w:tc>
        <w:bookmarkStart w:id="18" w:name="Text74"/>
        <w:tc>
          <w:tcPr>
            <w:tcW w:w="8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ED2EE6" w14:textId="77777777" w:rsidR="00C02F55" w:rsidRPr="000A061B" w:rsidRDefault="00C02F55" w:rsidP="00FD1925">
            <w:r w:rsidRPr="000A061B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8"/>
          </w:p>
        </w:tc>
        <w:bookmarkStart w:id="19" w:name="Text85"/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CE4ED" w14:textId="77777777" w:rsidR="00C02F55" w:rsidRPr="000A061B" w:rsidRDefault="00C02F55" w:rsidP="00FD1925">
            <w:r w:rsidRPr="000A061B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9"/>
          </w:p>
        </w:tc>
        <w:bookmarkStart w:id="20" w:name="Text96"/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573ADA" w14:textId="77777777" w:rsidR="00C02F55" w:rsidRPr="000A061B" w:rsidRDefault="00C02F55" w:rsidP="009D5319">
            <w:r w:rsidRPr="000A061B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0"/>
          </w:p>
        </w:tc>
      </w:tr>
      <w:tr w:rsidR="00C02F55" w:rsidRPr="000A061B" w14:paraId="07E8E833" w14:textId="77777777" w:rsidTr="00AA7393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49F42B4D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2DFD6B" w14:textId="77777777" w:rsidR="00C02F55" w:rsidRPr="00C90AE3" w:rsidRDefault="00C02F55" w:rsidP="009D5319">
            <w:pPr>
              <w:rPr>
                <w:position w:val="-24"/>
              </w:rPr>
            </w:pPr>
            <w:r w:rsidRPr="00C90AE3">
              <w:rPr>
                <w:position w:val="-24"/>
              </w:rPr>
              <w:t>úplné střední všeobecné</w:t>
            </w:r>
          </w:p>
        </w:tc>
        <w:bookmarkStart w:id="21" w:name="Text64"/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FC08B" w14:textId="77777777" w:rsidR="00C02F55" w:rsidRPr="000A061B" w:rsidRDefault="00C02F55" w:rsidP="00FD1925">
            <w:r w:rsidRPr="000A061B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1"/>
          </w:p>
        </w:tc>
        <w:bookmarkStart w:id="22" w:name="Text75"/>
        <w:tc>
          <w:tcPr>
            <w:tcW w:w="8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6A8A0F" w14:textId="77777777" w:rsidR="00C02F55" w:rsidRPr="000A061B" w:rsidRDefault="00C02F55" w:rsidP="00FD1925">
            <w:r w:rsidRPr="000A061B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2"/>
          </w:p>
        </w:tc>
        <w:bookmarkStart w:id="23" w:name="Text86"/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3B25" w14:textId="77777777" w:rsidR="00C02F55" w:rsidRPr="000A061B" w:rsidRDefault="00C02F55" w:rsidP="00FD1925">
            <w:r w:rsidRPr="000A061B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3"/>
          </w:p>
        </w:tc>
        <w:bookmarkStart w:id="24" w:name="Text97"/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CC97D1" w14:textId="77777777" w:rsidR="00C02F55" w:rsidRPr="000A061B" w:rsidRDefault="00C02F55" w:rsidP="009D5319">
            <w:r w:rsidRPr="000A061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4"/>
          </w:p>
        </w:tc>
      </w:tr>
      <w:tr w:rsidR="00C02F55" w:rsidRPr="000A061B" w14:paraId="5FC6A087" w14:textId="77777777" w:rsidTr="00AA7393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0D20A203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F3FC94" w14:textId="77777777" w:rsidR="00C02F55" w:rsidRPr="00C90AE3" w:rsidRDefault="00C02F55" w:rsidP="009D5319">
            <w:pPr>
              <w:rPr>
                <w:position w:val="-24"/>
              </w:rPr>
            </w:pPr>
            <w:r w:rsidRPr="00C90AE3">
              <w:rPr>
                <w:position w:val="-24"/>
              </w:rPr>
              <w:t>úplné střední odborné</w:t>
            </w:r>
          </w:p>
        </w:tc>
        <w:bookmarkStart w:id="25" w:name="Text65"/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D7B3C" w14:textId="77777777" w:rsidR="00C02F55" w:rsidRPr="000A061B" w:rsidRDefault="00C02F55" w:rsidP="00FD1925">
            <w:r w:rsidRPr="000A061B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5"/>
          </w:p>
        </w:tc>
        <w:bookmarkStart w:id="26" w:name="Text76"/>
        <w:tc>
          <w:tcPr>
            <w:tcW w:w="8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DD8510" w14:textId="77777777" w:rsidR="00C02F55" w:rsidRPr="000A061B" w:rsidRDefault="00C02F55" w:rsidP="00FD1925">
            <w:r w:rsidRPr="000A061B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6"/>
          </w:p>
        </w:tc>
        <w:bookmarkStart w:id="27" w:name="Text87"/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8F9B" w14:textId="77777777" w:rsidR="00C02F55" w:rsidRPr="000A061B" w:rsidRDefault="00C02F55" w:rsidP="00FD1925">
            <w:r w:rsidRPr="000A061B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7"/>
          </w:p>
        </w:tc>
        <w:bookmarkStart w:id="28" w:name="Text98"/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FFEA26" w14:textId="77777777" w:rsidR="00C02F55" w:rsidRPr="000A061B" w:rsidRDefault="00C02F55" w:rsidP="009D5319">
            <w:r w:rsidRPr="000A061B"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8"/>
          </w:p>
        </w:tc>
      </w:tr>
      <w:tr w:rsidR="00C02F55" w:rsidRPr="000A061B" w14:paraId="37C05EFB" w14:textId="77777777" w:rsidTr="00AA7393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62093B06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2A492C" w14:textId="77777777" w:rsidR="00C02F55" w:rsidRPr="00C90AE3" w:rsidRDefault="00C02F55" w:rsidP="009D5319">
            <w:pPr>
              <w:rPr>
                <w:position w:val="-24"/>
              </w:rPr>
            </w:pPr>
            <w:r w:rsidRPr="00C90AE3">
              <w:rPr>
                <w:position w:val="-24"/>
              </w:rPr>
              <w:t>vyšší odborné</w:t>
            </w:r>
          </w:p>
        </w:tc>
        <w:bookmarkStart w:id="29" w:name="Text66"/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D75A" w14:textId="77777777" w:rsidR="00C02F55" w:rsidRPr="000A061B" w:rsidRDefault="00C02F55" w:rsidP="00FD1925">
            <w:r w:rsidRPr="000A061B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9"/>
          </w:p>
        </w:tc>
        <w:bookmarkStart w:id="30" w:name="Text77"/>
        <w:tc>
          <w:tcPr>
            <w:tcW w:w="8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6384A4" w14:textId="77777777" w:rsidR="00C02F55" w:rsidRPr="000A061B" w:rsidRDefault="00C02F55" w:rsidP="00FD1925">
            <w:r w:rsidRPr="000A061B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0"/>
          </w:p>
        </w:tc>
        <w:bookmarkStart w:id="31" w:name="Text88"/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6577" w14:textId="77777777" w:rsidR="00C02F55" w:rsidRPr="000A061B" w:rsidRDefault="00C02F55" w:rsidP="00FD1925">
            <w:r w:rsidRPr="000A061B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1"/>
          </w:p>
        </w:tc>
        <w:bookmarkStart w:id="32" w:name="Text99"/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15508F" w14:textId="77777777" w:rsidR="00C02F55" w:rsidRPr="000A061B" w:rsidRDefault="00C02F55" w:rsidP="009D5319">
            <w:r w:rsidRPr="000A061B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2"/>
          </w:p>
        </w:tc>
      </w:tr>
      <w:tr w:rsidR="00C02F55" w:rsidRPr="000A061B" w14:paraId="2CAF8F98" w14:textId="77777777" w:rsidTr="00AA7393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6A08A5A3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C751FA" w14:textId="77777777" w:rsidR="00C02F55" w:rsidRPr="00C90AE3" w:rsidRDefault="00C02F55" w:rsidP="009D5319">
            <w:pPr>
              <w:rPr>
                <w:position w:val="-24"/>
              </w:rPr>
            </w:pPr>
            <w:r w:rsidRPr="00C90AE3">
              <w:rPr>
                <w:position w:val="-24"/>
              </w:rPr>
              <w:t>bakalářské</w:t>
            </w:r>
          </w:p>
        </w:tc>
        <w:bookmarkStart w:id="33" w:name="Text67"/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D603" w14:textId="77777777" w:rsidR="00C02F55" w:rsidRPr="000A061B" w:rsidRDefault="00C02F55" w:rsidP="00FD1925">
            <w:r w:rsidRPr="000A061B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3"/>
          </w:p>
        </w:tc>
        <w:bookmarkStart w:id="34" w:name="Text78"/>
        <w:tc>
          <w:tcPr>
            <w:tcW w:w="8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3F0409" w14:textId="77777777" w:rsidR="00C02F55" w:rsidRPr="000A061B" w:rsidRDefault="00C02F55" w:rsidP="00FD1925">
            <w:r w:rsidRPr="000A061B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4"/>
          </w:p>
        </w:tc>
        <w:bookmarkStart w:id="35" w:name="Text89"/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AA08" w14:textId="77777777" w:rsidR="00C02F55" w:rsidRPr="000A061B" w:rsidRDefault="00C02F55" w:rsidP="00FD1925">
            <w:r w:rsidRPr="000A061B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5"/>
          </w:p>
        </w:tc>
        <w:bookmarkStart w:id="36" w:name="Text100"/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A9C9CD" w14:textId="77777777" w:rsidR="00C02F55" w:rsidRPr="000A061B" w:rsidRDefault="00C02F55" w:rsidP="009D5319">
            <w:r w:rsidRPr="000A061B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6"/>
          </w:p>
        </w:tc>
      </w:tr>
      <w:tr w:rsidR="00C02F55" w:rsidRPr="000A061B" w14:paraId="78BAB3E3" w14:textId="77777777" w:rsidTr="00AA7393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6624970E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bookmarkStart w:id="37" w:name="Textové2"/>
            <w:bookmarkStart w:id="38" w:name="Textové3"/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C3CFF3" w14:textId="77777777" w:rsidR="00C02F55" w:rsidRPr="00C90AE3" w:rsidRDefault="00C02F55" w:rsidP="009D5319">
            <w:pPr>
              <w:rPr>
                <w:position w:val="-24"/>
              </w:rPr>
            </w:pPr>
            <w:r w:rsidRPr="00C90AE3">
              <w:rPr>
                <w:position w:val="-24"/>
              </w:rPr>
              <w:t>vysokoškolské</w:t>
            </w:r>
          </w:p>
        </w:tc>
        <w:bookmarkStart w:id="39" w:name="Textové1"/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6B48" w14:textId="77777777" w:rsidR="00C02F55" w:rsidRPr="000A061B" w:rsidRDefault="00C02F55" w:rsidP="00FD1925">
            <w:r w:rsidRPr="000A061B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fldChar w:fldCharType="end"/>
            </w:r>
            <w:bookmarkEnd w:id="39"/>
          </w:p>
        </w:tc>
        <w:tc>
          <w:tcPr>
            <w:tcW w:w="8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D96001" w14:textId="77777777" w:rsidR="00C02F55" w:rsidRPr="000A061B" w:rsidRDefault="00C02F55" w:rsidP="00FD1925">
            <w:r w:rsidRPr="000A061B">
              <w:fldChar w:fldCharType="begin">
                <w:ffData>
                  <w:name w:val="Textové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fldChar w:fldCharType="end"/>
            </w:r>
            <w:bookmarkEnd w:id="37"/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DEB4" w14:textId="77777777" w:rsidR="00C02F55" w:rsidRPr="000A061B" w:rsidRDefault="00C02F55" w:rsidP="00FD1925">
            <w:r w:rsidRPr="000A061B">
              <w:fldChar w:fldCharType="begin">
                <w:ffData>
                  <w:name w:val="Textové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fldChar w:fldCharType="end"/>
            </w:r>
            <w:bookmarkEnd w:id="38"/>
          </w:p>
        </w:tc>
        <w:bookmarkStart w:id="40" w:name="Textové4"/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207F27" w14:textId="77777777" w:rsidR="00C02F55" w:rsidRPr="000A061B" w:rsidRDefault="00C02F55" w:rsidP="009D5319">
            <w:r w:rsidRPr="000A061B">
              <w:fldChar w:fldCharType="begin">
                <w:ffData>
                  <w:name w:val="Textové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fldChar w:fldCharType="end"/>
            </w:r>
            <w:bookmarkEnd w:id="40"/>
          </w:p>
        </w:tc>
      </w:tr>
      <w:tr w:rsidR="00C02F55" w:rsidRPr="000A061B" w14:paraId="22EEB48F" w14:textId="77777777" w:rsidTr="00AA7393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2D93F890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B371C6" w14:textId="77777777" w:rsidR="00C02F55" w:rsidRPr="00C90AE3" w:rsidRDefault="00C02F55" w:rsidP="00FD1925">
            <w:r w:rsidRPr="00C90AE3">
              <w:t>postgrad. studium</w:t>
            </w:r>
          </w:p>
        </w:tc>
        <w:bookmarkStart w:id="41" w:name="Text68"/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207B05" w14:textId="77777777" w:rsidR="00C02F55" w:rsidRPr="000A061B" w:rsidRDefault="00C02F55" w:rsidP="009D5319">
            <w:r w:rsidRPr="000A061B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1"/>
          </w:p>
        </w:tc>
        <w:bookmarkStart w:id="42" w:name="Text79"/>
        <w:tc>
          <w:tcPr>
            <w:tcW w:w="8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1C2A3C" w14:textId="77777777" w:rsidR="00C02F55" w:rsidRPr="000A061B" w:rsidRDefault="00C02F55" w:rsidP="00FD1925">
            <w:r w:rsidRPr="000A061B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2"/>
          </w:p>
        </w:tc>
        <w:bookmarkStart w:id="43" w:name="Text90"/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1B36" w14:textId="77777777" w:rsidR="00C02F55" w:rsidRPr="000A061B" w:rsidRDefault="00C02F55" w:rsidP="00FD1925">
            <w:r w:rsidRPr="000A061B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3"/>
          </w:p>
        </w:tc>
        <w:bookmarkStart w:id="44" w:name="Text101"/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59B12D" w14:textId="77777777" w:rsidR="00C02F55" w:rsidRPr="000A061B" w:rsidRDefault="00C02F55" w:rsidP="009D5319">
            <w:r w:rsidRPr="000A061B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4"/>
          </w:p>
        </w:tc>
      </w:tr>
      <w:tr w:rsidR="00C02F55" w:rsidRPr="000A061B" w14:paraId="43E11A69" w14:textId="77777777" w:rsidTr="00AA7393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3A91A80B" w14:textId="77777777"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0E87C86" w14:textId="77777777" w:rsidR="00C02F55" w:rsidRPr="00C90AE3" w:rsidRDefault="00C02F55" w:rsidP="009D5319">
            <w:pPr>
              <w:rPr>
                <w:position w:val="-24"/>
              </w:rPr>
            </w:pPr>
            <w:r w:rsidRPr="00C90AE3">
              <w:rPr>
                <w:position w:val="-24"/>
              </w:rPr>
              <w:t>vědecká výchova</w:t>
            </w:r>
          </w:p>
        </w:tc>
        <w:bookmarkStart w:id="45" w:name="Text70"/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FDE1F1" w14:textId="77777777" w:rsidR="00C02F55" w:rsidRPr="000A061B" w:rsidRDefault="00C02F55" w:rsidP="00FD1925">
            <w:r w:rsidRPr="000A061B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5"/>
          </w:p>
        </w:tc>
        <w:bookmarkStart w:id="46" w:name="Text81"/>
        <w:tc>
          <w:tcPr>
            <w:tcW w:w="80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3D1BC69" w14:textId="77777777" w:rsidR="00C02F55" w:rsidRPr="000A061B" w:rsidRDefault="00C02F55" w:rsidP="00FD1925">
            <w:r w:rsidRPr="000A061B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6"/>
          </w:p>
        </w:tc>
        <w:bookmarkStart w:id="47" w:name="Text92"/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35CFB4" w14:textId="77777777" w:rsidR="00C02F55" w:rsidRPr="000A061B" w:rsidRDefault="00C02F55" w:rsidP="00FD1925">
            <w:r w:rsidRPr="000A061B"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7"/>
          </w:p>
        </w:tc>
        <w:bookmarkStart w:id="48" w:name="Text103"/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6DF1C5" w14:textId="77777777" w:rsidR="00C02F55" w:rsidRPr="000A061B" w:rsidRDefault="00C02F55" w:rsidP="009D5319">
            <w:r w:rsidRPr="000A061B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8"/>
          </w:p>
        </w:tc>
      </w:tr>
      <w:tr w:rsidR="00C02F55" w:rsidRPr="000A061B" w14:paraId="23D0FE2C" w14:textId="77777777" w:rsidTr="00AA7393">
        <w:trPr>
          <w:cantSplit/>
          <w:trHeight w:val="232"/>
        </w:trPr>
        <w:tc>
          <w:tcPr>
            <w:tcW w:w="30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4DC88" w14:textId="77777777" w:rsidR="00C02F55" w:rsidRPr="00C90AE3" w:rsidRDefault="00C02F55" w:rsidP="009D5319">
            <w:pPr>
              <w:spacing w:line="360" w:lineRule="auto"/>
              <w:rPr>
                <w:position w:val="-24"/>
              </w:rPr>
            </w:pPr>
            <w:r w:rsidRPr="00C90AE3">
              <w:rPr>
                <w:position w:val="-24"/>
              </w:rPr>
              <w:t>Probíhající vzdělání</w:t>
            </w:r>
          </w:p>
        </w:tc>
        <w:bookmarkStart w:id="49" w:name="Text72"/>
        <w:tc>
          <w:tcPr>
            <w:tcW w:w="36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CDD10EA" w14:textId="77777777" w:rsidR="00C02F55" w:rsidRPr="000A061B" w:rsidRDefault="00C02F55" w:rsidP="00FD1925">
            <w:pPr>
              <w:spacing w:line="360" w:lineRule="auto"/>
            </w:pPr>
            <w:r w:rsidRPr="000A061B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9"/>
          </w:p>
        </w:tc>
        <w:bookmarkStart w:id="50" w:name="Text83"/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ED419" w14:textId="77777777" w:rsidR="00C02F55" w:rsidRPr="000A061B" w:rsidRDefault="00C02F55" w:rsidP="00FD1925">
            <w:pPr>
              <w:spacing w:line="360" w:lineRule="auto"/>
            </w:pPr>
            <w:r w:rsidRPr="000A061B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0"/>
          </w:p>
        </w:tc>
        <w:bookmarkStart w:id="51" w:name="Text94"/>
        <w:tc>
          <w:tcPr>
            <w:tcW w:w="130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A7B9CEC" w14:textId="77777777" w:rsidR="00C02F55" w:rsidRPr="000A061B" w:rsidRDefault="00C02F55" w:rsidP="00FD1925">
            <w:pPr>
              <w:spacing w:line="360" w:lineRule="auto"/>
            </w:pPr>
            <w:r w:rsidRPr="000A061B"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1"/>
          </w:p>
        </w:tc>
        <w:bookmarkStart w:id="52" w:name="Text105"/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3FDB68" w14:textId="77777777" w:rsidR="00C02F55" w:rsidRPr="000A061B" w:rsidRDefault="00C02F55" w:rsidP="009D5319">
            <w:pPr>
              <w:spacing w:line="360" w:lineRule="auto"/>
            </w:pPr>
            <w:r w:rsidRPr="000A061B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2"/>
          </w:p>
        </w:tc>
      </w:tr>
      <w:tr w:rsidR="00C02F55" w:rsidRPr="000A061B" w14:paraId="3EE25F5F" w14:textId="77777777" w:rsidTr="00AA7393">
        <w:trPr>
          <w:cantSplit/>
          <w:trHeight w:hRule="exact" w:val="378"/>
        </w:trPr>
        <w:tc>
          <w:tcPr>
            <w:tcW w:w="10206" w:type="dxa"/>
            <w:gridSpan w:val="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B3AC36" w14:textId="77777777" w:rsidR="00C02F55" w:rsidRPr="000A061B" w:rsidRDefault="00C02F55" w:rsidP="009D5319">
            <w:pPr>
              <w:spacing w:before="40" w:line="360" w:lineRule="auto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0A061B">
              <w:rPr>
                <w:sz w:val="22"/>
              </w:rPr>
              <w:t>VYUČEN</w:t>
            </w:r>
          </w:p>
        </w:tc>
      </w:tr>
      <w:tr w:rsidR="00E77BF6" w:rsidRPr="000A061B" w14:paraId="143B94D9" w14:textId="77777777" w:rsidTr="00AA7393">
        <w:trPr>
          <w:cantSplit/>
        </w:trPr>
        <w:tc>
          <w:tcPr>
            <w:tcW w:w="3255" w:type="dxa"/>
            <w:gridSpan w:val="3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D718B7E" w14:textId="77777777" w:rsidR="00E77BF6" w:rsidRPr="000A061B" w:rsidRDefault="00E77BF6" w:rsidP="00FD1925">
            <w:r w:rsidRPr="000A061B">
              <w:t xml:space="preserve"> Zaměstnavatel (firma)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011B4B" w14:textId="77777777" w:rsidR="00E77BF6" w:rsidRPr="000A061B" w:rsidRDefault="00E77BF6" w:rsidP="00FD1925">
            <w:r w:rsidRPr="000A061B">
              <w:t>Den/Měs./Rok</w:t>
            </w:r>
          </w:p>
        </w:tc>
        <w:tc>
          <w:tcPr>
            <w:tcW w:w="532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3D80E0C4" w14:textId="77777777" w:rsidR="00E77BF6" w:rsidRPr="00CE0CE0" w:rsidRDefault="00E77BF6" w:rsidP="00FD1925">
            <w:r w:rsidRPr="000A061B">
              <w:t>Obor</w:t>
            </w:r>
          </w:p>
        </w:tc>
      </w:tr>
      <w:bookmarkStart w:id="53" w:name="Text106"/>
      <w:tr w:rsidR="00E77BF6" w:rsidRPr="000A061B" w14:paraId="5B409103" w14:textId="77777777" w:rsidTr="00AA7393">
        <w:trPr>
          <w:cantSplit/>
          <w:trHeight w:val="263"/>
        </w:trPr>
        <w:tc>
          <w:tcPr>
            <w:tcW w:w="3255" w:type="dxa"/>
            <w:gridSpan w:val="3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CCA13E9" w14:textId="77777777" w:rsidR="00E77BF6" w:rsidRPr="000A061B" w:rsidRDefault="00E77BF6" w:rsidP="009D5319">
            <w:r w:rsidRPr="000A061B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3"/>
          </w:p>
        </w:tc>
        <w:bookmarkStart w:id="54" w:name="Text110"/>
        <w:tc>
          <w:tcPr>
            <w:tcW w:w="16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AABA1" w14:textId="77777777" w:rsidR="00E77BF6" w:rsidRPr="000A061B" w:rsidRDefault="00E77BF6" w:rsidP="00FD1925">
            <w:r w:rsidRPr="000A061B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4"/>
          </w:p>
        </w:tc>
        <w:tc>
          <w:tcPr>
            <w:tcW w:w="532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A474576" w14:textId="77777777" w:rsidR="00E77BF6" w:rsidRPr="00CE0CE0" w:rsidRDefault="00CE0CE0" w:rsidP="00FD1925">
            <w:pPr>
              <w:rPr>
                <w:rFonts w:ascii="Arial" w:hAnsi="Arial"/>
              </w:rPr>
            </w:pPr>
            <w:r w:rsidRPr="000A061B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</w:p>
        </w:tc>
      </w:tr>
      <w:bookmarkStart w:id="55" w:name="Text109"/>
      <w:tr w:rsidR="00E77BF6" w:rsidRPr="000A061B" w14:paraId="262807AA" w14:textId="77777777" w:rsidTr="00AA7393">
        <w:trPr>
          <w:cantSplit/>
          <w:trHeight w:val="265"/>
        </w:trPr>
        <w:tc>
          <w:tcPr>
            <w:tcW w:w="3255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08156D" w14:textId="77777777" w:rsidR="00E77BF6" w:rsidRPr="000A061B" w:rsidRDefault="00E77BF6" w:rsidP="009D5319">
            <w:r w:rsidRPr="000A061B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5"/>
          </w:p>
        </w:tc>
        <w:bookmarkStart w:id="56" w:name="Text113"/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2AE1AB" w14:textId="77777777" w:rsidR="00E77BF6" w:rsidRPr="000A061B" w:rsidRDefault="00E77BF6" w:rsidP="00FD1925">
            <w:r w:rsidRPr="000A061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6"/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4204C9D" w14:textId="77777777" w:rsidR="00E77BF6" w:rsidRPr="00CE0CE0" w:rsidRDefault="00CE0CE0" w:rsidP="00FD1925">
            <w:pPr>
              <w:rPr>
                <w:rFonts w:ascii="Arial" w:hAnsi="Arial"/>
              </w:rPr>
            </w:pPr>
            <w:r w:rsidRPr="000A061B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</w:p>
        </w:tc>
      </w:tr>
    </w:tbl>
    <w:p w14:paraId="68BADC6C" w14:textId="1CD4A551" w:rsidR="00C02F55" w:rsidRDefault="00C02F55"/>
    <w:p w14:paraId="6CBD1057" w14:textId="77777777" w:rsidR="005D43D8" w:rsidRDefault="005D43D8"/>
    <w:tbl>
      <w:tblPr>
        <w:tblW w:w="10419" w:type="dxa"/>
        <w:tblInd w:w="-7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2977"/>
        <w:gridCol w:w="1489"/>
        <w:gridCol w:w="1346"/>
      </w:tblGrid>
      <w:tr w:rsidR="006E214B" w:rsidRPr="000A061B" w14:paraId="735A5EA7" w14:textId="77777777" w:rsidTr="00AA7393">
        <w:trPr>
          <w:trHeight w:val="567"/>
        </w:trPr>
        <w:tc>
          <w:tcPr>
            <w:tcW w:w="1041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3BCA32" w14:textId="77777777" w:rsidR="006E214B" w:rsidRPr="000A061B" w:rsidRDefault="006E214B" w:rsidP="006E214B">
            <w:pPr>
              <w:spacing w:before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PŘEDCHOZÍ</w:t>
            </w:r>
            <w:r w:rsidRPr="000A061B">
              <w:rPr>
                <w:b/>
                <w:sz w:val="22"/>
              </w:rPr>
              <w:t xml:space="preserve"> ZAMĚSTNÁNÍ</w:t>
            </w:r>
          </w:p>
          <w:p w14:paraId="40C8D32E" w14:textId="78C09DEE" w:rsidR="006E214B" w:rsidRPr="000A061B" w:rsidRDefault="006E214B" w:rsidP="006E214B">
            <w:pPr>
              <w:jc w:val="center"/>
              <w:rPr>
                <w:sz w:val="18"/>
              </w:rPr>
            </w:pPr>
            <w:r w:rsidRPr="000A061B">
              <w:rPr>
                <w:b/>
                <w:sz w:val="18"/>
              </w:rPr>
              <w:t xml:space="preserve">(uveďte všechna zaměstnání, včetně </w:t>
            </w:r>
            <w:r w:rsidR="00A419DD">
              <w:rPr>
                <w:b/>
                <w:sz w:val="18"/>
              </w:rPr>
              <w:t>výkonu branné povinnosti</w:t>
            </w:r>
            <w:r w:rsidRPr="000A061B">
              <w:rPr>
                <w:b/>
                <w:sz w:val="18"/>
              </w:rPr>
              <w:t xml:space="preserve">, mateřské </w:t>
            </w:r>
            <w:r>
              <w:rPr>
                <w:b/>
                <w:sz w:val="18"/>
              </w:rPr>
              <w:t xml:space="preserve">a rodičovské </w:t>
            </w:r>
            <w:r w:rsidRPr="000A061B">
              <w:rPr>
                <w:b/>
                <w:sz w:val="18"/>
              </w:rPr>
              <w:t>dovolené</w:t>
            </w:r>
            <w:r w:rsidR="00A419DD">
              <w:rPr>
                <w:b/>
                <w:sz w:val="18"/>
              </w:rPr>
              <w:t xml:space="preserve"> nebo trvalé péče o dítě, nebo dobu osobní péče o osobu závislou</w:t>
            </w:r>
            <w:r>
              <w:rPr>
                <w:b/>
                <w:sz w:val="18"/>
              </w:rPr>
              <w:t xml:space="preserve">, </w:t>
            </w:r>
            <w:r w:rsidR="00A419DD">
              <w:rPr>
                <w:b/>
                <w:sz w:val="18"/>
              </w:rPr>
              <w:t xml:space="preserve">evidence na </w:t>
            </w:r>
            <w:r>
              <w:rPr>
                <w:b/>
                <w:sz w:val="18"/>
              </w:rPr>
              <w:t xml:space="preserve">úřadu práce) </w:t>
            </w:r>
          </w:p>
        </w:tc>
      </w:tr>
      <w:tr w:rsidR="006E214B" w:rsidRPr="000A061B" w14:paraId="2EFC3D3B" w14:textId="77777777" w:rsidTr="005D43D8">
        <w:tblPrEx>
          <w:tblCellMar>
            <w:left w:w="28" w:type="dxa"/>
            <w:right w:w="28" w:type="dxa"/>
          </w:tblCellMar>
        </w:tblPrEx>
        <w:trPr>
          <w:trHeight w:val="416"/>
        </w:trPr>
        <w:tc>
          <w:tcPr>
            <w:tcW w:w="46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E2FCA" w14:textId="77777777" w:rsidR="006E214B" w:rsidRPr="000A061B" w:rsidRDefault="006E214B" w:rsidP="006E214B">
            <w:pPr>
              <w:jc w:val="center"/>
            </w:pPr>
            <w:r w:rsidRPr="000A061B">
              <w:t>Organizace (firma) - sídlo</w:t>
            </w:r>
          </w:p>
        </w:tc>
        <w:tc>
          <w:tcPr>
            <w:tcW w:w="2977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AC53CB" w14:textId="77777777" w:rsidR="006E214B" w:rsidRPr="000A061B" w:rsidRDefault="006E214B" w:rsidP="006E214B">
            <w:pPr>
              <w:jc w:val="center"/>
            </w:pPr>
            <w:r w:rsidRPr="000A061B">
              <w:t>Pracovní zařazení</w:t>
            </w:r>
          </w:p>
        </w:tc>
        <w:tc>
          <w:tcPr>
            <w:tcW w:w="14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74C84" w14:textId="77777777" w:rsidR="006E214B" w:rsidRPr="000A061B" w:rsidRDefault="006E214B" w:rsidP="006E214B">
            <w:pPr>
              <w:jc w:val="center"/>
            </w:pPr>
            <w:r w:rsidRPr="000A061B">
              <w:t>od</w:t>
            </w:r>
          </w:p>
          <w:p w14:paraId="56DF3F84" w14:textId="77777777" w:rsidR="006E214B" w:rsidRPr="000A061B" w:rsidRDefault="006E214B" w:rsidP="006E214B">
            <w:pPr>
              <w:jc w:val="center"/>
            </w:pPr>
            <w:r w:rsidRPr="000A061B">
              <w:t>(den/měsíc/rok)</w:t>
            </w:r>
          </w:p>
        </w:tc>
        <w:tc>
          <w:tcPr>
            <w:tcW w:w="1346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4D948371" w14:textId="77777777" w:rsidR="006E214B" w:rsidRPr="000A061B" w:rsidRDefault="006E214B" w:rsidP="006E214B">
            <w:pPr>
              <w:jc w:val="center"/>
            </w:pPr>
            <w:r w:rsidRPr="000A061B">
              <w:t>do</w:t>
            </w:r>
          </w:p>
          <w:p w14:paraId="558373BF" w14:textId="77777777" w:rsidR="006E214B" w:rsidRPr="000A061B" w:rsidRDefault="006E214B" w:rsidP="006E214B">
            <w:pPr>
              <w:ind w:left="-71" w:hanging="142"/>
              <w:jc w:val="center"/>
              <w:rPr>
                <w:b/>
              </w:rPr>
            </w:pPr>
            <w:r>
              <w:t xml:space="preserve">   </w:t>
            </w:r>
            <w:r w:rsidRPr="000A061B">
              <w:t>(den/měsíc/rok)</w:t>
            </w:r>
          </w:p>
        </w:tc>
      </w:tr>
      <w:bookmarkStart w:id="57" w:name="Text135"/>
      <w:bookmarkStart w:id="58" w:name="Text137"/>
      <w:tr w:rsidR="006E214B" w:rsidRPr="000A061B" w14:paraId="2D7F8E85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1DC5C7EB" w14:textId="77777777" w:rsidR="006E214B" w:rsidRPr="00526802" w:rsidRDefault="006E214B" w:rsidP="005D43D8">
            <w:r w:rsidRPr="00526802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57"/>
          </w:p>
        </w:tc>
        <w:bookmarkStart w:id="59" w:name="Text136"/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79340C9" w14:textId="77777777" w:rsidR="006E214B" w:rsidRPr="00526802" w:rsidRDefault="006E214B" w:rsidP="005D43D8">
            <w:r w:rsidRPr="00526802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59"/>
          </w:p>
        </w:tc>
        <w:bookmarkStart w:id="60" w:name="Textové5"/>
        <w:bookmarkEnd w:id="58"/>
        <w:tc>
          <w:tcPr>
            <w:tcW w:w="14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29449F" w14:textId="77777777" w:rsidR="006E214B" w:rsidRPr="00526802" w:rsidRDefault="006E214B" w:rsidP="005D43D8">
            <w:r w:rsidRPr="00526802">
              <w:fldChar w:fldCharType="begin">
                <w:ffData>
                  <w:name w:val="Textové5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rPr>
                <w:noProof/>
              </w:rPr>
              <w:t> </w:t>
            </w:r>
            <w:r w:rsidRPr="00526802">
              <w:rPr>
                <w:noProof/>
              </w:rPr>
              <w:t> </w:t>
            </w:r>
            <w:r w:rsidRPr="00526802">
              <w:rPr>
                <w:noProof/>
              </w:rPr>
              <w:t> </w:t>
            </w:r>
            <w:r w:rsidRPr="00526802">
              <w:rPr>
                <w:noProof/>
              </w:rPr>
              <w:t> </w:t>
            </w:r>
            <w:r w:rsidRPr="00526802">
              <w:rPr>
                <w:noProof/>
              </w:rPr>
              <w:t> </w:t>
            </w:r>
            <w:r w:rsidRPr="00526802">
              <w:fldChar w:fldCharType="end"/>
            </w:r>
            <w:bookmarkEnd w:id="60"/>
          </w:p>
        </w:tc>
        <w:bookmarkStart w:id="61" w:name="Text138"/>
        <w:tc>
          <w:tcPr>
            <w:tcW w:w="134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53A6D4B" w14:textId="77777777" w:rsidR="006E214B" w:rsidRPr="00526802" w:rsidRDefault="006E214B" w:rsidP="005D43D8">
            <w:r w:rsidRPr="00526802"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61"/>
          </w:p>
        </w:tc>
      </w:tr>
      <w:bookmarkStart w:id="62" w:name="Text139"/>
      <w:tr w:rsidR="006E214B" w:rsidRPr="000A061B" w14:paraId="53E10B49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118B479B" w14:textId="77777777" w:rsidR="006E214B" w:rsidRPr="00526802" w:rsidRDefault="006E214B" w:rsidP="005D43D8">
            <w:r w:rsidRPr="00526802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62"/>
          </w:p>
        </w:tc>
        <w:bookmarkStart w:id="63" w:name="Text140"/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46BD22" w14:textId="77777777" w:rsidR="006E214B" w:rsidRPr="00526802" w:rsidRDefault="006E214B" w:rsidP="005D43D8">
            <w:r w:rsidRPr="00526802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63"/>
          </w:p>
        </w:tc>
        <w:bookmarkStart w:id="64" w:name="Text141"/>
        <w:tc>
          <w:tcPr>
            <w:tcW w:w="1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D28130" w14:textId="77777777" w:rsidR="006E214B" w:rsidRPr="00526802" w:rsidRDefault="006E214B" w:rsidP="005D43D8">
            <w:r w:rsidRPr="00526802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64"/>
          </w:p>
        </w:tc>
        <w:bookmarkStart w:id="65" w:name="Text142"/>
        <w:tc>
          <w:tcPr>
            <w:tcW w:w="134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9B3055A" w14:textId="77777777" w:rsidR="006E214B" w:rsidRPr="00526802" w:rsidRDefault="006E214B" w:rsidP="005D43D8">
            <w:r w:rsidRPr="00526802"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65"/>
          </w:p>
        </w:tc>
      </w:tr>
      <w:bookmarkStart w:id="66" w:name="Text143"/>
      <w:tr w:rsidR="006E214B" w:rsidRPr="000A061B" w14:paraId="675BA31B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7B7AD532" w14:textId="77777777" w:rsidR="006E214B" w:rsidRPr="00526802" w:rsidRDefault="006E214B" w:rsidP="005D43D8">
            <w:r w:rsidRPr="00526802"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66"/>
          </w:p>
        </w:tc>
        <w:bookmarkStart w:id="67" w:name="Text144"/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51CBA9" w14:textId="77777777" w:rsidR="006E214B" w:rsidRPr="00526802" w:rsidRDefault="006E214B" w:rsidP="005D43D8">
            <w:r w:rsidRPr="00526802"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67"/>
          </w:p>
        </w:tc>
        <w:bookmarkStart w:id="68" w:name="Text145"/>
        <w:tc>
          <w:tcPr>
            <w:tcW w:w="14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FEECD6" w14:textId="77777777" w:rsidR="006E214B" w:rsidRPr="00526802" w:rsidRDefault="006E214B" w:rsidP="005D43D8">
            <w:r w:rsidRPr="00526802"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68"/>
          </w:p>
        </w:tc>
        <w:bookmarkStart w:id="69" w:name="Text146"/>
        <w:tc>
          <w:tcPr>
            <w:tcW w:w="134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CD08A6E" w14:textId="77777777" w:rsidR="006E214B" w:rsidRPr="00526802" w:rsidRDefault="006E214B" w:rsidP="005D43D8">
            <w:pPr>
              <w:rPr>
                <w:b/>
              </w:rPr>
            </w:pPr>
            <w:r w:rsidRPr="00526802"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69"/>
          </w:p>
        </w:tc>
      </w:tr>
      <w:bookmarkStart w:id="70" w:name="Text147"/>
      <w:tr w:rsidR="006E214B" w:rsidRPr="000A061B" w14:paraId="30DE5115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418D3A78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0"/>
          </w:p>
        </w:tc>
        <w:bookmarkStart w:id="71" w:name="Text148"/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08EA81" w14:textId="77777777" w:rsidR="006E214B" w:rsidRPr="00526802" w:rsidRDefault="006E214B" w:rsidP="005D43D8">
            <w:r w:rsidRPr="00526802"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1"/>
          </w:p>
        </w:tc>
        <w:bookmarkStart w:id="72" w:name="Text149"/>
        <w:tc>
          <w:tcPr>
            <w:tcW w:w="1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1939B2" w14:textId="77777777" w:rsidR="006E214B" w:rsidRPr="00526802" w:rsidRDefault="006E214B" w:rsidP="005D43D8">
            <w:r w:rsidRPr="00526802"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2"/>
          </w:p>
        </w:tc>
        <w:bookmarkStart w:id="73" w:name="Text150"/>
        <w:tc>
          <w:tcPr>
            <w:tcW w:w="134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61C72B8B" w14:textId="77777777" w:rsidR="006E214B" w:rsidRPr="00526802" w:rsidRDefault="006E214B" w:rsidP="005D43D8">
            <w:r w:rsidRPr="00526802"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3"/>
          </w:p>
        </w:tc>
      </w:tr>
      <w:tr w:rsidR="006E214B" w:rsidRPr="000A061B" w14:paraId="6661C6F1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5BD96772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6271EE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B9986B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34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8191C5C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</w:tr>
      <w:tr w:rsidR="006E214B" w:rsidRPr="000A061B" w14:paraId="7851076A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5019FD5E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19D59E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24D967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34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2B51771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</w:tr>
      <w:tr w:rsidR="006E214B" w:rsidRPr="000A061B" w14:paraId="1FD2CD2A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579664A5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9FF784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75A2B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34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47B0DF2" w14:textId="77777777" w:rsidR="006E214B" w:rsidRPr="00526802" w:rsidRDefault="006E214B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</w:tr>
      <w:bookmarkStart w:id="74" w:name="Text151"/>
      <w:tr w:rsidR="006E214B" w:rsidRPr="000A061B" w14:paraId="5C95778C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5158C56" w14:textId="77777777" w:rsidR="006E214B" w:rsidRPr="00526802" w:rsidRDefault="006E214B" w:rsidP="005D43D8">
            <w:r w:rsidRPr="00526802"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4"/>
          </w:p>
        </w:tc>
        <w:bookmarkStart w:id="75" w:name="Text152"/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6B5B567" w14:textId="77777777" w:rsidR="006E214B" w:rsidRPr="00526802" w:rsidRDefault="006E214B" w:rsidP="005D43D8">
            <w:r w:rsidRPr="00526802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5"/>
          </w:p>
        </w:tc>
        <w:bookmarkStart w:id="76" w:name="Text153"/>
        <w:tc>
          <w:tcPr>
            <w:tcW w:w="148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D1B7E" w14:textId="77777777" w:rsidR="006E214B" w:rsidRPr="00526802" w:rsidRDefault="006E214B" w:rsidP="005D43D8">
            <w:r w:rsidRPr="00526802"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6"/>
          </w:p>
        </w:tc>
        <w:bookmarkStart w:id="77" w:name="Text154"/>
        <w:tc>
          <w:tcPr>
            <w:tcW w:w="1346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01479E7" w14:textId="77777777" w:rsidR="006E214B" w:rsidRPr="00526802" w:rsidRDefault="006E214B" w:rsidP="005D43D8">
            <w:r w:rsidRPr="00526802"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7"/>
          </w:p>
        </w:tc>
      </w:tr>
      <w:bookmarkStart w:id="78" w:name="Text167"/>
      <w:tr w:rsidR="006E214B" w:rsidRPr="000A061B" w14:paraId="1A1F6A49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D180D99" w14:textId="77777777" w:rsidR="006E214B" w:rsidRPr="00526802" w:rsidRDefault="006E214B" w:rsidP="005D43D8">
            <w:r w:rsidRPr="00526802"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8"/>
          </w:p>
        </w:tc>
        <w:bookmarkStart w:id="79" w:name="Text168"/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E9B52" w14:textId="77777777" w:rsidR="006E214B" w:rsidRPr="00526802" w:rsidRDefault="006E214B" w:rsidP="005D43D8">
            <w:r w:rsidRPr="00526802"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79"/>
          </w:p>
        </w:tc>
        <w:bookmarkStart w:id="80" w:name="Text169"/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972A0" w14:textId="77777777" w:rsidR="006E214B" w:rsidRPr="00526802" w:rsidRDefault="006E214B" w:rsidP="005D43D8">
            <w:r w:rsidRPr="00526802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80"/>
          </w:p>
        </w:tc>
        <w:bookmarkStart w:id="81" w:name="Text170"/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C1F5C29" w14:textId="66636271" w:rsidR="00FD1925" w:rsidRPr="00526802" w:rsidRDefault="006E214B" w:rsidP="005D43D8">
            <w:r w:rsidRPr="00526802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  <w:bookmarkEnd w:id="81"/>
          </w:p>
        </w:tc>
      </w:tr>
      <w:tr w:rsidR="00FD1925" w:rsidRPr="000A061B" w14:paraId="24168E72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98E6467" w14:textId="6D96DF0C" w:rsidR="00FD1925" w:rsidRPr="00526802" w:rsidRDefault="00FD1925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E8BB9" w14:textId="4FF7BA48" w:rsidR="00FD1925" w:rsidRPr="00526802" w:rsidRDefault="00FD1925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331CEA" w14:textId="6DB23DC9" w:rsidR="00FD1925" w:rsidRPr="00526802" w:rsidRDefault="00FD1925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0E8F548" w14:textId="69F93BDB" w:rsidR="00FD1925" w:rsidRPr="00526802" w:rsidRDefault="00FD1925" w:rsidP="005D43D8">
            <w:r w:rsidRPr="00526802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</w:tr>
      <w:tr w:rsidR="00FD1925" w:rsidRPr="000A061B" w14:paraId="00155C1F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505E178" w14:textId="197A39DF" w:rsidR="00FD1925" w:rsidRPr="00526802" w:rsidRDefault="00FD1925" w:rsidP="005D43D8">
            <w:r w:rsidRPr="00526802"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7797B" w14:textId="010AD66A" w:rsidR="00FD1925" w:rsidRPr="00526802" w:rsidRDefault="00FD1925" w:rsidP="005D43D8">
            <w:r w:rsidRPr="00526802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C4910" w14:textId="17D04F0B" w:rsidR="00FD1925" w:rsidRPr="00526802" w:rsidRDefault="00FD1925" w:rsidP="005D43D8">
            <w:r w:rsidRPr="00526802"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FBBBB83" w14:textId="2D7504C2" w:rsidR="00FD1925" w:rsidRPr="00526802" w:rsidRDefault="00FD1925" w:rsidP="005D43D8">
            <w:r w:rsidRPr="00526802"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</w:tr>
      <w:tr w:rsidR="00FD1925" w:rsidRPr="000A061B" w14:paraId="61CBA3EA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51E281C2" w14:textId="7D444873" w:rsidR="00FD1925" w:rsidRPr="00526802" w:rsidRDefault="00FD1925" w:rsidP="005D43D8">
            <w:r w:rsidRPr="00526802"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8BE26" w14:textId="3F9C4E4A" w:rsidR="00FD1925" w:rsidRPr="00526802" w:rsidRDefault="00FD1925" w:rsidP="005D43D8">
            <w:r w:rsidRPr="00526802"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C3AD5D" w14:textId="6A743B55" w:rsidR="00FD1925" w:rsidRPr="00526802" w:rsidRDefault="00FD1925" w:rsidP="005D43D8">
            <w:r w:rsidRPr="00526802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4DEC8D7" w14:textId="08150C8A" w:rsidR="00FD1925" w:rsidRPr="00526802" w:rsidRDefault="00FD1925" w:rsidP="005D43D8">
            <w:r w:rsidRPr="00526802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</w:tr>
      <w:tr w:rsidR="00FD1925" w:rsidRPr="000A061B" w14:paraId="0B78FC13" w14:textId="77777777" w:rsidTr="005D43D8">
        <w:tblPrEx>
          <w:tblCellMar>
            <w:left w:w="28" w:type="dxa"/>
            <w:right w:w="28" w:type="dxa"/>
          </w:tblCellMar>
        </w:tblPrEx>
        <w:trPr>
          <w:trHeight w:val="295"/>
        </w:trPr>
        <w:tc>
          <w:tcPr>
            <w:tcW w:w="4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28FFB8D" w14:textId="42DE8665" w:rsidR="00FD1925" w:rsidRPr="00526802" w:rsidRDefault="00FD1925" w:rsidP="005D43D8">
            <w:r w:rsidRPr="00526802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8B22378" w14:textId="6DD69AA5" w:rsidR="00FD1925" w:rsidRPr="00526802" w:rsidRDefault="00FD1925" w:rsidP="005D43D8">
            <w:r w:rsidRPr="00526802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50784DD" w14:textId="5CF7907E" w:rsidR="00FD1925" w:rsidRPr="00526802" w:rsidRDefault="00FD1925" w:rsidP="005D43D8">
            <w:r w:rsidRPr="00526802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C80FD0F" w14:textId="206F28FD" w:rsidR="00FD1925" w:rsidRPr="00526802" w:rsidRDefault="00FD1925" w:rsidP="005D43D8">
            <w:r w:rsidRPr="00526802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526802">
              <w:instrText xml:space="preserve"> FORMTEXT </w:instrText>
            </w:r>
            <w:r w:rsidRPr="00526802">
              <w:fldChar w:fldCharType="separate"/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t> </w:t>
            </w:r>
            <w:r w:rsidRPr="00526802">
              <w:fldChar w:fldCharType="end"/>
            </w:r>
          </w:p>
        </w:tc>
      </w:tr>
    </w:tbl>
    <w:p w14:paraId="2A8C3D86" w14:textId="6121180B" w:rsidR="00647A00" w:rsidRDefault="00647A00" w:rsidP="000D79DC">
      <w:pPr>
        <w:rPr>
          <w:b/>
          <w:bCs/>
        </w:rPr>
      </w:pPr>
    </w:p>
    <w:tbl>
      <w:tblPr>
        <w:tblW w:w="10396" w:type="dxa"/>
        <w:tblInd w:w="-7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3"/>
        <w:gridCol w:w="1803"/>
        <w:gridCol w:w="2591"/>
        <w:gridCol w:w="2599"/>
      </w:tblGrid>
      <w:tr w:rsidR="00B62562" w:rsidRPr="00C90AE3" w14:paraId="770FB7EE" w14:textId="77777777" w:rsidTr="00AA7393">
        <w:trPr>
          <w:cantSplit/>
          <w:trHeight w:val="381"/>
        </w:trPr>
        <w:tc>
          <w:tcPr>
            <w:tcW w:w="520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42CBBC00" w14:textId="56EAB497" w:rsidR="00B62562" w:rsidRPr="00C90AE3" w:rsidRDefault="00B62562" w:rsidP="00C310D6">
            <w:pPr>
              <w:spacing w:before="40"/>
              <w:jc w:val="center"/>
              <w:rPr>
                <w:b/>
                <w:sz w:val="22"/>
                <w:szCs w:val="22"/>
              </w:rPr>
            </w:pPr>
            <w:r w:rsidRPr="00C90AE3">
              <w:rPr>
                <w:b/>
                <w:sz w:val="22"/>
                <w:szCs w:val="22"/>
              </w:rPr>
              <w:t>Pobíráte důchod?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9023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59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412">
              <w:t xml:space="preserve"> </w:t>
            </w:r>
            <w:r w:rsidRPr="00A96412">
              <w:rPr>
                <w:b/>
                <w:bCs/>
              </w:rPr>
              <w:t xml:space="preserve">Ano </w:t>
            </w:r>
            <w:sdt>
              <w:sdtPr>
                <w:rPr>
                  <w:b/>
                  <w:sz w:val="22"/>
                  <w:szCs w:val="22"/>
                </w:rPr>
                <w:id w:val="-12601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594" w:rsidRPr="00FD192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96412">
              <w:t xml:space="preserve"> </w:t>
            </w:r>
            <w:r w:rsidRPr="00A96412">
              <w:rPr>
                <w:b/>
                <w:bCs/>
              </w:rPr>
              <w:t>Ne</w:t>
            </w:r>
          </w:p>
        </w:tc>
        <w:tc>
          <w:tcPr>
            <w:tcW w:w="519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CF8277D" w14:textId="77777777" w:rsidR="00B62562" w:rsidRPr="00C90AE3" w:rsidRDefault="00B62562" w:rsidP="00C310D6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Zdravotní omezení</w:t>
            </w:r>
          </w:p>
        </w:tc>
      </w:tr>
      <w:tr w:rsidR="00B62562" w:rsidRPr="000A061B" w14:paraId="32953DEB" w14:textId="77777777" w:rsidTr="00AA7393">
        <w:trPr>
          <w:cantSplit/>
        </w:trPr>
        <w:tc>
          <w:tcPr>
            <w:tcW w:w="3403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1101747" w14:textId="77777777" w:rsidR="00B62562" w:rsidRPr="000A061B" w:rsidRDefault="00B62562" w:rsidP="00C310D6">
            <w:pPr>
              <w:jc w:val="center"/>
            </w:pPr>
            <w:r w:rsidRPr="000A061B">
              <w:t>Druh důchodu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5159D556" w14:textId="77777777" w:rsidR="00B62562" w:rsidRPr="000A061B" w:rsidRDefault="00B62562" w:rsidP="00C310D6">
            <w:r>
              <w:t xml:space="preserve">Přiznání důchodu od </w:t>
            </w:r>
            <w:r>
              <w:rPr>
                <w:sz w:val="18"/>
              </w:rPr>
              <w:t>(den/měsíc/rok) - do</w:t>
            </w:r>
          </w:p>
        </w:tc>
        <w:tc>
          <w:tcPr>
            <w:tcW w:w="25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A1636" w14:textId="450E5B7F" w:rsidR="00B62562" w:rsidRPr="000A061B" w:rsidRDefault="00000000" w:rsidP="00C310D6">
            <w:pPr>
              <w:jc w:val="center"/>
            </w:pPr>
            <w:sdt>
              <w:sdtPr>
                <w:rPr>
                  <w:sz w:val="22"/>
                </w:rPr>
                <w:id w:val="-24927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594" w:rsidRPr="00FD192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34ECF" w:rsidRPr="00A96412">
              <w:t xml:space="preserve"> </w:t>
            </w:r>
            <w:r w:rsidR="00834ECF" w:rsidRPr="00834ECF">
              <w:rPr>
                <w:bCs/>
              </w:rPr>
              <w:t xml:space="preserve">Ano </w:t>
            </w:r>
            <w:sdt>
              <w:sdtPr>
                <w:rPr>
                  <w:bCs/>
                  <w:sz w:val="22"/>
                </w:rPr>
                <w:id w:val="-72074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594" w:rsidRPr="00FD1925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834ECF" w:rsidRPr="00834ECF">
              <w:t xml:space="preserve"> </w:t>
            </w:r>
            <w:r w:rsidR="001D4594">
              <w:t xml:space="preserve"> </w:t>
            </w:r>
            <w:r w:rsidR="00834ECF" w:rsidRPr="00834ECF">
              <w:rPr>
                <w:bCs/>
              </w:rPr>
              <w:t>Ne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61130AE1" w14:textId="77777777" w:rsidR="00B62562" w:rsidRPr="000A061B" w:rsidRDefault="00B62562" w:rsidP="00C310D6">
            <w:pPr>
              <w:jc w:val="center"/>
            </w:pPr>
            <w:r>
              <w:t xml:space="preserve">Přiznána </w:t>
            </w:r>
            <w:proofErr w:type="gramStart"/>
            <w:r w:rsidRPr="000A061B">
              <w:t>od</w:t>
            </w:r>
            <w:r>
              <w:t xml:space="preserve"> - do</w:t>
            </w:r>
            <w:proofErr w:type="gramEnd"/>
          </w:p>
        </w:tc>
      </w:tr>
      <w:tr w:rsidR="00B62562" w:rsidRPr="000A061B" w14:paraId="6B60E703" w14:textId="77777777" w:rsidTr="00AA7393">
        <w:trPr>
          <w:cantSplit/>
        </w:trPr>
        <w:sdt>
          <w:sdtPr>
            <w:alias w:val="druhdochodu"/>
            <w:tag w:val="druhdochodu"/>
            <w:id w:val="2018188936"/>
            <w:placeholder>
              <w:docPart w:val="DefaultPlaceholder_-1854013438"/>
            </w:placeholder>
            <w:showingPlcHdr/>
            <w:comboBox>
              <w:listItem w:value="Zvolte položku."/>
              <w:listItem w:displayText="invalidní důchod pro invaliditu stupně I" w:value="invalidní důchod pro invaliditu stupně I"/>
              <w:listItem w:displayText="invalidní důchod pro invaliditu stupně II" w:value="invalidní důchod pro invaliditu stupně II"/>
              <w:listItem w:displayText="invalidní důchod pro invaliditu stupně III" w:value="invalidní důchod pro invaliditu stupně III"/>
              <w:listItem w:displayText="starobní důchod" w:value="starobní důchod"/>
              <w:listItem w:displayText="předčasný starobní důchod" w:value="předčasný starobní důchod"/>
              <w:listItem w:displayText="starobní důchod se sníženým důchodovým věkem" w:value="starobní důchod se sníženým důchodovým věkem"/>
              <w:listItem w:displayText="důchod podobného charakteru pobíraného ze zahraničí" w:value="důchod podobného charakteru pobíraného ze zahraničí"/>
            </w:comboBox>
          </w:sdtPr>
          <w:sdtContent>
            <w:tc>
              <w:tcPr>
                <w:tcW w:w="3403" w:type="dxa"/>
                <w:tcBorders>
                  <w:top w:val="nil"/>
                  <w:left w:val="single" w:sz="18" w:space="0" w:color="auto"/>
                  <w:bottom w:val="nil"/>
                  <w:right w:val="single" w:sz="12" w:space="0" w:color="auto"/>
                </w:tcBorders>
              </w:tcPr>
              <w:p w14:paraId="22753498" w14:textId="4A73E872" w:rsidR="00B62562" w:rsidRPr="000A061B" w:rsidRDefault="00594B22" w:rsidP="00C310D6">
                <w:r w:rsidRPr="00EE4832">
                  <w:rPr>
                    <w:rStyle w:val="Zstupntext"/>
                  </w:rPr>
                  <w:t>Zvolte položku.</w:t>
                </w:r>
              </w:p>
            </w:tc>
          </w:sdtContent>
        </w:sdt>
        <w:bookmarkStart w:id="82" w:name="Text212"/>
        <w:tc>
          <w:tcPr>
            <w:tcW w:w="180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56F64FE" w14:textId="77777777" w:rsidR="00B62562" w:rsidRPr="000A061B" w:rsidRDefault="00B62562" w:rsidP="00C310D6">
            <w:pPr>
              <w:jc w:val="center"/>
            </w:pPr>
            <w:r w:rsidRPr="000A061B"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2"/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82197A" w14:textId="77777777" w:rsidR="00B62562" w:rsidRDefault="00B62562" w:rsidP="00C310D6">
            <w:pPr>
              <w:jc w:val="center"/>
            </w:pPr>
            <w:bookmarkStart w:id="83" w:name="Text213"/>
            <w:r>
              <w:t>Osoba zdravotně znevýhodněná</w:t>
            </w:r>
          </w:p>
          <w:p w14:paraId="23180F73" w14:textId="77777777" w:rsidR="00B62562" w:rsidRPr="000A061B" w:rsidRDefault="00B62562" w:rsidP="00C310D6">
            <w:pPr>
              <w:jc w:val="center"/>
            </w:pPr>
            <w:r w:rsidRPr="000A061B"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3"/>
          </w:p>
        </w:tc>
        <w:bookmarkStart w:id="84" w:name="Text214"/>
        <w:tc>
          <w:tcPr>
            <w:tcW w:w="259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15761B" w14:textId="77777777" w:rsidR="00B62562" w:rsidRPr="000A061B" w:rsidRDefault="00B62562" w:rsidP="00C310D6">
            <w:pPr>
              <w:jc w:val="center"/>
            </w:pPr>
            <w:r w:rsidRPr="000A061B"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4"/>
          </w:p>
        </w:tc>
      </w:tr>
      <w:bookmarkStart w:id="85" w:name="Text216"/>
      <w:tr w:rsidR="00B62562" w:rsidRPr="000A061B" w14:paraId="6B31EAFC" w14:textId="77777777" w:rsidTr="00AA7393">
        <w:trPr>
          <w:cantSplit/>
        </w:trPr>
        <w:tc>
          <w:tcPr>
            <w:tcW w:w="3403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F8B4C02" w14:textId="77777777" w:rsidR="00B62562" w:rsidRPr="000A061B" w:rsidRDefault="00B62562" w:rsidP="00C310D6">
            <w:r w:rsidRPr="000A061B"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5"/>
          </w:p>
        </w:tc>
        <w:bookmarkStart w:id="86" w:name="Text217"/>
        <w:tc>
          <w:tcPr>
            <w:tcW w:w="1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EFD48D" w14:textId="77777777" w:rsidR="00B62562" w:rsidRPr="000A061B" w:rsidRDefault="00B62562" w:rsidP="00C310D6">
            <w:pPr>
              <w:jc w:val="center"/>
            </w:pPr>
            <w:r w:rsidRPr="000A061B"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6"/>
          </w:p>
        </w:tc>
        <w:tc>
          <w:tcPr>
            <w:tcW w:w="25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B9E763" w14:textId="77777777" w:rsidR="00B62562" w:rsidRPr="000A061B" w:rsidRDefault="00B62562" w:rsidP="00C310D6">
            <w:pPr>
              <w:jc w:val="center"/>
            </w:pPr>
            <w:r>
              <w:t>Držitel karty ZTP/P</w:t>
            </w:r>
          </w:p>
        </w:tc>
        <w:bookmarkStart w:id="87" w:name="Text219"/>
        <w:tc>
          <w:tcPr>
            <w:tcW w:w="259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3AEE835A" w14:textId="77777777" w:rsidR="00B62562" w:rsidRPr="000A061B" w:rsidRDefault="00B62562" w:rsidP="00C310D6">
            <w:pPr>
              <w:jc w:val="center"/>
              <w:rPr>
                <w:b/>
              </w:rPr>
            </w:pPr>
            <w:r w:rsidRPr="000A061B"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7"/>
          </w:p>
        </w:tc>
      </w:tr>
    </w:tbl>
    <w:p w14:paraId="03949183" w14:textId="77777777" w:rsidR="00591539" w:rsidRDefault="00591539"/>
    <w:tbl>
      <w:tblPr>
        <w:tblW w:w="10396" w:type="dxa"/>
        <w:tblInd w:w="-7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3"/>
        <w:gridCol w:w="1803"/>
        <w:gridCol w:w="2545"/>
        <w:gridCol w:w="2645"/>
      </w:tblGrid>
      <w:tr w:rsidR="00AC6A4C" w:rsidRPr="00C90AE3" w14:paraId="4355233C" w14:textId="77777777" w:rsidTr="00AA7393">
        <w:trPr>
          <w:trHeight w:val="332"/>
        </w:trPr>
        <w:tc>
          <w:tcPr>
            <w:tcW w:w="1039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B958" w14:textId="77777777" w:rsidR="00AC6A4C" w:rsidRPr="00C90AE3" w:rsidRDefault="00AC6A4C" w:rsidP="00351D53">
            <w:pPr>
              <w:jc w:val="center"/>
              <w:rPr>
                <w:sz w:val="22"/>
                <w:szCs w:val="22"/>
              </w:rPr>
            </w:pPr>
            <w:r w:rsidRPr="00C90AE3">
              <w:rPr>
                <w:b/>
                <w:sz w:val="22"/>
                <w:szCs w:val="22"/>
              </w:rPr>
              <w:t xml:space="preserve">Máte ještě jiný </w:t>
            </w:r>
            <w:r>
              <w:rPr>
                <w:b/>
                <w:sz w:val="22"/>
                <w:szCs w:val="22"/>
              </w:rPr>
              <w:t>pracovně-právní vztah</w:t>
            </w:r>
            <w:r w:rsidRPr="00C90AE3">
              <w:rPr>
                <w:b/>
                <w:sz w:val="22"/>
                <w:szCs w:val="22"/>
              </w:rPr>
              <w:t>?</w:t>
            </w:r>
          </w:p>
        </w:tc>
      </w:tr>
      <w:tr w:rsidR="00AC6A4C" w:rsidRPr="000A061B" w14:paraId="448E0BBA" w14:textId="77777777" w:rsidTr="005D43D8">
        <w:trPr>
          <w:trHeight w:val="331"/>
        </w:trPr>
        <w:tc>
          <w:tcPr>
            <w:tcW w:w="3403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4358C77" w14:textId="77777777" w:rsidR="00AC6A4C" w:rsidRPr="000A061B" w:rsidRDefault="00AC6A4C" w:rsidP="00351D53">
            <w:pPr>
              <w:spacing w:before="40"/>
              <w:jc w:val="center"/>
            </w:pPr>
            <w:r w:rsidRPr="000A061B">
              <w:t>Organizace (firma)</w:t>
            </w:r>
          </w:p>
        </w:tc>
        <w:tc>
          <w:tcPr>
            <w:tcW w:w="1803" w:type="dxa"/>
            <w:tcBorders>
              <w:left w:val="nil"/>
              <w:bottom w:val="single" w:sz="12" w:space="0" w:color="auto"/>
              <w:right w:val="nil"/>
            </w:tcBorders>
          </w:tcPr>
          <w:p w14:paraId="055A78A4" w14:textId="77777777" w:rsidR="00AC6A4C" w:rsidRPr="000A061B" w:rsidRDefault="00AC6A4C" w:rsidP="00351D53">
            <w:pPr>
              <w:spacing w:before="40"/>
              <w:jc w:val="center"/>
              <w:rPr>
                <w:sz w:val="16"/>
              </w:rPr>
            </w:pPr>
            <w:r w:rsidRPr="000A061B">
              <w:rPr>
                <w:sz w:val="16"/>
              </w:rPr>
              <w:t>Od</w:t>
            </w:r>
          </w:p>
          <w:p w14:paraId="7AD2E306" w14:textId="77777777" w:rsidR="00AC6A4C" w:rsidRPr="000A061B" w:rsidRDefault="00AC6A4C" w:rsidP="00351D53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(den/měsíc/r</w:t>
            </w:r>
            <w:r w:rsidRPr="000A061B">
              <w:rPr>
                <w:sz w:val="16"/>
              </w:rPr>
              <w:t>ok)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46E8" w14:textId="77777777" w:rsidR="00AC6A4C" w:rsidRPr="000A061B" w:rsidRDefault="00AC6A4C" w:rsidP="00351D53">
            <w:pPr>
              <w:spacing w:before="40"/>
              <w:jc w:val="center"/>
            </w:pPr>
            <w:r w:rsidRPr="000A061B">
              <w:t>Druh činnosti</w:t>
            </w:r>
          </w:p>
        </w:tc>
        <w:tc>
          <w:tcPr>
            <w:tcW w:w="264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7A18F125" w14:textId="77777777" w:rsidR="00AC6A4C" w:rsidRPr="000A061B" w:rsidRDefault="00AC6A4C" w:rsidP="00351D53">
            <w:pPr>
              <w:spacing w:before="40"/>
              <w:jc w:val="center"/>
            </w:pPr>
            <w:r w:rsidRPr="000A061B">
              <w:t>Úvazek</w:t>
            </w:r>
          </w:p>
          <w:p w14:paraId="29E8017E" w14:textId="77777777" w:rsidR="00AC6A4C" w:rsidRPr="000A061B" w:rsidRDefault="00AC6A4C" w:rsidP="00351D53">
            <w:pPr>
              <w:spacing w:before="40"/>
            </w:pPr>
          </w:p>
        </w:tc>
      </w:tr>
      <w:bookmarkStart w:id="88" w:name="Text203"/>
      <w:tr w:rsidR="00AC6A4C" w:rsidRPr="000A061B" w14:paraId="21FD1672" w14:textId="77777777" w:rsidTr="005D43D8">
        <w:tc>
          <w:tcPr>
            <w:tcW w:w="340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864A6F4" w14:textId="77777777" w:rsidR="00AC6A4C" w:rsidRPr="000A061B" w:rsidRDefault="00AC6A4C" w:rsidP="00351D53">
            <w:r w:rsidRPr="000A061B"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8"/>
          </w:p>
        </w:tc>
        <w:bookmarkStart w:id="89" w:name="Text204"/>
        <w:tc>
          <w:tcPr>
            <w:tcW w:w="18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865A3F2" w14:textId="77777777" w:rsidR="00AC6A4C" w:rsidRPr="000A061B" w:rsidRDefault="00AC6A4C" w:rsidP="00351D53">
            <w:pPr>
              <w:jc w:val="center"/>
            </w:pPr>
            <w:r w:rsidRPr="000A061B"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9"/>
          </w:p>
        </w:tc>
        <w:bookmarkStart w:id="90" w:name="Text205"/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F7BCB" w14:textId="77777777" w:rsidR="00AC6A4C" w:rsidRPr="000A061B" w:rsidRDefault="00AC6A4C" w:rsidP="00351D53">
            <w:r w:rsidRPr="000A061B"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0"/>
          </w:p>
        </w:tc>
        <w:bookmarkStart w:id="91" w:name="Text206"/>
        <w:tc>
          <w:tcPr>
            <w:tcW w:w="264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A4CDE67" w14:textId="77777777" w:rsidR="00AC6A4C" w:rsidRPr="000A061B" w:rsidRDefault="00AC6A4C" w:rsidP="00351D53">
            <w:pPr>
              <w:rPr>
                <w:sz w:val="18"/>
              </w:rPr>
            </w:pPr>
            <w:r w:rsidRPr="000A061B"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1"/>
          </w:p>
        </w:tc>
      </w:tr>
      <w:bookmarkStart w:id="92" w:name="Text207"/>
      <w:tr w:rsidR="00AC6A4C" w:rsidRPr="000A061B" w14:paraId="5E009D2C" w14:textId="77777777" w:rsidTr="005D43D8">
        <w:trPr>
          <w:trHeight w:val="87"/>
        </w:trPr>
        <w:tc>
          <w:tcPr>
            <w:tcW w:w="34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552E504" w14:textId="77777777" w:rsidR="00AC6A4C" w:rsidRPr="000A061B" w:rsidRDefault="00AC6A4C" w:rsidP="00351D53">
            <w:r w:rsidRPr="000A061B"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2"/>
          </w:p>
        </w:tc>
        <w:bookmarkStart w:id="93" w:name="Text208"/>
        <w:tc>
          <w:tcPr>
            <w:tcW w:w="180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8287683" w14:textId="77777777" w:rsidR="00AC6A4C" w:rsidRPr="000A061B" w:rsidRDefault="00AC6A4C" w:rsidP="00351D53">
            <w:pPr>
              <w:jc w:val="center"/>
            </w:pPr>
            <w:r w:rsidRPr="000A061B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3"/>
          </w:p>
        </w:tc>
        <w:bookmarkStart w:id="94" w:name="Text209"/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35751F0" w14:textId="77777777" w:rsidR="00AC6A4C" w:rsidRPr="000A061B" w:rsidRDefault="00AC6A4C" w:rsidP="00351D53">
            <w:r w:rsidRPr="000A061B"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4"/>
          </w:p>
        </w:tc>
        <w:bookmarkStart w:id="95" w:name="Text210"/>
        <w:tc>
          <w:tcPr>
            <w:tcW w:w="26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7EF2F90" w14:textId="77777777" w:rsidR="00AC6A4C" w:rsidRPr="000A061B" w:rsidRDefault="00AC6A4C" w:rsidP="00351D53">
            <w:pPr>
              <w:rPr>
                <w:b/>
              </w:rPr>
            </w:pPr>
            <w:r w:rsidRPr="000A061B"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5"/>
          </w:p>
        </w:tc>
      </w:tr>
    </w:tbl>
    <w:p w14:paraId="3436A752" w14:textId="77777777" w:rsidR="00AC6A4C" w:rsidRDefault="00AC6A4C" w:rsidP="000D79DC"/>
    <w:p w14:paraId="1703D69D" w14:textId="666099ED" w:rsidR="004653CC" w:rsidRPr="003F705C" w:rsidRDefault="004653CC" w:rsidP="004653CC">
      <w:pPr>
        <w:ind w:right="-638"/>
        <w:rPr>
          <w:sz w:val="22"/>
          <w:szCs w:val="22"/>
        </w:rPr>
      </w:pPr>
      <w:r w:rsidRPr="003F705C">
        <w:rPr>
          <w:sz w:val="22"/>
          <w:szCs w:val="22"/>
        </w:rPr>
        <w:t xml:space="preserve">Jiné </w:t>
      </w:r>
      <w:r w:rsidR="00AA7393" w:rsidRPr="003F705C">
        <w:rPr>
          <w:sz w:val="22"/>
          <w:szCs w:val="22"/>
        </w:rPr>
        <w:t>údaje – sdělení</w:t>
      </w:r>
      <w:r w:rsidRPr="003F705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F705C">
        <w:rPr>
          <w:sz w:val="22"/>
          <w:szCs w:val="22"/>
        </w:rPr>
        <w:fldChar w:fldCharType="begin">
          <w:ffData>
            <w:name w:val="Text231"/>
            <w:enabled/>
            <w:calcOnExit w:val="0"/>
            <w:textInput/>
          </w:ffData>
        </w:fldChar>
      </w:r>
      <w:r w:rsidRPr="003F705C">
        <w:rPr>
          <w:sz w:val="22"/>
          <w:szCs w:val="22"/>
        </w:rPr>
        <w:instrText xml:space="preserve"> FORMTEXT </w:instrText>
      </w:r>
      <w:r w:rsidRPr="003F705C">
        <w:rPr>
          <w:sz w:val="22"/>
          <w:szCs w:val="22"/>
        </w:rPr>
      </w:r>
      <w:r w:rsidRPr="003F705C">
        <w:rPr>
          <w:sz w:val="22"/>
          <w:szCs w:val="22"/>
        </w:rPr>
        <w:fldChar w:fldCharType="separate"/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sz w:val="22"/>
          <w:szCs w:val="22"/>
        </w:rPr>
        <w:fldChar w:fldCharType="end"/>
      </w:r>
    </w:p>
    <w:p w14:paraId="094D13F0" w14:textId="77777777" w:rsidR="004653CC" w:rsidRDefault="004653CC" w:rsidP="004653CC">
      <w:pPr>
        <w:rPr>
          <w:b/>
          <w:sz w:val="22"/>
          <w:szCs w:val="22"/>
        </w:rPr>
      </w:pPr>
    </w:p>
    <w:p w14:paraId="283006EE" w14:textId="0DC6A8E1" w:rsidR="00B81DDC" w:rsidRPr="00F62BD2" w:rsidRDefault="004653CC" w:rsidP="00C310D6">
      <w:pPr>
        <w:jc w:val="both"/>
        <w:rPr>
          <w:b/>
          <w:bCs/>
        </w:rPr>
      </w:pPr>
      <w:r w:rsidRPr="00C310D6">
        <w:rPr>
          <w:b/>
          <w:bCs/>
        </w:rPr>
        <w:t>Prohlašuji, že jsem nic nezamlčel(a) a všechny mnou uvedené údaje jsou úplné a pravdivé. Zároveň beru na</w:t>
      </w:r>
      <w:r w:rsidR="00C310D6">
        <w:rPr>
          <w:b/>
          <w:bCs/>
        </w:rPr>
        <w:t xml:space="preserve"> </w:t>
      </w:r>
      <w:r w:rsidRPr="00C310D6">
        <w:rPr>
          <w:b/>
          <w:bCs/>
        </w:rPr>
        <w:t>vědomí, že všechny změny v uvedených údajích jsem povinen/povinna písemně do tří dnů od změny oznámit na</w:t>
      </w:r>
      <w:r w:rsidR="00C310D6">
        <w:rPr>
          <w:b/>
          <w:bCs/>
        </w:rPr>
        <w:t xml:space="preserve"> </w:t>
      </w:r>
      <w:r w:rsidRPr="00C310D6">
        <w:rPr>
          <w:b/>
          <w:bCs/>
        </w:rPr>
        <w:t>personální</w:t>
      </w:r>
      <w:r w:rsidR="002521D8">
        <w:rPr>
          <w:b/>
          <w:bCs/>
        </w:rPr>
        <w:t xml:space="preserve"> oddělení</w:t>
      </w:r>
      <w:r w:rsidR="00B81DDC" w:rsidRPr="00C310D6">
        <w:rPr>
          <w:b/>
          <w:bCs/>
        </w:rPr>
        <w:t>.</w:t>
      </w:r>
    </w:p>
    <w:p w14:paraId="1824C6B7" w14:textId="202B4506" w:rsidR="004653CC" w:rsidRPr="000A061B" w:rsidRDefault="004653CC" w:rsidP="00AA7393">
      <w:pPr>
        <w:jc w:val="both"/>
        <w:rPr>
          <w:b/>
        </w:rPr>
      </w:pPr>
      <w:r>
        <w:rPr>
          <w:b/>
          <w:bCs/>
        </w:rPr>
        <w:t xml:space="preserve"> </w:t>
      </w:r>
    </w:p>
    <w:p w14:paraId="55E81872" w14:textId="77777777" w:rsidR="004653CC" w:rsidRDefault="004653CC" w:rsidP="004653CC">
      <w:pPr>
        <w:rPr>
          <w:sz w:val="22"/>
          <w:szCs w:val="22"/>
        </w:rPr>
      </w:pPr>
    </w:p>
    <w:p w14:paraId="43FEAF92" w14:textId="77777777" w:rsidR="004653CC" w:rsidRPr="004F33C1" w:rsidRDefault="004653CC" w:rsidP="004653CC">
      <w:pPr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Datum</w:t>
      </w:r>
      <w:r w:rsidRPr="004F33C1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3F705C">
        <w:rPr>
          <w:sz w:val="22"/>
          <w:szCs w:val="22"/>
        </w:rPr>
        <w:fldChar w:fldCharType="begin">
          <w:ffData>
            <w:name w:val="Text231"/>
            <w:enabled/>
            <w:calcOnExit w:val="0"/>
            <w:textInput/>
          </w:ffData>
        </w:fldChar>
      </w:r>
      <w:r w:rsidRPr="003F705C">
        <w:rPr>
          <w:sz w:val="22"/>
          <w:szCs w:val="22"/>
        </w:rPr>
        <w:instrText xml:space="preserve"> FORMTEXT </w:instrText>
      </w:r>
      <w:r w:rsidRPr="003F705C">
        <w:rPr>
          <w:sz w:val="22"/>
          <w:szCs w:val="22"/>
        </w:rPr>
      </w:r>
      <w:r w:rsidRPr="003F705C">
        <w:rPr>
          <w:sz w:val="22"/>
          <w:szCs w:val="22"/>
        </w:rPr>
        <w:fldChar w:fldCharType="separate"/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F33C1">
        <w:rPr>
          <w:sz w:val="22"/>
          <w:szCs w:val="22"/>
        </w:rPr>
        <w:t>Podpis:</w:t>
      </w:r>
      <w:r>
        <w:rPr>
          <w:sz w:val="22"/>
          <w:szCs w:val="22"/>
        </w:rPr>
        <w:t xml:space="preserve">  </w:t>
      </w:r>
      <w:r w:rsidRPr="003F705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F705C">
        <w:rPr>
          <w:sz w:val="22"/>
          <w:szCs w:val="22"/>
        </w:rPr>
        <w:instrText xml:space="preserve"> FORMTEXT </w:instrText>
      </w:r>
      <w:r w:rsidRPr="003F705C">
        <w:rPr>
          <w:sz w:val="22"/>
          <w:szCs w:val="22"/>
        </w:rPr>
      </w:r>
      <w:r w:rsidRPr="003F705C">
        <w:rPr>
          <w:sz w:val="22"/>
          <w:szCs w:val="22"/>
        </w:rPr>
        <w:fldChar w:fldCharType="separate"/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sz w:val="22"/>
          <w:szCs w:val="22"/>
        </w:rPr>
        <w:fldChar w:fldCharType="end"/>
      </w:r>
    </w:p>
    <w:p w14:paraId="1CA24BEF" w14:textId="7F44E9D9" w:rsidR="004653CC" w:rsidRDefault="004653CC" w:rsidP="004653CC">
      <w:pPr>
        <w:rPr>
          <w:sz w:val="18"/>
          <w:szCs w:val="18"/>
        </w:rPr>
      </w:pPr>
    </w:p>
    <w:p w14:paraId="11CC1D86" w14:textId="77777777" w:rsidR="00C310D6" w:rsidRDefault="00C310D6" w:rsidP="004653CC">
      <w:pPr>
        <w:rPr>
          <w:sz w:val="18"/>
          <w:szCs w:val="18"/>
        </w:rPr>
      </w:pPr>
    </w:p>
    <w:p w14:paraId="1947C5C6" w14:textId="39A9EA46" w:rsidR="004653CC" w:rsidRPr="00C310D6" w:rsidRDefault="004653CC" w:rsidP="004653CC">
      <w:pPr>
        <w:rPr>
          <w:b/>
          <w:sz w:val="22"/>
          <w:szCs w:val="22"/>
        </w:rPr>
      </w:pPr>
      <w:r w:rsidRPr="00C310D6">
        <w:rPr>
          <w:b/>
          <w:sz w:val="22"/>
          <w:szCs w:val="22"/>
        </w:rPr>
        <w:t>Přílohy:</w:t>
      </w:r>
    </w:p>
    <w:p w14:paraId="08FD094C" w14:textId="0FCA1827" w:rsidR="004653CC" w:rsidRPr="00C310D6" w:rsidRDefault="004653CC" w:rsidP="000C3618">
      <w:pPr>
        <w:pStyle w:val="Odstavecseseznamem"/>
        <w:numPr>
          <w:ilvl w:val="0"/>
          <w:numId w:val="2"/>
        </w:numPr>
      </w:pPr>
      <w:r w:rsidRPr="00C310D6">
        <w:t>Doklad</w:t>
      </w:r>
      <w:r w:rsidR="00EB0829">
        <w:t>y</w:t>
      </w:r>
      <w:r w:rsidRPr="00C310D6">
        <w:t xml:space="preserve"> o dosaženém vzdělání</w:t>
      </w:r>
    </w:p>
    <w:p w14:paraId="74E6AEBF" w14:textId="71D832FD" w:rsidR="005F35EF" w:rsidRDefault="00AC6A4C" w:rsidP="000C3618">
      <w:pPr>
        <w:pStyle w:val="Odstavecseseznamem"/>
        <w:numPr>
          <w:ilvl w:val="0"/>
          <w:numId w:val="2"/>
        </w:numPr>
      </w:pPr>
      <w:r>
        <w:t>Zápočtový list z předchozího zaměstnání</w:t>
      </w:r>
    </w:p>
    <w:p w14:paraId="242C6FE5" w14:textId="77777777" w:rsidR="00AA7393" w:rsidRDefault="00AA7393" w:rsidP="00AA7393"/>
    <w:p w14:paraId="392285F2" w14:textId="3842A27C" w:rsidR="00337BC1" w:rsidRPr="00C90AE3" w:rsidRDefault="007B2506" w:rsidP="00AC6A4C">
      <w:pPr>
        <w:jc w:val="both"/>
        <w:rPr>
          <w:sz w:val="18"/>
          <w:szCs w:val="18"/>
        </w:rPr>
      </w:pPr>
      <w:r w:rsidRPr="007B2506">
        <w:t>Osobní údaje uvedené v tomto dotazníku jsou zpracovávány Univerzitou Tomáše Bati ve Zlíně jako zaměstnavatelem za účelem plnění zákonných povinností souvisejících se vznikem, trváním a skončením pracovněprávního vztahu nebo jiného pracovněprávního vztahu podle zákona č. 262/2006 Sb., zákoník práce, a souvisejících právních předpisů, zejména zákona č.</w:t>
      </w:r>
      <w:r w:rsidR="00AC6A4C">
        <w:t> </w:t>
      </w:r>
      <w:r w:rsidRPr="007B2506">
        <w:t>187/2006 Sb., o nemocenském pojištění, zákona č. 589/1992 Sb., o pojistném na sociální zabezpečení a příspěvku na státní politiku zaměstnanosti, zákona č. 48/1997 Sb., o veřejném zdravotním pojištění, zákona č. 586/1992 Sb., o daních z příjmů, a</w:t>
      </w:r>
      <w:r w:rsidR="00AC6A4C">
        <w:t> </w:t>
      </w:r>
      <w:r w:rsidRPr="007B2506">
        <w:t>zákona č. 323/2025 Sb., o jednotném měsíčním hlášení zaměstnavatele. Zpracování osobních údajů je prováděno v souladu s</w:t>
      </w:r>
      <w:r w:rsidR="00AC6A4C">
        <w:t> </w:t>
      </w:r>
      <w:r w:rsidRPr="007B2506">
        <w:t>čl. 6 odst. 1 písm. c) nařízení Evropského parlamentu a Rady (EU) 2016/679 (GDPR), tj. z důvodu plnění právní povinnosti zaměstnavatele.</w:t>
      </w:r>
      <w:bookmarkEnd w:id="0"/>
    </w:p>
    <w:sectPr w:rsidR="00337BC1" w:rsidRPr="00C90AE3" w:rsidSect="005D43D8">
      <w:headerReference w:type="default" r:id="rId11"/>
      <w:footerReference w:type="even" r:id="rId12"/>
      <w:footerReference w:type="default" r:id="rId13"/>
      <w:pgSz w:w="11907" w:h="16840"/>
      <w:pgMar w:top="1418" w:right="851" w:bottom="709" w:left="851" w:header="284" w:footer="3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EA15" w14:textId="77777777" w:rsidR="00B57B3A" w:rsidRDefault="00B57B3A">
      <w:r>
        <w:separator/>
      </w:r>
    </w:p>
  </w:endnote>
  <w:endnote w:type="continuationSeparator" w:id="0">
    <w:p w14:paraId="2366AFF5" w14:textId="77777777" w:rsidR="00B57B3A" w:rsidRDefault="00B5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DF0C" w14:textId="77777777" w:rsidR="001D4594" w:rsidRDefault="001D45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04BD95" w14:textId="77777777" w:rsidR="001D4594" w:rsidRDefault="001D45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8F2E" w14:textId="77777777" w:rsidR="001D4594" w:rsidRDefault="001D4594">
    <w:pPr>
      <w:pStyle w:val="Zpat"/>
      <w:framePr w:wrap="around" w:vAnchor="text" w:hAnchor="margin" w:xAlign="right" w:y="1"/>
      <w:rPr>
        <w:rStyle w:val="slostrnky"/>
      </w:rPr>
    </w:pPr>
  </w:p>
  <w:p w14:paraId="779298BF" w14:textId="77777777" w:rsidR="001D4594" w:rsidRDefault="001D4594">
    <w:pPr>
      <w:pStyle w:val="Zpat"/>
      <w:ind w:right="360"/>
      <w:rPr>
        <w:sz w:val="16"/>
      </w:rPr>
    </w:pPr>
    <w:r>
      <w:rPr>
        <w:sz w:val="16"/>
      </w:rPr>
      <w:t>UTB-Z-16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299E" w14:textId="77777777" w:rsidR="00B57B3A" w:rsidRDefault="00B57B3A">
      <w:r>
        <w:separator/>
      </w:r>
    </w:p>
  </w:footnote>
  <w:footnote w:type="continuationSeparator" w:id="0">
    <w:p w14:paraId="54A44051" w14:textId="77777777" w:rsidR="00B57B3A" w:rsidRDefault="00B5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5B03" w14:textId="77777777" w:rsidR="001D4594" w:rsidRDefault="001D4594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4F081B" wp14:editId="29494C96">
          <wp:simplePos x="0" y="0"/>
          <wp:positionH relativeFrom="margin">
            <wp:align>center</wp:align>
          </wp:positionH>
          <wp:positionV relativeFrom="paragraph">
            <wp:posOffset>-56515</wp:posOffset>
          </wp:positionV>
          <wp:extent cx="3300095" cy="770255"/>
          <wp:effectExtent l="0" t="0" r="0" b="0"/>
          <wp:wrapSquare wrapText="bothSides"/>
          <wp:docPr id="204651966" name="obrázek 2" descr="UTB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UTB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7674"/>
    <w:multiLevelType w:val="hybridMultilevel"/>
    <w:tmpl w:val="2360703E"/>
    <w:lvl w:ilvl="0" w:tplc="A29CAE9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446F07E5"/>
    <w:multiLevelType w:val="hybridMultilevel"/>
    <w:tmpl w:val="0B901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71969">
    <w:abstractNumId w:val="1"/>
  </w:num>
  <w:num w:numId="2" w16cid:durableId="10226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b7mxqQw9Ej5pVLPq0764p3XUvNEKeG5KdkiqUFq7uACtoZeVL9xRdyFF66hwEUYab1XgvfogYufaehSvd1kRA==" w:salt="9P6XxOrQqZLviCcfJDaa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09"/>
    <w:rsid w:val="00002342"/>
    <w:rsid w:val="00003A54"/>
    <w:rsid w:val="00012066"/>
    <w:rsid w:val="00012317"/>
    <w:rsid w:val="00022E3F"/>
    <w:rsid w:val="00023265"/>
    <w:rsid w:val="0002795E"/>
    <w:rsid w:val="0003465E"/>
    <w:rsid w:val="000439F6"/>
    <w:rsid w:val="0005084E"/>
    <w:rsid w:val="0005140B"/>
    <w:rsid w:val="0006567F"/>
    <w:rsid w:val="000A061B"/>
    <w:rsid w:val="000A4DFB"/>
    <w:rsid w:val="000B1849"/>
    <w:rsid w:val="000C3618"/>
    <w:rsid w:val="000C624B"/>
    <w:rsid w:val="000D767C"/>
    <w:rsid w:val="000D79DC"/>
    <w:rsid w:val="000E2F82"/>
    <w:rsid w:val="000E3D29"/>
    <w:rsid w:val="000F1F67"/>
    <w:rsid w:val="00111E9A"/>
    <w:rsid w:val="001649D7"/>
    <w:rsid w:val="0018194C"/>
    <w:rsid w:val="001842BF"/>
    <w:rsid w:val="00190EDA"/>
    <w:rsid w:val="001910FD"/>
    <w:rsid w:val="001A0E40"/>
    <w:rsid w:val="001A314E"/>
    <w:rsid w:val="001A53CB"/>
    <w:rsid w:val="001A5C76"/>
    <w:rsid w:val="001C1EDE"/>
    <w:rsid w:val="001C58A3"/>
    <w:rsid w:val="001D2B99"/>
    <w:rsid w:val="001D4594"/>
    <w:rsid w:val="001E171C"/>
    <w:rsid w:val="001E2D34"/>
    <w:rsid w:val="001F03FE"/>
    <w:rsid w:val="001F0851"/>
    <w:rsid w:val="001F21D4"/>
    <w:rsid w:val="001F322E"/>
    <w:rsid w:val="00212B43"/>
    <w:rsid w:val="00216529"/>
    <w:rsid w:val="002267A8"/>
    <w:rsid w:val="002521D8"/>
    <w:rsid w:val="00254397"/>
    <w:rsid w:val="0026273A"/>
    <w:rsid w:val="00267DEB"/>
    <w:rsid w:val="00287AF2"/>
    <w:rsid w:val="002905EA"/>
    <w:rsid w:val="00293654"/>
    <w:rsid w:val="002A46A6"/>
    <w:rsid w:val="002B4ABB"/>
    <w:rsid w:val="002C68F3"/>
    <w:rsid w:val="002D77E8"/>
    <w:rsid w:val="002F36CC"/>
    <w:rsid w:val="002F611E"/>
    <w:rsid w:val="003013F7"/>
    <w:rsid w:val="00301767"/>
    <w:rsid w:val="0031033E"/>
    <w:rsid w:val="00320752"/>
    <w:rsid w:val="00322AC8"/>
    <w:rsid w:val="00326E23"/>
    <w:rsid w:val="0033471C"/>
    <w:rsid w:val="00337BC1"/>
    <w:rsid w:val="00341571"/>
    <w:rsid w:val="00346B55"/>
    <w:rsid w:val="0034763D"/>
    <w:rsid w:val="0035487A"/>
    <w:rsid w:val="00367B12"/>
    <w:rsid w:val="003749B0"/>
    <w:rsid w:val="003832A9"/>
    <w:rsid w:val="003C0B82"/>
    <w:rsid w:val="003C5641"/>
    <w:rsid w:val="003D2731"/>
    <w:rsid w:val="003E05A5"/>
    <w:rsid w:val="003F705C"/>
    <w:rsid w:val="003F7ABE"/>
    <w:rsid w:val="003F7D27"/>
    <w:rsid w:val="00415665"/>
    <w:rsid w:val="00415E34"/>
    <w:rsid w:val="00422F91"/>
    <w:rsid w:val="00423AB2"/>
    <w:rsid w:val="0044439C"/>
    <w:rsid w:val="0044478B"/>
    <w:rsid w:val="004609E6"/>
    <w:rsid w:val="004653CC"/>
    <w:rsid w:val="00474BBD"/>
    <w:rsid w:val="004838B5"/>
    <w:rsid w:val="00487E05"/>
    <w:rsid w:val="004A1CD2"/>
    <w:rsid w:val="004B1EAD"/>
    <w:rsid w:val="004E48A2"/>
    <w:rsid w:val="004F33C1"/>
    <w:rsid w:val="004F580E"/>
    <w:rsid w:val="004F5E50"/>
    <w:rsid w:val="004F773C"/>
    <w:rsid w:val="00512EDD"/>
    <w:rsid w:val="005206C8"/>
    <w:rsid w:val="00526802"/>
    <w:rsid w:val="005353C6"/>
    <w:rsid w:val="00545E8F"/>
    <w:rsid w:val="00546E59"/>
    <w:rsid w:val="00553D31"/>
    <w:rsid w:val="005712B1"/>
    <w:rsid w:val="0057255F"/>
    <w:rsid w:val="00581088"/>
    <w:rsid w:val="00591539"/>
    <w:rsid w:val="00594B22"/>
    <w:rsid w:val="005A34F7"/>
    <w:rsid w:val="005D43D8"/>
    <w:rsid w:val="005D49B8"/>
    <w:rsid w:val="005E06E5"/>
    <w:rsid w:val="005E4F8A"/>
    <w:rsid w:val="005F0E1A"/>
    <w:rsid w:val="005F35EF"/>
    <w:rsid w:val="00613812"/>
    <w:rsid w:val="00616106"/>
    <w:rsid w:val="00647A00"/>
    <w:rsid w:val="0065008A"/>
    <w:rsid w:val="00651C03"/>
    <w:rsid w:val="00654046"/>
    <w:rsid w:val="006665F0"/>
    <w:rsid w:val="00666791"/>
    <w:rsid w:val="00677793"/>
    <w:rsid w:val="00680790"/>
    <w:rsid w:val="00694897"/>
    <w:rsid w:val="006A2CBA"/>
    <w:rsid w:val="006D1FC8"/>
    <w:rsid w:val="006D6446"/>
    <w:rsid w:val="006D6D97"/>
    <w:rsid w:val="006E214B"/>
    <w:rsid w:val="007062FB"/>
    <w:rsid w:val="00734C3D"/>
    <w:rsid w:val="00736852"/>
    <w:rsid w:val="00744DFA"/>
    <w:rsid w:val="007477FD"/>
    <w:rsid w:val="00753B56"/>
    <w:rsid w:val="00754132"/>
    <w:rsid w:val="00756686"/>
    <w:rsid w:val="00774E62"/>
    <w:rsid w:val="007826B8"/>
    <w:rsid w:val="007B1A94"/>
    <w:rsid w:val="007B2506"/>
    <w:rsid w:val="007B3D88"/>
    <w:rsid w:val="007F529B"/>
    <w:rsid w:val="00822F71"/>
    <w:rsid w:val="00826154"/>
    <w:rsid w:val="00834D1E"/>
    <w:rsid w:val="00834ECF"/>
    <w:rsid w:val="00863A69"/>
    <w:rsid w:val="00864B62"/>
    <w:rsid w:val="00865B72"/>
    <w:rsid w:val="00877D60"/>
    <w:rsid w:val="00885A5E"/>
    <w:rsid w:val="00892BD2"/>
    <w:rsid w:val="008A4ACB"/>
    <w:rsid w:val="008B2D46"/>
    <w:rsid w:val="008B7320"/>
    <w:rsid w:val="008C27D9"/>
    <w:rsid w:val="008C2E07"/>
    <w:rsid w:val="008E7A28"/>
    <w:rsid w:val="008F3CBF"/>
    <w:rsid w:val="008F72AD"/>
    <w:rsid w:val="00903A89"/>
    <w:rsid w:val="00907B9A"/>
    <w:rsid w:val="00917F64"/>
    <w:rsid w:val="009250F8"/>
    <w:rsid w:val="00935EEB"/>
    <w:rsid w:val="00942A18"/>
    <w:rsid w:val="00957077"/>
    <w:rsid w:val="00961751"/>
    <w:rsid w:val="009725FC"/>
    <w:rsid w:val="00977187"/>
    <w:rsid w:val="00983CD0"/>
    <w:rsid w:val="009A0B99"/>
    <w:rsid w:val="009A0EFB"/>
    <w:rsid w:val="009D3F33"/>
    <w:rsid w:val="009D5319"/>
    <w:rsid w:val="009E57BB"/>
    <w:rsid w:val="00A01095"/>
    <w:rsid w:val="00A02082"/>
    <w:rsid w:val="00A40F02"/>
    <w:rsid w:val="00A419DD"/>
    <w:rsid w:val="00A56302"/>
    <w:rsid w:val="00A835DA"/>
    <w:rsid w:val="00A96412"/>
    <w:rsid w:val="00AA7393"/>
    <w:rsid w:val="00AB477D"/>
    <w:rsid w:val="00AC6A4C"/>
    <w:rsid w:val="00AD19F4"/>
    <w:rsid w:val="00AD520A"/>
    <w:rsid w:val="00AE7746"/>
    <w:rsid w:val="00B01AAD"/>
    <w:rsid w:val="00B03B6D"/>
    <w:rsid w:val="00B2122B"/>
    <w:rsid w:val="00B336B3"/>
    <w:rsid w:val="00B42A82"/>
    <w:rsid w:val="00B50FE3"/>
    <w:rsid w:val="00B57B3A"/>
    <w:rsid w:val="00B62562"/>
    <w:rsid w:val="00B76840"/>
    <w:rsid w:val="00B81DDC"/>
    <w:rsid w:val="00B97191"/>
    <w:rsid w:val="00B97C25"/>
    <w:rsid w:val="00BA5B41"/>
    <w:rsid w:val="00BD41A5"/>
    <w:rsid w:val="00BE50BB"/>
    <w:rsid w:val="00BF0B45"/>
    <w:rsid w:val="00BF7C2C"/>
    <w:rsid w:val="00C02F55"/>
    <w:rsid w:val="00C04E01"/>
    <w:rsid w:val="00C07309"/>
    <w:rsid w:val="00C205C6"/>
    <w:rsid w:val="00C23012"/>
    <w:rsid w:val="00C310D6"/>
    <w:rsid w:val="00C41658"/>
    <w:rsid w:val="00C46219"/>
    <w:rsid w:val="00C80F5D"/>
    <w:rsid w:val="00C82AA8"/>
    <w:rsid w:val="00C90AE3"/>
    <w:rsid w:val="00CB0159"/>
    <w:rsid w:val="00CB20A4"/>
    <w:rsid w:val="00CB4D03"/>
    <w:rsid w:val="00CB7810"/>
    <w:rsid w:val="00CE0CE0"/>
    <w:rsid w:val="00CE1335"/>
    <w:rsid w:val="00CE3E7D"/>
    <w:rsid w:val="00D04A66"/>
    <w:rsid w:val="00D253CF"/>
    <w:rsid w:val="00D27124"/>
    <w:rsid w:val="00D305F0"/>
    <w:rsid w:val="00D345ED"/>
    <w:rsid w:val="00D46830"/>
    <w:rsid w:val="00D8177D"/>
    <w:rsid w:val="00DA0BA7"/>
    <w:rsid w:val="00DA1737"/>
    <w:rsid w:val="00DB778E"/>
    <w:rsid w:val="00DC5736"/>
    <w:rsid w:val="00DD15B4"/>
    <w:rsid w:val="00DD20BF"/>
    <w:rsid w:val="00DF202A"/>
    <w:rsid w:val="00DF5D41"/>
    <w:rsid w:val="00E01A4E"/>
    <w:rsid w:val="00E23242"/>
    <w:rsid w:val="00E36D28"/>
    <w:rsid w:val="00E40934"/>
    <w:rsid w:val="00E40C61"/>
    <w:rsid w:val="00E44302"/>
    <w:rsid w:val="00E7781F"/>
    <w:rsid w:val="00E77BF6"/>
    <w:rsid w:val="00E804A0"/>
    <w:rsid w:val="00E96C77"/>
    <w:rsid w:val="00EA0DFA"/>
    <w:rsid w:val="00EA10DE"/>
    <w:rsid w:val="00EA450E"/>
    <w:rsid w:val="00EA54B5"/>
    <w:rsid w:val="00EB0829"/>
    <w:rsid w:val="00EB3CFA"/>
    <w:rsid w:val="00F27C1B"/>
    <w:rsid w:val="00F350AF"/>
    <w:rsid w:val="00F45E8A"/>
    <w:rsid w:val="00F62BD2"/>
    <w:rsid w:val="00F657AC"/>
    <w:rsid w:val="00F70EDB"/>
    <w:rsid w:val="00F82217"/>
    <w:rsid w:val="00F83CAA"/>
    <w:rsid w:val="00F844E0"/>
    <w:rsid w:val="00F85F89"/>
    <w:rsid w:val="00FA61AC"/>
    <w:rsid w:val="00FB03E0"/>
    <w:rsid w:val="00FB18A1"/>
    <w:rsid w:val="00FD1925"/>
    <w:rsid w:val="00FE02FC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93322"/>
  <w15:chartTrackingRefBased/>
  <w15:docId w15:val="{8AA5A9A2-92A9-4970-AB21-DD24D37B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B03E0"/>
    <w:pPr>
      <w:tabs>
        <w:tab w:val="center" w:pos="4536"/>
        <w:tab w:val="right" w:pos="9072"/>
      </w:tabs>
    </w:pPr>
  </w:style>
  <w:style w:type="character" w:styleId="slostrnky">
    <w:name w:val="page number"/>
    <w:rsid w:val="00FB03E0"/>
    <w:rPr>
      <w:rFonts w:cs="Times New Roman"/>
    </w:rPr>
  </w:style>
  <w:style w:type="paragraph" w:styleId="Zhlav">
    <w:name w:val="header"/>
    <w:basedOn w:val="Normln"/>
    <w:rsid w:val="00FB03E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B03E0"/>
    <w:pPr>
      <w:jc w:val="center"/>
    </w:pPr>
    <w:rPr>
      <w:rFonts w:ascii="Arial" w:hAnsi="Arial"/>
      <w:b/>
      <w:sz w:val="32"/>
    </w:rPr>
  </w:style>
  <w:style w:type="paragraph" w:styleId="Textbubliny">
    <w:name w:val="Balloon Text"/>
    <w:basedOn w:val="Normln"/>
    <w:semiHidden/>
    <w:rsid w:val="00BD41A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205C6"/>
  </w:style>
  <w:style w:type="paragraph" w:styleId="Textpoznpodarou">
    <w:name w:val="footnote text"/>
    <w:basedOn w:val="Normln"/>
    <w:link w:val="TextpoznpodarouChar"/>
    <w:rsid w:val="00C205C6"/>
  </w:style>
  <w:style w:type="character" w:customStyle="1" w:styleId="TextpoznpodarouChar">
    <w:name w:val="Text pozn. pod čarou Char"/>
    <w:basedOn w:val="Standardnpsmoodstavce"/>
    <w:link w:val="Textpoznpodarou"/>
    <w:rsid w:val="00C205C6"/>
  </w:style>
  <w:style w:type="character" w:styleId="Znakapoznpodarou">
    <w:name w:val="footnote reference"/>
    <w:basedOn w:val="Standardnpsmoodstavce"/>
    <w:rsid w:val="00C205C6"/>
    <w:rPr>
      <w:vertAlign w:val="superscript"/>
    </w:rPr>
  </w:style>
  <w:style w:type="paragraph" w:styleId="FormtovanvHTML">
    <w:name w:val="HTML Preformatted"/>
    <w:basedOn w:val="Normln"/>
    <w:link w:val="FormtovanvHTMLChar"/>
    <w:rsid w:val="00B81DDC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rsid w:val="00B81DDC"/>
    <w:rPr>
      <w:rFonts w:ascii="Consolas" w:hAnsi="Consolas"/>
    </w:rPr>
  </w:style>
  <w:style w:type="character" w:styleId="Odkaznakoment">
    <w:name w:val="annotation reference"/>
    <w:basedOn w:val="Standardnpsmoodstavce"/>
    <w:rsid w:val="00FF61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F610A"/>
  </w:style>
  <w:style w:type="character" w:customStyle="1" w:styleId="TextkomenteChar">
    <w:name w:val="Text komentáře Char"/>
    <w:basedOn w:val="Standardnpsmoodstavce"/>
    <w:link w:val="Textkomente"/>
    <w:rsid w:val="00FF610A"/>
  </w:style>
  <w:style w:type="paragraph" w:styleId="Pedmtkomente">
    <w:name w:val="annotation subject"/>
    <w:basedOn w:val="Textkomente"/>
    <w:next w:val="Textkomente"/>
    <w:link w:val="PedmtkomenteChar"/>
    <w:rsid w:val="00FF61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F610A"/>
    <w:rPr>
      <w:b/>
      <w:bCs/>
    </w:rPr>
  </w:style>
  <w:style w:type="paragraph" w:styleId="Odstavecseseznamem">
    <w:name w:val="List Paragraph"/>
    <w:basedOn w:val="Normln"/>
    <w:uiPriority w:val="34"/>
    <w:qFormat/>
    <w:rsid w:val="000C36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34ECF"/>
    <w:rPr>
      <w:color w:val="808080"/>
    </w:rPr>
  </w:style>
  <w:style w:type="table" w:styleId="Mkatabulky">
    <w:name w:val="Table Grid"/>
    <w:basedOn w:val="Normlntabulka"/>
    <w:rsid w:val="004F5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5915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9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7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8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08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32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0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cerkova\Downloads\frm-personalni-Osobni_dotaznik%20(4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8A52D-366E-4A77-B06F-B1BF65D99433}"/>
      </w:docPartPr>
      <w:docPartBody>
        <w:p w:rsidR="002722EE" w:rsidRDefault="00CB7BBC">
          <w:r w:rsidRPr="00EE483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BC"/>
    <w:rsid w:val="000B3CB3"/>
    <w:rsid w:val="000D64EA"/>
    <w:rsid w:val="001F21D4"/>
    <w:rsid w:val="00226BE5"/>
    <w:rsid w:val="002722EE"/>
    <w:rsid w:val="00415665"/>
    <w:rsid w:val="004B7C08"/>
    <w:rsid w:val="006D6446"/>
    <w:rsid w:val="00865B72"/>
    <w:rsid w:val="00A3685A"/>
    <w:rsid w:val="00BE410C"/>
    <w:rsid w:val="00C04E01"/>
    <w:rsid w:val="00CB7BBC"/>
    <w:rsid w:val="00DA0BA7"/>
    <w:rsid w:val="00FA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7B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899A5D3B1A94AAF38555E55923BBD" ma:contentTypeVersion="4" ma:contentTypeDescription="Vytvoří nový dokument" ma:contentTypeScope="" ma:versionID="ad0e4675d632228e337c3ecc0fcb48ee">
  <xsd:schema xmlns:xsd="http://www.w3.org/2001/XMLSchema" xmlns:xs="http://www.w3.org/2001/XMLSchema" xmlns:p="http://schemas.microsoft.com/office/2006/metadata/properties" xmlns:ns3="9bde3d99-480b-4e1b-ab4d-e33a8109e23b" targetNamespace="http://schemas.microsoft.com/office/2006/metadata/properties" ma:root="true" ma:fieldsID="914322b7aa11b95c78049e3bec4e530a" ns3:_="">
    <xsd:import namespace="9bde3d99-480b-4e1b-ab4d-e33a8109e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e3d99-480b-4e1b-ab4d-e33a8109e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5F79E-71BC-4185-A984-1C2F6382BF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3EC62-16D3-47A6-9B36-BD2934DA0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577FA-8198-4F28-9111-CB30722E7D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C3A4EC-9704-48A2-B690-A9C2EC3FF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e3d99-480b-4e1b-ab4d-e33a8109e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frm-personalni-Osobni_dotaznik (4)</Template>
  <TotalTime>38</TotalTime>
  <Pages>2</Pages>
  <Words>780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906-3</vt:lpstr>
    </vt:vector>
  </TitlesOfParts>
  <Company>VUT Brno</Company>
  <LinksUpToDate>false</LinksUpToDate>
  <CharactersWithSpaces>5372</CharactersWithSpaces>
  <SharedDoc>false</SharedDoc>
  <HLinks>
    <vt:vector size="12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http://web.utb.cz/show_pic.php?lang=cs&amp;p_id=60&amp;p_type=png</vt:lpwstr>
      </vt:variant>
      <vt:variant>
        <vt:lpwstr/>
      </vt:variant>
      <vt:variant>
        <vt:i4>1441898</vt:i4>
      </vt:variant>
      <vt:variant>
        <vt:i4>2198</vt:i4>
      </vt:variant>
      <vt:variant>
        <vt:i4>1025</vt:i4>
      </vt:variant>
      <vt:variant>
        <vt:i4>4</vt:i4>
      </vt:variant>
      <vt:variant>
        <vt:lpwstr>http://web.utb.cz/show_pic.php?lang=cs&amp;p_id=60&amp;p_type=pn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906-3</dc:title>
  <dc:subject/>
  <dc:creator>Jana Večerková</dc:creator>
  <cp:keywords/>
  <dc:description/>
  <cp:lastModifiedBy>Jiří Peterka</cp:lastModifiedBy>
  <cp:revision>5</cp:revision>
  <cp:lastPrinted>2026-03-12T13:24:00Z</cp:lastPrinted>
  <dcterms:created xsi:type="dcterms:W3CDTF">2026-05-11T10:51:00Z</dcterms:created>
  <dcterms:modified xsi:type="dcterms:W3CDTF">2026-05-14T09:03:00Z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0x01010098E899A5D3B1A94AAF38555E55923BBD</vt:lpwstr>
  </property>
</Properties>
</file>