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AB4C" w14:textId="77777777" w:rsidR="000315D0" w:rsidRDefault="00E65D7A">
      <w:pPr>
        <w:ind w:firstLine="851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90170" distR="90170" simplePos="0" relativeHeight="251657728" behindDoc="0" locked="0" layoutInCell="1" allowOverlap="1" wp14:anchorId="08171EAD" wp14:editId="7A009681">
            <wp:simplePos x="0" y="0"/>
            <wp:positionH relativeFrom="page">
              <wp:posOffset>2108835</wp:posOffset>
            </wp:positionH>
            <wp:positionV relativeFrom="paragraph">
              <wp:posOffset>-440690</wp:posOffset>
            </wp:positionV>
            <wp:extent cx="3419475" cy="809625"/>
            <wp:effectExtent l="0" t="0" r="0" b="0"/>
            <wp:wrapSquare wrapText="bothSides"/>
            <wp:docPr id="2" name="obrázek 3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UTB-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FFC"/>
                        </a:clrFrom>
                        <a:clrTo>
                          <a:srgbClr val="FE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E637E" w14:textId="77777777" w:rsidR="000315D0" w:rsidRDefault="000315D0">
      <w:pPr>
        <w:rPr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410"/>
      </w:tblGrid>
      <w:tr w:rsidR="00BA024D" w14:paraId="1746CBC3" w14:textId="77777777">
        <w:trPr>
          <w:jc w:val="center"/>
        </w:trPr>
        <w:tc>
          <w:tcPr>
            <w:tcW w:w="5670" w:type="dxa"/>
            <w:gridSpan w:val="2"/>
          </w:tcPr>
          <w:p w14:paraId="694BAD5E" w14:textId="77777777" w:rsidR="00BA024D" w:rsidRDefault="00BA024D" w:rsidP="000315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Univerzita Tomáše Bati ve Zlíně,  </w:t>
            </w:r>
          </w:p>
        </w:tc>
      </w:tr>
      <w:tr w:rsidR="00BA024D" w14:paraId="34BB7279" w14:textId="77777777">
        <w:trPr>
          <w:jc w:val="center"/>
        </w:trPr>
        <w:tc>
          <w:tcPr>
            <w:tcW w:w="5670" w:type="dxa"/>
            <w:gridSpan w:val="2"/>
          </w:tcPr>
          <w:p w14:paraId="1203BECD" w14:textId="77777777" w:rsidR="00BA024D" w:rsidRDefault="003D6114" w:rsidP="000315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nám. T. G. Masaryka 5555</w:t>
            </w:r>
            <w:r w:rsidR="00BA024D">
              <w:rPr>
                <w:b/>
                <w:sz w:val="24"/>
              </w:rPr>
              <w:t>,</w:t>
            </w:r>
          </w:p>
        </w:tc>
      </w:tr>
      <w:tr w:rsidR="00BA024D" w14:paraId="675B50E6" w14:textId="77777777">
        <w:trPr>
          <w:jc w:val="center"/>
        </w:trPr>
        <w:tc>
          <w:tcPr>
            <w:tcW w:w="5670" w:type="dxa"/>
            <w:gridSpan w:val="2"/>
          </w:tcPr>
          <w:p w14:paraId="1623680C" w14:textId="77777777" w:rsidR="00BA024D" w:rsidRDefault="00BA024D" w:rsidP="000315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760 01 Zlín</w:t>
            </w:r>
          </w:p>
        </w:tc>
      </w:tr>
      <w:tr w:rsidR="00BA024D" w14:paraId="467AFEAB" w14:textId="77777777">
        <w:trPr>
          <w:jc w:val="center"/>
        </w:trPr>
        <w:tc>
          <w:tcPr>
            <w:tcW w:w="5670" w:type="dxa"/>
            <w:gridSpan w:val="2"/>
          </w:tcPr>
          <w:p w14:paraId="353B7EC4" w14:textId="77777777" w:rsidR="00BA024D" w:rsidRDefault="00BA024D" w:rsidP="000315D0">
            <w:pPr>
              <w:rPr>
                <w:b/>
                <w:sz w:val="24"/>
              </w:rPr>
            </w:pPr>
          </w:p>
        </w:tc>
      </w:tr>
      <w:tr w:rsidR="00BA024D" w14:paraId="5386DA0E" w14:textId="77777777">
        <w:trPr>
          <w:jc w:val="center"/>
        </w:trPr>
        <w:tc>
          <w:tcPr>
            <w:tcW w:w="5670" w:type="dxa"/>
            <w:gridSpan w:val="2"/>
          </w:tcPr>
          <w:p w14:paraId="7788BB50" w14:textId="77777777" w:rsidR="00BA024D" w:rsidRDefault="00BA024D" w:rsidP="000315D0">
            <w:pPr>
              <w:rPr>
                <w:b/>
                <w:sz w:val="24"/>
              </w:rPr>
            </w:pPr>
            <w:r>
              <w:rPr>
                <w:sz w:val="24"/>
              </w:rPr>
              <w:t>Fakulta (pracoviště):</w:t>
            </w:r>
          </w:p>
        </w:tc>
      </w:tr>
      <w:tr w:rsidR="00BA024D" w14:paraId="2B00D7CF" w14:textId="77777777">
        <w:trPr>
          <w:jc w:val="center"/>
        </w:trPr>
        <w:tc>
          <w:tcPr>
            <w:tcW w:w="3260" w:type="dxa"/>
          </w:tcPr>
          <w:p w14:paraId="77683DCC" w14:textId="77777777" w:rsidR="00BA024D" w:rsidRDefault="00BA024D" w:rsidP="000315D0">
            <w:pPr>
              <w:rPr>
                <w:b/>
                <w:sz w:val="24"/>
              </w:rPr>
            </w:pPr>
            <w:r>
              <w:rPr>
                <w:sz w:val="24"/>
              </w:rPr>
              <w:t>Ve Zlíně dne</w:t>
            </w:r>
          </w:p>
        </w:tc>
        <w:tc>
          <w:tcPr>
            <w:tcW w:w="2410" w:type="dxa"/>
          </w:tcPr>
          <w:p w14:paraId="7517BED5" w14:textId="77777777" w:rsidR="00BA024D" w:rsidRDefault="00BA024D" w:rsidP="000315D0">
            <w:pPr>
              <w:rPr>
                <w:b/>
                <w:sz w:val="24"/>
              </w:rPr>
            </w:pPr>
          </w:p>
        </w:tc>
      </w:tr>
    </w:tbl>
    <w:p w14:paraId="5A63DF5D" w14:textId="77777777" w:rsidR="00BA024D" w:rsidRDefault="00BA024D">
      <w:pPr>
        <w:spacing w:before="120" w:line="240" w:lineRule="atLeast"/>
        <w:rPr>
          <w:sz w:val="24"/>
        </w:rPr>
      </w:pPr>
    </w:p>
    <w:p w14:paraId="447CD158" w14:textId="08292A4E" w:rsidR="000315D0" w:rsidRDefault="001B7910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Hromadný návrh na odměny</w:t>
      </w:r>
      <w:r w:rsidR="000315D0">
        <w:rPr>
          <w:b/>
          <w:sz w:val="24"/>
        </w:rPr>
        <w:t xml:space="preserve"> podle</w:t>
      </w:r>
      <w:r w:rsidR="004C2090">
        <w:rPr>
          <w:b/>
          <w:sz w:val="24"/>
        </w:rPr>
        <w:t xml:space="preserve"> Kolektivní smlouvy a</w:t>
      </w:r>
      <w:r w:rsidR="000315D0">
        <w:rPr>
          <w:b/>
          <w:sz w:val="24"/>
        </w:rPr>
        <w:t xml:space="preserve"> článku </w:t>
      </w:r>
      <w:r w:rsidR="00210E36">
        <w:rPr>
          <w:b/>
          <w:sz w:val="24"/>
        </w:rPr>
        <w:t>11</w:t>
      </w:r>
      <w:r w:rsidR="000315D0">
        <w:rPr>
          <w:b/>
          <w:sz w:val="24"/>
        </w:rPr>
        <w:t xml:space="preserve"> </w:t>
      </w:r>
      <w:r w:rsidR="004C2090">
        <w:rPr>
          <w:b/>
          <w:sz w:val="24"/>
        </w:rPr>
        <w:t>M</w:t>
      </w:r>
      <w:r w:rsidR="000315D0">
        <w:rPr>
          <w:b/>
          <w:sz w:val="24"/>
        </w:rPr>
        <w:t>zdového předpisu</w:t>
      </w:r>
      <w:r>
        <w:rPr>
          <w:b/>
          <w:sz w:val="24"/>
        </w:rPr>
        <w:t xml:space="preserve"> </w:t>
      </w:r>
      <w:r w:rsidR="004C2090">
        <w:rPr>
          <w:b/>
          <w:sz w:val="24"/>
        </w:rPr>
        <w:t>UTB</w:t>
      </w:r>
      <w:r>
        <w:rPr>
          <w:b/>
          <w:sz w:val="24"/>
        </w:rPr>
        <w:t>*)</w:t>
      </w:r>
    </w:p>
    <w:p w14:paraId="0377FFA7" w14:textId="77777777" w:rsidR="000315D0" w:rsidRDefault="000315D0">
      <w:pPr>
        <w:spacing w:line="240" w:lineRule="atLeast"/>
        <w:jc w:val="both"/>
        <w:rPr>
          <w:sz w:val="16"/>
        </w:rPr>
      </w:pPr>
    </w:p>
    <w:p w14:paraId="2D97659D" w14:textId="77777777" w:rsidR="009F6C72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za úspěšné splnění mimořádného nebo zvlášť významného pracovního úkolu nebo za významný přínos pro zaměstnavatele,</w:t>
      </w:r>
    </w:p>
    <w:p w14:paraId="2421F780" w14:textId="77777777" w:rsidR="00210E36" w:rsidRPr="00210E36" w:rsidRDefault="00210E36" w:rsidP="00210E36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za práce spojené s plněním vyšších pracovních nároků, spočívající ve větším rozsahu pracovních úkolů, větší složitosti práce, organizační nebo řídící náročnosti, odpovědnosti a psychické nebo fyzické náročnosti, které nemají trvalý charakter,</w:t>
      </w:r>
    </w:p>
    <w:p w14:paraId="4620BD92" w14:textId="77777777" w:rsidR="009F6C72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za aktivní podíl na výsledku činnosti zaměstnavatele,</w:t>
      </w:r>
    </w:p>
    <w:p w14:paraId="78D72F54" w14:textId="2E489734" w:rsidR="009A3406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 xml:space="preserve">k ocenění jeho pracovních zásluh při dovršení padesáti let věku </w:t>
      </w:r>
    </w:p>
    <w:p w14:paraId="71155C3C" w14:textId="5BE5DB70" w:rsidR="009F6C72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 xml:space="preserve">při prvním skončení pracovního poměru </w:t>
      </w:r>
      <w:r w:rsidR="004C2090">
        <w:rPr>
          <w:sz w:val="16"/>
        </w:rPr>
        <w:t>z důvodu odchodu do starobního nebo invalidního důchodu pro invaliditu III. stupně (při nepřetržitém trvání pracovního poměru 10 let)</w:t>
      </w:r>
      <w:r>
        <w:rPr>
          <w:sz w:val="16"/>
        </w:rPr>
        <w:t>,</w:t>
      </w:r>
    </w:p>
    <w:p w14:paraId="5B804D9A" w14:textId="77777777" w:rsidR="004C2090" w:rsidRDefault="004C2090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odměna při pracovním výročí zaměstnance (každé 10. výročí nepřetržitě trvajícího pracovního poměru)</w:t>
      </w:r>
    </w:p>
    <w:p w14:paraId="642DE4AF" w14:textId="77777777" w:rsidR="009F6C72" w:rsidRPr="00860F75" w:rsidRDefault="009F6C72" w:rsidP="00304E2B">
      <w:pPr>
        <w:numPr>
          <w:ilvl w:val="0"/>
          <w:numId w:val="1"/>
        </w:numPr>
        <w:jc w:val="both"/>
        <w:rPr>
          <w:sz w:val="18"/>
        </w:rPr>
      </w:pPr>
      <w:r>
        <w:rPr>
          <w:sz w:val="16"/>
        </w:rPr>
        <w:t>za poskytnutí pomoci při předcházení požárům nebo živelním událostem, jejich likvidaci nebo odstraňování jejich následků nebo při jiných mimořádných událostech, při nichž může být ohrožen majetek,</w:t>
      </w:r>
      <w:r w:rsidR="00DB1A90">
        <w:rPr>
          <w:sz w:val="16"/>
        </w:rPr>
        <w:t xml:space="preserve"> </w:t>
      </w:r>
      <w:r>
        <w:rPr>
          <w:sz w:val="16"/>
        </w:rPr>
        <w:t>zdraví nebo život,</w:t>
      </w:r>
    </w:p>
    <w:p w14:paraId="4FAB0250" w14:textId="77777777" w:rsidR="009F6C72" w:rsidRDefault="009F6C72" w:rsidP="00304E2B">
      <w:pPr>
        <w:numPr>
          <w:ilvl w:val="0"/>
          <w:numId w:val="1"/>
        </w:numPr>
        <w:jc w:val="both"/>
        <w:rPr>
          <w:sz w:val="18"/>
        </w:rPr>
      </w:pPr>
      <w:r>
        <w:rPr>
          <w:sz w:val="16"/>
        </w:rPr>
        <w:t>hrazenou z grantů, projektů a zakázek doplňkové činnosti.</w:t>
      </w:r>
    </w:p>
    <w:p w14:paraId="6E8490C0" w14:textId="77777777" w:rsidR="00304E2B" w:rsidRDefault="00304E2B">
      <w:pPr>
        <w:spacing w:line="240" w:lineRule="atLeast"/>
        <w:jc w:val="both"/>
        <w:rPr>
          <w:sz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701"/>
        <w:gridCol w:w="4394"/>
      </w:tblGrid>
      <w:tr w:rsidR="00F17EE3" w14:paraId="09FBA2F1" w14:textId="77777777" w:rsidTr="00F17EE3">
        <w:tc>
          <w:tcPr>
            <w:tcW w:w="2552" w:type="dxa"/>
            <w:shd w:val="clear" w:color="auto" w:fill="auto"/>
          </w:tcPr>
          <w:p w14:paraId="6EB1FFD9" w14:textId="77777777" w:rsidR="00F17EE3" w:rsidRPr="004B7C52" w:rsidRDefault="00F17EE3" w:rsidP="004B7C52">
            <w:pPr>
              <w:spacing w:line="240" w:lineRule="atLeast"/>
              <w:jc w:val="center"/>
              <w:rPr>
                <w:b/>
                <w:sz w:val="18"/>
              </w:rPr>
            </w:pPr>
            <w:r w:rsidRPr="004B7C52">
              <w:rPr>
                <w:b/>
                <w:sz w:val="18"/>
              </w:rPr>
              <w:t>Jméno a příjmení</w:t>
            </w:r>
          </w:p>
        </w:tc>
        <w:tc>
          <w:tcPr>
            <w:tcW w:w="1276" w:type="dxa"/>
            <w:shd w:val="clear" w:color="auto" w:fill="auto"/>
          </w:tcPr>
          <w:p w14:paraId="3DB10977" w14:textId="77777777" w:rsidR="00F17EE3" w:rsidRPr="004B7C52" w:rsidRDefault="00F17EE3" w:rsidP="00C171CB">
            <w:pPr>
              <w:spacing w:line="240" w:lineRule="atLeast"/>
              <w:jc w:val="center"/>
              <w:rPr>
                <w:b/>
                <w:sz w:val="18"/>
              </w:rPr>
            </w:pPr>
            <w:r w:rsidRPr="004B7C52">
              <w:rPr>
                <w:b/>
                <w:sz w:val="18"/>
              </w:rPr>
              <w:t xml:space="preserve">Osobní číslo  </w:t>
            </w:r>
          </w:p>
        </w:tc>
        <w:tc>
          <w:tcPr>
            <w:tcW w:w="1701" w:type="dxa"/>
            <w:shd w:val="clear" w:color="auto" w:fill="auto"/>
          </w:tcPr>
          <w:p w14:paraId="4BC4E7C8" w14:textId="77777777" w:rsidR="00F17EE3" w:rsidRPr="004B7C52" w:rsidRDefault="00F17EE3" w:rsidP="004B7C52">
            <w:pPr>
              <w:spacing w:line="240" w:lineRule="atLeast"/>
              <w:jc w:val="center"/>
              <w:rPr>
                <w:b/>
                <w:sz w:val="18"/>
              </w:rPr>
            </w:pPr>
            <w:r w:rsidRPr="004B7C52">
              <w:rPr>
                <w:b/>
                <w:sz w:val="18"/>
              </w:rPr>
              <w:t>Výše odměny v Kč</w:t>
            </w:r>
          </w:p>
        </w:tc>
        <w:tc>
          <w:tcPr>
            <w:tcW w:w="4394" w:type="dxa"/>
            <w:shd w:val="clear" w:color="auto" w:fill="auto"/>
          </w:tcPr>
          <w:p w14:paraId="5BFCBD6B" w14:textId="77777777" w:rsidR="00F17EE3" w:rsidRPr="004B7C52" w:rsidRDefault="00F17EE3" w:rsidP="004B7C52">
            <w:pPr>
              <w:spacing w:line="240" w:lineRule="atLeast"/>
              <w:jc w:val="center"/>
              <w:rPr>
                <w:b/>
                <w:sz w:val="18"/>
              </w:rPr>
            </w:pPr>
            <w:r w:rsidRPr="004B7C52">
              <w:rPr>
                <w:b/>
                <w:sz w:val="18"/>
              </w:rPr>
              <w:t>Konkrétní odůvodnění</w:t>
            </w:r>
          </w:p>
        </w:tc>
      </w:tr>
      <w:tr w:rsidR="00F17EE3" w14:paraId="2D5EF97F" w14:textId="77777777" w:rsidTr="00F17EE3">
        <w:tc>
          <w:tcPr>
            <w:tcW w:w="2552" w:type="dxa"/>
            <w:shd w:val="clear" w:color="auto" w:fill="auto"/>
            <w:vAlign w:val="center"/>
          </w:tcPr>
          <w:p w14:paraId="15A6AEB3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8D6E1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84503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6C64AC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14:paraId="40AB2264" w14:textId="77777777" w:rsidTr="00F17EE3">
        <w:tc>
          <w:tcPr>
            <w:tcW w:w="2552" w:type="dxa"/>
            <w:shd w:val="clear" w:color="auto" w:fill="auto"/>
            <w:vAlign w:val="center"/>
          </w:tcPr>
          <w:p w14:paraId="2F963CE7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B3380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E37737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46137EC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14:paraId="13C67687" w14:textId="77777777" w:rsidTr="00F17EE3">
        <w:tc>
          <w:tcPr>
            <w:tcW w:w="2552" w:type="dxa"/>
            <w:shd w:val="clear" w:color="auto" w:fill="auto"/>
            <w:vAlign w:val="center"/>
          </w:tcPr>
          <w:p w14:paraId="00531F03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D970E9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CD64AD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99C1460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14:paraId="6FB5F725" w14:textId="77777777" w:rsidTr="00F17EE3">
        <w:tc>
          <w:tcPr>
            <w:tcW w:w="2552" w:type="dxa"/>
            <w:shd w:val="clear" w:color="auto" w:fill="auto"/>
            <w:vAlign w:val="center"/>
          </w:tcPr>
          <w:p w14:paraId="3FBDCFBE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D7766D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E71B99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1A9AEB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14:paraId="6678C9CB" w14:textId="77777777" w:rsidTr="00F17EE3">
        <w:tc>
          <w:tcPr>
            <w:tcW w:w="2552" w:type="dxa"/>
            <w:shd w:val="clear" w:color="auto" w:fill="auto"/>
            <w:vAlign w:val="center"/>
          </w:tcPr>
          <w:p w14:paraId="48D73705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669D20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A69418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B8C0A6D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14:paraId="666B30F9" w14:textId="77777777" w:rsidTr="00F17EE3">
        <w:tc>
          <w:tcPr>
            <w:tcW w:w="2552" w:type="dxa"/>
            <w:shd w:val="clear" w:color="auto" w:fill="auto"/>
            <w:vAlign w:val="center"/>
          </w:tcPr>
          <w:p w14:paraId="42E2548D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D27CF6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10DE1B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258BA6" w14:textId="77777777"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14:paraId="3E8025AF" w14:textId="77777777" w:rsidTr="00F17EE3">
        <w:trPr>
          <w:trHeight w:val="375"/>
        </w:trPr>
        <w:tc>
          <w:tcPr>
            <w:tcW w:w="3828" w:type="dxa"/>
            <w:gridSpan w:val="2"/>
            <w:shd w:val="clear" w:color="auto" w:fill="auto"/>
            <w:vAlign w:val="bottom"/>
          </w:tcPr>
          <w:p w14:paraId="3942C036" w14:textId="77777777" w:rsidR="00F17EE3" w:rsidRPr="004B7C52" w:rsidRDefault="00F17EE3" w:rsidP="00F17EE3">
            <w:pPr>
              <w:spacing w:line="360" w:lineRule="auto"/>
              <w:rPr>
                <w:b/>
                <w:sz w:val="18"/>
              </w:rPr>
            </w:pPr>
            <w:r w:rsidRPr="00F17EE3">
              <w:rPr>
                <w:b/>
                <w:sz w:val="28"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4A5D7" w14:textId="77777777" w:rsidR="00F17EE3" w:rsidRPr="004B7C52" w:rsidRDefault="00F17EE3" w:rsidP="004B7C52">
            <w:pPr>
              <w:spacing w:line="36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8EB1B3A" w14:textId="77777777" w:rsidR="00F17EE3" w:rsidRPr="004B7C52" w:rsidRDefault="00F17EE3" w:rsidP="004B7C52">
            <w:pPr>
              <w:spacing w:line="360" w:lineRule="auto"/>
              <w:rPr>
                <w:sz w:val="18"/>
              </w:rPr>
            </w:pPr>
          </w:p>
        </w:tc>
      </w:tr>
    </w:tbl>
    <w:p w14:paraId="55328B75" w14:textId="77777777" w:rsidR="00304E2B" w:rsidRDefault="00304E2B">
      <w:pPr>
        <w:spacing w:line="240" w:lineRule="atLeast"/>
        <w:jc w:val="both"/>
        <w:rPr>
          <w:sz w:val="18"/>
        </w:rPr>
      </w:pPr>
    </w:p>
    <w:p w14:paraId="0F1CDC07" w14:textId="77777777" w:rsidR="000315D0" w:rsidRDefault="001B791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Odměny jsou hrazeny</w:t>
      </w:r>
      <w:r w:rsidR="000315D0">
        <w:rPr>
          <w:sz w:val="24"/>
        </w:rPr>
        <w:t xml:space="preserve"> </w:t>
      </w:r>
      <w:r w:rsidR="000315D0" w:rsidRPr="00D80E6D">
        <w:rPr>
          <w:sz w:val="22"/>
          <w:szCs w:val="22"/>
        </w:rPr>
        <w:t>*</w:t>
      </w:r>
      <w:r w:rsidR="00860F75" w:rsidRPr="00D80E6D">
        <w:rPr>
          <w:sz w:val="22"/>
          <w:szCs w:val="22"/>
        </w:rPr>
        <w:t>*</w:t>
      </w:r>
      <w:proofErr w:type="gramStart"/>
      <w:r w:rsidR="000315D0" w:rsidRPr="00D80E6D">
        <w:rPr>
          <w:sz w:val="22"/>
          <w:szCs w:val="22"/>
        </w:rPr>
        <w:t>)</w:t>
      </w:r>
      <w:r w:rsidR="000315D0">
        <w:rPr>
          <w:sz w:val="24"/>
        </w:rPr>
        <w:t xml:space="preserve"> :</w:t>
      </w:r>
      <w:proofErr w:type="gramEnd"/>
      <w:r w:rsidR="000315D0">
        <w:rPr>
          <w:sz w:val="24"/>
        </w:rPr>
        <w:t xml:space="preserve"> </w:t>
      </w:r>
      <w:r w:rsidR="000315D0">
        <w:rPr>
          <w:sz w:val="24"/>
        </w:rPr>
        <w:fldChar w:fldCharType="begin"/>
      </w:r>
      <w:r w:rsidR="000315D0">
        <w:rPr>
          <w:sz w:val="24"/>
        </w:rPr>
        <w:instrText xml:space="preserve"> FILLIN "Z čeho je odměna hrazena" \d "........................" \o </w:instrText>
      </w:r>
      <w:r w:rsidR="000315D0">
        <w:rPr>
          <w:sz w:val="24"/>
        </w:rPr>
        <w:fldChar w:fldCharType="separate"/>
      </w:r>
      <w:r w:rsidR="00E65D7A">
        <w:rPr>
          <w:sz w:val="24"/>
        </w:rPr>
        <w:t>........................</w:t>
      </w:r>
      <w:r w:rsidR="000315D0">
        <w:rPr>
          <w:sz w:val="24"/>
        </w:rPr>
        <w:fldChar w:fldCharType="end"/>
      </w:r>
      <w:r>
        <w:rPr>
          <w:sz w:val="24"/>
        </w:rPr>
        <w:t>..............</w:t>
      </w:r>
    </w:p>
    <w:p w14:paraId="6131A7D2" w14:textId="77777777" w:rsidR="000315D0" w:rsidRDefault="000315D0">
      <w:pPr>
        <w:spacing w:before="120" w:line="240" w:lineRule="atLeast"/>
        <w:rPr>
          <w:sz w:val="24"/>
        </w:rPr>
      </w:pPr>
    </w:p>
    <w:p w14:paraId="490014BB" w14:textId="77777777" w:rsidR="000315D0" w:rsidRDefault="000315D0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86"/>
        <w:gridCol w:w="3593"/>
      </w:tblGrid>
      <w:tr w:rsidR="000315D0" w14:paraId="2CB33EE0" w14:textId="77777777">
        <w:tc>
          <w:tcPr>
            <w:tcW w:w="3331" w:type="dxa"/>
          </w:tcPr>
          <w:p w14:paraId="232823ED" w14:textId="77777777" w:rsidR="000315D0" w:rsidRDefault="00D80E6D">
            <w:pPr>
              <w:jc w:val="center"/>
            </w:pPr>
            <w:r>
              <w:t>……….</w:t>
            </w:r>
            <w:r w:rsidR="000315D0">
              <w:t>..................................................</w:t>
            </w:r>
          </w:p>
        </w:tc>
        <w:tc>
          <w:tcPr>
            <w:tcW w:w="2286" w:type="dxa"/>
          </w:tcPr>
          <w:p w14:paraId="55F6F458" w14:textId="77777777" w:rsidR="000315D0" w:rsidRDefault="000315D0">
            <w:pPr>
              <w:jc w:val="both"/>
            </w:pPr>
          </w:p>
        </w:tc>
        <w:tc>
          <w:tcPr>
            <w:tcW w:w="3593" w:type="dxa"/>
          </w:tcPr>
          <w:p w14:paraId="7E08A51D" w14:textId="77777777" w:rsidR="000315D0" w:rsidRDefault="000315D0">
            <w:pPr>
              <w:jc w:val="center"/>
            </w:pPr>
            <w:r>
              <w:t>..............</w:t>
            </w:r>
            <w:r w:rsidR="00D80E6D">
              <w:t>..............</w:t>
            </w:r>
            <w:r>
              <w:t>......................................</w:t>
            </w:r>
          </w:p>
        </w:tc>
      </w:tr>
      <w:tr w:rsidR="000315D0" w14:paraId="5502F0A4" w14:textId="77777777">
        <w:tc>
          <w:tcPr>
            <w:tcW w:w="3331" w:type="dxa"/>
          </w:tcPr>
          <w:p w14:paraId="737FDC3B" w14:textId="77777777" w:rsidR="000315D0" w:rsidRDefault="003205A5" w:rsidP="00304E2B">
            <w:r>
              <w:rPr>
                <w:sz w:val="24"/>
              </w:rPr>
              <w:t>P</w:t>
            </w:r>
            <w:r w:rsidR="00D80E6D">
              <w:rPr>
                <w:sz w:val="24"/>
              </w:rPr>
              <w:t>říkazce o</w:t>
            </w:r>
            <w:r w:rsidR="00860F75">
              <w:rPr>
                <w:sz w:val="24"/>
              </w:rPr>
              <w:t>perace</w:t>
            </w:r>
            <w:r w:rsidR="00D80E6D">
              <w:rPr>
                <w:sz w:val="24"/>
              </w:rPr>
              <w:t xml:space="preserve"> </w:t>
            </w:r>
            <w:r w:rsidR="003B2E6F">
              <w:rPr>
                <w:sz w:val="24"/>
              </w:rPr>
              <w:t>/</w:t>
            </w:r>
            <w:r w:rsidR="00F330AE">
              <w:rPr>
                <w:sz w:val="24"/>
              </w:rPr>
              <w:t xml:space="preserve"> nadřízený</w:t>
            </w:r>
            <w:r w:rsidR="00860F75" w:rsidRPr="00D80E6D">
              <w:t>***</w:t>
            </w:r>
            <w:r w:rsidR="00D80E6D" w:rsidRPr="00D80E6D">
              <w:t>)</w:t>
            </w:r>
            <w:r w:rsidR="00D80E6D">
              <w:rPr>
                <w:sz w:val="24"/>
              </w:rPr>
              <w:t xml:space="preserve">     </w:t>
            </w:r>
          </w:p>
        </w:tc>
        <w:tc>
          <w:tcPr>
            <w:tcW w:w="2286" w:type="dxa"/>
          </w:tcPr>
          <w:p w14:paraId="0B30C0DE" w14:textId="77777777" w:rsidR="000315D0" w:rsidRDefault="000315D0">
            <w:pPr>
              <w:jc w:val="both"/>
            </w:pPr>
          </w:p>
        </w:tc>
        <w:tc>
          <w:tcPr>
            <w:tcW w:w="3593" w:type="dxa"/>
          </w:tcPr>
          <w:p w14:paraId="6863BAD2" w14:textId="77777777" w:rsidR="000315D0" w:rsidRDefault="003205A5" w:rsidP="00304E2B">
            <w:pPr>
              <w:jc w:val="center"/>
            </w:pPr>
            <w:r>
              <w:rPr>
                <w:sz w:val="24"/>
              </w:rPr>
              <w:t>S</w:t>
            </w:r>
            <w:r w:rsidR="00860F75">
              <w:rPr>
                <w:sz w:val="24"/>
              </w:rPr>
              <w:t>právce rozpočtu</w:t>
            </w:r>
            <w:r w:rsidR="000315D0">
              <w:rPr>
                <w:sz w:val="24"/>
              </w:rPr>
              <w:t xml:space="preserve"> </w:t>
            </w:r>
            <w:r w:rsidR="000315D0" w:rsidRPr="00D80E6D">
              <w:t>*</w:t>
            </w:r>
            <w:r w:rsidR="00860F75" w:rsidRPr="00D80E6D">
              <w:t>*</w:t>
            </w:r>
            <w:r w:rsidR="000315D0" w:rsidRPr="00D80E6D">
              <w:t>*)</w:t>
            </w:r>
          </w:p>
        </w:tc>
      </w:tr>
      <w:tr w:rsidR="000315D0" w14:paraId="5AB51478" w14:textId="77777777">
        <w:tc>
          <w:tcPr>
            <w:tcW w:w="3331" w:type="dxa"/>
          </w:tcPr>
          <w:p w14:paraId="6CD6A20F" w14:textId="77777777" w:rsidR="000315D0" w:rsidRDefault="000315D0">
            <w:pPr>
              <w:jc w:val="both"/>
            </w:pPr>
          </w:p>
        </w:tc>
        <w:tc>
          <w:tcPr>
            <w:tcW w:w="2286" w:type="dxa"/>
          </w:tcPr>
          <w:p w14:paraId="01141B87" w14:textId="77777777" w:rsidR="000315D0" w:rsidRDefault="000315D0">
            <w:pPr>
              <w:jc w:val="both"/>
            </w:pPr>
          </w:p>
        </w:tc>
        <w:tc>
          <w:tcPr>
            <w:tcW w:w="3593" w:type="dxa"/>
          </w:tcPr>
          <w:p w14:paraId="7B70CA1A" w14:textId="77777777" w:rsidR="000315D0" w:rsidRDefault="000315D0">
            <w:pPr>
              <w:jc w:val="center"/>
            </w:pPr>
          </w:p>
          <w:p w14:paraId="31065344" w14:textId="77777777" w:rsidR="00304E2B" w:rsidRDefault="00304E2B">
            <w:pPr>
              <w:jc w:val="center"/>
            </w:pPr>
          </w:p>
        </w:tc>
      </w:tr>
      <w:tr w:rsidR="000315D0" w14:paraId="084D22E2" w14:textId="77777777">
        <w:tc>
          <w:tcPr>
            <w:tcW w:w="3331" w:type="dxa"/>
          </w:tcPr>
          <w:p w14:paraId="6FDF2558" w14:textId="77777777" w:rsidR="000315D0" w:rsidRDefault="000315D0">
            <w:pPr>
              <w:jc w:val="both"/>
            </w:pPr>
          </w:p>
        </w:tc>
        <w:tc>
          <w:tcPr>
            <w:tcW w:w="2286" w:type="dxa"/>
          </w:tcPr>
          <w:p w14:paraId="5EA8946F" w14:textId="77777777" w:rsidR="000315D0" w:rsidRDefault="000315D0">
            <w:pPr>
              <w:jc w:val="both"/>
            </w:pPr>
          </w:p>
        </w:tc>
        <w:tc>
          <w:tcPr>
            <w:tcW w:w="3593" w:type="dxa"/>
          </w:tcPr>
          <w:p w14:paraId="04533CB8" w14:textId="77777777" w:rsidR="000315D0" w:rsidRDefault="000315D0">
            <w:pPr>
              <w:jc w:val="center"/>
            </w:pPr>
          </w:p>
        </w:tc>
      </w:tr>
      <w:tr w:rsidR="004A7BDA" w14:paraId="45B92E31" w14:textId="77777777">
        <w:tc>
          <w:tcPr>
            <w:tcW w:w="3331" w:type="dxa"/>
          </w:tcPr>
          <w:p w14:paraId="123FE8E2" w14:textId="77777777" w:rsidR="004A7BDA" w:rsidRDefault="004A7BDA">
            <w:pPr>
              <w:jc w:val="both"/>
            </w:pPr>
            <w:r>
              <w:t>...............................................................</w:t>
            </w:r>
          </w:p>
        </w:tc>
        <w:tc>
          <w:tcPr>
            <w:tcW w:w="2286" w:type="dxa"/>
          </w:tcPr>
          <w:p w14:paraId="38D5E318" w14:textId="77777777" w:rsidR="004A7BDA" w:rsidRDefault="004A7BDA">
            <w:pPr>
              <w:jc w:val="both"/>
            </w:pPr>
          </w:p>
        </w:tc>
        <w:tc>
          <w:tcPr>
            <w:tcW w:w="3593" w:type="dxa"/>
          </w:tcPr>
          <w:p w14:paraId="0075E404" w14:textId="77777777" w:rsidR="004A7BDA" w:rsidRDefault="004A7BDA">
            <w:pPr>
              <w:jc w:val="center"/>
            </w:pPr>
          </w:p>
        </w:tc>
      </w:tr>
      <w:tr w:rsidR="004A7BDA" w14:paraId="6AC50474" w14:textId="77777777">
        <w:tc>
          <w:tcPr>
            <w:tcW w:w="3331" w:type="dxa"/>
          </w:tcPr>
          <w:p w14:paraId="6C2DE53E" w14:textId="77777777" w:rsidR="004A7BDA" w:rsidRDefault="004A7BDA" w:rsidP="003A08F5">
            <w:r>
              <w:rPr>
                <w:sz w:val="24"/>
              </w:rPr>
              <w:t xml:space="preserve">                </w:t>
            </w:r>
            <w:r w:rsidR="003205A5">
              <w:rPr>
                <w:sz w:val="24"/>
              </w:rPr>
              <w:t>S</w:t>
            </w:r>
            <w:r w:rsidRPr="004A7BDA">
              <w:rPr>
                <w:sz w:val="24"/>
              </w:rPr>
              <w:t>chv</w:t>
            </w:r>
            <w:r>
              <w:rPr>
                <w:sz w:val="24"/>
              </w:rPr>
              <w:t>aluje</w:t>
            </w:r>
          </w:p>
        </w:tc>
        <w:tc>
          <w:tcPr>
            <w:tcW w:w="2286" w:type="dxa"/>
          </w:tcPr>
          <w:p w14:paraId="37C05FDA" w14:textId="77777777" w:rsidR="004A7BDA" w:rsidRDefault="004A7BDA">
            <w:pPr>
              <w:jc w:val="both"/>
            </w:pPr>
          </w:p>
        </w:tc>
        <w:tc>
          <w:tcPr>
            <w:tcW w:w="3593" w:type="dxa"/>
          </w:tcPr>
          <w:p w14:paraId="6A2A106D" w14:textId="77777777" w:rsidR="004A7BDA" w:rsidRDefault="004A7BDA">
            <w:pPr>
              <w:jc w:val="center"/>
            </w:pPr>
          </w:p>
        </w:tc>
      </w:tr>
    </w:tbl>
    <w:p w14:paraId="2348D4B2" w14:textId="77777777" w:rsidR="000315D0" w:rsidRDefault="000315D0">
      <w:pPr>
        <w:jc w:val="both"/>
      </w:pPr>
    </w:p>
    <w:p w14:paraId="3C148290" w14:textId="77777777" w:rsidR="003205A5" w:rsidRDefault="003205A5" w:rsidP="003A08F5">
      <w:pPr>
        <w:rPr>
          <w:sz w:val="24"/>
        </w:rPr>
      </w:pPr>
      <w:r w:rsidRPr="003A08F5">
        <w:rPr>
          <w:sz w:val="24"/>
        </w:rPr>
        <w:t>Zaúčtoval</w:t>
      </w:r>
      <w:r w:rsidR="008E1612">
        <w:rPr>
          <w:sz w:val="24"/>
        </w:rPr>
        <w:t>:</w:t>
      </w:r>
    </w:p>
    <w:p w14:paraId="79E1963E" w14:textId="77777777" w:rsidR="000315D0" w:rsidRDefault="000315D0">
      <w:pPr>
        <w:spacing w:before="120" w:line="240" w:lineRule="atLeast"/>
      </w:pPr>
      <w:r>
        <w:rPr>
          <w:sz w:val="24"/>
        </w:rPr>
        <w:t>__________________________________________________________________</w:t>
      </w:r>
    </w:p>
    <w:p w14:paraId="5E4DB0BF" w14:textId="77777777" w:rsidR="000315D0" w:rsidRDefault="000315D0">
      <w:pPr>
        <w:spacing w:line="80" w:lineRule="exact"/>
        <w:rPr>
          <w:sz w:val="16"/>
        </w:rPr>
      </w:pPr>
    </w:p>
    <w:p w14:paraId="658282B3" w14:textId="77777777" w:rsidR="000315D0" w:rsidRDefault="00860F75">
      <w:pPr>
        <w:spacing w:line="160" w:lineRule="exact"/>
        <w:rPr>
          <w:sz w:val="16"/>
        </w:rPr>
      </w:pPr>
      <w:r>
        <w:rPr>
          <w:sz w:val="16"/>
        </w:rPr>
        <w:t>*)</w:t>
      </w:r>
      <w:r>
        <w:rPr>
          <w:sz w:val="16"/>
        </w:rPr>
        <w:tab/>
      </w:r>
      <w:r w:rsidR="0015600F">
        <w:rPr>
          <w:sz w:val="16"/>
        </w:rPr>
        <w:t>nutno označit jeden z bodů odůvodnění vyplacení odměny a vybraný bod blíže specifikovat</w:t>
      </w:r>
    </w:p>
    <w:p w14:paraId="5ADCFBC5" w14:textId="77777777" w:rsidR="000315D0" w:rsidRDefault="00860F75">
      <w:pPr>
        <w:spacing w:line="160" w:lineRule="exact"/>
        <w:rPr>
          <w:sz w:val="16"/>
        </w:rPr>
      </w:pPr>
      <w:r>
        <w:rPr>
          <w:sz w:val="16"/>
        </w:rPr>
        <w:t>*</w:t>
      </w:r>
      <w:r w:rsidR="003E70EA">
        <w:rPr>
          <w:sz w:val="16"/>
        </w:rPr>
        <w:t>*</w:t>
      </w:r>
      <w:r w:rsidR="000315D0">
        <w:rPr>
          <w:sz w:val="16"/>
        </w:rPr>
        <w:t>)</w:t>
      </w:r>
      <w:r w:rsidR="000315D0">
        <w:rPr>
          <w:sz w:val="16"/>
        </w:rPr>
        <w:tab/>
        <w:t>uvede se způsob úhrady (NS a zdroj nebo SPP a zdroj)</w:t>
      </w:r>
    </w:p>
    <w:p w14:paraId="6AB3A03C" w14:textId="77777777" w:rsidR="000315D0" w:rsidRDefault="000315D0">
      <w:pPr>
        <w:spacing w:line="160" w:lineRule="exact"/>
      </w:pPr>
      <w:r>
        <w:rPr>
          <w:sz w:val="16"/>
        </w:rPr>
        <w:t>*</w:t>
      </w:r>
      <w:r w:rsidR="00860F75">
        <w:rPr>
          <w:sz w:val="16"/>
        </w:rPr>
        <w:t>*</w:t>
      </w:r>
      <w:r w:rsidR="003E70EA">
        <w:rPr>
          <w:sz w:val="16"/>
        </w:rPr>
        <w:t>*</w:t>
      </w:r>
      <w:r>
        <w:rPr>
          <w:sz w:val="16"/>
        </w:rPr>
        <w:t>)</w:t>
      </w:r>
      <w:r>
        <w:rPr>
          <w:sz w:val="16"/>
        </w:rPr>
        <w:tab/>
      </w:r>
      <w:r w:rsidR="001C50AD">
        <w:rPr>
          <w:sz w:val="16"/>
        </w:rPr>
        <w:t>dle platného pokynu kvestora „Předkládání a schvalování návrhu na odměnu“</w:t>
      </w:r>
    </w:p>
    <w:sectPr w:rsidR="000315D0">
      <w:pgSz w:w="11907" w:h="16840" w:code="9"/>
      <w:pgMar w:top="1418" w:right="1418" w:bottom="1021" w:left="1418" w:header="0" w:footer="6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1309E" w14:textId="77777777" w:rsidR="00096023" w:rsidRDefault="00096023">
      <w:r>
        <w:separator/>
      </w:r>
    </w:p>
  </w:endnote>
  <w:endnote w:type="continuationSeparator" w:id="0">
    <w:p w14:paraId="15751B92" w14:textId="77777777" w:rsidR="00096023" w:rsidRDefault="000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D5138" w14:textId="77777777" w:rsidR="00096023" w:rsidRDefault="00096023">
      <w:r>
        <w:separator/>
      </w:r>
    </w:p>
  </w:footnote>
  <w:footnote w:type="continuationSeparator" w:id="0">
    <w:p w14:paraId="34F8560F" w14:textId="77777777" w:rsidR="00096023" w:rsidRDefault="0009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119BA"/>
    <w:multiLevelType w:val="singleLevel"/>
    <w:tmpl w:val="8BEA35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7A"/>
    <w:rsid w:val="000122E6"/>
    <w:rsid w:val="0002676E"/>
    <w:rsid w:val="000315D0"/>
    <w:rsid w:val="00035EDE"/>
    <w:rsid w:val="00096023"/>
    <w:rsid w:val="0015600F"/>
    <w:rsid w:val="001B4719"/>
    <w:rsid w:val="001B7910"/>
    <w:rsid w:val="001C50AD"/>
    <w:rsid w:val="00210E36"/>
    <w:rsid w:val="00252DDB"/>
    <w:rsid w:val="00275E14"/>
    <w:rsid w:val="002856A9"/>
    <w:rsid w:val="002E7680"/>
    <w:rsid w:val="00304E2B"/>
    <w:rsid w:val="00315F0A"/>
    <w:rsid w:val="003205A5"/>
    <w:rsid w:val="003253EC"/>
    <w:rsid w:val="00392CC0"/>
    <w:rsid w:val="003A08F5"/>
    <w:rsid w:val="003B2E6F"/>
    <w:rsid w:val="003D4BC1"/>
    <w:rsid w:val="003D6114"/>
    <w:rsid w:val="003E70EA"/>
    <w:rsid w:val="00431031"/>
    <w:rsid w:val="00456134"/>
    <w:rsid w:val="00473916"/>
    <w:rsid w:val="004A7BDA"/>
    <w:rsid w:val="004B7C52"/>
    <w:rsid w:val="004C2090"/>
    <w:rsid w:val="004C5C02"/>
    <w:rsid w:val="004F2A57"/>
    <w:rsid w:val="00506C09"/>
    <w:rsid w:val="00554C7B"/>
    <w:rsid w:val="00575375"/>
    <w:rsid w:val="005F0F94"/>
    <w:rsid w:val="00684334"/>
    <w:rsid w:val="006C2F22"/>
    <w:rsid w:val="006F5CCB"/>
    <w:rsid w:val="00730D64"/>
    <w:rsid w:val="00816350"/>
    <w:rsid w:val="00860F75"/>
    <w:rsid w:val="008E1612"/>
    <w:rsid w:val="00916CBD"/>
    <w:rsid w:val="00961299"/>
    <w:rsid w:val="009A3406"/>
    <w:rsid w:val="009F6C72"/>
    <w:rsid w:val="00AC314B"/>
    <w:rsid w:val="00B527B7"/>
    <w:rsid w:val="00BA024D"/>
    <w:rsid w:val="00BB71DB"/>
    <w:rsid w:val="00BE3173"/>
    <w:rsid w:val="00BE41A4"/>
    <w:rsid w:val="00BE4D9A"/>
    <w:rsid w:val="00C171CB"/>
    <w:rsid w:val="00C661FA"/>
    <w:rsid w:val="00D13D24"/>
    <w:rsid w:val="00D15765"/>
    <w:rsid w:val="00D80E6D"/>
    <w:rsid w:val="00D87F6E"/>
    <w:rsid w:val="00DB1A90"/>
    <w:rsid w:val="00DF60C7"/>
    <w:rsid w:val="00E25BE8"/>
    <w:rsid w:val="00E35DDE"/>
    <w:rsid w:val="00E65D7A"/>
    <w:rsid w:val="00ED1626"/>
    <w:rsid w:val="00F17EE3"/>
    <w:rsid w:val="00F2352F"/>
    <w:rsid w:val="00F330AE"/>
    <w:rsid w:val="00FA0FE8"/>
    <w:rsid w:val="00FB26E5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01035"/>
  <w15:docId w15:val="{587270DB-5053-443E-980D-2A484B6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A7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7B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753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375"/>
  </w:style>
  <w:style w:type="character" w:customStyle="1" w:styleId="TextkomenteChar">
    <w:name w:val="Text komentáře Char"/>
    <w:basedOn w:val="Standardnpsmoodstavce"/>
    <w:link w:val="Textkomente"/>
    <w:rsid w:val="00575375"/>
  </w:style>
  <w:style w:type="paragraph" w:styleId="Pedmtkomente">
    <w:name w:val="annotation subject"/>
    <w:basedOn w:val="Textkomente"/>
    <w:next w:val="Textkomente"/>
    <w:link w:val="PedmtkomenteChar"/>
    <w:rsid w:val="00575375"/>
    <w:rPr>
      <w:b/>
      <w:bCs/>
    </w:rPr>
  </w:style>
  <w:style w:type="character" w:customStyle="1" w:styleId="PedmtkomenteChar">
    <w:name w:val="Předmět komentáře Char"/>
    <w:link w:val="Pedmtkomente"/>
    <w:rsid w:val="0057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parikova\AppData\Local\Microsoft\Windows\INetCache\IE\O8573BHF\odmena_hromad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BC28-F323-4C0E-94CF-4B03269D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odmena_hromadna.dot</Template>
  <TotalTime>1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odměny</vt:lpstr>
    </vt:vector>
  </TitlesOfParts>
  <Company>UTB Zlín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odměny</dc:title>
  <dc:creator>Kašpaříková Ilona</dc:creator>
  <cp:lastModifiedBy>Jiří Peterka</cp:lastModifiedBy>
  <cp:revision>3</cp:revision>
  <cp:lastPrinted>2017-04-26T11:28:00Z</cp:lastPrinted>
  <dcterms:created xsi:type="dcterms:W3CDTF">2025-06-13T10:02:00Z</dcterms:created>
  <dcterms:modified xsi:type="dcterms:W3CDTF">2025-06-19T12:11:00Z</dcterms:modified>
</cp:coreProperties>
</file>