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3CF46E82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1 písm. b) zákona č. 111/1998 Sb., o vysokých školách a o změně a doplnění dalších zákonů (zákon o vysokých školách), ve znění pozdějších předpisů, schválil dne </w:t>
      </w:r>
      <w:r w:rsidR="00E84F44">
        <w:rPr>
          <w:b w:val="0"/>
          <w:i/>
          <w:sz w:val="24"/>
        </w:rPr>
        <w:t>14. 4. 2021</w:t>
      </w:r>
      <w:r w:rsidRPr="00166E19">
        <w:rPr>
          <w:b w:val="0"/>
          <w:i/>
          <w:sz w:val="24"/>
        </w:rPr>
        <w:t xml:space="preserve"> 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69219275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Akademický senát Univerzity Tomáše Bati ve Zlíně podle § 9 od</w:t>
      </w:r>
      <w:r>
        <w:rPr>
          <w:b w:val="0"/>
          <w:i/>
          <w:sz w:val="24"/>
        </w:rPr>
        <w:t>st. 1 písm. b) bodu 2 zákona č. </w:t>
      </w:r>
      <w:r w:rsidRPr="00166E19">
        <w:rPr>
          <w:b w:val="0"/>
          <w:i/>
          <w:sz w:val="24"/>
        </w:rPr>
        <w:t xml:space="preserve">111/1998 Sb., o vysokých školách a o změně a doplnění dalších zákonů (zákon o vysokých školách), ve znění pozdějších předpisů, schválil dne </w:t>
      </w:r>
      <w:r w:rsidR="005E5F83">
        <w:rPr>
          <w:b w:val="0"/>
          <w:i/>
          <w:sz w:val="24"/>
        </w:rPr>
        <w:t>(bude doplněno)</w:t>
      </w:r>
      <w:r w:rsidRPr="00166E19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3F9CC8C9" w:rsidR="00717BEC" w:rsidRPr="00A33037" w:rsidRDefault="00717BEC" w:rsidP="006B3D18">
      <w:pPr>
        <w:pStyle w:val="Ad"/>
        <w:spacing w:after="120"/>
        <w:jc w:val="both"/>
        <w:rPr>
          <w:u w:val="none"/>
        </w:rPr>
      </w:pPr>
      <w:r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Pr="00A33037">
        <w:rPr>
          <w:u w:val="none"/>
        </w:rPr>
        <w:t>v</w:t>
      </w:r>
      <w:r w:rsidR="00C30226">
        <w:rPr>
          <w:u w:val="none"/>
        </w:rPr>
        <w:t> </w:t>
      </w:r>
      <w:r w:rsidRPr="00A33037">
        <w:rPr>
          <w:u w:val="none"/>
        </w:rPr>
        <w:t xml:space="preserve">souladu s </w:t>
      </w:r>
      <w:proofErr w:type="spellStart"/>
      <w:r w:rsidRPr="00A33037">
        <w:rPr>
          <w:u w:val="none"/>
        </w:rPr>
        <w:t>ust</w:t>
      </w:r>
      <w:proofErr w:type="spellEnd"/>
      <w:r w:rsidRPr="00A33037">
        <w:rPr>
          <w:u w:val="none"/>
        </w:rPr>
        <w:t>. § 33 odst. 2 písm. f) zákona č. 111/1998 Sb.</w:t>
      </w:r>
      <w:r w:rsidR="003671C6">
        <w:rPr>
          <w:u w:val="none"/>
        </w:rPr>
        <w:t xml:space="preserve"> </w:t>
      </w:r>
      <w:r w:rsidR="003671C6" w:rsidRPr="006C6D6D">
        <w:rPr>
          <w:u w:val="none"/>
        </w:rPr>
        <w:t xml:space="preserve">o vysokých školách a o změně </w:t>
      </w:r>
      <w:r w:rsidR="003671C6" w:rsidRPr="006C6D6D">
        <w:rPr>
          <w:u w:val="none"/>
        </w:rPr>
        <w:br/>
        <w:t>a doplnění dalších zákonů (zákon o vysokých školách), ve znění pozdějších předpisů</w:t>
      </w:r>
      <w:r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Pr="00A33037">
        <w:rPr>
          <w:u w:val="none"/>
        </w:rPr>
        <w:t>v</w:t>
      </w:r>
      <w:r w:rsidR="00AF797C">
        <w:rPr>
          <w:u w:val="none"/>
        </w:rPr>
        <w:t> </w:t>
      </w:r>
      <w:r w:rsidRPr="00A33037">
        <w:rPr>
          <w:u w:val="none"/>
        </w:rPr>
        <w:t xml:space="preserve">souladu s čl. </w:t>
      </w:r>
      <w:r w:rsidR="00A97C3E" w:rsidRPr="00A33037">
        <w:rPr>
          <w:u w:val="none"/>
        </w:rPr>
        <w:t>5</w:t>
      </w:r>
      <w:r w:rsidRPr="00A33037">
        <w:rPr>
          <w:u w:val="none"/>
        </w:rPr>
        <w:t xml:space="preserve"> 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Pr="00A33037">
        <w:rPr>
          <w:u w:val="none"/>
        </w:rPr>
        <w:t>.</w:t>
      </w:r>
    </w:p>
    <w:p w14:paraId="7F8B4555" w14:textId="28CFDA69" w:rsidR="00717BEC" w:rsidRDefault="00717BEC" w:rsidP="006B3D18">
      <w:pPr>
        <w:pStyle w:val="Ad"/>
        <w:spacing w:before="0"/>
        <w:jc w:val="both"/>
      </w:pPr>
      <w:r w:rsidRPr="00A33037">
        <w:rPr>
          <w:u w:val="none"/>
        </w:rPr>
        <w:t>2) Tato pravidla uprav</w:t>
      </w:r>
      <w:r w:rsidR="00A97C3E" w:rsidRPr="00A33037">
        <w:rPr>
          <w:u w:val="none"/>
        </w:rPr>
        <w:t>ují konkrétní podmínky a průběh</w:t>
      </w:r>
      <w:r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Pr="00A33037">
        <w:rPr>
          <w:u w:val="none"/>
        </w:rPr>
        <w:t>1</w:t>
      </w:r>
      <w:r w:rsidR="006B3D18">
        <w:rPr>
          <w:u w:val="none"/>
        </w:rPr>
        <w:t> </w:t>
      </w:r>
      <w:r w:rsidRPr="00A33037">
        <w:rPr>
          <w:u w:val="none"/>
        </w:rPr>
        <w:t>odst.</w:t>
      </w:r>
      <w:r w:rsidR="006B3D18">
        <w:rPr>
          <w:u w:val="none"/>
        </w:rPr>
        <w:t> </w:t>
      </w:r>
      <w:r w:rsidRPr="00A33037">
        <w:rPr>
          <w:u w:val="none"/>
        </w:rPr>
        <w:t>4</w:t>
      </w:r>
      <w:r w:rsidR="006B3D18">
        <w:rPr>
          <w:u w:val="none"/>
        </w:rPr>
        <w:t> </w:t>
      </w:r>
      <w:r w:rsidRPr="00A33037">
        <w:rPr>
          <w:u w:val="none"/>
        </w:rPr>
        <w:t>Studijního a zkušebního řádu</w:t>
      </w:r>
      <w:r w:rsidR="00B951B5" w:rsidRPr="00A33037">
        <w:rPr>
          <w:u w:val="none"/>
        </w:rPr>
        <w:t xml:space="preserve"> UTB</w:t>
      </w:r>
      <w:r w:rsidRPr="00A33037">
        <w:rPr>
          <w:u w:val="none"/>
        </w:rPr>
        <w:t xml:space="preserve"> (dále jen „SZŘ“) a v tomto smyslu SZŘ</w:t>
      </w:r>
      <w:r w:rsidR="00253797">
        <w:rPr>
          <w:u w:val="none"/>
        </w:rPr>
        <w:t xml:space="preserve"> </w:t>
      </w:r>
      <w:r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77777777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BAKALÁŘSKÝCH A 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77777777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>Akademický rok a 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77777777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v 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772150A0" w:rsidR="004A5D46" w:rsidRPr="00A66AA9" w:rsidRDefault="004A5D46" w:rsidP="0060336B">
      <w:pPr>
        <w:pStyle w:val="Default"/>
        <w:spacing w:before="120" w:after="12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a 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v 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001E99BE" w14:textId="77777777" w:rsidR="003C49BC" w:rsidRPr="00A66AA9" w:rsidRDefault="003C49BC" w:rsidP="004A5D46">
      <w:pPr>
        <w:pStyle w:val="Default"/>
        <w:rPr>
          <w:b/>
          <w:bCs/>
          <w:szCs w:val="23"/>
        </w:rPr>
      </w:pP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71245529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oborů bakalářských</w:t>
      </w:r>
      <w:r w:rsidR="00BA6DFB">
        <w:rPr>
          <w:szCs w:val="23"/>
        </w:rPr>
        <w:t xml:space="preserve"> a</w:t>
      </w:r>
      <w:r w:rsidR="00A22D73">
        <w:rPr>
          <w:szCs w:val="23"/>
        </w:rPr>
        <w:t xml:space="preserve"> 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EA67B5">
        <w:rPr>
          <w:szCs w:val="23"/>
        </w:rPr>
        <w:t xml:space="preserve">v 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13FE7888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7BAE8AF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2094F95A" w14:textId="4529D248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a</w:t>
      </w:r>
      <w:r w:rsidR="002F1390">
        <w:rPr>
          <w:szCs w:val="23"/>
        </w:rPr>
        <w:t xml:space="preserve"> 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016A46">
        <w:rPr>
          <w:szCs w:val="23"/>
        </w:rPr>
        <w:t>a 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a vedoucí studijního oddělení</w:t>
      </w:r>
      <w:r w:rsidR="005745ED">
        <w:rPr>
          <w:szCs w:val="23"/>
        </w:rPr>
        <w:t>.</w:t>
      </w:r>
    </w:p>
    <w:p w14:paraId="0E2EA600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lastRenderedPageBreak/>
        <w:t>Kreditový systém</w:t>
      </w:r>
    </w:p>
    <w:p w14:paraId="3D404538" w14:textId="77777777" w:rsidR="00E313A4" w:rsidRPr="00A66AA9" w:rsidRDefault="00E313A4" w:rsidP="00A3053D">
      <w:pPr>
        <w:pStyle w:val="Default"/>
        <w:spacing w:after="24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1D471CAE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6 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49763EAE" w:rsidR="00E313A4" w:rsidRPr="00DF630E" w:rsidRDefault="00E313A4" w:rsidP="00731E77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10511AF6" w:rsidR="00E313A4" w:rsidRPr="00DF630E" w:rsidRDefault="002E7BCA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2</w:t>
      </w:r>
      <w:r w:rsidR="00E313A4" w:rsidRPr="00DF630E">
        <w:rPr>
          <w:szCs w:val="23"/>
        </w:rPr>
        <w:t>) Nesplněný povinně volitelný 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>olí si jiný z aktuální nabídky.</w:t>
      </w:r>
    </w:p>
    <w:p w14:paraId="29E2A0F4" w14:textId="12840971" w:rsidR="00E313A4" w:rsidRPr="00570F8A" w:rsidRDefault="002E7BCA" w:rsidP="00DF630E">
      <w:pPr>
        <w:pStyle w:val="Default"/>
        <w:spacing w:before="120"/>
        <w:jc w:val="both"/>
      </w:pPr>
      <w:r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v 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6E6ADEC2" w:rsidR="00E313A4" w:rsidRDefault="002E7BCA" w:rsidP="000108D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4</w:t>
      </w:r>
      <w:r w:rsidR="00E313A4" w:rsidRPr="00590E20">
        <w:rPr>
          <w:szCs w:val="23"/>
        </w:rPr>
        <w:t xml:space="preserve">) </w:t>
      </w:r>
      <w:r w:rsidR="0036118D" w:rsidRPr="00590E20">
        <w:rPr>
          <w:szCs w:val="23"/>
        </w:rPr>
        <w:t xml:space="preserve">U předmětu zakončeného </w:t>
      </w:r>
      <w:r w:rsidR="0046791E" w:rsidRPr="00590E20">
        <w:rPr>
          <w:sz w:val="23"/>
          <w:szCs w:val="23"/>
        </w:rPr>
        <w:t xml:space="preserve">vykonáním zkoušky po předchozím získání zápočtu </w:t>
      </w:r>
      <w:r w:rsidR="0036118D" w:rsidRPr="00590E20">
        <w:rPr>
          <w:szCs w:val="23"/>
        </w:rPr>
        <w:t xml:space="preserve">znamená klasifikace FX, že při opakovaném zápisu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automaticky uzná. Při klasifikaci F se splněný </w:t>
      </w:r>
      <w:r w:rsidR="004D0BAD" w:rsidRPr="00590E20">
        <w:rPr>
          <w:szCs w:val="23"/>
        </w:rPr>
        <w:t>zápočet</w:t>
      </w:r>
      <w:r w:rsidR="0036118D" w:rsidRPr="00590E20">
        <w:rPr>
          <w:szCs w:val="23"/>
        </w:rPr>
        <w:t xml:space="preserve"> neuzná.</w:t>
      </w:r>
    </w:p>
    <w:p w14:paraId="6367433B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B8B1BC2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77777777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>Způsoby výuky a 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6542AD83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Pr="00275CA2">
        <w:rPr>
          <w:szCs w:val="23"/>
        </w:rPr>
        <w:t>slouží k prohloubení znalostí a dovedností získaných studiem. Velký důraz je kladen především na procvičení a upevnění dovedností v reálných podmínkách</w:t>
      </w:r>
      <w:r w:rsidR="009154D2">
        <w:rPr>
          <w:szCs w:val="23"/>
        </w:rPr>
        <w:t xml:space="preserve"> institucí</w:t>
      </w:r>
      <w:r w:rsidRPr="00275CA2">
        <w:rPr>
          <w:szCs w:val="23"/>
        </w:rPr>
        <w:t xml:space="preserve">. </w:t>
      </w:r>
    </w:p>
    <w:p w14:paraId="7447D5A7" w14:textId="13FF97F2" w:rsidR="00303BDD" w:rsidRPr="00275CA2" w:rsidRDefault="00303BDD" w:rsidP="00303BDD">
      <w:pPr>
        <w:pStyle w:val="Default"/>
        <w:spacing w:before="120"/>
        <w:jc w:val="both"/>
        <w:rPr>
          <w:szCs w:val="23"/>
        </w:rPr>
      </w:pPr>
      <w:r w:rsidRPr="00275CA2">
        <w:rPr>
          <w:szCs w:val="23"/>
        </w:rPr>
        <w:t>2) Na studenta, který vykonává</w:t>
      </w:r>
      <w:r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Pr="00275CA2">
        <w:rPr>
          <w:szCs w:val="23"/>
        </w:rPr>
        <w:t xml:space="preserve"> </w:t>
      </w:r>
    </w:p>
    <w:p w14:paraId="02DC6361" w14:textId="4E1C8EAF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40596" w:rsidRPr="00540596">
        <w:rPr>
          <w:szCs w:val="23"/>
        </w:rPr>
        <w:t>o ochraně zdraví před škodlivými účinky návykových látek</w:t>
      </w:r>
      <w:r w:rsidR="00346757" w:rsidRPr="00275CA2">
        <w:rPr>
          <w:szCs w:val="23"/>
        </w:rPr>
        <w:t xml:space="preserve"> a o 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458BE2EC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>, zřetelná únava a 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a 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v 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lastRenderedPageBreak/>
        <w:t xml:space="preserve">Oprávnění </w:t>
      </w:r>
      <w:r w:rsidR="00B47E5E">
        <w:rPr>
          <w:szCs w:val="23"/>
        </w:rPr>
        <w:t>zjišťovat u</w:t>
      </w:r>
      <w:r w:rsidRPr="00275CA2">
        <w:rPr>
          <w:szCs w:val="23"/>
        </w:rPr>
        <w:t xml:space="preserve"> 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>kterém praxe probíhá, a v odůvodněných případech i 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7777777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k 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>UTB ve Zlíně</w:t>
      </w:r>
      <w:r w:rsidR="00106D0D">
        <w:rPr>
          <w:szCs w:val="23"/>
        </w:rPr>
        <w:t xml:space="preserve"> (záznam o úrazu studenta se sepisuje u 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0B698B9C" w:rsidR="00303BDD" w:rsidRPr="00275CA2" w:rsidRDefault="00303BDD" w:rsidP="00303BDD">
      <w:pPr>
        <w:pStyle w:val="Default"/>
        <w:spacing w:before="120" w:after="240"/>
        <w:jc w:val="both"/>
        <w:rPr>
          <w:szCs w:val="23"/>
        </w:rPr>
      </w:pPr>
      <w:r w:rsidRPr="00275CA2">
        <w:t>3) Na vedení praxí se vedle akademických pracovníků mohou pod</w:t>
      </w:r>
      <w:r w:rsidR="006B3D18">
        <w:t>ílet i odborníci z praxe, např. </w:t>
      </w:r>
      <w:r w:rsidRPr="00275CA2">
        <w:t>školitelé</w:t>
      </w:r>
      <w:r w:rsidR="00AE091D">
        <w:t xml:space="preserve">, </w:t>
      </w:r>
      <w:r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v 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65D99A34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2 hodiny. Přehled termínů konzultací jednotlivých vyučujících zveřejní vhodným způsobem ředitelé ústavů </w:t>
      </w:r>
      <w:r w:rsidR="00462B63">
        <w:t xml:space="preserve">a center (dále jen „ředitel“) </w:t>
      </w:r>
      <w:r w:rsidRPr="00275CA2">
        <w:rPr>
          <w:szCs w:val="23"/>
        </w:rPr>
        <w:t>na začátku výuky v 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a 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758D9">
        <w:rPr>
          <w:szCs w:val="23"/>
        </w:rPr>
        <w:t>a</w:t>
      </w:r>
      <w:r w:rsidR="00260CE3">
        <w:rPr>
          <w:szCs w:val="23"/>
        </w:rPr>
        <w:t xml:space="preserve"> 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201821C1" w:rsidR="005B0ACE" w:rsidRPr="007457DF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Pr="007457DF">
        <w:rPr>
          <w:szCs w:val="23"/>
        </w:rPr>
        <w:t>) Neúčast studenta ve výuce s kontrolovanou účastí nesmí přesáhnout 20 % v každém semestru a</w:t>
      </w:r>
      <w:r>
        <w:rPr>
          <w:szCs w:val="23"/>
        </w:rPr>
        <w:t> </w:t>
      </w:r>
      <w:r w:rsidRPr="007457DF">
        <w:rPr>
          <w:szCs w:val="23"/>
        </w:rPr>
        <w:t>v každém předmětu. V případě vyšší omluvitelné neúčasti (</w:t>
      </w:r>
      <w:r>
        <w:rPr>
          <w:szCs w:val="23"/>
        </w:rPr>
        <w:t>dlouhodobá nemoc, pobyt v </w:t>
      </w:r>
      <w:r w:rsidRPr="007457DF">
        <w:rPr>
          <w:szCs w:val="23"/>
        </w:rPr>
        <w:t xml:space="preserve">zahraničí </w:t>
      </w:r>
      <w:r>
        <w:rPr>
          <w:szCs w:val="23"/>
        </w:rPr>
        <w:t xml:space="preserve">související se studiem </w:t>
      </w:r>
      <w:r w:rsidRPr="007457DF">
        <w:rPr>
          <w:szCs w:val="23"/>
        </w:rPr>
        <w:t xml:space="preserve">apod.) rozhoduje o splnění předmětu </w:t>
      </w:r>
      <w:r w:rsidR="0075793C">
        <w:rPr>
          <w:szCs w:val="23"/>
        </w:rPr>
        <w:t xml:space="preserve">garant předmětu </w:t>
      </w:r>
      <w:r w:rsidRPr="007457DF">
        <w:rPr>
          <w:szCs w:val="23"/>
        </w:rPr>
        <w:t>na</w:t>
      </w:r>
      <w:r>
        <w:rPr>
          <w:szCs w:val="23"/>
        </w:rPr>
        <w:t> </w:t>
      </w:r>
      <w:r w:rsidRPr="007457DF">
        <w:rPr>
          <w:szCs w:val="23"/>
        </w:rPr>
        <w:t xml:space="preserve">základě žádosti studenta. </w:t>
      </w:r>
    </w:p>
    <w:p w14:paraId="3D0E31B1" w14:textId="6119ADEB" w:rsidR="005B0ACE" w:rsidRDefault="005B0ACE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2</w:t>
      </w:r>
      <w:r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Pr="007457DF">
        <w:rPr>
          <w:szCs w:val="23"/>
        </w:rPr>
        <w:t xml:space="preserve">studijních programech </w:t>
      </w:r>
      <w:r>
        <w:rPr>
          <w:szCs w:val="23"/>
        </w:rPr>
        <w:t>je </w:t>
      </w:r>
      <w:r w:rsidRPr="007457DF">
        <w:rPr>
          <w:szCs w:val="23"/>
        </w:rPr>
        <w:t>požadována 100% úč</w:t>
      </w:r>
      <w:r>
        <w:rPr>
          <w:szCs w:val="23"/>
        </w:rPr>
        <w:t>ast na odborné praxi.</w:t>
      </w:r>
    </w:p>
    <w:p w14:paraId="4BFAEA19" w14:textId="530A5314" w:rsidR="00066E78" w:rsidRDefault="00066E78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>
        <w:rPr>
          <w:szCs w:val="23"/>
        </w:rPr>
        <w:t>8 odst.</w:t>
      </w:r>
      <w:r w:rsidR="00D761CC">
        <w:rPr>
          <w:szCs w:val="23"/>
        </w:rPr>
        <w:t> </w:t>
      </w:r>
      <w:r>
        <w:rPr>
          <w:szCs w:val="23"/>
        </w:rPr>
        <w:t>1 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0BE6A0A2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(1) 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</w:t>
      </w:r>
      <w:r w:rsidR="005E0FA1">
        <w:rPr>
          <w:szCs w:val="23"/>
        </w:rPr>
        <w:t xml:space="preserve"> v souladu se studijním programem</w:t>
      </w:r>
      <w:r w:rsidR="00310D32">
        <w:rPr>
          <w:szCs w:val="23"/>
        </w:rPr>
        <w:t>.</w:t>
      </w:r>
    </w:p>
    <w:p w14:paraId="1E97B247" w14:textId="77777777" w:rsidR="00916969" w:rsidRDefault="00916969" w:rsidP="00CB4688">
      <w:pPr>
        <w:pStyle w:val="Default"/>
        <w:rPr>
          <w:b/>
          <w:bCs/>
          <w:szCs w:val="23"/>
        </w:rPr>
      </w:pPr>
    </w:p>
    <w:p w14:paraId="144C20C9" w14:textId="100B5A66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14B4C558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a (2) SZŘ: </w:t>
      </w:r>
    </w:p>
    <w:p w14:paraId="3D14D74C" w14:textId="2BEB041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v 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>čl. 8 odst. 1 písm. a</w:t>
      </w:r>
      <w:r w:rsidR="008E3617">
        <w:t>) –</w:t>
      </w:r>
      <w:r w:rsidR="00066E78">
        <w:t xml:space="preserve"> e</w:t>
      </w:r>
      <w:r w:rsidR="008E3617">
        <w:t xml:space="preserve">) a písmena </w:t>
      </w:r>
      <w:r w:rsidR="00C74F09">
        <w:t>l</w:t>
      </w:r>
      <w:r w:rsidR="008E3617">
        <w:t>) a</w:t>
      </w:r>
      <w:r w:rsidR="00C74F09">
        <w:t xml:space="preserve"> 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63945E4A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2DA6700B" w14:textId="3132014A" w:rsidR="00024AF6" w:rsidRDefault="00024AF6">
      <w:pPr>
        <w:rPr>
          <w:b/>
          <w:bCs/>
          <w:color w:val="000000"/>
          <w:szCs w:val="23"/>
        </w:rPr>
      </w:pPr>
    </w:p>
    <w:p w14:paraId="4DF23B5C" w14:textId="23451E41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OVĚŘOVÁNÍ A 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01330D3D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>Studenti ve studijních programech uskutečňovaných FHS mohou v 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a konat zkoušku zpravidla v termínech určených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a 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>d jim nebyla udělena výjimka podle čl. 16 odst. 3 SZŘ</w:t>
      </w:r>
      <w:r w:rsidR="00D336EA">
        <w:rPr>
          <w:szCs w:val="23"/>
        </w:rPr>
        <w:t>.</w:t>
      </w:r>
    </w:p>
    <w:p w14:paraId="2658502A" w14:textId="50B6FE7C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>(2) V případě elektronického ověřování studijních výsledků má vyučující právo požadovat zapnutí webkamery s nastavením úhlu záběru tak, aby byl vidět nejbližší prostor studenta u daného komunikačního zařízení s doporučením sdílení obrazovky studenta.</w:t>
      </w:r>
    </w:p>
    <w:p w14:paraId="6898AF4D" w14:textId="1DA10CAE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s prospěchem lepším než </w:t>
      </w:r>
      <w:r w:rsidR="00404EC0">
        <w:rPr>
          <w:szCs w:val="23"/>
        </w:rPr>
        <w:br/>
      </w:r>
      <w:r w:rsidR="007A2D02" w:rsidRPr="009D4C1D">
        <w:rPr>
          <w:szCs w:val="23"/>
        </w:rPr>
        <w:t>F 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>) a není s 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v 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>ohledu na výsledek předcházejícího pokusu. Rozhodnutí o možnosti opakovat úspěšně absolvovanou zkoušku/klasifikovaný zápočet je zcela v kompetenci zkoušejícího, který nemá povinnost své rozhodnutí zdůvodňovat.</w:t>
      </w:r>
    </w:p>
    <w:p w14:paraId="5401B1C2" w14:textId="46703425" w:rsidR="00A91482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2E7BCA">
        <w:rPr>
          <w:szCs w:val="20"/>
        </w:rPr>
        <w:t>4</w:t>
      </w:r>
      <w:r>
        <w:rPr>
          <w:szCs w:val="20"/>
        </w:rPr>
        <w:t xml:space="preserve">) </w:t>
      </w:r>
      <w:r w:rsidR="00B324A9">
        <w:rPr>
          <w:szCs w:val="20"/>
        </w:rPr>
        <w:t>O</w:t>
      </w:r>
      <w:r>
        <w:rPr>
          <w:szCs w:val="20"/>
        </w:rPr>
        <w:t xml:space="preserve">věřování studijních výsledků </w:t>
      </w:r>
      <w:r w:rsidR="00B324A9">
        <w:rPr>
          <w:szCs w:val="20"/>
        </w:rPr>
        <w:t xml:space="preserve">ústní formou probíhá </w:t>
      </w:r>
      <w:r>
        <w:rPr>
          <w:szCs w:val="20"/>
        </w:rPr>
        <w:t xml:space="preserve">elektronicky </w:t>
      </w:r>
      <w:r w:rsidRPr="006D3608">
        <w:rPr>
          <w:szCs w:val="20"/>
        </w:rPr>
        <w:t xml:space="preserve">v době, kdy osobní přítomnost studentů není možná z důvodu krizového opatření vyhlášeného podle krizového zákona nebo z důvodu nařízení mimořádného opatření podle zvláštního zákona a umožněného rozhodnutím Ministerstva školství, mládeže </w:t>
      </w:r>
      <w:r>
        <w:rPr>
          <w:szCs w:val="20"/>
        </w:rPr>
        <w:t>a tělovýchovy</w:t>
      </w:r>
      <w:r w:rsidR="00B324A9">
        <w:rPr>
          <w:szCs w:val="20"/>
        </w:rPr>
        <w:t xml:space="preserve"> ČR</w:t>
      </w:r>
      <w:r w:rsidR="00A91482">
        <w:rPr>
          <w:szCs w:val="20"/>
        </w:rPr>
        <w:t xml:space="preserve"> </w:t>
      </w:r>
      <w:r w:rsidR="00A91482" w:rsidRPr="00A91482">
        <w:rPr>
          <w:szCs w:val="20"/>
        </w:rPr>
        <w:t>(dále jen „opatření orgánu veřejné moci“)</w:t>
      </w:r>
      <w:r>
        <w:rPr>
          <w:szCs w:val="20"/>
        </w:rPr>
        <w:t xml:space="preserve">. </w:t>
      </w:r>
    </w:p>
    <w:p w14:paraId="707C58F6" w14:textId="77777777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 xml:space="preserve">(5) Zkoušející musí předat vhodným způsobem studentům jasné pokyny pro zahájení a průběh elektronického ověřování studijních výsledků. Pokud student u ověřování studijních výsledků neuspěje a je klasifikován stupněm „nedostatečně“ nebo „nesplnil“, může vyučující požadovat, aby </w:t>
      </w:r>
      <w:r w:rsidRPr="002E7BCA">
        <w:rPr>
          <w:szCs w:val="20"/>
        </w:rPr>
        <w:lastRenderedPageBreak/>
        <w:t xml:space="preserve">další pokus proběhl za fyzické přítomnosti studenta a zkoušejícího. Ověřování studijních výsledků se mohou účastnit i další akademičtí pracovníci. Právo hodnotit výsledek ověřování má však pouze zkoušející. </w:t>
      </w:r>
    </w:p>
    <w:p w14:paraId="180C0930" w14:textId="634C4168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6</w:t>
      </w:r>
      <w:r>
        <w:rPr>
          <w:szCs w:val="20"/>
        </w:rPr>
        <w:t xml:space="preserve">) </w:t>
      </w:r>
      <w:r w:rsidRPr="00A91482">
        <w:rPr>
          <w:szCs w:val="20"/>
        </w:rPr>
        <w:t xml:space="preserve">V případě přerušení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Pr="00A91482">
        <w:rPr>
          <w:szCs w:val="20"/>
        </w:rPr>
        <w:t xml:space="preserve">z důvodu výpadku jak na straně studenta, tak na straně zkoušejícího, zadá zkoušející studentovi při obnovení spojení novou otázku. V 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>, rozhodne zkoušející o 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a zkoušející předá asistentce ústavu stručný záznam o 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a 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</w:p>
    <w:p w14:paraId="6154283D" w14:textId="1776D349" w:rsidR="006D3608" w:rsidRDefault="006D3608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7</w:t>
      </w:r>
      <w:r>
        <w:rPr>
          <w:szCs w:val="20"/>
        </w:rPr>
        <w:t xml:space="preserve">) </w:t>
      </w:r>
      <w:r w:rsidR="00B324A9">
        <w:rPr>
          <w:szCs w:val="20"/>
        </w:rPr>
        <w:t>Ov</w:t>
      </w:r>
      <w:r>
        <w:rPr>
          <w:szCs w:val="20"/>
        </w:rPr>
        <w:t xml:space="preserve">ěřování studijních výsledků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elektronicky je možné provádět po schválení garantem předmětu pro daný semestr, kdy je předmět vyučován. Zkoušející zajistí rovnost podmínek pro všechny studenty. Studenti jsou povinni </w:t>
      </w:r>
      <w:r w:rsidR="00EF63FF">
        <w:rPr>
          <w:szCs w:val="20"/>
        </w:rPr>
        <w:t xml:space="preserve">si </w:t>
      </w:r>
      <w:r>
        <w:rPr>
          <w:szCs w:val="20"/>
        </w:rPr>
        <w:t xml:space="preserve">zkontrolovat, že mají přístup na všechny platformy komunikace na dálku, na kterých vyučující ověřování </w:t>
      </w:r>
      <w:r w:rsidR="00B324A9">
        <w:rPr>
          <w:szCs w:val="20"/>
        </w:rPr>
        <w:t xml:space="preserve">písemnou formou </w:t>
      </w:r>
      <w:r>
        <w:rPr>
          <w:szCs w:val="20"/>
        </w:rPr>
        <w:t xml:space="preserve">organizují. </w:t>
      </w:r>
    </w:p>
    <w:p w14:paraId="603E539B" w14:textId="449465F8" w:rsidR="00E87B1D" w:rsidRPr="006D3608" w:rsidRDefault="00A91482" w:rsidP="004D6E57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660A91">
        <w:rPr>
          <w:szCs w:val="20"/>
        </w:rPr>
        <w:t>8</w:t>
      </w:r>
      <w:r w:rsidR="006D3608">
        <w:rPr>
          <w:szCs w:val="20"/>
        </w:rPr>
        <w:t>) Pro elektronické ověřování studijních v</w:t>
      </w:r>
      <w:r w:rsidR="00B324A9">
        <w:rPr>
          <w:szCs w:val="20"/>
        </w:rPr>
        <w:t>ýsledků platí ustanovení čl. 10</w:t>
      </w:r>
      <w:r w:rsidR="006D3608">
        <w:rPr>
          <w:szCs w:val="20"/>
        </w:rPr>
        <w:t xml:space="preserve"> odst. 3 SZŘ.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55737D1B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>Výkaz o studiu je v souladu s § 57 odst. 3 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a který obsahuje </w:t>
      </w:r>
      <w:r w:rsidR="00892652" w:rsidRPr="00DC0111">
        <w:t>přehled</w:t>
      </w:r>
      <w:r w:rsidR="006770B2" w:rsidRPr="00DC0111">
        <w:t xml:space="preserve"> o 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293BC26E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CF08752" w14:textId="77777777" w:rsidR="00916969" w:rsidRDefault="00916969" w:rsidP="00965414">
      <w:pPr>
        <w:pStyle w:val="Default"/>
        <w:jc w:val="center"/>
        <w:rPr>
          <w:b/>
          <w:bCs/>
          <w:szCs w:val="23"/>
        </w:rPr>
      </w:pPr>
    </w:p>
    <w:p w14:paraId="35366461" w14:textId="1AD3730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7777777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a 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02A48FB6" w:rsidR="00660081" w:rsidRDefault="00B36FE5" w:rsidP="00660081">
      <w:pPr>
        <w:pStyle w:val="Default"/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a 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Pr="0046084C">
        <w:rPr>
          <w:szCs w:val="23"/>
        </w:rPr>
        <w:t xml:space="preserve">. Při zakončování předmětu musí student </w:t>
      </w:r>
      <w:r w:rsidR="002209EC" w:rsidRPr="002209EC">
        <w:rPr>
          <w:szCs w:val="23"/>
        </w:rPr>
        <w:t>v 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K 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2B236B3F" w14:textId="69ED7640" w:rsidR="00131BAF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a klasifikovaný zápočet v řádném a 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 Řádné i opravné termíny zápočtu a klasifikovaného zápočtu stanoví zkoušející předmětu a 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v řádném nebo opravném zkouškovém období. Omluva </w:t>
      </w:r>
      <w:r w:rsidR="00B36FE5" w:rsidRPr="004D3F07">
        <w:rPr>
          <w:szCs w:val="23"/>
        </w:rPr>
        <w:t>neúčasti se podává vyučujícímu nejpozději v den konání zápočtu/klasifikovaného zápočtu.</w:t>
      </w:r>
    </w:p>
    <w:p w14:paraId="13AC981E" w14:textId="166C8506" w:rsidR="009306F9" w:rsidRDefault="009306F9" w:rsidP="00FE02B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 xml:space="preserve">(2) </w:t>
      </w:r>
      <w:r w:rsidRPr="009306F9">
        <w:rPr>
          <w:szCs w:val="23"/>
        </w:rPr>
        <w:t xml:space="preserve">Na žádost studenta nebo z vlastního podnětu může vedoucí zaměstnanec ústavu ve výjimečných případech rozhodnout o konání </w:t>
      </w:r>
      <w:r w:rsidR="00232E44">
        <w:rPr>
          <w:szCs w:val="23"/>
        </w:rPr>
        <w:t xml:space="preserve">ústní části </w:t>
      </w:r>
      <w:r>
        <w:rPr>
          <w:szCs w:val="23"/>
        </w:rPr>
        <w:t>zápočtu</w:t>
      </w:r>
      <w:r w:rsidRPr="009306F9">
        <w:rPr>
          <w:szCs w:val="23"/>
        </w:rPr>
        <w:t xml:space="preserve"> </w:t>
      </w:r>
      <w:r w:rsidR="00232E44">
        <w:rPr>
          <w:szCs w:val="23"/>
        </w:rPr>
        <w:t xml:space="preserve">a klasifikovaného zápočtu </w:t>
      </w:r>
      <w:r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Pr="009306F9">
        <w:rPr>
          <w:szCs w:val="23"/>
        </w:rPr>
        <w:t xml:space="preserve"> vedoucí zaměstnanec ústavu, o konání </w:t>
      </w:r>
      <w:r w:rsidR="00232E44">
        <w:rPr>
          <w:szCs w:val="23"/>
        </w:rPr>
        <w:t>ústní části zápočtu a klasifikovaného zápočtu</w:t>
      </w:r>
      <w:r w:rsidRPr="009306F9">
        <w:rPr>
          <w:szCs w:val="23"/>
        </w:rPr>
        <w:t xml:space="preserve"> před komisí rozhoduje a 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8A1E49">
        <w:rPr>
          <w:szCs w:val="23"/>
        </w:rPr>
        <w:t xml:space="preserve">O průběhu konání ústní části zápočtu a klasifikovaného zápočtu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>Zápočet a klasifikovaný zápočet</w:t>
      </w:r>
      <w:r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5DE5CCAA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A84389">
        <w:t> </w:t>
      </w:r>
      <w:r w:rsidR="00D512B3">
        <w:t xml:space="preserve">v </w:t>
      </w:r>
      <w:r w:rsidRPr="00341D23">
        <w:t xml:space="preserve">IS/STAG </w:t>
      </w:r>
      <w:r w:rsidR="00E668D4">
        <w:t>po</w:t>
      </w:r>
      <w:r w:rsidRPr="00341D23">
        <w:t xml:space="preserve">dle článku </w:t>
      </w:r>
      <w:r w:rsidR="00440B6E">
        <w:t>61</w:t>
      </w:r>
      <w:r w:rsidRPr="00341D23">
        <w:t>.</w:t>
      </w:r>
    </w:p>
    <w:p w14:paraId="17CB9274" w14:textId="77777777" w:rsidR="00D512B3" w:rsidRDefault="00D512B3" w:rsidP="00D512B3">
      <w:pPr>
        <w:jc w:val="both"/>
      </w:pPr>
    </w:p>
    <w:p w14:paraId="77BE2F93" w14:textId="77777777" w:rsidR="00D512B3" w:rsidRDefault="00D512B3" w:rsidP="00D512B3">
      <w:pPr>
        <w:jc w:val="both"/>
      </w:pPr>
    </w:p>
    <w:p w14:paraId="7DBB623B" w14:textId="10E9EA8E" w:rsidR="0018197B" w:rsidRPr="00D401A4" w:rsidRDefault="0018197B" w:rsidP="00D401A4">
      <w:pPr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E376818" w:rsidR="0018197B" w:rsidRPr="00CE5D97" w:rsidRDefault="0018197B" w:rsidP="0018197B">
      <w:pPr>
        <w:pStyle w:val="Default"/>
        <w:spacing w:before="120"/>
        <w:jc w:val="both"/>
        <w:rPr>
          <w:szCs w:val="23"/>
        </w:rPr>
      </w:pPr>
      <w:r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Pr="00CE5D97">
        <w:rPr>
          <w:szCs w:val="23"/>
        </w:rPr>
        <w:t>předmětu na začátku výuky v daném semestru zkoušením z</w:t>
      </w:r>
      <w:r w:rsidR="00F73D8E">
        <w:rPr>
          <w:szCs w:val="23"/>
        </w:rPr>
        <w:t> </w:t>
      </w:r>
      <w:r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Pr="00CE5D97">
        <w:rPr>
          <w:szCs w:val="23"/>
        </w:rPr>
        <w:t>. V</w:t>
      </w:r>
      <w:r>
        <w:rPr>
          <w:szCs w:val="23"/>
        </w:rPr>
        <w:t> </w:t>
      </w:r>
      <w:r w:rsidRPr="00CE5D97">
        <w:rPr>
          <w:szCs w:val="23"/>
        </w:rPr>
        <w:t xml:space="preserve">odůvodněných případech může zkoušejícího ředitel odvolat. V případě, že tímto </w:t>
      </w:r>
      <w:r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Pr="00920157">
        <w:rPr>
          <w:szCs w:val="23"/>
        </w:rPr>
        <w:t>.</w:t>
      </w:r>
      <w:r w:rsidRPr="00CE5D97">
        <w:rPr>
          <w:szCs w:val="23"/>
        </w:rPr>
        <w:t xml:space="preserve"> </w:t>
      </w:r>
    </w:p>
    <w:p w14:paraId="542C8363" w14:textId="18149A03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Pr="00CE5D97">
        <w:rPr>
          <w:szCs w:val="23"/>
        </w:rPr>
        <w:t>m</w:t>
      </w:r>
      <w:r w:rsidR="00A016E7">
        <w:rPr>
          <w:szCs w:val="23"/>
        </w:rPr>
        <w:t xml:space="preserve"> v 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>. 8 a čl. 19 SZŘ</w:t>
      </w:r>
      <w:r w:rsidRPr="00CE5D97">
        <w:rPr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4336E37B" w14:textId="51BDB02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>Student má možnost vykonat zkoušku v</w:t>
      </w:r>
      <w:r w:rsidR="00290FEB">
        <w:rPr>
          <w:szCs w:val="23"/>
        </w:rPr>
        <w:t xml:space="preserve"> řádném</w:t>
      </w:r>
      <w:r w:rsidR="00291A25" w:rsidRPr="00DC0111">
        <w:rPr>
          <w:szCs w:val="23"/>
        </w:rPr>
        <w:t xml:space="preserve"> a</w:t>
      </w:r>
      <w:r w:rsidR="00290FEB">
        <w:rPr>
          <w:szCs w:val="23"/>
        </w:rPr>
        <w:t xml:space="preserve"> 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>Řádné i opravné termíny zkoušek stanoví zkoušející a studenti</w:t>
      </w:r>
      <w:r w:rsidRPr="00CE5D97">
        <w:rPr>
          <w:szCs w:val="23"/>
        </w:rPr>
        <w:t xml:space="preserve"> se na ně přihlašují prostřednictvím IS/STAG. Řádný termín zkoušky lze absolvovat nejpozději do konce řádného zkouškového období; pokud se student řádného termínu nezúčastní,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725B43">
        <w:rPr>
          <w:szCs w:val="23"/>
        </w:rPr>
        <w:t xml:space="preserve">i </w:t>
      </w:r>
      <w:r w:rsidRPr="00CE5D97">
        <w:rPr>
          <w:szCs w:val="23"/>
        </w:rPr>
        <w:t xml:space="preserve">v řádném </w:t>
      </w:r>
      <w:r w:rsidR="00291A25">
        <w:rPr>
          <w:szCs w:val="23"/>
        </w:rPr>
        <w:t>zkouškovém období.</w:t>
      </w:r>
    </w:p>
    <w:p w14:paraId="0F1B8955" w14:textId="34972C40" w:rsidR="008A1E49" w:rsidRPr="00CE5D97" w:rsidRDefault="00903D97" w:rsidP="008A1E49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7983B1F" w:rsidR="008A1E49" w:rsidRPr="00CE5D97" w:rsidRDefault="008A1E49" w:rsidP="008A1E4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O průběhu konání zkoušky před komisí je veden protokol, který je archivován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2972EECF" w:rsidR="0018197B" w:rsidRPr="00CE5D97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Pr="00CE5D97">
        <w:rPr>
          <w:szCs w:val="23"/>
        </w:rPr>
        <w:t xml:space="preserve">článku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6E6932A4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4C8BB3B" w14:textId="0496629B" w:rsidR="00831B3A" w:rsidRPr="004D6E57" w:rsidRDefault="00831B3A" w:rsidP="004D6E57">
      <w:pPr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 xml:space="preserve">Souborná zkouška </w:t>
      </w:r>
    </w:p>
    <w:p w14:paraId="766F067D" w14:textId="77777777" w:rsidR="00831B3A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a upřesnění) </w:t>
      </w:r>
    </w:p>
    <w:p w14:paraId="1C58F381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77777777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3448FDC" w14:textId="77777777" w:rsidR="00320F37" w:rsidRPr="00A66AA9" w:rsidRDefault="00320F37" w:rsidP="00320F37">
      <w:pPr>
        <w:pStyle w:val="Default"/>
        <w:rPr>
          <w:b/>
          <w:bCs/>
          <w:szCs w:val="23"/>
        </w:rPr>
      </w:pPr>
    </w:p>
    <w:p w14:paraId="684FBE3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205FBA18" w14:textId="77777777" w:rsidR="00CA2AB7" w:rsidRDefault="00CA2AB7" w:rsidP="00965414">
      <w:pPr>
        <w:pStyle w:val="Default"/>
        <w:jc w:val="center"/>
        <w:rPr>
          <w:b/>
          <w:bCs/>
          <w:szCs w:val="23"/>
        </w:rPr>
      </w:pP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498F24E0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1) K tomu, aby mohl student v prezenční formě studijního programu pokračovat ve studiu v</w:t>
      </w:r>
      <w:r w:rsidR="00A84389">
        <w:rPr>
          <w:szCs w:val="23"/>
        </w:rPr>
        <w:t> </w:t>
      </w:r>
      <w:r w:rsidRPr="00F47EAA">
        <w:rPr>
          <w:b/>
          <w:bCs/>
          <w:szCs w:val="23"/>
        </w:rPr>
        <w:t>letním semestru 1. roku</w:t>
      </w:r>
      <w:r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Pr="00F47EAA">
        <w:rPr>
          <w:szCs w:val="23"/>
        </w:rPr>
        <w:t xml:space="preserve">20 kreditů. </w:t>
      </w:r>
    </w:p>
    <w:p w14:paraId="6F4FFDBB" w14:textId="5D5561DA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2) Podmínkou pro pokračování v prezenční i kombinované formě studia ve </w:t>
      </w:r>
      <w:r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alespoň 40 kreditů v 1. ro</w:t>
      </w:r>
      <w:r w:rsidR="00E87B1D">
        <w:rPr>
          <w:szCs w:val="23"/>
        </w:rPr>
        <w:t>ce</w:t>
      </w:r>
      <w:r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74B018F9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3) Podmínkou pro pokračování ve studiu ve </w:t>
      </w:r>
      <w:r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Pr="00F47EAA">
        <w:rPr>
          <w:szCs w:val="23"/>
        </w:rPr>
        <w:t>získání minimálně 100 kreditů za l. a 2. rok</w:t>
      </w:r>
      <w:r w:rsidR="00CE3D0C">
        <w:rPr>
          <w:szCs w:val="23"/>
        </w:rPr>
        <w:t xml:space="preserve"> studia</w:t>
      </w:r>
      <w:r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05978D79" w:rsidR="002F7F34" w:rsidRPr="00F47EAA" w:rsidRDefault="00B9540A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pouze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3 letech bakalářského studia. Pokud student tohoto počtu nedosáhl, děkan mu ukončí studium pro nesplnění požadavku podle § 56 odst. 1 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0835BC65" w:rsidR="002F7F34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77777777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a vybrané povinně volitelné předměty 2. ročníku toho</w:t>
      </w:r>
      <w:r w:rsidR="00AC68B1">
        <w:rPr>
          <w:szCs w:val="23"/>
        </w:rPr>
        <w:t>to 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3C74A6A2" w:rsidR="00BE78D6" w:rsidRPr="00F47EAA" w:rsidRDefault="00254E28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>roce a 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pouze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1 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5C423FD7" w14:textId="77777777" w:rsidR="00916969" w:rsidRDefault="00916969" w:rsidP="008B4873">
      <w:pPr>
        <w:pStyle w:val="Default"/>
        <w:spacing w:before="120" w:after="240"/>
        <w:jc w:val="both"/>
        <w:rPr>
          <w:b/>
        </w:rPr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6740F3BC" w:rsidR="00DD37F3" w:rsidRPr="005C3672" w:rsidRDefault="00254E28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F6712F" w:rsidRPr="00F47EAA">
        <w:rPr>
          <w:szCs w:val="23"/>
        </w:rPr>
        <w:t>K tomu, aby mohl student v 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41D35AC6" w:rsidR="00580894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v prezenční i 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>získání alespoň 40 kreditů v 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povinné a 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6ABB6E13" w:rsidR="00F6712F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a 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EDB9002" w:rsidR="009E0485" w:rsidRPr="00F47EAA" w:rsidRDefault="00254E2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>0 kreditů z 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0DC753C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>kou pro pokračování ve studiu v</w:t>
      </w:r>
      <w:r w:rsidRPr="00F47EAA">
        <w:rPr>
          <w:szCs w:val="23"/>
        </w:rPr>
        <w:t xml:space="preserve"> 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6853EF59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v 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77777777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a 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09E9F6CB" w:rsidR="00730F79" w:rsidRPr="00391726" w:rsidRDefault="00B93749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>roku studia v tomto programu pouze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> předchozích 5</w:t>
      </w:r>
      <w:r w:rsidR="00DC2490" w:rsidRPr="00F47EAA">
        <w:rPr>
          <w:szCs w:val="23"/>
        </w:rPr>
        <w:t xml:space="preserve"> 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1 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</w:t>
      </w:r>
      <w:r>
        <w:rPr>
          <w:szCs w:val="23"/>
        </w:rPr>
        <w:lastRenderedPageBreak/>
        <w:t xml:space="preserve">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2490E874" w14:textId="23373AC7" w:rsidR="00385C4F" w:rsidRPr="00F47EAA" w:rsidRDefault="00385C4F" w:rsidP="00385C4F">
      <w:pPr>
        <w:pStyle w:val="Default"/>
        <w:rPr>
          <w:szCs w:val="23"/>
          <w:u w:val="single"/>
        </w:rPr>
      </w:pPr>
    </w:p>
    <w:p w14:paraId="4638F9D6" w14:textId="77777777" w:rsidR="00385C4F" w:rsidRPr="004D6E57" w:rsidRDefault="00385C4F" w:rsidP="004D6E57">
      <w:pPr>
        <w:pStyle w:val="Default"/>
        <w:rPr>
          <w:bCs/>
          <w:szCs w:val="23"/>
        </w:rPr>
      </w:pPr>
    </w:p>
    <w:p w14:paraId="33F00FC5" w14:textId="6D06EBED" w:rsidR="008B4873" w:rsidRPr="007457DF" w:rsidRDefault="008B4873" w:rsidP="004D6E57">
      <w:pPr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23C0AD8A" w14:textId="77777777" w:rsidR="005B0ACE" w:rsidRDefault="005B0ACE" w:rsidP="00D401A4">
      <w:pPr>
        <w:pStyle w:val="Default"/>
        <w:jc w:val="center"/>
        <w:rPr>
          <w:szCs w:val="23"/>
        </w:rPr>
      </w:pPr>
      <w:r w:rsidRPr="00CE5D97">
        <w:rPr>
          <w:szCs w:val="23"/>
        </w:rPr>
        <w:t>(bez doplňků a upřesnění)</w:t>
      </w:r>
    </w:p>
    <w:p w14:paraId="3C37E2FA" w14:textId="06A9895F" w:rsidR="006B3D18" w:rsidRDefault="006B3D18">
      <w:pPr>
        <w:rPr>
          <w:b/>
          <w:bCs/>
          <w:color w:val="000000"/>
          <w:szCs w:val="23"/>
        </w:rPr>
      </w:pPr>
    </w:p>
    <w:p w14:paraId="04D91576" w14:textId="551C5D66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933A3B1" w:rsidR="000A435F" w:rsidRPr="00742C45" w:rsidRDefault="000A435F" w:rsidP="000A435F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a 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5EE2E5DC" w:rsidR="000A435F" w:rsidRPr="00742C45" w:rsidRDefault="000A435F" w:rsidP="00F677DE">
      <w:pPr>
        <w:pStyle w:val="Default"/>
        <w:spacing w:before="120"/>
        <w:jc w:val="both"/>
        <w:rPr>
          <w:szCs w:val="23"/>
        </w:rPr>
      </w:pPr>
      <w:r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22860EB9" w:rsidR="00BE03E2" w:rsidRPr="00F11286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>Pokud se student bez omluvy nezapíše ve stanoveném termínu nebo není-li jeho omluva přijata, jeho studium je ukončeno podle § 56 odst. 1 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>prostřednictvím studijního oddělení nejpozději do 5</w:t>
      </w:r>
      <w:r w:rsidR="002A3E01">
        <w:rPr>
          <w:szCs w:val="23"/>
        </w:rPr>
        <w:t xml:space="preserve"> 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16B573D6" w14:textId="77777777" w:rsidR="00BE03E2" w:rsidRPr="00A66AA9" w:rsidRDefault="00BE03E2" w:rsidP="009A5FDB">
      <w:pPr>
        <w:pStyle w:val="Default"/>
        <w:rPr>
          <w:b/>
          <w:bCs/>
          <w:szCs w:val="23"/>
        </w:rPr>
      </w:pPr>
    </w:p>
    <w:p w14:paraId="4A29A8B1" w14:textId="77777777" w:rsidR="005C7091" w:rsidRPr="002942E0" w:rsidRDefault="005C7091" w:rsidP="00965414">
      <w:pPr>
        <w:pStyle w:val="Default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77777777" w:rsidR="005C7091" w:rsidRPr="002942E0" w:rsidRDefault="005C7091" w:rsidP="00D401A4">
      <w:pPr>
        <w:pStyle w:val="Default"/>
        <w:spacing w:before="120" w:after="120"/>
        <w:rPr>
          <w:szCs w:val="23"/>
        </w:rPr>
      </w:pPr>
      <w:r w:rsidRPr="002942E0">
        <w:rPr>
          <w:szCs w:val="23"/>
        </w:rPr>
        <w:t xml:space="preserve">1) Při tvorbě svého studijního plánu je student povinen dodržet návaznosti předmětů. Na případné porušení pravidel návazností je upozorněn v </w:t>
      </w:r>
      <w:r w:rsidR="00AB6715">
        <w:rPr>
          <w:szCs w:val="23"/>
        </w:rPr>
        <w:t>IS/STAG</w:t>
      </w:r>
      <w:r w:rsidRPr="002942E0">
        <w:rPr>
          <w:szCs w:val="23"/>
        </w:rPr>
        <w:t xml:space="preserve">. </w:t>
      </w:r>
    </w:p>
    <w:p w14:paraId="1D6A00A3" w14:textId="77777777" w:rsidR="005C7091" w:rsidRPr="002942E0" w:rsidRDefault="005C7091" w:rsidP="005C7091">
      <w:pPr>
        <w:pStyle w:val="Default"/>
        <w:spacing w:before="120" w:after="240"/>
        <w:rPr>
          <w:szCs w:val="23"/>
        </w:rPr>
      </w:pPr>
      <w:r w:rsidRPr="002942E0">
        <w:rPr>
          <w:szCs w:val="23"/>
        </w:rPr>
        <w:t xml:space="preserve">2) Vzájemné návaznosti předmětů jsou definovány v dokumentaci předmětů uložené v IS/STAG. </w:t>
      </w:r>
    </w:p>
    <w:p w14:paraId="06A7354D" w14:textId="02DCE90F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543EE513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1) Doba pro tvorbu studijního plánu studenta je stanovena v časovém plánu příslušného akademického roku. Zápisem </w:t>
      </w:r>
      <w:r w:rsidR="0063277D">
        <w:rPr>
          <w:szCs w:val="23"/>
        </w:rPr>
        <w:t>do</w:t>
      </w:r>
      <w:r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Pr="002942E0">
        <w:rPr>
          <w:szCs w:val="23"/>
        </w:rPr>
        <w:t xml:space="preserve"> nebo zápisem do další části studia se studijní plán studenta stane závazným a nelze ho již měnit. </w:t>
      </w:r>
    </w:p>
    <w:p w14:paraId="40E2A4C7" w14:textId="26D2F268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2) </w:t>
      </w:r>
      <w:r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1BDF19F9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>b) získá příslušný (minimální až maximální povolený) počet kreditů z každého bloku povinně volitelných předmětů</w:t>
      </w:r>
      <w:r w:rsidR="004842A3">
        <w:rPr>
          <w:szCs w:val="23"/>
        </w:rPr>
        <w:t>.</w:t>
      </w:r>
    </w:p>
    <w:p w14:paraId="4C161CA6" w14:textId="2BE79ABB" w:rsidR="005C7091" w:rsidRPr="002942E0" w:rsidRDefault="001056FF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3</w:t>
      </w:r>
      <w:r w:rsidR="005C7091" w:rsidRPr="002942E0">
        <w:rPr>
          <w:szCs w:val="23"/>
        </w:rPr>
        <w:t>) Předmět je možno zapsat a absolvovat pouze v tom seme</w:t>
      </w:r>
      <w:r w:rsidR="005C7091">
        <w:rPr>
          <w:szCs w:val="23"/>
        </w:rPr>
        <w:t xml:space="preserve">stru, v 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lastRenderedPageBreak/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7777777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v období předběžného zápisu do IS/STAG a potvrdit volbu povinných předmětů studijního plánu, </w:t>
      </w:r>
    </w:p>
    <w:p w14:paraId="367FFD17" w14:textId="7777777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>é předměty a 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71D229C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63C5B0E8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3A4FAAF2" w:rsidR="00160055" w:rsidRDefault="004D4249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v 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>IS/STAG a 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>povinné, povinně volitelné a 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46031004" w:rsidR="00160055" w:rsidRPr="001A39EF" w:rsidRDefault="00160055" w:rsidP="00160055">
      <w:pPr>
        <w:pStyle w:val="Default"/>
        <w:spacing w:before="120"/>
        <w:jc w:val="both"/>
        <w:rPr>
          <w:szCs w:val="23"/>
        </w:rPr>
      </w:pPr>
      <w:r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Pr="001A39EF">
        <w:rPr>
          <w:szCs w:val="23"/>
        </w:rPr>
        <w:t xml:space="preserve">Student je povinen během </w:t>
      </w:r>
      <w:proofErr w:type="spellStart"/>
      <w:r w:rsidRPr="001A39EF">
        <w:rPr>
          <w:szCs w:val="23"/>
        </w:rPr>
        <w:t>předzápisu</w:t>
      </w:r>
      <w:proofErr w:type="spellEnd"/>
      <w:r w:rsidRPr="001A39EF">
        <w:rPr>
          <w:szCs w:val="23"/>
        </w:rPr>
        <w:t xml:space="preserve"> sám kontrolovat, zda skladba předmětů jeho studijního plánu je v souladu se strukturovaným seznamem předmětů příslušného studijního oboru</w:t>
      </w:r>
      <w:r w:rsidR="00DF090D">
        <w:rPr>
          <w:szCs w:val="23"/>
        </w:rPr>
        <w:t>/programu</w:t>
      </w:r>
      <w:r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>zápisem na rozvrhovou akci v IS/STAG.</w:t>
      </w:r>
    </w:p>
    <w:p w14:paraId="37C5B3D3" w14:textId="773BFA89" w:rsidR="00160055" w:rsidRPr="004503C2" w:rsidRDefault="00160055" w:rsidP="007163B0">
      <w:pPr>
        <w:pStyle w:val="Zkladntext"/>
        <w:spacing w:before="120"/>
        <w:rPr>
          <w:b/>
          <w:bCs/>
        </w:rPr>
      </w:pPr>
      <w:r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1D5DCF32" w:rsidR="00160055" w:rsidRPr="00423378" w:rsidRDefault="00160055" w:rsidP="00160055">
      <w:pPr>
        <w:pStyle w:val="Default"/>
        <w:spacing w:before="120"/>
        <w:jc w:val="both"/>
        <w:rPr>
          <w:szCs w:val="23"/>
        </w:rPr>
      </w:pPr>
      <w:r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i předměty z 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a jsou dodrženy věcné a časové návaznosti studijních předmětů, resp. etapy jejich studia. </w:t>
      </w:r>
    </w:p>
    <w:p w14:paraId="5EB1AAE1" w14:textId="77777777" w:rsidR="00F677DE" w:rsidRDefault="00F677DE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 xml:space="preserve">5) </w:t>
      </w:r>
      <w:r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32E27D5E" w:rsidR="00160055" w:rsidRDefault="00F677DE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v odůvodněných případech </w:t>
      </w:r>
      <w:r w:rsidR="00404EC0">
        <w:rPr>
          <w:szCs w:val="23"/>
        </w:rPr>
        <w:br/>
      </w:r>
      <w:r w:rsidR="00160055" w:rsidRPr="00423378">
        <w:rPr>
          <w:szCs w:val="23"/>
        </w:rPr>
        <w:t>a 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3E5AA906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37132A44" w14:textId="0AA8AD8C" w:rsidR="004D4249" w:rsidRPr="009B7687" w:rsidRDefault="004D4249" w:rsidP="004D6E57">
      <w:pPr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77777777" w:rsidR="004D4249" w:rsidRDefault="004D4249" w:rsidP="00D401A4">
      <w:pPr>
        <w:pStyle w:val="Default"/>
        <w:spacing w:before="120" w:after="120"/>
        <w:rPr>
          <w:szCs w:val="23"/>
        </w:rPr>
      </w:pPr>
      <w:r w:rsidRPr="009B7687">
        <w:rPr>
          <w:szCs w:val="23"/>
        </w:rPr>
        <w:t xml:space="preserve">1) O povolení přerušení studia rozhoduje </w:t>
      </w:r>
      <w:r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77777777" w:rsidR="004B41FF" w:rsidRDefault="004B41FF" w:rsidP="004B41FF">
      <w:pPr>
        <w:pStyle w:val="Default"/>
        <w:spacing w:before="120" w:after="240"/>
        <w:jc w:val="both"/>
        <w:rPr>
          <w:szCs w:val="23"/>
        </w:rPr>
      </w:pPr>
      <w:r w:rsidRPr="009B7687">
        <w:rPr>
          <w:szCs w:val="23"/>
        </w:rPr>
        <w:t>2) V době přerušení studia nelze konat zkoušky</w:t>
      </w:r>
      <w:r w:rsidR="006413FB">
        <w:rPr>
          <w:szCs w:val="23"/>
        </w:rPr>
        <w:t xml:space="preserve"> </w:t>
      </w:r>
      <w:r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a konzultací</w:t>
      </w:r>
      <w:r w:rsidR="002E29E8">
        <w:rPr>
          <w:szCs w:val="23"/>
        </w:rPr>
        <w:t xml:space="preserve"> k bakalářské nebo diplomové práci</w:t>
      </w:r>
      <w:r w:rsidRPr="009B7687">
        <w:rPr>
          <w:szCs w:val="23"/>
        </w:rPr>
        <w:t>).</w:t>
      </w:r>
    </w:p>
    <w:p w14:paraId="49B1A34C" w14:textId="2407D881" w:rsidR="003B31B0" w:rsidRDefault="003B31B0">
      <w:pPr>
        <w:rPr>
          <w:b/>
          <w:bCs/>
          <w:color w:val="000000"/>
          <w:szCs w:val="23"/>
        </w:rPr>
      </w:pPr>
    </w:p>
    <w:p w14:paraId="7D5790BF" w14:textId="6E36DC63" w:rsidR="00F21A2F" w:rsidRDefault="00F21A2F" w:rsidP="00965414">
      <w:pPr>
        <w:pStyle w:val="Default"/>
        <w:jc w:val="center"/>
        <w:rPr>
          <w:b/>
          <w:bCs/>
          <w:szCs w:val="23"/>
        </w:rPr>
      </w:pPr>
      <w:r w:rsidRPr="00C546CF">
        <w:rPr>
          <w:b/>
          <w:bCs/>
          <w:szCs w:val="23"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23DB5D66" w14:textId="77777777" w:rsidR="00F21A2F" w:rsidRDefault="00F21A2F" w:rsidP="005C3672">
      <w:pPr>
        <w:pStyle w:val="Default"/>
        <w:jc w:val="center"/>
        <w:rPr>
          <w:szCs w:val="23"/>
        </w:rPr>
      </w:pPr>
    </w:p>
    <w:p w14:paraId="319AE96C" w14:textId="75FF4344" w:rsidR="00F21A2F" w:rsidRDefault="00516185" w:rsidP="005C3672">
      <w:pPr>
        <w:pStyle w:val="Default"/>
        <w:jc w:val="both"/>
        <w:rPr>
          <w:szCs w:val="23"/>
        </w:rPr>
      </w:pPr>
      <w:r>
        <w:rPr>
          <w:szCs w:val="23"/>
        </w:rPr>
        <w:t xml:space="preserve">O </w:t>
      </w:r>
      <w:r w:rsidR="002D7ADC">
        <w:rPr>
          <w:szCs w:val="23"/>
        </w:rPr>
        <w:t>změně</w:t>
      </w:r>
      <w:r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Pr="00B71C6C">
        <w:rPr>
          <w:szCs w:val="23"/>
        </w:rPr>
        <w:t xml:space="preserve"> studia rozhoduje </w:t>
      </w:r>
      <w:r w:rsidRPr="008710BC">
        <w:rPr>
          <w:szCs w:val="23"/>
        </w:rPr>
        <w:t>děkan</w:t>
      </w:r>
      <w:r w:rsidRPr="00B71C6C">
        <w:rPr>
          <w:szCs w:val="23"/>
        </w:rPr>
        <w:t xml:space="preserve"> na </w:t>
      </w:r>
      <w:r>
        <w:rPr>
          <w:szCs w:val="23"/>
        </w:rPr>
        <w:t xml:space="preserve">základě písemné žádosti studenta po </w:t>
      </w:r>
      <w:r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a </w:t>
      </w:r>
      <w:r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Pr="00B71C6C">
        <w:rPr>
          <w:szCs w:val="23"/>
        </w:rPr>
        <w:t>obou formách studia a případně stanoví rozdílné předměty, které student musí absolvovat.</w:t>
      </w:r>
    </w:p>
    <w:p w14:paraId="1EF9A622" w14:textId="77777777" w:rsidR="00516185" w:rsidRDefault="00516185" w:rsidP="005C3672">
      <w:pPr>
        <w:pStyle w:val="Default"/>
        <w:spacing w:line="360" w:lineRule="auto"/>
        <w:jc w:val="both"/>
        <w:rPr>
          <w:b/>
          <w:bCs/>
          <w:szCs w:val="23"/>
        </w:rPr>
      </w:pPr>
    </w:p>
    <w:p w14:paraId="6A672E48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3B973014" w:rsidR="00F423B4" w:rsidRDefault="007D46AE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 xml:space="preserve">O rozhodnutí zanechat studia informuje student písemně </w:t>
      </w:r>
      <w:r w:rsidRPr="007D46AE">
        <w:rPr>
          <w:szCs w:val="23"/>
        </w:rPr>
        <w:t>děkan</w:t>
      </w:r>
      <w:r w:rsidR="009E6FB3">
        <w:rPr>
          <w:szCs w:val="23"/>
        </w:rPr>
        <w:t>a</w:t>
      </w:r>
      <w:r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o zanechání studia.</w:t>
      </w:r>
    </w:p>
    <w:p w14:paraId="347BE419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0FEA5C84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1A25CFF6" w:rsidR="00B527D2" w:rsidRPr="00404EC0" w:rsidRDefault="00184DC3" w:rsidP="00B527D2">
      <w:pPr>
        <w:pStyle w:val="Odstavec-1"/>
      </w:pPr>
      <w:r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>na vysoké škole v 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a zkoušky. </w:t>
      </w:r>
      <w:r w:rsidR="00B527D2" w:rsidRPr="00404EC0">
        <w:t xml:space="preserve">O 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B527D2" w:rsidRPr="00404EC0">
        <w:t>s přihlédnutím k míře shody mezi tematickými celky předmětu absolvovaného na jiné škole a příslušného předmětu na FHS a také s</w:t>
      </w:r>
      <w:r w:rsidR="00F97F5D">
        <w:t> ohledem na </w:t>
      </w:r>
      <w:r w:rsidR="006A2A46" w:rsidRPr="00404EC0">
        <w:t>dobu</w:t>
      </w:r>
      <w:r w:rsidR="00B527D2" w:rsidRPr="00404EC0">
        <w:t>, která uplynula od splnění předmětu. Při rozhodování přihlíží zejména k 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 l SZŘ. </w:t>
      </w:r>
      <w:r w:rsidR="008D6C9E" w:rsidRPr="008D6C9E">
        <w:t>Předmět může být uznán, pokud od jeho absolvování neuplynulo více než 5 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>B, C podle stupnice ECTS. Písemné žádosti o uznání předmětu daného semestru přijímá studijní oddělení nejpozději 2 týdny po zahájení výuky v semestru.</w:t>
      </w:r>
    </w:p>
    <w:p w14:paraId="32B408CC" w14:textId="77777777" w:rsidR="00B527D2" w:rsidRPr="00404EC0" w:rsidRDefault="00184DC3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B527D2" w:rsidRPr="00404EC0">
        <w:rPr>
          <w:szCs w:val="23"/>
        </w:rPr>
        <w:t>o uznání části studia v zahraničí v rámci mobilit, platí následující ustanovení:</w:t>
      </w:r>
    </w:p>
    <w:p w14:paraId="3FC25200" w14:textId="7777777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 veškerými podmínkami, které se týkají uznání zahraničního studia, musí být student seznámen před výjezdem na studijní pobyt</w:t>
      </w:r>
      <w:r w:rsidR="00315B3A" w:rsidRPr="00404EC0">
        <w:t>; podrobnosti stanoví směrnice děkan</w:t>
      </w:r>
      <w:r w:rsidR="009E6FB3" w:rsidRPr="00404EC0">
        <w:t>a</w:t>
      </w:r>
      <w:r w:rsidR="00315B3A" w:rsidRPr="00404EC0">
        <w:t xml:space="preserve"> Studium a stáže v zahraničí.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16867140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a 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v 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v zahraničí není omluvou pro neznalosti u státní závěrečné zkoušky. </w:t>
      </w:r>
    </w:p>
    <w:p w14:paraId="26179214" w14:textId="76E539B2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>podmínkách pro zahraniční mobility studentů, může chybějící počet kreditů doplnit předměty</w:t>
      </w:r>
      <w:r w:rsidR="00756948" w:rsidRPr="00756948">
        <w:t xml:space="preserve"> </w:t>
      </w:r>
      <w:r w:rsidR="00756948" w:rsidRPr="002C4BAB">
        <w:t>na FHS</w:t>
      </w:r>
      <w:r w:rsidRPr="002C4BAB">
        <w:t>, které kvůli svému pobytu v zahraničí neabsolvoval.</w:t>
      </w:r>
    </w:p>
    <w:p w14:paraId="714BBD7D" w14:textId="7777777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 případě, že se liší počet kreditů u srovnatelných předmětů v příslušném studijním programu FHS a studijním programu na zahraniční univerzitě, bere se za směrodatné kreditové hodnocení platné na zahraniční univerzitě</w:t>
      </w:r>
      <w:r w:rsidR="006A2A46">
        <w:t>, kde student kurz absolvoval</w:t>
      </w:r>
      <w:r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lastRenderedPageBreak/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3AC248BD" w14:textId="77777777" w:rsidR="00EF07A4" w:rsidRPr="00A66AA9" w:rsidRDefault="00EF07A4" w:rsidP="00EF07A4">
      <w:pPr>
        <w:pStyle w:val="Default"/>
        <w:rPr>
          <w:b/>
          <w:bCs/>
          <w:szCs w:val="23"/>
        </w:rPr>
      </w:pP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77777777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>(bez doplňků a 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7730478A" w14:textId="3EB3601E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8A9E94B" w:rsidR="00266D52" w:rsidRDefault="00266D52" w:rsidP="00266D52">
      <w:pPr>
        <w:pStyle w:val="Odstavec-1"/>
      </w:pPr>
      <w:r>
        <w:t>1) V časovém plánu příslušného akad</w:t>
      </w:r>
      <w:r w:rsidR="001D4405">
        <w:t>emického roku (viz čl. 2 odst. 6</w:t>
      </w:r>
      <w:r>
        <w:t xml:space="preserve"> SZŘ) jsou na FHS určeny termíny konání státních závěrečných zkoušek (dále jen „SZZ“). Obsahovou a organizační stránkou přípravy a průběhu SZZ jsou děkan</w:t>
      </w:r>
      <w:r w:rsidR="00196852">
        <w:t>em</w:t>
      </w:r>
      <w:r>
        <w:t xml:space="preserve"> pověřeni ředitelé</w:t>
      </w:r>
      <w:r w:rsidR="00DC3F82">
        <w:t xml:space="preserve"> ústavů.</w:t>
      </w:r>
      <w:r>
        <w:t xml:space="preserve"> Na sekretariátech příslušných ústavů jsou vedeny veškeré administrativní náležitosti spojené se zadáváním diplomových nebo bakalářských prací a jejich obhajobami, jakož i s průběhem SZZ. </w:t>
      </w:r>
    </w:p>
    <w:p w14:paraId="24C254ED" w14:textId="3BC5F37C" w:rsidR="00D62533" w:rsidRDefault="00266D52" w:rsidP="00D62533">
      <w:pPr>
        <w:pStyle w:val="Odstavec-2"/>
      </w:pPr>
      <w:r>
        <w:t>2) SZZ obsahuje</w:t>
      </w:r>
      <w:r w:rsidR="00656725">
        <w:t xml:space="preserve"> dvě části:</w:t>
      </w:r>
      <w:r>
        <w:t xml:space="preserve"> obhajobu bakalářské nebo diplomové práce a komplexní ústní zkoušku z předmětů, které jsou uvedeny v akreditačních materiálech</w:t>
      </w:r>
      <w:r w:rsidR="00756948">
        <w:t xml:space="preserve"> studijního </w:t>
      </w:r>
      <w:r w:rsidR="00727CF9">
        <w:t>programu</w:t>
      </w:r>
      <w:r>
        <w:t xml:space="preserve">. </w:t>
      </w:r>
      <w:r w:rsidR="00432152">
        <w:t>Tematické okruhy</w:t>
      </w:r>
      <w:r>
        <w:t xml:space="preserve"> z</w:t>
      </w:r>
      <w:r w:rsidR="00166E19">
        <w:t> </w:t>
      </w:r>
      <w:r>
        <w:t>jednotlivých předmětů j</w:t>
      </w:r>
      <w:r w:rsidR="00432152">
        <w:t>sou</w:t>
      </w:r>
      <w:r>
        <w:t xml:space="preserve"> stanoven</w:t>
      </w:r>
      <w:r w:rsidR="00432152">
        <w:t>y</w:t>
      </w:r>
      <w:r>
        <w:t xml:space="preserve"> </w:t>
      </w:r>
      <w:r w:rsidRPr="008710BC">
        <w:t>Radou studijních programů</w:t>
      </w:r>
      <w:r>
        <w:t xml:space="preserve"> tak, aby odpovídal</w:t>
      </w:r>
      <w:r w:rsidR="00204FA1">
        <w:t>y</w:t>
      </w:r>
      <w:r>
        <w:t xml:space="preserve"> povinným a</w:t>
      </w:r>
      <w:r w:rsidR="00166E19">
        <w:t> </w:t>
      </w:r>
      <w:r>
        <w:t xml:space="preserve">vybraným povinně volitelným předmětům, které student absolvoval. S požadovanou strukturou a náplní předmětů </w:t>
      </w:r>
      <w:r w:rsidR="003B31B0">
        <w:t xml:space="preserve">SZZ </w:t>
      </w:r>
      <w:r>
        <w:t>musí být studenti seznámeni nejméně 2 měsíce před</w:t>
      </w:r>
      <w:r w:rsidR="00204FA1">
        <w:t> </w:t>
      </w:r>
      <w:r>
        <w:t xml:space="preserve">termínem SZZ. </w:t>
      </w:r>
      <w:r w:rsidR="00727CF9">
        <w:t>Organizace a p</w:t>
      </w:r>
      <w:r>
        <w:t>růběh SZZ j</w:t>
      </w:r>
      <w:r w:rsidR="00952B96">
        <w:t>sou</w:t>
      </w:r>
      <w:r>
        <w:t xml:space="preserve"> dán</w:t>
      </w:r>
      <w:r w:rsidR="00952B96">
        <w:t>y</w:t>
      </w:r>
      <w:r>
        <w:t xml:space="preserve"> </w:t>
      </w:r>
      <w:r w:rsidR="00727CF9">
        <w:t xml:space="preserve">vnitřní normou </w:t>
      </w:r>
      <w:r w:rsidR="008C6FB8">
        <w:t>FHS</w:t>
      </w:r>
      <w:r>
        <w:t>.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293430DB" w14:textId="6353F224" w:rsidR="00FF6F4D" w:rsidRDefault="00FF6F4D" w:rsidP="00FF6F4D">
      <w:pPr>
        <w:pStyle w:val="Odstavec-2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>diplomové práce a zkoušky z p</w:t>
      </w:r>
      <w:r w:rsidR="00EB140D">
        <w:t>ředmětů SZZ se zaznamenávají do </w:t>
      </w:r>
      <w:r w:rsidRPr="00FF6F4D">
        <w:t>protokolu o</w:t>
      </w:r>
      <w:r>
        <w:t xml:space="preserve"> SZZ v IS/</w:t>
      </w:r>
      <w:r w:rsidRPr="00FF6F4D">
        <w:t>STAG, příp. v listinné formě.</w:t>
      </w:r>
    </w:p>
    <w:p w14:paraId="5242F99B" w14:textId="77777777" w:rsidR="001558F1" w:rsidRPr="00A66AA9" w:rsidRDefault="001558F1" w:rsidP="00DD37F3">
      <w:pPr>
        <w:pStyle w:val="Default"/>
        <w:rPr>
          <w:b/>
          <w:bCs/>
          <w:szCs w:val="23"/>
        </w:rPr>
      </w:pPr>
    </w:p>
    <w:p w14:paraId="6E6E840D" w14:textId="667574A4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4B8E0B4C" w14:textId="06DABBF9" w:rsidR="00427C7D" w:rsidRPr="00D62533" w:rsidRDefault="008D3838" w:rsidP="00427C7D">
      <w:pPr>
        <w:pStyle w:val="Odstavec-2"/>
      </w:pPr>
      <w:r>
        <w:t>Předsedu</w:t>
      </w:r>
      <w:r w:rsidR="001071BF">
        <w:t>, místopředsedu</w:t>
      </w:r>
      <w:r>
        <w:t xml:space="preserve"> a č</w:t>
      </w:r>
      <w:r w:rsidR="00427C7D" w:rsidRPr="00D62533">
        <w:t xml:space="preserve">leny zkušebních komisí pro SZZ </w:t>
      </w:r>
      <w:r w:rsidR="00432152">
        <w:t xml:space="preserve">(dále jen „komise“) </w:t>
      </w:r>
      <w:r w:rsidR="00427C7D" w:rsidRPr="00D62533">
        <w:t xml:space="preserve">schvaluje </w:t>
      </w:r>
      <w:r w:rsidR="00427C7D">
        <w:t>Vědecká rada FHS na</w:t>
      </w:r>
      <w:r w:rsidR="00561981">
        <w:t> </w:t>
      </w:r>
      <w:r w:rsidR="00427C7D">
        <w:t xml:space="preserve">návrh </w:t>
      </w:r>
      <w:r w:rsidR="00427C7D" w:rsidRPr="00427C7D">
        <w:t>děkan</w:t>
      </w:r>
      <w:r w:rsidR="00196852">
        <w:t>a</w:t>
      </w:r>
      <w:r w:rsidR="0071011E">
        <w:t xml:space="preserve">, který </w:t>
      </w:r>
      <w:r>
        <w:t xml:space="preserve">je </w:t>
      </w:r>
      <w:r w:rsidR="0071011E">
        <w:t>poté jmenuje.</w:t>
      </w:r>
    </w:p>
    <w:p w14:paraId="23542F90" w14:textId="67D107E9" w:rsidR="00427C7D" w:rsidRPr="00D62533" w:rsidRDefault="00427C7D" w:rsidP="00427C7D">
      <w:pPr>
        <w:pStyle w:val="Ad"/>
      </w:pPr>
      <w:r w:rsidRPr="00D62533">
        <w:t>Ad odst. (3</w:t>
      </w:r>
      <w:r w:rsidR="00AE571C">
        <w:t xml:space="preserve"> – 4</w:t>
      </w:r>
      <w:r w:rsidRPr="00D62533">
        <w:t xml:space="preserve">) SZŘ: </w:t>
      </w:r>
    </w:p>
    <w:p w14:paraId="6FB16FB1" w14:textId="431BB6FD" w:rsidR="00427C7D" w:rsidRDefault="00F87A1F" w:rsidP="00045E54">
      <w:pPr>
        <w:pStyle w:val="Odstavec-2"/>
        <w:spacing w:after="0"/>
      </w:pPr>
      <w:r>
        <w:t xml:space="preserve">1) </w:t>
      </w:r>
      <w:r w:rsidR="00BC5AEC">
        <w:t>P</w:t>
      </w:r>
      <w:r w:rsidR="008B0FE9">
        <w:t>růběh a organizaci</w:t>
      </w:r>
      <w:r w:rsidR="00427C7D" w:rsidRPr="008710BC">
        <w:t xml:space="preserve"> jednání komise </w:t>
      </w:r>
      <w:r w:rsidR="008B0FE9">
        <w:t>upravuje</w:t>
      </w:r>
      <w:r w:rsidRPr="008710BC">
        <w:t xml:space="preserve"> </w:t>
      </w:r>
      <w:r w:rsidR="008B0FE9">
        <w:t>vnitřní norma</w:t>
      </w:r>
      <w:r>
        <w:t xml:space="preserve"> </w:t>
      </w:r>
      <w:r w:rsidR="008C6FB8">
        <w:t>FHS</w:t>
      </w:r>
      <w:r w:rsidR="00543396">
        <w:t>.</w:t>
      </w:r>
    </w:p>
    <w:p w14:paraId="0516C4FA" w14:textId="17E3F512" w:rsidR="00B92085" w:rsidRDefault="00F87A1F" w:rsidP="00045E54">
      <w:pPr>
        <w:pStyle w:val="Odstavec-2"/>
        <w:spacing w:after="0"/>
      </w:pPr>
      <w:r>
        <w:t xml:space="preserve">2) </w:t>
      </w:r>
      <w:r w:rsidRPr="008710BC">
        <w:t>Zasedání komise svolává děkan v dostatečném předstihu.</w:t>
      </w:r>
    </w:p>
    <w:p w14:paraId="558F5F0B" w14:textId="286C8205" w:rsidR="00B92085" w:rsidRDefault="00693B99" w:rsidP="00045E54">
      <w:pPr>
        <w:pStyle w:val="Odstavec-2"/>
        <w:spacing w:after="0"/>
      </w:pPr>
      <w:r>
        <w:t>3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a povinnosti</w:t>
      </w:r>
      <w:r w:rsidR="00B92085">
        <w:t xml:space="preserve">. </w:t>
      </w:r>
      <w:r w:rsidR="00432152">
        <w:t>K</w:t>
      </w:r>
      <w:r>
        <w:t xml:space="preserve">omise </w:t>
      </w:r>
      <w:r w:rsidR="00020AB4">
        <w:t>je </w:t>
      </w:r>
      <w:r w:rsidRPr="00AA6579">
        <w:t xml:space="preserve">usnášeníschopná, jsou-li přítomny alespoň tři pětiny </w:t>
      </w:r>
      <w:r w:rsidRPr="00AA6579">
        <w:lastRenderedPageBreak/>
        <w:t>jejích členů, nejméně však tři.</w:t>
      </w:r>
      <w:r>
        <w:t xml:space="preserve"> </w:t>
      </w:r>
      <w:r w:rsidR="00F87A1F">
        <w:t>J</w:t>
      </w:r>
      <w:r w:rsidR="00F87A1F" w:rsidRPr="00B32B81">
        <w:t>ednání komise v</w:t>
      </w:r>
      <w:r w:rsidR="00F87A1F">
        <w:t xml:space="preserve"> neveřejné</w:t>
      </w:r>
      <w:r w:rsidR="00F87A1F" w:rsidRPr="00B32B81">
        <w:t xml:space="preserve"> části</w:t>
      </w:r>
      <w:r w:rsidR="00543396">
        <w:t xml:space="preserve"> </w:t>
      </w:r>
      <w:r w:rsidR="00543396" w:rsidRPr="00B32B81">
        <w:t>zaměřené</w:t>
      </w:r>
      <w:r w:rsidR="00F87A1F" w:rsidRPr="00B32B81">
        <w:t xml:space="preserve"> na obhajobu bakalářské</w:t>
      </w:r>
      <w:r w:rsidR="00432152">
        <w:t xml:space="preserve"> nebo </w:t>
      </w:r>
      <w:r w:rsidR="00F87A1F" w:rsidRPr="00B32B81">
        <w:t>diplomové práce se</w:t>
      </w:r>
      <w:r w:rsidR="00543396">
        <w:t xml:space="preserve"> s </w:t>
      </w:r>
      <w:r w:rsidR="00543396" w:rsidRPr="00B32B81">
        <w:t>hlasem poradním 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83E19FC" w14:textId="636CAC77" w:rsidR="00B92085" w:rsidRDefault="00693B99" w:rsidP="00045E54">
      <w:pPr>
        <w:pStyle w:val="Odstavec-2"/>
        <w:spacing w:after="0"/>
      </w:pPr>
      <w:r>
        <w:t>4</w:t>
      </w:r>
      <w:r w:rsidR="00B92085">
        <w:t xml:space="preserve">) V případě, že </w:t>
      </w:r>
      <w:r w:rsidR="00B92085" w:rsidRPr="00051D11">
        <w:t xml:space="preserve">v komisi není dosaženo shody, rozhoduje se o klasifikaci a o 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 w:rsidR="00B92085">
        <w:t xml:space="preserve">z 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>. V případě rovnosti hlasů (sudý počet členů komise), rozhoduje hlas předsedy. Výsledek hlasování (poměr hlasů) se zapisuje do protokolu o 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F 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>), o výsledku s</w:t>
      </w:r>
      <w:r w:rsidR="00F97F5D">
        <w:t>e vždy hlasuje a poměr hlasů se </w:t>
      </w:r>
      <w:r w:rsidR="00B92085" w:rsidRPr="00B32B81">
        <w:t>zapisuje do protokolu</w:t>
      </w:r>
      <w:r w:rsidR="00B92085">
        <w:t xml:space="preserve"> o SZZ</w:t>
      </w:r>
      <w:r w:rsidR="00B92085" w:rsidRPr="00B32B81">
        <w:t>.</w:t>
      </w:r>
      <w:r w:rsidR="00B92085">
        <w:t xml:space="preserve"> Při hodnocení stupněm </w:t>
      </w:r>
      <w:r w:rsidR="00B92085" w:rsidRPr="00B32B81">
        <w:t>F 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>je student seznámen s odůvodněním hodnocení, které je zapsáno do protokolu o SZZ.</w:t>
      </w:r>
    </w:p>
    <w:p w14:paraId="0177D575" w14:textId="031C6225" w:rsidR="00F87A1F" w:rsidRDefault="00693B99" w:rsidP="0043763A">
      <w:pPr>
        <w:pStyle w:val="Odstavec-2"/>
      </w:pPr>
      <w:r>
        <w:t>5</w:t>
      </w:r>
      <w:r w:rsidR="00B92085">
        <w:t>) P</w:t>
      </w:r>
      <w:r w:rsidR="00B92085" w:rsidRPr="003F3BBA">
        <w:t>rotokol</w:t>
      </w:r>
      <w:r w:rsidR="00B92085">
        <w:t xml:space="preserve"> o</w:t>
      </w:r>
      <w:r w:rsidR="00B92085" w:rsidRPr="003F3BBA">
        <w:t xml:space="preserve"> průběhu SZZ je veden v </w:t>
      </w:r>
      <w:r w:rsidR="00432152">
        <w:t>IS/</w:t>
      </w:r>
      <w:r w:rsidR="00B92085" w:rsidRPr="003F3BBA">
        <w:t>STAG</w:t>
      </w:r>
      <w:r w:rsidR="00B92085">
        <w:t>, příp</w:t>
      </w:r>
      <w:r w:rsidR="00B92085" w:rsidRPr="003F3BBA">
        <w:t>.</w:t>
      </w:r>
      <w:r w:rsidR="00B92085">
        <w:t xml:space="preserve"> v listinné formě. </w:t>
      </w:r>
      <w:r w:rsidR="00B92085" w:rsidRPr="00B32B81">
        <w:t>Protokol vede tajemník komise (jmenovaný děkan</w:t>
      </w:r>
      <w:r w:rsidR="009D64DC">
        <w:t>em</w:t>
      </w:r>
      <w:r w:rsidR="00B92085" w:rsidRPr="00B32B81">
        <w:t>) podle pokynů předsedy</w:t>
      </w:r>
      <w:r w:rsidR="00432152">
        <w:t xml:space="preserve"> komise</w:t>
      </w:r>
      <w:r w:rsidR="00B92085" w:rsidRPr="00B32B81">
        <w:t>. Za</w:t>
      </w:r>
      <w:r w:rsidR="009D64DC">
        <w:t> </w:t>
      </w:r>
      <w:r w:rsidR="00B92085" w:rsidRPr="00B32B81">
        <w:t xml:space="preserve">správnost a úplnost zápisu v protokolu odpovídá předseda </w:t>
      </w:r>
      <w:r w:rsidR="00432152">
        <w:t xml:space="preserve">komise </w:t>
      </w:r>
      <w:r w:rsidR="00B92085" w:rsidRPr="00B32B81">
        <w:t>děkan</w:t>
      </w:r>
      <w:r w:rsidR="009D64DC">
        <w:t>ovi</w:t>
      </w:r>
      <w:r w:rsidR="00B92085" w:rsidRPr="00B32B81">
        <w:t>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77777777" w:rsidR="00FC1B6E" w:rsidRPr="007A7723" w:rsidRDefault="00FC1B6E" w:rsidP="00FC1B6E">
      <w:pPr>
        <w:pStyle w:val="Odstavec-1"/>
      </w:pPr>
      <w:r w:rsidRPr="007A7723">
        <w:t xml:space="preserve">1) V bakalářské práci musí student prokázat schopnost analyzovat daný problém z oboru. </w:t>
      </w:r>
    </w:p>
    <w:p w14:paraId="57672F39" w14:textId="77777777" w:rsidR="00FC1B6E" w:rsidRPr="007A7723" w:rsidRDefault="00FC1B6E" w:rsidP="00FC1B6E">
      <w:pPr>
        <w:pStyle w:val="Odstavec-1"/>
      </w:pPr>
      <w:r w:rsidRPr="007A7723">
        <w:t>2) Diplomová práce je projektem tvůrčího řešení problému nebo teoreticko-analytickým či</w:t>
      </w:r>
      <w:r w:rsidR="000C52DE">
        <w:t> </w:t>
      </w:r>
      <w:r w:rsidRPr="007A7723">
        <w:t xml:space="preserve">metodickým řešením vědeckého nebo odborného problému. </w:t>
      </w:r>
    </w:p>
    <w:p w14:paraId="2C8B9405" w14:textId="77777777" w:rsidR="00FC1B6E" w:rsidRPr="007A7723" w:rsidRDefault="00FC1B6E" w:rsidP="00FC1B6E">
      <w:pPr>
        <w:pStyle w:val="Odstavec-2"/>
      </w:pPr>
      <w:r w:rsidRPr="007A7723">
        <w:t xml:space="preserve">3) Za obsah a kvalitu je plně odpovědný student. Bakalářské nebo diplomové práce jsou písemné a jsou odevzdávány jak ve formě elektronické, tak tištěné (tištěné jsou po obhajobě studentovi vráceny); obě verze musí být identické. Rozsah bakalářské nebo diplomové práce stanoví ředitelé příslušných ústavů. Zjištěné plagiátorství je řešeno v rámci disciplinárního řízení. </w:t>
      </w:r>
    </w:p>
    <w:p w14:paraId="01BA5664" w14:textId="65C4C724" w:rsidR="00FC1B6E" w:rsidRPr="007A7723" w:rsidRDefault="009A2040" w:rsidP="004D6E57">
      <w:r>
        <w:br w:type="page"/>
      </w:r>
      <w:r w:rsidR="00FC1B6E">
        <w:lastRenderedPageBreak/>
        <w:t>Ad odst. (2) SZŘ:</w:t>
      </w:r>
    </w:p>
    <w:p w14:paraId="6490F43F" w14:textId="2307C0F7" w:rsidR="00FC1B6E" w:rsidRPr="007A7723" w:rsidRDefault="00FC1B6E" w:rsidP="00FC1B6E">
      <w:pPr>
        <w:pStyle w:val="Odstavec-1"/>
      </w:pPr>
      <w:r w:rsidRPr="007A7723">
        <w:t xml:space="preserve">1) Ředitelé </w:t>
      </w:r>
      <w:r w:rsidR="001D4330">
        <w:t xml:space="preserve">ústavů </w:t>
      </w:r>
      <w:r w:rsidRPr="007A7723">
        <w:t xml:space="preserve">každoročně, nejpozději do konce dubna předcházejícího akademického roku, zveřejňují vhodným způsobem témata bakalářských a diplomových prací pro další akademický rok. </w:t>
      </w:r>
    </w:p>
    <w:p w14:paraId="27F6FE64" w14:textId="341AA8D9" w:rsidR="00FC1B6E" w:rsidRPr="007A7723" w:rsidRDefault="00FC1B6E" w:rsidP="00FC1B6E">
      <w:pPr>
        <w:pStyle w:val="Odstavec-1"/>
      </w:pPr>
      <w:r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Pr="007A7723">
        <w:t>bakalářského nebo magis</w:t>
      </w:r>
      <w:r w:rsidR="00020AB4">
        <w:t>terského studijního programu se </w:t>
      </w:r>
      <w:r w:rsidRPr="007A7723">
        <w:t>přihlašují k tématům bakalářských nebo diplomových prací po předběžném projednání s</w:t>
      </w:r>
      <w:r>
        <w:t> </w:t>
      </w:r>
      <w:r w:rsidRPr="007A7723">
        <w:t>vedoucím práce nejpozději do</w:t>
      </w:r>
      <w:r w:rsidR="00324066">
        <w:t> </w:t>
      </w:r>
      <w:r w:rsidRPr="007A7723">
        <w:t>konce května</w:t>
      </w:r>
      <w:r>
        <w:t xml:space="preserve"> příslušného akademického roku.</w:t>
      </w:r>
    </w:p>
    <w:p w14:paraId="498A0337" w14:textId="5DA358EF" w:rsidR="00FC1B6E" w:rsidRPr="007A7723" w:rsidRDefault="00FC1B6E" w:rsidP="00FC1B6E">
      <w:pPr>
        <w:pStyle w:val="Odstavec-1"/>
      </w:pPr>
      <w:r w:rsidRPr="007A7723">
        <w:t xml:space="preserve">3) Pokud chce student zpracovat vlastní téma, předloží ve stejném přihlašovacím termínu </w:t>
      </w:r>
      <w:r w:rsidR="00756948">
        <w:t xml:space="preserve">písemný </w:t>
      </w:r>
      <w:r w:rsidRPr="007A7723">
        <w:t xml:space="preserve">návrh </w:t>
      </w:r>
      <w:r w:rsidR="003E65B2">
        <w:t>tématu</w:t>
      </w:r>
      <w:r w:rsidRPr="007A7723">
        <w:t xml:space="preserve"> řediteli příslušného ústavu, který po konzultaci s navrhovaným vedoucím práce rozhodne o jeho přijetí</w:t>
      </w:r>
      <w:r w:rsidR="00BF4F26">
        <w:t xml:space="preserve"> nebo </w:t>
      </w:r>
      <w:r w:rsidRPr="007A7723">
        <w:t xml:space="preserve">nepřijetí a v případě souhlasného stanoviska </w:t>
      </w:r>
      <w:r w:rsidR="009675DA">
        <w:t xml:space="preserve">oficiálně </w:t>
      </w:r>
      <w:r w:rsidRPr="007A7723">
        <w:t>přidělí studentovi vedoucího b</w:t>
      </w:r>
      <w:r>
        <w:t>akalářské nebo diplomové práce.</w:t>
      </w:r>
    </w:p>
    <w:p w14:paraId="4EAA3A5C" w14:textId="7EC311D3" w:rsidR="00FC1B6E" w:rsidRPr="007A7723" w:rsidRDefault="00FC1B6E" w:rsidP="00FC1B6E">
      <w:pPr>
        <w:pStyle w:val="Odstavec-1"/>
      </w:pPr>
      <w:r w:rsidRPr="007A7723">
        <w:t>4) Vedoucím bakalářské nebo diplomové práce může být odborník v oboru s</w:t>
      </w:r>
      <w:r w:rsidR="00C20848">
        <w:t> </w:t>
      </w:r>
      <w:r w:rsidR="00BF4F26">
        <w:rPr>
          <w:color w:val="000000" w:themeColor="text1"/>
        </w:rPr>
        <w:t>vysokoškolským</w:t>
      </w:r>
      <w:r w:rsidR="00C20848">
        <w:rPr>
          <w:color w:val="000000" w:themeColor="text1"/>
        </w:rPr>
        <w:t xml:space="preserve"> </w:t>
      </w:r>
      <w:r w:rsidRPr="007A7723">
        <w:t>vzděláním minimálně na magisterském stupni. Ředitel může na návrh vedoucího práce stanovit i</w:t>
      </w:r>
      <w:r w:rsidR="000C52DE">
        <w:t> </w:t>
      </w:r>
      <w:r w:rsidRPr="007A7723">
        <w:t xml:space="preserve">konzultanta práce. </w:t>
      </w:r>
    </w:p>
    <w:p w14:paraId="738DAC0B" w14:textId="3967CA3F" w:rsidR="00FC1B6E" w:rsidRPr="007A7723" w:rsidRDefault="00FC1B6E" w:rsidP="00FC1B6E">
      <w:pPr>
        <w:pStyle w:val="Odstavec-1"/>
      </w:pPr>
      <w:r w:rsidRPr="007A7723">
        <w:t xml:space="preserve">5) </w:t>
      </w:r>
      <w:r w:rsidR="00F04DD8">
        <w:t>S</w:t>
      </w:r>
      <w:r w:rsidR="00B54E66" w:rsidRPr="00FC1B6E">
        <w:t xml:space="preserve">tudent </w:t>
      </w:r>
      <w:r w:rsidR="009F0C35">
        <w:t xml:space="preserve">v 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Pr="007A7723">
        <w:t xml:space="preserve"> příslušného akademického roku. Na žádost studenta a se souhlasem vedoucího bakalářské nebo diplomové práce může ředitel ve výjimečných případech změnit zadání bakalářské nebo diplomové práce v průběhu jejího řešení.</w:t>
      </w:r>
      <w:r w:rsidR="001C73BA">
        <w:t xml:space="preserve"> Pokud student</w:t>
      </w:r>
      <w:r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>ové zadání vydáno až v 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7</w:t>
      </w:r>
      <w:r w:rsidR="00765324" w:rsidRPr="00B71C6C">
        <w:t xml:space="preserve"> SZŘ</w:t>
      </w:r>
      <w:r w:rsidR="00945319">
        <w:t>.</w:t>
      </w:r>
    </w:p>
    <w:p w14:paraId="1D0E0CEC" w14:textId="7DCC6DA3" w:rsidR="00FE02B9" w:rsidRDefault="00FC1B6E" w:rsidP="00045E54">
      <w:pPr>
        <w:pStyle w:val="Odstavec-2"/>
      </w:pPr>
      <w:r w:rsidRPr="007A7723">
        <w:t xml:space="preserve">6) Studentova bakalářská nebo diplomová práce nebude </w:t>
      </w:r>
      <w:r w:rsidR="00756948">
        <w:t xml:space="preserve">na sekretariátu ústavu </w:t>
      </w:r>
      <w:r w:rsidRPr="007A7723">
        <w:t xml:space="preserve">převzata, pokud nebude mít student splněny všechny povinnosti dané příslušným studijním plánem a nepředloží </w:t>
      </w:r>
      <w:r w:rsidRPr="00AD582E">
        <w:t xml:space="preserve">potvrzení o </w:t>
      </w:r>
      <w:r w:rsidR="004566AD" w:rsidRPr="00AD582E">
        <w:t xml:space="preserve">splnění </w:t>
      </w:r>
      <w:r w:rsidRPr="00AD582E">
        <w:t>studijních povinností, které vydává studijní oddělení FHS.</w:t>
      </w:r>
      <w:r w:rsidRPr="007A7723">
        <w:t xml:space="preserve"> </w:t>
      </w:r>
    </w:p>
    <w:p w14:paraId="3F127501" w14:textId="74017FAB" w:rsidR="00FC1B6E" w:rsidRPr="00FE02B9" w:rsidRDefault="00FC1B6E" w:rsidP="00045E54">
      <w:pPr>
        <w:pStyle w:val="Odstavec-2"/>
        <w:spacing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45104C05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a obhajována v 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77777777" w:rsidR="00E21C11" w:rsidRPr="00E21C11" w:rsidRDefault="00E21C11" w:rsidP="00E21C11">
      <w:pPr>
        <w:pStyle w:val="Odstavec-1"/>
      </w:pPr>
      <w:r w:rsidRPr="00E21C11">
        <w:t>1) Posudky vedoucího a oponenta bakalářské nebo diplomové práce jsou zveřejňovány v</w:t>
      </w:r>
      <w:r w:rsidR="00324066">
        <w:t> </w:t>
      </w:r>
      <w:r w:rsidRPr="00E21C11">
        <w:t xml:space="preserve">IS/STAG nejpozději tři dny před její obhajobou. </w:t>
      </w:r>
    </w:p>
    <w:p w14:paraId="0B67B02A" w14:textId="77777777" w:rsidR="00FC1B6E" w:rsidRPr="00E21C11" w:rsidRDefault="00E21C11" w:rsidP="00E21C11">
      <w:pPr>
        <w:pStyle w:val="Odstavec-2"/>
      </w:pPr>
      <w:r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Pr="00E21C11">
        <w:t xml:space="preserve">klasifikačním stupněm </w:t>
      </w:r>
      <w:r w:rsidR="009675DA">
        <w:t>„</w:t>
      </w:r>
      <w:r w:rsidRPr="00E21C11">
        <w:t>nedostatečně</w:t>
      </w:r>
      <w:r w:rsidR="009675DA">
        <w:t>“ (F)</w:t>
      </w:r>
      <w:r w:rsidRPr="00E21C11">
        <w:t xml:space="preserve"> bude tato práce přijata k 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Pr="00E21C11">
        <w:t>.</w:t>
      </w:r>
    </w:p>
    <w:p w14:paraId="23DDE645" w14:textId="21224352" w:rsidR="00FC1B6E" w:rsidRPr="007A7723" w:rsidRDefault="00FC1B6E" w:rsidP="00FC1B6E">
      <w:pPr>
        <w:pStyle w:val="Ad"/>
      </w:pPr>
      <w:r w:rsidRPr="007A7723">
        <w:t xml:space="preserve">Ad odst. (8) SZŘ: </w:t>
      </w:r>
    </w:p>
    <w:p w14:paraId="12D7A296" w14:textId="3A7D63DA" w:rsidR="00FC1B6E" w:rsidRDefault="00FC1B6E" w:rsidP="00FC1B6E">
      <w:pPr>
        <w:pStyle w:val="Odstavec-2"/>
        <w:rPr>
          <w:szCs w:val="24"/>
        </w:rPr>
      </w:pPr>
      <w:r w:rsidRPr="007A7723">
        <w:t>Pokud student ze závažných, zejména doložených zdravotních důvodů, není schopen odevzdat diplomovou nebo bakalářskou práci v 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o odklad odevzdání diplomové nebo bakalářské práce. Tato žádost musí být podána před stanoveným termínem odevzdání a s 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 xml:space="preserve">termínu </w:t>
      </w:r>
      <w:r w:rsidRPr="008710BC">
        <w:rPr>
          <w:szCs w:val="24"/>
        </w:rPr>
        <w:lastRenderedPageBreak/>
        <w:t>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v 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58D9AE63" w:rsidR="006B3D18" w:rsidRDefault="000C528A" w:rsidP="00D634BB">
      <w:pPr>
        <w:jc w:val="both"/>
      </w:pPr>
      <w:r>
        <w:t xml:space="preserve">Žádost o 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4C077BDD" w14:textId="77777777" w:rsidR="00F06CCE" w:rsidRDefault="00F06CCE" w:rsidP="00F06CCE">
      <w:pPr>
        <w:pStyle w:val="Ad"/>
        <w:spacing w:before="0"/>
      </w:pPr>
    </w:p>
    <w:p w14:paraId="63A01DD6" w14:textId="15D91C03" w:rsidR="00D24437" w:rsidRDefault="00F06CCE" w:rsidP="004D6E57">
      <w:pPr>
        <w:pStyle w:val="Ad"/>
        <w:spacing w:before="0"/>
      </w:pPr>
      <w:r>
        <w:t>Ad odst. (1</w:t>
      </w:r>
      <w:r w:rsidRPr="000A08E7">
        <w:t xml:space="preserve">) SZŘ: </w:t>
      </w:r>
    </w:p>
    <w:p w14:paraId="624431B9" w14:textId="77777777" w:rsidR="00F06CCE" w:rsidRDefault="00F06CCE" w:rsidP="004D6E57">
      <w:pPr>
        <w:pStyle w:val="Ad"/>
        <w:spacing w:before="0"/>
      </w:pPr>
    </w:p>
    <w:p w14:paraId="44515184" w14:textId="60C2219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1) Jednotlivé části SZZ jsou hodnoceny stupni, z nichž se v</w:t>
      </w:r>
      <w:r w:rsidR="00020AB4">
        <w:rPr>
          <w:color w:val="000000"/>
          <w:szCs w:val="23"/>
        </w:rPr>
        <w:t>ypočítá aritmetický průměr. Při </w:t>
      </w:r>
      <w:r w:rsidRPr="00E13B38">
        <w:rPr>
          <w:color w:val="000000"/>
          <w:szCs w:val="23"/>
        </w:rPr>
        <w:t>celkovém hodnocení se vychází z klasifikační stupnice ECTS.</w:t>
      </w:r>
    </w:p>
    <w:p w14:paraId="7EB118C1" w14:textId="08502C1D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vychází z návrhů vedoucího a</w:t>
      </w:r>
      <w:r w:rsidR="00482C9D">
        <w:rPr>
          <w:color w:val="000000"/>
          <w:szCs w:val="23"/>
        </w:rPr>
        <w:t> </w:t>
      </w:r>
      <w:r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>diplomové práce hodnocena stupněm „nedostatečně“ (F), rozhodne komise, zda student doplní či zcela přepracuje bakalářskou</w:t>
      </w:r>
      <w:r w:rsidR="00F97242">
        <w:rPr>
          <w:color w:val="000000"/>
          <w:szCs w:val="23"/>
        </w:rPr>
        <w:t xml:space="preserve"> nebo </w:t>
      </w:r>
      <w:r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Pr="00E13B38">
        <w:rPr>
          <w:color w:val="000000"/>
          <w:szCs w:val="23"/>
        </w:rPr>
        <w:t>nebo vypracuje práci s jiným zadáním.</w:t>
      </w:r>
    </w:p>
    <w:p w14:paraId="6B0FA237" w14:textId="2696FA21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77777777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4) Student má možnost opakovat v opravném termínu jen tu část SZZ, ve které byl hodnocen stupněm „nedostatečně“ (F).</w:t>
      </w:r>
    </w:p>
    <w:p w14:paraId="50C19930" w14:textId="77777777" w:rsidR="000E3BBA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 xml:space="preserve">5) Pokud je student klasifikován stupněm „nedostatečně“ (F) v obou částech, opakuje v </w:t>
      </w:r>
      <w:r w:rsidR="000E3BBA">
        <w:rPr>
          <w:color w:val="000000"/>
          <w:szCs w:val="23"/>
        </w:rPr>
        <w:t>opravném termínu obě části SZZ.</w:t>
      </w:r>
    </w:p>
    <w:p w14:paraId="0F2AA87B" w14:textId="663A0982" w:rsidR="00E13B38" w:rsidRPr="00E13B38" w:rsidRDefault="00E13B38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Pr="00E13B38">
        <w:rPr>
          <w:color w:val="000000"/>
          <w:szCs w:val="23"/>
        </w:rPr>
        <w:t xml:space="preserve"> „nedostatečně“ (F) uvede komise zdůvodnění svého rozhodnutí do protokolu o SZZ a student je s tímto zdůvodněním seznámen.</w:t>
      </w:r>
    </w:p>
    <w:p w14:paraId="3864B38F" w14:textId="1A2F64EE" w:rsidR="00D24437" w:rsidRDefault="00E13B38" w:rsidP="006B3D18">
      <w:pPr>
        <w:autoSpaceDE w:val="0"/>
        <w:autoSpaceDN w:val="0"/>
        <w:adjustRightInd w:val="0"/>
        <w:spacing w:after="120"/>
        <w:jc w:val="both"/>
      </w:pPr>
      <w:r w:rsidRPr="00E13B38">
        <w:rPr>
          <w:color w:val="000000"/>
          <w:szCs w:val="23"/>
        </w:rPr>
        <w:t>7) Systém hodnocení státní závěrečné zkoušk</w:t>
      </w:r>
      <w:r w:rsidR="000E3BBA">
        <w:rPr>
          <w:color w:val="000000"/>
          <w:szCs w:val="23"/>
        </w:rPr>
        <w:t>y dále specifikuje vnitřní norma</w:t>
      </w:r>
      <w:r w:rsidRPr="00E13B38">
        <w:rPr>
          <w:color w:val="000000"/>
          <w:szCs w:val="23"/>
        </w:rPr>
        <w:t xml:space="preserve"> </w:t>
      </w:r>
      <w:r w:rsidR="00F97242">
        <w:rPr>
          <w:color w:val="000000"/>
          <w:szCs w:val="23"/>
        </w:rPr>
        <w:t>FHS</w:t>
      </w:r>
      <w:r w:rsidRPr="00E13B38">
        <w:rPr>
          <w:color w:val="000000"/>
          <w:szCs w:val="23"/>
        </w:rPr>
        <w:t>.</w:t>
      </w:r>
    </w:p>
    <w:p w14:paraId="1CC4BA5F" w14:textId="77777777" w:rsidR="002E71A2" w:rsidRDefault="002E71A2" w:rsidP="006B3D18">
      <w:pPr>
        <w:pStyle w:val="lnek"/>
        <w:spacing w:line="240" w:lineRule="auto"/>
      </w:pPr>
    </w:p>
    <w:p w14:paraId="7C551097" w14:textId="77777777" w:rsidR="0025103A" w:rsidRDefault="0025103A" w:rsidP="006B3D18">
      <w:pPr>
        <w:pStyle w:val="lnek"/>
        <w:spacing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A8576B">
      <w:pPr>
        <w:pStyle w:val="Ad"/>
        <w:spacing w:before="0"/>
      </w:pPr>
      <w:r w:rsidRPr="000A08E7">
        <w:t xml:space="preserve">Ad odst. (3) SZŘ: </w:t>
      </w:r>
    </w:p>
    <w:p w14:paraId="36FAB437" w14:textId="77777777" w:rsidR="00DD37F3" w:rsidRDefault="0025103A" w:rsidP="005D170B">
      <w:pPr>
        <w:pStyle w:val="Odstavec-2"/>
      </w:pPr>
      <w:r w:rsidRPr="000A08E7">
        <w:t>U studentů v programech uskutečňovaných FHS je za vynikající studijní výsledky považován vážený průměr ne horší než 1,30 za celé studium</w:t>
      </w:r>
      <w:r w:rsidR="004D5E60">
        <w:t xml:space="preserve">, průměr 1,50 u </w:t>
      </w:r>
      <w:r w:rsidR="00843D58">
        <w:t>SZZ</w:t>
      </w:r>
      <w:r w:rsidRPr="000A08E7">
        <w:t xml:space="preserve"> a všechny zkoušky </w:t>
      </w:r>
      <w:r w:rsidR="00404EC0">
        <w:br/>
      </w:r>
      <w:r w:rsidRPr="000A08E7">
        <w:t>a klasifikované zápočty s</w:t>
      </w:r>
      <w:r w:rsidR="00324066">
        <w:t> </w:t>
      </w:r>
      <w:r w:rsidRPr="000A08E7">
        <w:t>hodnocením „výborně“</w:t>
      </w:r>
      <w:r w:rsidR="00843D58">
        <w:t>,</w:t>
      </w:r>
      <w:r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 w:rsidR="00E2646E">
        <w:t>B</w:t>
      </w:r>
      <w:r w:rsidR="00843D58">
        <w:t xml:space="preserve"> a C</w:t>
      </w:r>
      <w:r w:rsidR="00E2646E">
        <w:t xml:space="preserve"> podle ECTS), přičemž </w:t>
      </w:r>
      <w:r w:rsidR="0008790A">
        <w:t>SZZ</w:t>
      </w:r>
      <w:r w:rsidR="00E2646E">
        <w:t xml:space="preserve"> musí student vykonat napoprvé.</w:t>
      </w:r>
    </w:p>
    <w:p w14:paraId="70401D2E" w14:textId="77777777" w:rsidR="009A2040" w:rsidRDefault="009A2040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D23E531" w14:textId="03D07C60" w:rsidR="00D0332C" w:rsidRPr="00C17830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TŘETÍ</w:t>
      </w:r>
    </w:p>
    <w:p w14:paraId="051C5827" w14:textId="77777777" w:rsidR="00D0332C" w:rsidRPr="00C17830" w:rsidRDefault="00D0332C" w:rsidP="00D0332C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USTANOVENÍ PRO STUDIUM V 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77777777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>ORGANIZACE A 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128EA3BA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77777777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a časové členění studia </w:t>
      </w:r>
    </w:p>
    <w:p w14:paraId="369F4861" w14:textId="54743502" w:rsidR="00FC2A15" w:rsidRPr="0026063B" w:rsidRDefault="00FC2A15" w:rsidP="00FC2A15">
      <w:pPr>
        <w:pStyle w:val="Ad"/>
        <w:spacing w:before="0"/>
      </w:pPr>
      <w:r w:rsidRPr="0026063B">
        <w:t xml:space="preserve">Ad odst. (3) SZŘ: </w:t>
      </w:r>
    </w:p>
    <w:p w14:paraId="17A87E0B" w14:textId="0BF6C8CB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26063B">
        <w:rPr>
          <w:u w:val="none"/>
        </w:rPr>
        <w:t>na pět 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>povinen o 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35F82671" w14:textId="77777777" w:rsidR="00D50F9C" w:rsidRPr="0026063B" w:rsidRDefault="00D50F9C" w:rsidP="00D50F9C">
      <w:pPr>
        <w:pStyle w:val="lnek"/>
        <w:spacing w:line="240" w:lineRule="auto"/>
      </w:pPr>
    </w:p>
    <w:p w14:paraId="0BE78A9B" w14:textId="77777777" w:rsidR="00B57434" w:rsidRPr="0026063B" w:rsidRDefault="00B57434" w:rsidP="00965414">
      <w:pPr>
        <w:pStyle w:val="lnek"/>
        <w:spacing w:before="12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0C1083D3" w14:textId="77777777" w:rsidR="00E53766" w:rsidRPr="0026063B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>(bez doplňků a upřesnění)</w:t>
      </w:r>
    </w:p>
    <w:p w14:paraId="709DECCC" w14:textId="77777777" w:rsidR="00276FC6" w:rsidRDefault="00276FC6" w:rsidP="00EB1583">
      <w:pPr>
        <w:pStyle w:val="lnek"/>
      </w:pPr>
    </w:p>
    <w:p w14:paraId="75924252" w14:textId="77777777" w:rsidR="00EB1583" w:rsidRPr="0026063B" w:rsidRDefault="00EB1583" w:rsidP="00965414">
      <w:pPr>
        <w:pStyle w:val="lnek"/>
        <w:spacing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C4D00">
      <w:pPr>
        <w:pStyle w:val="Ad"/>
        <w:spacing w:before="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9BE6C7C" w14:textId="11E50FEB" w:rsidR="00FC4D00" w:rsidRPr="0026063B" w:rsidRDefault="00FC4D00" w:rsidP="006A1A94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39548D11" w14:textId="77777777" w:rsidR="00D50F9C" w:rsidRPr="0026063B" w:rsidRDefault="00D50F9C" w:rsidP="00D50F9C">
      <w:pPr>
        <w:pStyle w:val="lnek"/>
        <w:spacing w:line="240" w:lineRule="auto"/>
      </w:pPr>
    </w:p>
    <w:p w14:paraId="7BB48B9B" w14:textId="77777777" w:rsidR="00540835" w:rsidRPr="0026063B" w:rsidRDefault="00540835" w:rsidP="00965414">
      <w:pPr>
        <w:pStyle w:val="lnek"/>
        <w:spacing w:line="240" w:lineRule="auto"/>
      </w:pPr>
    </w:p>
    <w:p w14:paraId="585CAF9F" w14:textId="77777777" w:rsidR="00262EB1" w:rsidRPr="0026063B" w:rsidRDefault="00262EB1" w:rsidP="00965414">
      <w:pPr>
        <w:pStyle w:val="lnek"/>
        <w:spacing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99091F">
      <w:pPr>
        <w:pStyle w:val="Ad"/>
        <w:spacing w:before="0"/>
      </w:pPr>
      <w:r w:rsidRPr="0026063B">
        <w:t xml:space="preserve">Ad odst. (3) SZŘ: </w:t>
      </w:r>
    </w:p>
    <w:p w14:paraId="46D1426F" w14:textId="28057BB8" w:rsidR="0099091F" w:rsidRPr="0026063B" w:rsidRDefault="00905157" w:rsidP="0099091F">
      <w:pPr>
        <w:pStyle w:val="Ad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>Školitel</w:t>
      </w:r>
      <w:r w:rsidR="00FC4D00" w:rsidRPr="0026063B">
        <w:rPr>
          <w:color w:val="auto"/>
          <w:u w:val="none"/>
        </w:rPr>
        <w:t xml:space="preserve">e navrhuje </w:t>
      </w:r>
      <w:r w:rsidR="00F97242">
        <w:rPr>
          <w:u w:val="none"/>
        </w:rPr>
        <w:t>oborová rada</w:t>
      </w:r>
      <w:r w:rsidR="00FC4D00" w:rsidRPr="0026063B">
        <w:rPr>
          <w:color w:val="auto"/>
          <w:u w:val="none"/>
        </w:rPr>
        <w:t xml:space="preserve">. Školitel zejména </w:t>
      </w:r>
      <w:r w:rsidR="00FB11F6" w:rsidRPr="0026063B">
        <w:rPr>
          <w:color w:val="auto"/>
          <w:u w:val="none"/>
        </w:rPr>
        <w:t>konzult</w:t>
      </w:r>
      <w:r w:rsidR="00FC4D00" w:rsidRPr="0026063B">
        <w:rPr>
          <w:color w:val="auto"/>
          <w:u w:val="none"/>
        </w:rPr>
        <w:t xml:space="preserve">uje </w:t>
      </w:r>
      <w:r w:rsidR="00FB11F6" w:rsidRPr="0026063B">
        <w:rPr>
          <w:color w:val="auto"/>
          <w:u w:val="none"/>
        </w:rPr>
        <w:t xml:space="preserve">s </w:t>
      </w:r>
      <w:r w:rsidR="00F97242">
        <w:rPr>
          <w:color w:val="auto"/>
          <w:u w:val="none"/>
        </w:rPr>
        <w:t>doktorandem</w:t>
      </w:r>
      <w:r w:rsidR="00FB11F6" w:rsidRPr="0026063B">
        <w:rPr>
          <w:color w:val="auto"/>
          <w:u w:val="none"/>
        </w:rPr>
        <w:t xml:space="preserve"> </w:t>
      </w:r>
      <w:r w:rsidR="00E13B38" w:rsidRPr="0043763A">
        <w:rPr>
          <w:u w:val="none"/>
        </w:rPr>
        <w:t>plnění jeho individuálního studijního plánu</w:t>
      </w:r>
      <w:r w:rsidR="0043763A">
        <w:rPr>
          <w:u w:val="none"/>
        </w:rPr>
        <w:t>,</w:t>
      </w:r>
      <w:r w:rsidR="00D920AB" w:rsidRPr="0026063B">
        <w:rPr>
          <w:color w:val="auto"/>
          <w:u w:val="none"/>
        </w:rPr>
        <w:t xml:space="preserve"> </w:t>
      </w:r>
      <w:r w:rsidR="00FB11F6" w:rsidRPr="0026063B">
        <w:rPr>
          <w:color w:val="auto"/>
          <w:u w:val="none"/>
        </w:rPr>
        <w:t>v</w:t>
      </w:r>
      <w:r w:rsidR="00FC4D00" w:rsidRPr="0026063B">
        <w:rPr>
          <w:color w:val="auto"/>
          <w:u w:val="none"/>
        </w:rPr>
        <w:t>ede</w:t>
      </w:r>
      <w:r w:rsidR="00FB11F6" w:rsidRPr="0026063B">
        <w:rPr>
          <w:color w:val="auto"/>
          <w:u w:val="none"/>
        </w:rPr>
        <w:t xml:space="preserve"> </w:t>
      </w:r>
      <w:r w:rsidR="00F97242">
        <w:rPr>
          <w:color w:val="auto"/>
          <w:u w:val="none"/>
        </w:rPr>
        <w:t>doktorand</w:t>
      </w:r>
      <w:r w:rsidR="008A02F7" w:rsidRPr="0026063B">
        <w:rPr>
          <w:color w:val="auto"/>
          <w:u w:val="none"/>
        </w:rPr>
        <w:t>a při zpracování disertační práce</w:t>
      </w:r>
      <w:r w:rsidR="003B52F8" w:rsidRPr="0026063B">
        <w:rPr>
          <w:color w:val="auto"/>
          <w:u w:val="none"/>
        </w:rPr>
        <w:t xml:space="preserve">, </w:t>
      </w:r>
      <w:r w:rsidR="00D920AB" w:rsidRPr="0026063B">
        <w:rPr>
          <w:color w:val="auto"/>
          <w:u w:val="none"/>
        </w:rPr>
        <w:t>kontrolu</w:t>
      </w:r>
      <w:r w:rsidR="00E22AAF" w:rsidRPr="0026063B">
        <w:rPr>
          <w:color w:val="auto"/>
          <w:u w:val="none"/>
        </w:rPr>
        <w:t>je</w:t>
      </w:r>
      <w:r w:rsidR="00D920AB" w:rsidRPr="0026063B">
        <w:rPr>
          <w:color w:val="auto"/>
          <w:u w:val="none"/>
        </w:rPr>
        <w:t xml:space="preserve"> plnění studijních povinností, </w:t>
      </w:r>
      <w:r w:rsidR="00A43077" w:rsidRPr="0026063B">
        <w:rPr>
          <w:color w:val="auto"/>
          <w:u w:val="none"/>
        </w:rPr>
        <w:t>hodnot</w:t>
      </w:r>
      <w:r w:rsidR="00FC4D00" w:rsidRPr="0026063B">
        <w:rPr>
          <w:color w:val="auto"/>
          <w:u w:val="none"/>
        </w:rPr>
        <w:t>í</w:t>
      </w:r>
      <w:r w:rsidR="00A43077" w:rsidRPr="0026063B">
        <w:rPr>
          <w:color w:val="auto"/>
          <w:u w:val="none"/>
        </w:rPr>
        <w:t xml:space="preserve"> doktoranda a inform</w:t>
      </w:r>
      <w:r w:rsidR="00FC4D00" w:rsidRPr="0026063B">
        <w:rPr>
          <w:color w:val="auto"/>
          <w:u w:val="none"/>
        </w:rPr>
        <w:t xml:space="preserve">uje </w:t>
      </w:r>
      <w:r w:rsidR="00F97242">
        <w:rPr>
          <w:u w:val="none"/>
        </w:rPr>
        <w:t>oborovou radu</w:t>
      </w:r>
      <w:r w:rsidR="00F97242">
        <w:rPr>
          <w:color w:val="auto"/>
          <w:u w:val="none"/>
        </w:rPr>
        <w:t xml:space="preserve"> </w:t>
      </w:r>
      <w:r w:rsidR="00A43077" w:rsidRPr="0026063B">
        <w:rPr>
          <w:color w:val="auto"/>
          <w:u w:val="none"/>
        </w:rPr>
        <w:t>o</w:t>
      </w:r>
      <w:r w:rsidR="009E5157" w:rsidRPr="0026063B">
        <w:rPr>
          <w:color w:val="auto"/>
          <w:u w:val="none"/>
        </w:rPr>
        <w:t xml:space="preserve"> případném</w:t>
      </w:r>
      <w:r w:rsidR="00A43077" w:rsidRPr="0026063B">
        <w:rPr>
          <w:color w:val="auto"/>
          <w:u w:val="none"/>
        </w:rPr>
        <w:t xml:space="preserve"> neplnění </w:t>
      </w:r>
      <w:r w:rsidR="0053344D" w:rsidRPr="0026063B">
        <w:rPr>
          <w:color w:val="auto"/>
          <w:u w:val="none"/>
        </w:rPr>
        <w:t xml:space="preserve">jeho </w:t>
      </w:r>
      <w:r w:rsidR="00A43077" w:rsidRPr="0026063B">
        <w:rPr>
          <w:color w:val="auto"/>
          <w:u w:val="none"/>
        </w:rPr>
        <w:t>povinností</w:t>
      </w:r>
      <w:r w:rsidR="003B52F8" w:rsidRPr="0026063B">
        <w:rPr>
          <w:color w:val="auto"/>
          <w:u w:val="none"/>
        </w:rPr>
        <w:t xml:space="preserve">. </w:t>
      </w:r>
    </w:p>
    <w:p w14:paraId="64EE7AE2" w14:textId="77777777" w:rsidR="00FC4D00" w:rsidRPr="0026063B" w:rsidRDefault="00FC4D00" w:rsidP="0099091F">
      <w:pPr>
        <w:pStyle w:val="Ad"/>
        <w:jc w:val="both"/>
        <w:rPr>
          <w:color w:val="auto"/>
          <w:u w:val="none"/>
        </w:rPr>
      </w:pPr>
    </w:p>
    <w:p w14:paraId="2BED12C9" w14:textId="75681B15" w:rsidR="00572978" w:rsidRPr="0026063B" w:rsidRDefault="00572978" w:rsidP="00572978">
      <w:pPr>
        <w:pStyle w:val="Ad"/>
        <w:spacing w:before="0"/>
      </w:pPr>
      <w:r w:rsidRPr="0026063B">
        <w:t xml:space="preserve">Ad odst. (6) SZŘ: </w:t>
      </w:r>
    </w:p>
    <w:p w14:paraId="40F664F6" w14:textId="35E3DB48" w:rsidR="00DA583A" w:rsidRPr="0026063B" w:rsidRDefault="00161DB6" w:rsidP="00161DB6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E22AAF" w:rsidRPr="0026063B">
        <w:rPr>
          <w:u w:val="none"/>
        </w:rPr>
        <w:t xml:space="preserve">i 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7777777" w:rsidR="009E5157" w:rsidRPr="0026063B" w:rsidRDefault="009E5157" w:rsidP="00965414">
      <w:pPr>
        <w:pStyle w:val="lnek"/>
        <w:spacing w:before="120" w:line="240" w:lineRule="auto"/>
      </w:pPr>
      <w:r w:rsidRPr="0026063B">
        <w:lastRenderedPageBreak/>
        <w:t>Článek 3</w:t>
      </w:r>
      <w:r w:rsidR="00006C59">
        <w:t>6</w:t>
      </w:r>
    </w:p>
    <w:p w14:paraId="389CA8FE" w14:textId="77777777" w:rsidR="009E5157" w:rsidRPr="0026063B" w:rsidRDefault="006960BD" w:rsidP="00965414">
      <w:pPr>
        <w:pStyle w:val="lnek"/>
        <w:spacing w:line="240" w:lineRule="auto"/>
      </w:pPr>
      <w:r w:rsidRPr="0026063B">
        <w:t>Individuální studijní plán</w:t>
      </w:r>
    </w:p>
    <w:p w14:paraId="6D0BFC13" w14:textId="01602D4E" w:rsidR="009E5157" w:rsidRPr="0026063B" w:rsidRDefault="009E5157" w:rsidP="009E5157">
      <w:pPr>
        <w:pStyle w:val="Ad"/>
        <w:spacing w:before="0"/>
      </w:pPr>
      <w:r w:rsidRPr="0026063B">
        <w:t>Ad odst. (</w:t>
      </w:r>
      <w:r w:rsidR="00B60F14" w:rsidRPr="0026063B">
        <w:t>1</w:t>
      </w:r>
      <w:r w:rsidRPr="0026063B">
        <w:t xml:space="preserve">) SZŘ: </w:t>
      </w:r>
    </w:p>
    <w:p w14:paraId="7FD26301" w14:textId="13C2D9DC" w:rsidR="00775F91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F97242">
        <w:rPr>
          <w:b w:val="0"/>
          <w:color w:val="auto"/>
        </w:rPr>
        <w:t>Doktorand</w:t>
      </w:r>
      <w:r w:rsidR="00F97242" w:rsidRPr="0026063B">
        <w:rPr>
          <w:b w:val="0"/>
          <w:color w:val="auto"/>
        </w:rPr>
        <w:t xml:space="preserve"> </w:t>
      </w:r>
      <w:r w:rsidR="00F97242">
        <w:rPr>
          <w:b w:val="0"/>
          <w:color w:val="auto"/>
        </w:rPr>
        <w:t xml:space="preserve">v </w:t>
      </w:r>
      <w:r w:rsidR="00AA3A6A" w:rsidRPr="0026063B">
        <w:rPr>
          <w:b w:val="0"/>
          <w:color w:val="auto"/>
        </w:rPr>
        <w:t>prezenční form</w:t>
      </w:r>
      <w:r w:rsidR="00F97242">
        <w:rPr>
          <w:b w:val="0"/>
          <w:color w:val="auto"/>
        </w:rPr>
        <w:t>ě</w:t>
      </w:r>
      <w:r w:rsidR="00AA3A6A" w:rsidRPr="0026063B">
        <w:rPr>
          <w:b w:val="0"/>
          <w:color w:val="auto"/>
        </w:rPr>
        <w:t xml:space="preserve"> DSP je zapojen do pedagogické činnosti, která může mít formu</w:t>
      </w:r>
      <w:r w:rsidR="00966812" w:rsidRPr="0026063B">
        <w:rPr>
          <w:b w:val="0"/>
          <w:color w:val="auto"/>
        </w:rPr>
        <w:t xml:space="preserve"> výuky nebo povinné řízené pedagogické praxe</w:t>
      </w:r>
      <w:r w:rsidR="00E22AAF" w:rsidRPr="0026063B">
        <w:rPr>
          <w:b w:val="0"/>
          <w:color w:val="auto"/>
        </w:rPr>
        <w:t xml:space="preserve">; </w:t>
      </w:r>
      <w:r w:rsidR="00CD234E" w:rsidRPr="0026063B">
        <w:rPr>
          <w:b w:val="0"/>
          <w:color w:val="auto"/>
        </w:rPr>
        <w:t>roz</w:t>
      </w:r>
      <w:r w:rsidR="00966812" w:rsidRPr="0026063B">
        <w:rPr>
          <w:b w:val="0"/>
          <w:color w:val="auto"/>
        </w:rPr>
        <w:t xml:space="preserve">sah a konkrétní forma této činnosti </w:t>
      </w:r>
      <w:r w:rsidR="001C64A1" w:rsidRPr="0026063B">
        <w:rPr>
          <w:b w:val="0"/>
          <w:color w:val="auto"/>
        </w:rPr>
        <w:t>j</w:t>
      </w:r>
      <w:r w:rsidR="00A966CF">
        <w:rPr>
          <w:b w:val="0"/>
          <w:color w:val="auto"/>
        </w:rPr>
        <w:t>sou</w:t>
      </w:r>
      <w:r w:rsidR="00966812" w:rsidRPr="0026063B">
        <w:rPr>
          <w:b w:val="0"/>
          <w:color w:val="auto"/>
        </w:rPr>
        <w:t xml:space="preserve"> součástí </w:t>
      </w:r>
      <w:r w:rsidR="00931852" w:rsidRPr="0026063B">
        <w:rPr>
          <w:b w:val="0"/>
          <w:color w:val="auto"/>
        </w:rPr>
        <w:t>i</w:t>
      </w:r>
      <w:r w:rsidR="001C64A1" w:rsidRPr="0026063B">
        <w:rPr>
          <w:b w:val="0"/>
          <w:color w:val="auto"/>
        </w:rPr>
        <w:t xml:space="preserve">ndividuálního </w:t>
      </w:r>
      <w:r w:rsidR="00966812" w:rsidRPr="0026063B">
        <w:rPr>
          <w:b w:val="0"/>
          <w:color w:val="auto"/>
        </w:rPr>
        <w:t>studijního plánu.</w:t>
      </w:r>
      <w:r w:rsidR="00CD234E" w:rsidRPr="0026063B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26063B">
        <w:rPr>
          <w:b w:val="0"/>
          <w:color w:val="auto"/>
        </w:rPr>
        <w:t>,</w:t>
      </w:r>
      <w:r w:rsidR="00CD234E" w:rsidRPr="0026063B">
        <w:rPr>
          <w:b w:val="0"/>
          <w:color w:val="auto"/>
        </w:rPr>
        <w:t xml:space="preserve"> není </w:t>
      </w:r>
      <w:r w:rsidR="00F24F5C" w:rsidRPr="0026063B">
        <w:rPr>
          <w:b w:val="0"/>
          <w:color w:val="auto"/>
        </w:rPr>
        <w:t>finančně odměňována.</w:t>
      </w:r>
      <w:r w:rsidR="00966812" w:rsidRPr="0026063B">
        <w:rPr>
          <w:b w:val="0"/>
          <w:color w:val="auto"/>
        </w:rPr>
        <w:t xml:space="preserve"> </w:t>
      </w:r>
    </w:p>
    <w:p w14:paraId="452D122D" w14:textId="066AAEA3" w:rsidR="00AA3A6A" w:rsidRPr="0026063B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242">
        <w:rPr>
          <w:b w:val="0"/>
          <w:color w:val="auto"/>
        </w:rPr>
        <w:t>Doktorandi</w:t>
      </w:r>
      <w:r w:rsidR="00775F91" w:rsidRPr="0026063B">
        <w:rPr>
          <w:b w:val="0"/>
          <w:color w:val="auto"/>
        </w:rPr>
        <w:t xml:space="preserve"> jsou na FHS </w:t>
      </w:r>
      <w:r w:rsidR="00F24F5C" w:rsidRPr="0026063B">
        <w:rPr>
          <w:b w:val="0"/>
          <w:color w:val="auto"/>
        </w:rPr>
        <w:t>organizačně začleněni</w:t>
      </w:r>
      <w:r w:rsidR="00775F91" w:rsidRPr="0026063B">
        <w:rPr>
          <w:b w:val="0"/>
          <w:color w:val="auto"/>
        </w:rPr>
        <w:t xml:space="preserve"> na </w:t>
      </w:r>
      <w:r w:rsidR="00571061" w:rsidRPr="00571061">
        <w:rPr>
          <w:b w:val="0"/>
          <w:color w:val="auto"/>
        </w:rPr>
        <w:t xml:space="preserve">pracoviště, </w:t>
      </w:r>
      <w:r w:rsidR="00571061">
        <w:rPr>
          <w:b w:val="0"/>
          <w:color w:val="auto"/>
        </w:rPr>
        <w:t xml:space="preserve">na </w:t>
      </w:r>
      <w:r w:rsidR="00571061" w:rsidRPr="00571061">
        <w:rPr>
          <w:b w:val="0"/>
          <w:color w:val="auto"/>
        </w:rPr>
        <w:t>k</w:t>
      </w:r>
      <w:r w:rsidR="00571061">
        <w:rPr>
          <w:b w:val="0"/>
          <w:color w:val="auto"/>
        </w:rPr>
        <w:t>terém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1895166F" w:rsidR="005B1595" w:rsidRDefault="0069244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3) </w:t>
      </w:r>
      <w:r w:rsidR="00F97242">
        <w:rPr>
          <w:b w:val="0"/>
          <w:color w:val="auto"/>
        </w:rPr>
        <w:t>Doktorandi</w:t>
      </w:r>
      <w:r w:rsidR="00252254" w:rsidRPr="0026063B">
        <w:rPr>
          <w:b w:val="0"/>
          <w:color w:val="auto"/>
        </w:rPr>
        <w:t xml:space="preserve"> v prezenční formě studia </w:t>
      </w:r>
      <w:r w:rsidR="00686AA0" w:rsidRPr="0026063B">
        <w:rPr>
          <w:b w:val="0"/>
          <w:color w:val="auto"/>
        </w:rPr>
        <w:t xml:space="preserve">měsíčně </w:t>
      </w:r>
      <w:r w:rsidR="00E22AAF" w:rsidRPr="0026063B">
        <w:rPr>
          <w:b w:val="0"/>
          <w:color w:val="auto"/>
        </w:rPr>
        <w:t xml:space="preserve">vykazují </w:t>
      </w:r>
      <w:r w:rsidR="00B02436" w:rsidRPr="0026063B">
        <w:rPr>
          <w:b w:val="0"/>
          <w:color w:val="auto"/>
        </w:rPr>
        <w:t xml:space="preserve">svoji docházku </w:t>
      </w:r>
      <w:r w:rsidR="00686AA0" w:rsidRPr="0026063B">
        <w:rPr>
          <w:b w:val="0"/>
          <w:color w:val="auto"/>
        </w:rPr>
        <w:t>a jsou</w:t>
      </w:r>
      <w:r w:rsidR="00667E02" w:rsidRPr="0026063B">
        <w:rPr>
          <w:b w:val="0"/>
          <w:color w:val="auto"/>
        </w:rPr>
        <w:t xml:space="preserve"> povinn</w:t>
      </w:r>
      <w:r w:rsidR="00686AA0" w:rsidRPr="0026063B">
        <w:rPr>
          <w:b w:val="0"/>
          <w:color w:val="auto"/>
        </w:rPr>
        <w:t>i</w:t>
      </w:r>
      <w:r w:rsidR="00020AB4">
        <w:rPr>
          <w:b w:val="0"/>
          <w:color w:val="auto"/>
        </w:rPr>
        <w:t xml:space="preserve"> účastnit se </w:t>
      </w:r>
      <w:r w:rsidR="00667E02" w:rsidRPr="0026063B">
        <w:rPr>
          <w:b w:val="0"/>
          <w:color w:val="auto"/>
        </w:rPr>
        <w:t>organizované výuky</w:t>
      </w:r>
      <w:r w:rsidR="005B1595">
        <w:rPr>
          <w:b w:val="0"/>
          <w:color w:val="auto"/>
        </w:rPr>
        <w:t>,</w:t>
      </w:r>
      <w:r w:rsidR="00E72BCD" w:rsidRPr="0026063B">
        <w:rPr>
          <w:b w:val="0"/>
          <w:color w:val="auto"/>
        </w:rPr>
        <w:t xml:space="preserve"> </w:t>
      </w:r>
      <w:r w:rsidR="009830D3">
        <w:rPr>
          <w:b w:val="0"/>
          <w:color w:val="auto"/>
        </w:rPr>
        <w:t xml:space="preserve">případně </w:t>
      </w:r>
      <w:r w:rsidR="00E72BCD" w:rsidRPr="0026063B">
        <w:rPr>
          <w:b w:val="0"/>
          <w:color w:val="auto"/>
        </w:rPr>
        <w:t>řízené pedagogické praxe</w:t>
      </w:r>
      <w:r w:rsidR="00C173E6">
        <w:rPr>
          <w:b w:val="0"/>
          <w:color w:val="auto"/>
        </w:rPr>
        <w:t xml:space="preserve"> </w:t>
      </w:r>
      <w:r w:rsidR="00443972">
        <w:rPr>
          <w:b w:val="0"/>
          <w:color w:val="auto"/>
        </w:rPr>
        <w:t>anebo</w:t>
      </w:r>
      <w:r w:rsidR="005B1595">
        <w:rPr>
          <w:b w:val="0"/>
          <w:color w:val="auto"/>
        </w:rPr>
        <w:t xml:space="preserve"> zahraničních pobytů</w:t>
      </w:r>
      <w:r w:rsidR="006E67BB">
        <w:rPr>
          <w:b w:val="0"/>
          <w:color w:val="auto"/>
        </w:rPr>
        <w:t>,</w:t>
      </w:r>
      <w:r w:rsidR="00E22AAF" w:rsidRPr="0026063B">
        <w:rPr>
          <w:b w:val="0"/>
          <w:color w:val="auto"/>
        </w:rPr>
        <w:t xml:space="preserve"> v rámci svého </w:t>
      </w:r>
      <w:r w:rsidR="005B1595">
        <w:rPr>
          <w:b w:val="0"/>
          <w:color w:val="auto"/>
        </w:rPr>
        <w:t xml:space="preserve">individuálního </w:t>
      </w:r>
      <w:r w:rsidR="00E22AAF" w:rsidRPr="0026063B">
        <w:rPr>
          <w:b w:val="0"/>
          <w:color w:val="auto"/>
        </w:rPr>
        <w:t>studijního plánu</w:t>
      </w:r>
      <w:r w:rsidR="00667E02" w:rsidRPr="0026063B">
        <w:rPr>
          <w:b w:val="0"/>
          <w:color w:val="auto"/>
        </w:rPr>
        <w:t>.</w:t>
      </w:r>
    </w:p>
    <w:p w14:paraId="6D1F2914" w14:textId="2AC296CE" w:rsidR="00864C3B" w:rsidRPr="0026063B" w:rsidRDefault="005B1595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  <w:bookmarkStart w:id="0" w:name="_GoBack"/>
      <w:bookmarkEnd w:id="0"/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2035BED4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a 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a</w:t>
      </w:r>
      <w:r w:rsidR="00365446" w:rsidRPr="0026063B">
        <w:rPr>
          <w:b w:val="0"/>
          <w:color w:val="auto"/>
        </w:rPr>
        <w:t xml:space="preserve"> 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>Referátu pro tvůrčí činnost a vnější vztahy FHS</w:t>
      </w:r>
      <w:r w:rsidR="00365446" w:rsidRPr="0026063B">
        <w:rPr>
          <w:b w:val="0"/>
          <w:color w:val="auto"/>
        </w:rPr>
        <w:t>.</w:t>
      </w:r>
    </w:p>
    <w:p w14:paraId="59DAC19D" w14:textId="77777777" w:rsidR="0070245A" w:rsidRPr="0026063B" w:rsidRDefault="0070245A" w:rsidP="00791697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842873E" w14:textId="1BC2C2D9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09108331" w:rsidR="00C71362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a vyjádření do </w:t>
      </w:r>
      <w:r w:rsidR="00E17E4F">
        <w:rPr>
          <w:b w:val="0"/>
          <w:color w:val="auto"/>
        </w:rPr>
        <w:t>tří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1EC3E06D" w:rsidR="00F974F4" w:rsidRPr="0026063B" w:rsidRDefault="00692440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>
        <w:rPr>
          <w:b w:val="0"/>
          <w:color w:val="auto"/>
        </w:rPr>
        <w:t>doktorandem</w:t>
      </w:r>
      <w:r w:rsidR="00F974F4" w:rsidRPr="0026063B">
        <w:rPr>
          <w:b w:val="0"/>
          <w:color w:val="auto"/>
        </w:rPr>
        <w:t xml:space="preserve"> a výsledky </w:t>
      </w:r>
      <w:r w:rsidR="00564B3E" w:rsidRPr="0026063B">
        <w:rPr>
          <w:b w:val="0"/>
          <w:color w:val="auto"/>
        </w:rPr>
        <w:t xml:space="preserve">jeho </w:t>
      </w:r>
      <w:r w:rsidR="00F974F4" w:rsidRPr="0026063B">
        <w:rPr>
          <w:b w:val="0"/>
          <w:color w:val="auto"/>
        </w:rPr>
        <w:t>pedagogické a tvůrčí činnosti za předchozí akademický rok,</w:t>
      </w:r>
      <w:r w:rsidR="00564B3E" w:rsidRPr="0026063B">
        <w:rPr>
          <w:b w:val="0"/>
          <w:color w:val="auto"/>
        </w:rPr>
        <w:t xml:space="preserve"> odevzdá školitel </w:t>
      </w:r>
      <w:r w:rsidR="006656FC" w:rsidRPr="0026063B">
        <w:rPr>
          <w:b w:val="0"/>
          <w:color w:val="auto"/>
        </w:rPr>
        <w:t>referent</w:t>
      </w:r>
      <w:r w:rsidR="00E318FF">
        <w:rPr>
          <w:b w:val="0"/>
          <w:color w:val="auto"/>
        </w:rPr>
        <w:t>ovi</w:t>
      </w:r>
      <w:r w:rsidR="00111417">
        <w:rPr>
          <w:b w:val="0"/>
          <w:color w:val="auto"/>
        </w:rPr>
        <w:t xml:space="preserve"> </w:t>
      </w:r>
      <w:r w:rsidR="00111417" w:rsidRPr="00BE202D">
        <w:rPr>
          <w:b w:val="0"/>
          <w:color w:val="auto"/>
        </w:rPr>
        <w:t xml:space="preserve">pro </w:t>
      </w:r>
      <w:r w:rsidR="00A40AAE">
        <w:rPr>
          <w:b w:val="0"/>
          <w:color w:val="auto"/>
        </w:rPr>
        <w:t xml:space="preserve">doktorské studium </w:t>
      </w:r>
      <w:r w:rsidR="00EB140D">
        <w:rPr>
          <w:b w:val="0"/>
          <w:color w:val="auto"/>
        </w:rPr>
        <w:t>nejpozději do </w:t>
      </w:r>
      <w:r w:rsidR="00564B3E" w:rsidRPr="0026063B">
        <w:rPr>
          <w:b w:val="0"/>
          <w:color w:val="auto"/>
        </w:rPr>
        <w:t xml:space="preserve">jednoho měsíce od ukončení </w:t>
      </w:r>
      <w:r w:rsidR="006656FC" w:rsidRPr="0026063B">
        <w:rPr>
          <w:b w:val="0"/>
          <w:color w:val="auto"/>
        </w:rPr>
        <w:t>daného</w:t>
      </w:r>
      <w:r w:rsidR="00564B3E" w:rsidRPr="0026063B">
        <w:rPr>
          <w:b w:val="0"/>
          <w:color w:val="auto"/>
        </w:rPr>
        <w:t xml:space="preserve"> akademického roku</w:t>
      </w:r>
      <w:r w:rsidR="00A966CF">
        <w:rPr>
          <w:b w:val="0"/>
          <w:color w:val="auto"/>
        </w:rPr>
        <w:t>, zpravidla však týden před zasedáním oborové rady</w:t>
      </w:r>
      <w:r w:rsidR="00564B3E" w:rsidRPr="0026063B">
        <w:rPr>
          <w:b w:val="0"/>
          <w:color w:val="auto"/>
        </w:rPr>
        <w:t>.</w:t>
      </w:r>
      <w:r w:rsidR="00F974F4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 xml:space="preserve"> </w:t>
      </w:r>
    </w:p>
    <w:p w14:paraId="3DB3DA79" w14:textId="77777777" w:rsidR="00117291" w:rsidRPr="0026063B" w:rsidRDefault="00117291" w:rsidP="000F5ABC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37D11B70" w14:textId="77777777" w:rsidR="00E05EC8" w:rsidRPr="0026063B" w:rsidRDefault="00E05EC8" w:rsidP="00965414">
      <w:pPr>
        <w:pStyle w:val="lnek"/>
        <w:spacing w:after="12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5C3672">
      <w:pPr>
        <w:pStyle w:val="Ad"/>
        <w:spacing w:before="0" w:after="120"/>
      </w:pPr>
      <w:r w:rsidRPr="0026063B">
        <w:t xml:space="preserve">Ad odst. (4) SZŘ: </w:t>
      </w:r>
    </w:p>
    <w:p w14:paraId="0025BEE9" w14:textId="620F0554" w:rsidR="000E63D7" w:rsidRPr="0026063B" w:rsidRDefault="00A413FF" w:rsidP="000E63D7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a 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4319A8D7" w14:textId="77777777" w:rsidR="00A413FF" w:rsidRPr="0026063B" w:rsidRDefault="00A413FF" w:rsidP="00E05EC8">
      <w:pPr>
        <w:pStyle w:val="Ad"/>
        <w:spacing w:before="0"/>
        <w:rPr>
          <w:u w:val="none"/>
        </w:rPr>
      </w:pPr>
    </w:p>
    <w:p w14:paraId="4A6F22CA" w14:textId="6007622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77777777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výuka probíh</w:t>
      </w:r>
      <w:r w:rsidR="00CF1D6F" w:rsidRPr="0026063B">
        <w:rPr>
          <w:b w:val="0"/>
          <w:color w:val="auto"/>
        </w:rPr>
        <w:t>á</w:t>
      </w:r>
      <w:r w:rsidR="009E74F7" w:rsidRPr="0026063B">
        <w:rPr>
          <w:b w:val="0"/>
          <w:color w:val="auto"/>
        </w:rPr>
        <w:t xml:space="preserve"> </w:t>
      </w:r>
      <w:r w:rsidR="00631A8F">
        <w:rPr>
          <w:b w:val="0"/>
          <w:color w:val="auto"/>
        </w:rPr>
        <w:t xml:space="preserve">zpravidla </w:t>
      </w:r>
      <w:r w:rsidR="009E74F7" w:rsidRPr="0026063B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39624C26" w14:textId="77777777" w:rsidR="00963602" w:rsidRPr="0026063B" w:rsidRDefault="00963602" w:rsidP="00963602">
      <w:pPr>
        <w:pStyle w:val="lnek"/>
        <w:spacing w:after="240" w:line="240" w:lineRule="auto"/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lastRenderedPageBreak/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77777777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0BDF125" w14:textId="77777777" w:rsidR="003F1355" w:rsidRDefault="003F1355" w:rsidP="00965414">
      <w:pPr>
        <w:pStyle w:val="lnek"/>
        <w:spacing w:after="120" w:line="240" w:lineRule="auto"/>
      </w:pPr>
    </w:p>
    <w:p w14:paraId="61D8CED6" w14:textId="77777777" w:rsidR="008F58BB" w:rsidRPr="0026063B" w:rsidRDefault="008F58BB" w:rsidP="001B1A5A">
      <w:pPr>
        <w:pStyle w:val="lnek"/>
        <w:spacing w:line="240" w:lineRule="auto"/>
      </w:pPr>
      <w:r w:rsidRPr="0026063B">
        <w:t>Článek 3</w:t>
      </w:r>
      <w:r w:rsidR="000C1A64">
        <w:t>9</w:t>
      </w:r>
    </w:p>
    <w:p w14:paraId="5583E300" w14:textId="77777777" w:rsidR="008F58BB" w:rsidRPr="0026063B" w:rsidRDefault="00E55615" w:rsidP="001B1A5A">
      <w:pPr>
        <w:pStyle w:val="lnek"/>
        <w:spacing w:line="240" w:lineRule="auto"/>
      </w:pPr>
      <w:r w:rsidRPr="0026063B">
        <w:t>Hodnocení a 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3BF17E90" w:rsidR="00044C2B" w:rsidRPr="0026063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>svému školiteli zprávu o 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a 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751F82E9" w14:textId="77777777" w:rsidR="00044C2B" w:rsidRPr="0026063B" w:rsidRDefault="00044C2B" w:rsidP="00044C2B">
      <w:pPr>
        <w:pStyle w:val="Ad"/>
        <w:spacing w:before="0"/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09D634ED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>zprávu o výsledcích řešení tvůrčích úkolů, publikační činnosti a 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>rozhodnout o 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>1 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734B4D54" w14:textId="77777777" w:rsidR="00963602" w:rsidRPr="0026063B" w:rsidRDefault="00963602" w:rsidP="00963602">
      <w:pPr>
        <w:pStyle w:val="lnek"/>
        <w:spacing w:after="240" w:line="240" w:lineRule="auto"/>
      </w:pPr>
    </w:p>
    <w:p w14:paraId="2AE294F7" w14:textId="77777777" w:rsidR="00635943" w:rsidRPr="0026063B" w:rsidRDefault="00963602" w:rsidP="00965414">
      <w:pPr>
        <w:pStyle w:val="lnek"/>
        <w:spacing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77777777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6AE2248" w14:textId="77777777" w:rsidR="004B2C9E" w:rsidRPr="0026063B" w:rsidRDefault="004B2C9E" w:rsidP="00635943">
      <w:pPr>
        <w:pStyle w:val="lnek"/>
      </w:pPr>
    </w:p>
    <w:p w14:paraId="3165DFF3" w14:textId="77777777" w:rsidR="0090276D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E3DC846" w14:textId="77777777" w:rsidR="002E2EDE" w:rsidRPr="0026063B" w:rsidRDefault="002E2EDE" w:rsidP="00635943">
      <w:pPr>
        <w:pStyle w:val="lnek"/>
      </w:pPr>
    </w:p>
    <w:p w14:paraId="4338E9EA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77777777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v 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23A1D629" w14:textId="77777777" w:rsidR="00635943" w:rsidRPr="0026063B" w:rsidRDefault="00635943" w:rsidP="00635943">
      <w:pPr>
        <w:pStyle w:val="lnek"/>
      </w:pPr>
    </w:p>
    <w:p w14:paraId="12A1B4DF" w14:textId="77777777" w:rsidR="00635943" w:rsidRPr="0026063B" w:rsidRDefault="00635943" w:rsidP="00965414">
      <w:pPr>
        <w:pStyle w:val="lnek"/>
        <w:spacing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77777777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v 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136FE5FC" w14:textId="77777777" w:rsidR="00635943" w:rsidRDefault="00635943" w:rsidP="00635943">
      <w:pPr>
        <w:pStyle w:val="lnek"/>
      </w:pPr>
    </w:p>
    <w:p w14:paraId="7BB76D27" w14:textId="77777777" w:rsidR="009A2040" w:rsidRDefault="009A2040">
      <w:pPr>
        <w:rPr>
          <w:bCs/>
          <w:i/>
          <w:color w:val="000000"/>
        </w:rPr>
      </w:pPr>
      <w:r>
        <w:rPr>
          <w:b/>
          <w:i/>
        </w:rPr>
        <w:br w:type="page"/>
      </w:r>
    </w:p>
    <w:p w14:paraId="46D6B270" w14:textId="66AC514A" w:rsidR="00E12A77" w:rsidRPr="005C3672" w:rsidRDefault="00E12A77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2</w:t>
      </w:r>
    </w:p>
    <w:p w14:paraId="35884DE0" w14:textId="77777777" w:rsidR="00A731CA" w:rsidRPr="00B20FFC" w:rsidRDefault="00E12A77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49206663" w14:textId="77777777" w:rsidR="00E273D2" w:rsidRDefault="00E273D2" w:rsidP="00A50AF4">
      <w:pPr>
        <w:pStyle w:val="lnek"/>
        <w:spacing w:line="240" w:lineRule="auto"/>
      </w:pPr>
    </w:p>
    <w:p w14:paraId="7B04BFE6" w14:textId="77777777" w:rsidR="00635943" w:rsidRPr="0026063B" w:rsidRDefault="00635943" w:rsidP="00A50AF4">
      <w:pPr>
        <w:pStyle w:val="lnek"/>
        <w:spacing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1961E1CB" w14:textId="31E24F41" w:rsidR="00A40AAE" w:rsidRDefault="00A40AAE" w:rsidP="00D86C94">
      <w:pPr>
        <w:pStyle w:val="Ad"/>
        <w:spacing w:before="0"/>
      </w:pPr>
      <w:r>
        <w:t>Ad odst. (2) SZŘ:</w:t>
      </w:r>
    </w:p>
    <w:p w14:paraId="15D3CF24" w14:textId="5B856B2C" w:rsidR="00A40AAE" w:rsidRDefault="00A40AAE" w:rsidP="004D6E57">
      <w:pPr>
        <w:pStyle w:val="Ad"/>
        <w:spacing w:before="0"/>
        <w:jc w:val="both"/>
      </w:pPr>
      <w:r w:rsidRPr="004D6E57">
        <w:rPr>
          <w:u w:val="none"/>
        </w:rPr>
        <w:t xml:space="preserve">Součástí státní doktorské zkoušky je </w:t>
      </w:r>
      <w:r w:rsidR="001056FF">
        <w:rPr>
          <w:u w:val="none"/>
        </w:rPr>
        <w:t>rozprava</w:t>
      </w:r>
      <w:r w:rsidR="001056FF" w:rsidRPr="004D6E57">
        <w:rPr>
          <w:u w:val="none"/>
        </w:rPr>
        <w:t xml:space="preserve"> </w:t>
      </w:r>
      <w:r w:rsidRPr="004D6E57">
        <w:rPr>
          <w:u w:val="none"/>
        </w:rPr>
        <w:t>o souvislostech předložené disertační práce. Pojednání podle čl. 44 odst. 2 SZŘ student pře</w:t>
      </w:r>
      <w:r w:rsidR="001056FF">
        <w:rPr>
          <w:u w:val="none"/>
        </w:rPr>
        <w:t>d</w:t>
      </w:r>
      <w:r w:rsidRPr="004D6E57">
        <w:rPr>
          <w:u w:val="none"/>
        </w:rPr>
        <w:t>kládá a obhajuje na doktorském semináři v</w:t>
      </w:r>
      <w:r w:rsidR="00E76EEE" w:rsidRPr="004D6E57">
        <w:rPr>
          <w:u w:val="none"/>
        </w:rPr>
        <w:t> </w:t>
      </w:r>
      <w:r w:rsidRPr="004D6E57">
        <w:rPr>
          <w:u w:val="none"/>
        </w:rPr>
        <w:t>posledním roce doktorského studia</w:t>
      </w:r>
      <w:r w:rsidRPr="00A40AAE">
        <w:t>.</w:t>
      </w:r>
    </w:p>
    <w:p w14:paraId="4E989D8F" w14:textId="77777777" w:rsidR="00A40AAE" w:rsidRDefault="00A40AAE" w:rsidP="00D86C94">
      <w:pPr>
        <w:pStyle w:val="Ad"/>
        <w:spacing w:before="0"/>
      </w:pPr>
    </w:p>
    <w:p w14:paraId="66B6660B" w14:textId="36026B1C" w:rsidR="00D86C94" w:rsidRDefault="00D86C94" w:rsidP="00D86C94">
      <w:pPr>
        <w:pStyle w:val="Ad"/>
        <w:spacing w:before="0"/>
      </w:pPr>
      <w:r>
        <w:t xml:space="preserve">Ad odst. (4) SZŘ: </w:t>
      </w:r>
    </w:p>
    <w:p w14:paraId="7E759660" w14:textId="77777777" w:rsidR="00274188" w:rsidRPr="0026063B" w:rsidRDefault="00D86C94" w:rsidP="005C3672">
      <w:pPr>
        <w:pStyle w:val="lnek"/>
        <w:spacing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o</w:t>
      </w:r>
      <w:r w:rsidRPr="00D86C94">
        <w:rPr>
          <w:b w:val="0"/>
        </w:rPr>
        <w:t xml:space="preserve"> SDZ</w:t>
      </w:r>
      <w:r w:rsidRPr="005C3672">
        <w:rPr>
          <w:b w:val="0"/>
        </w:rPr>
        <w:t xml:space="preserve"> v IS/STAG, příp. v listinné formě.</w:t>
      </w:r>
    </w:p>
    <w:p w14:paraId="0016CDAD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0ACB1A61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k 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>K žádosti uchazeč přiloží přehled publikační činnosti, včetně výpisu z OBD, plnou verzi všech výstu</w:t>
      </w:r>
      <w:r w:rsidR="00D0168A" w:rsidRPr="0026063B">
        <w:rPr>
          <w:color w:val="auto"/>
        </w:rPr>
        <w:t>pů tvůrčí činnosti</w:t>
      </w:r>
      <w:r w:rsidR="00896F95">
        <w:rPr>
          <w:color w:val="auto"/>
        </w:rPr>
        <w:t xml:space="preserve"> a</w:t>
      </w:r>
      <w:r w:rsidR="00D0168A" w:rsidRPr="0026063B">
        <w:rPr>
          <w:color w:val="auto"/>
        </w:rPr>
        <w:t xml:space="preserve"> písemné teze disertační práce</w:t>
      </w:r>
      <w:r w:rsidR="00E1607F" w:rsidRPr="0026063B">
        <w:rPr>
          <w:color w:val="auto"/>
        </w:rPr>
        <w:t xml:space="preserve"> </w:t>
      </w:r>
      <w:r w:rsidR="00705BA6">
        <w:rPr>
          <w:color w:val="auto"/>
        </w:rPr>
        <w:t>po</w:t>
      </w:r>
      <w:r w:rsidR="00E1607F" w:rsidRPr="0026063B">
        <w:rPr>
          <w:color w:val="auto"/>
        </w:rPr>
        <w:t>dle ustanovení čl</w:t>
      </w:r>
      <w:r w:rsidR="00CC1120" w:rsidRPr="0026063B">
        <w:rPr>
          <w:color w:val="auto"/>
        </w:rPr>
        <w:t>.</w:t>
      </w:r>
      <w:r w:rsidR="00E1607F" w:rsidRPr="0026063B">
        <w:rPr>
          <w:color w:val="auto"/>
        </w:rPr>
        <w:t xml:space="preserve"> </w:t>
      </w:r>
      <w:r w:rsidR="00F121A4">
        <w:rPr>
          <w:color w:val="auto"/>
        </w:rPr>
        <w:t>50</w:t>
      </w:r>
      <w:r w:rsidR="00E1607F" w:rsidRPr="0026063B">
        <w:rPr>
          <w:color w:val="auto"/>
        </w:rPr>
        <w:t xml:space="preserve"> odst.</w:t>
      </w:r>
      <w:r w:rsidR="009A1014" w:rsidRPr="0026063B">
        <w:rPr>
          <w:color w:val="auto"/>
        </w:rPr>
        <w:t xml:space="preserve"> 2</w:t>
      </w:r>
      <w:r w:rsidR="00CC1120" w:rsidRPr="0026063B">
        <w:rPr>
          <w:color w:val="auto"/>
        </w:rPr>
        <w:t xml:space="preserve"> SZŘ</w:t>
      </w:r>
      <w:r w:rsidR="00744704" w:rsidRPr="0026063B">
        <w:rPr>
          <w:color w:val="auto"/>
        </w:rPr>
        <w:t xml:space="preserve">.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7683C2F" w14:textId="77777777" w:rsidR="00E65606" w:rsidRDefault="00E65606" w:rsidP="00635943">
      <w:pPr>
        <w:pStyle w:val="lnek"/>
      </w:pPr>
    </w:p>
    <w:p w14:paraId="14D9957E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77777777" w:rsidR="00635943" w:rsidRPr="0026063B" w:rsidRDefault="00635943" w:rsidP="00A50AF4">
      <w:pPr>
        <w:pStyle w:val="lnek"/>
        <w:spacing w:line="240" w:lineRule="auto"/>
      </w:pPr>
      <w:r w:rsidRPr="0026063B">
        <w:t>Z</w:t>
      </w:r>
      <w:r w:rsidR="00CB6791" w:rsidRPr="0026063B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05272F69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>Výběr členů komise odpovídá odbornému zaměření požadovaných a 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B1268F5" w14:textId="77777777" w:rsidR="000053DB" w:rsidRDefault="000053DB" w:rsidP="000053DB">
      <w:pPr>
        <w:pStyle w:val="Ad"/>
        <w:spacing w:before="0"/>
      </w:pPr>
    </w:p>
    <w:p w14:paraId="448ADA8E" w14:textId="77777777" w:rsidR="009A7D21" w:rsidRPr="0026063B" w:rsidRDefault="009A7D21" w:rsidP="009A7D21">
      <w:pPr>
        <w:pStyle w:val="Ad"/>
        <w:jc w:val="both"/>
        <w:rPr>
          <w:u w:val="none"/>
        </w:rPr>
      </w:pPr>
    </w:p>
    <w:p w14:paraId="1DEF57C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629B841D" w14:textId="7777777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0328307F" w14:textId="77777777" w:rsidR="00CB6791" w:rsidRPr="0026063B" w:rsidRDefault="00CB6791" w:rsidP="00CB6791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37D92817" w14:textId="77777777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77777777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DISERTAČNÍ PRÁCE A JEJÍ OBHAJOBA</w:t>
      </w:r>
    </w:p>
    <w:p w14:paraId="60C05A49" w14:textId="77777777" w:rsidR="006D6B4A" w:rsidRDefault="006D6B4A" w:rsidP="00A50AF4">
      <w:pPr>
        <w:pStyle w:val="lnek"/>
        <w:spacing w:line="240" w:lineRule="auto"/>
      </w:pPr>
    </w:p>
    <w:p w14:paraId="4E547C6F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21BD99A" w14:textId="33B7FC54" w:rsidR="00635943" w:rsidRPr="0026063B" w:rsidRDefault="00667FF1" w:rsidP="00667FF1">
      <w:pPr>
        <w:pStyle w:val="Default"/>
        <w:jc w:val="both"/>
        <w:rPr>
          <w:szCs w:val="23"/>
        </w:rPr>
      </w:pPr>
      <w:r w:rsidRPr="0026063B">
        <w:rPr>
          <w:szCs w:val="23"/>
        </w:rPr>
        <w:lastRenderedPageBreak/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7177B12C" w14:textId="77777777" w:rsidR="00FA2991" w:rsidRPr="0026063B" w:rsidRDefault="00FA2991" w:rsidP="00A50AF4">
      <w:pPr>
        <w:pStyle w:val="lnek"/>
        <w:spacing w:after="240" w:line="240" w:lineRule="auto"/>
      </w:pP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3E4D5AF7" w:rsidR="00BF2C73" w:rsidRPr="0026063B" w:rsidRDefault="00BF2C73" w:rsidP="00BF2C73">
      <w:pPr>
        <w:pStyle w:val="Default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7CAF9FB9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028A7362" w:rsidR="00BF4094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disertační práci </w:t>
      </w:r>
      <w:r w:rsidR="009F407A" w:rsidRPr="0026063B">
        <w:rPr>
          <w:color w:val="auto"/>
        </w:rPr>
        <w:t xml:space="preserve">v tištěné formě </w:t>
      </w:r>
      <w:r w:rsidRPr="0026063B">
        <w:rPr>
          <w:color w:val="auto"/>
        </w:rPr>
        <w:t>v</w:t>
      </w:r>
      <w:r w:rsidR="00226B41">
        <w:rPr>
          <w:color w:val="auto"/>
        </w:rPr>
        <w:t> </w:t>
      </w:r>
      <w:r w:rsidRPr="0026063B">
        <w:rPr>
          <w:color w:val="auto"/>
        </w:rPr>
        <w:t>počtu</w:t>
      </w:r>
      <w:r w:rsidR="00226B41">
        <w:rPr>
          <w:color w:val="auto"/>
        </w:rPr>
        <w:t xml:space="preserve"> dvou</w:t>
      </w:r>
      <w:r w:rsidR="00E55AAD">
        <w:rPr>
          <w:color w:val="auto"/>
        </w:rPr>
        <w:t xml:space="preserve"> </w:t>
      </w:r>
      <w:r w:rsidRPr="0026063B">
        <w:rPr>
          <w:color w:val="auto"/>
        </w:rPr>
        <w:t>kusů,</w:t>
      </w:r>
    </w:p>
    <w:p w14:paraId="77C9D0F1" w14:textId="046D542E" w:rsidR="00D93EFF" w:rsidRPr="0026063B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teze disertační práce v rozsahu </w:t>
      </w:r>
      <w:r w:rsidR="00BC4A59">
        <w:rPr>
          <w:color w:val="auto"/>
        </w:rPr>
        <w:t>minimálně</w:t>
      </w:r>
      <w:r w:rsidRPr="0026063B">
        <w:rPr>
          <w:color w:val="auto"/>
        </w:rPr>
        <w:t xml:space="preserve"> </w:t>
      </w:r>
      <w:r w:rsidR="00E0755D">
        <w:rPr>
          <w:color w:val="auto"/>
        </w:rPr>
        <w:t>2</w:t>
      </w:r>
      <w:r w:rsidRPr="0026063B">
        <w:rPr>
          <w:color w:val="auto"/>
        </w:rPr>
        <w:t xml:space="preserve">0 normostran </w:t>
      </w:r>
      <w:r w:rsidR="00D93EFF" w:rsidRPr="0026063B">
        <w:rPr>
          <w:color w:val="auto"/>
        </w:rPr>
        <w:t>v</w:t>
      </w:r>
      <w:r w:rsidR="009F407A" w:rsidRPr="0026063B">
        <w:rPr>
          <w:color w:val="auto"/>
        </w:rPr>
        <w:t xml:space="preserve"> tištěné formě v </w:t>
      </w:r>
      <w:r w:rsidR="00D93EFF" w:rsidRPr="0026063B">
        <w:rPr>
          <w:color w:val="auto"/>
        </w:rPr>
        <w:t xml:space="preserve">počtu </w:t>
      </w:r>
      <w:r w:rsidR="009F407A" w:rsidRPr="0026063B">
        <w:rPr>
          <w:color w:val="auto"/>
        </w:rPr>
        <w:t>deseti</w:t>
      </w:r>
      <w:r w:rsidR="00D93EFF" w:rsidRPr="0026063B">
        <w:rPr>
          <w:color w:val="auto"/>
        </w:rPr>
        <w:t xml:space="preserve"> kusů,</w:t>
      </w:r>
    </w:p>
    <w:p w14:paraId="1461B4E0" w14:textId="77777777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a tvůrčích aktivit vykonávaných v průběhu studia DSP, včetně seznamu vyučovaných předmětů </w:t>
      </w:r>
      <w:r w:rsidR="00215727" w:rsidRPr="0026063B">
        <w:rPr>
          <w:color w:val="auto"/>
        </w:rPr>
        <w:t xml:space="preserve">a 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5BD6E2E1" w14:textId="4F662BB7" w:rsidR="00450D29" w:rsidRDefault="00450D29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2344B320" w14:textId="77777777" w:rsidR="00450D29" w:rsidRDefault="00450D29" w:rsidP="00D401A4"/>
    <w:p w14:paraId="4289EFD6" w14:textId="77777777" w:rsidR="00450D29" w:rsidRDefault="00450D29" w:rsidP="00D401A4">
      <w:pPr>
        <w:jc w:val="center"/>
      </w:pPr>
    </w:p>
    <w:p w14:paraId="63C5FF69" w14:textId="54D576F1" w:rsidR="009378BD" w:rsidRPr="00153FB8" w:rsidRDefault="009378BD" w:rsidP="00D401A4">
      <w:pPr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77777777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554EA494" w14:textId="77777777" w:rsidR="00B0480E" w:rsidRPr="0026063B" w:rsidRDefault="00B0480E" w:rsidP="004B2C9E">
      <w:pPr>
        <w:pStyle w:val="lnek"/>
        <w:spacing w:after="240" w:line="240" w:lineRule="auto"/>
      </w:pPr>
    </w:p>
    <w:p w14:paraId="450CA96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77777777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>(bez doplňků a upřesnění)</w:t>
      </w:r>
      <w:r w:rsidRPr="0026063B">
        <w:rPr>
          <w:szCs w:val="23"/>
        </w:rPr>
        <w:t xml:space="preserve"> </w:t>
      </w:r>
    </w:p>
    <w:p w14:paraId="6C9802EF" w14:textId="77777777" w:rsidR="00337324" w:rsidRPr="0026063B" w:rsidRDefault="00337324" w:rsidP="00337324">
      <w:pPr>
        <w:pStyle w:val="lnek"/>
        <w:spacing w:after="240" w:line="240" w:lineRule="auto"/>
      </w:pPr>
    </w:p>
    <w:p w14:paraId="1EB58123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2</w:t>
      </w:r>
    </w:p>
    <w:p w14:paraId="3427EE5D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a jejich posudky </w:t>
      </w:r>
    </w:p>
    <w:p w14:paraId="7AF026AB" w14:textId="77777777" w:rsidR="00B0480E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6A0879DC" w14:textId="77777777" w:rsidR="00B0480E" w:rsidRPr="0026063B" w:rsidRDefault="00B0480E" w:rsidP="004B2C9E">
      <w:pPr>
        <w:pStyle w:val="lnek"/>
        <w:spacing w:after="240" w:line="240" w:lineRule="auto"/>
      </w:pPr>
    </w:p>
    <w:p w14:paraId="6237E3FB" w14:textId="77777777" w:rsidR="00B0480E" w:rsidRPr="0026063B" w:rsidRDefault="00B0480E" w:rsidP="00A50AF4">
      <w:pPr>
        <w:pStyle w:val="lnek"/>
        <w:spacing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5187A47D" w14:textId="77777777" w:rsidR="00C66683" w:rsidRPr="0026063B" w:rsidRDefault="00D86C94" w:rsidP="005C3672">
      <w:pPr>
        <w:pStyle w:val="Default"/>
        <w:jc w:val="both"/>
        <w:rPr>
          <w:szCs w:val="23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STAG, příp. v listinné formě.</w:t>
      </w:r>
    </w:p>
    <w:p w14:paraId="5BBE22CE" w14:textId="77777777" w:rsidR="00AA1E65" w:rsidRPr="0026063B" w:rsidRDefault="00AA1E65" w:rsidP="00AA1E65">
      <w:pPr>
        <w:pStyle w:val="lnek"/>
        <w:spacing w:after="240" w:line="240" w:lineRule="auto"/>
        <w:rPr>
          <w:b w:val="0"/>
          <w:sz w:val="28"/>
          <w:szCs w:val="28"/>
        </w:rPr>
      </w:pPr>
    </w:p>
    <w:p w14:paraId="284A190C" w14:textId="77777777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77777777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a upřesnění) </w:t>
      </w:r>
    </w:p>
    <w:p w14:paraId="38003845" w14:textId="77777777" w:rsidR="003E7E90" w:rsidRDefault="003E7E90" w:rsidP="00657473">
      <w:pPr>
        <w:pStyle w:val="Default"/>
        <w:jc w:val="center"/>
        <w:rPr>
          <w:b/>
          <w:bCs/>
          <w:sz w:val="27"/>
          <w:szCs w:val="27"/>
        </w:rPr>
      </w:pPr>
    </w:p>
    <w:p w14:paraId="7B7B830F" w14:textId="77777777" w:rsidR="000D26C1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4C5FC80A" w14:textId="77777777" w:rsidR="000D26C1" w:rsidRPr="0026063B" w:rsidRDefault="000D26C1" w:rsidP="00657473">
      <w:pPr>
        <w:pStyle w:val="Default"/>
        <w:jc w:val="center"/>
        <w:rPr>
          <w:b/>
          <w:bCs/>
          <w:sz w:val="27"/>
          <w:szCs w:val="27"/>
        </w:rPr>
      </w:pPr>
    </w:p>
    <w:p w14:paraId="118A0F90" w14:textId="77777777" w:rsidR="00D0332C" w:rsidRPr="0026063B" w:rsidRDefault="00D0332C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ČÁST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4DCBB128" w14:textId="77777777" w:rsidR="000D26C1" w:rsidRPr="00A66AA9" w:rsidRDefault="000D26C1" w:rsidP="00195660">
      <w:pPr>
        <w:pStyle w:val="Default"/>
        <w:spacing w:line="360" w:lineRule="auto"/>
        <w:rPr>
          <w:szCs w:val="23"/>
        </w:rPr>
      </w:pPr>
    </w:p>
    <w:p w14:paraId="1A583ACD" w14:textId="77777777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082C5432" w14:textId="77777777" w:rsidR="00C301B4" w:rsidRDefault="002A0BAF" w:rsidP="006B3D1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Rigorózní řízení </w:t>
      </w:r>
      <w:r w:rsidR="0045417F" w:rsidRPr="002A0BAF">
        <w:rPr>
          <w:szCs w:val="23"/>
        </w:rPr>
        <w:t>na F</w:t>
      </w:r>
      <w:r w:rsidR="0045417F">
        <w:rPr>
          <w:szCs w:val="23"/>
        </w:rPr>
        <w:t>HS</w:t>
      </w:r>
      <w:r w:rsidR="0045417F" w:rsidRPr="002A0BAF">
        <w:rPr>
          <w:szCs w:val="23"/>
        </w:rPr>
        <w:t xml:space="preserve"> </w:t>
      </w:r>
      <w:r w:rsidRPr="002A0BAF">
        <w:rPr>
          <w:szCs w:val="23"/>
        </w:rPr>
        <w:t xml:space="preserve">probíhá </w:t>
      </w:r>
      <w:r>
        <w:rPr>
          <w:szCs w:val="23"/>
        </w:rPr>
        <w:t>podle Rigorózního řádu FHS, který</w:t>
      </w:r>
      <w:r w:rsidRPr="002A0BAF">
        <w:rPr>
          <w:szCs w:val="23"/>
        </w:rPr>
        <w:t xml:space="preserve"> s</w:t>
      </w:r>
      <w:r>
        <w:rPr>
          <w:szCs w:val="23"/>
        </w:rPr>
        <w:t xml:space="preserve">tanovuje </w:t>
      </w:r>
      <w:r w:rsidRPr="002A0BAF">
        <w:rPr>
          <w:szCs w:val="23"/>
        </w:rPr>
        <w:t xml:space="preserve">postup při podávání přihlášek ke státní rigorózní zkoušce </w:t>
      </w:r>
      <w:r w:rsidR="00DE59EA">
        <w:rPr>
          <w:szCs w:val="23"/>
        </w:rPr>
        <w:t>a podrobnosti o průběhu rigorózního řízení</w:t>
      </w:r>
      <w:r w:rsidRPr="002A0BAF">
        <w:rPr>
          <w:szCs w:val="23"/>
        </w:rPr>
        <w:t>.</w:t>
      </w:r>
    </w:p>
    <w:p w14:paraId="27A6C873" w14:textId="77777777" w:rsidR="00BF3A6C" w:rsidRPr="0026063B" w:rsidRDefault="00BF3A6C" w:rsidP="00BF3A6C">
      <w:pPr>
        <w:pStyle w:val="lnek"/>
        <w:spacing w:after="240" w:line="240" w:lineRule="auto"/>
      </w:pPr>
    </w:p>
    <w:p w14:paraId="4464A5CA" w14:textId="77777777" w:rsidR="00C301B4" w:rsidRPr="00A50AF4" w:rsidRDefault="00C301B4" w:rsidP="00A50AF4">
      <w:pPr>
        <w:pStyle w:val="lnek"/>
        <w:spacing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66F7E325" w:rsidR="00EB6E95" w:rsidRPr="0093305F" w:rsidRDefault="00C301B4" w:rsidP="0093305F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5D22781" w14:textId="77777777" w:rsidR="00EB6E95" w:rsidRDefault="00EB6E95" w:rsidP="00A50AF4">
      <w:pPr>
        <w:pStyle w:val="lnek"/>
        <w:spacing w:line="240" w:lineRule="auto"/>
      </w:pPr>
    </w:p>
    <w:p w14:paraId="3A422BD9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4C79E006" w14:textId="77777777" w:rsidR="00BF3A6C" w:rsidRPr="0026063B" w:rsidRDefault="00BF3A6C" w:rsidP="00BF3A6C">
      <w:pPr>
        <w:pStyle w:val="lnek"/>
        <w:spacing w:after="240" w:line="240" w:lineRule="auto"/>
      </w:pPr>
    </w:p>
    <w:p w14:paraId="7A9418D3" w14:textId="77777777" w:rsidR="00BF3A6C" w:rsidRPr="00A50AF4" w:rsidRDefault="00BF3A6C" w:rsidP="00A50AF4">
      <w:pPr>
        <w:pStyle w:val="lnek"/>
        <w:spacing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7777777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579C6FF9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27808624" w14:textId="77777777" w:rsidR="006B7AC8" w:rsidRDefault="006B7AC8" w:rsidP="005C3672">
      <w:pPr>
        <w:pStyle w:val="Default"/>
        <w:jc w:val="center"/>
        <w:rPr>
          <w:szCs w:val="23"/>
        </w:rPr>
      </w:pPr>
    </w:p>
    <w:p w14:paraId="08A6CF06" w14:textId="77777777" w:rsidR="006B7AC8" w:rsidRPr="00A50AF4" w:rsidRDefault="006B7AC8" w:rsidP="00A50AF4">
      <w:pPr>
        <w:pStyle w:val="lnek"/>
        <w:spacing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77777777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>(bez doplňků a upřesnění)</w:t>
      </w:r>
    </w:p>
    <w:p w14:paraId="1047734B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201EB254" w14:textId="77777777" w:rsidR="00E82A6F" w:rsidRDefault="00E82A6F" w:rsidP="00E82A6F">
      <w:pPr>
        <w:pStyle w:val="Default"/>
        <w:jc w:val="center"/>
        <w:rPr>
          <w:szCs w:val="23"/>
        </w:rPr>
      </w:pPr>
    </w:p>
    <w:p w14:paraId="54AC0F30" w14:textId="77777777" w:rsidR="00E82A6F" w:rsidRPr="00A50AF4" w:rsidRDefault="00E82A6F" w:rsidP="00A50AF4">
      <w:pPr>
        <w:pStyle w:val="lnek"/>
        <w:spacing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77777777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>(bez doplňků a upřesnění)</w:t>
      </w:r>
    </w:p>
    <w:p w14:paraId="03B7292B" w14:textId="77777777" w:rsidR="000D26C1" w:rsidRDefault="000D26C1" w:rsidP="00657473">
      <w:pPr>
        <w:pStyle w:val="Default"/>
        <w:jc w:val="center"/>
        <w:rPr>
          <w:sz w:val="27"/>
          <w:szCs w:val="27"/>
        </w:rPr>
      </w:pPr>
    </w:p>
    <w:p w14:paraId="4C66BF7C" w14:textId="77777777" w:rsidR="00707DA8" w:rsidRDefault="00707DA8">
      <w:pPr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14:paraId="0FB5E300" w14:textId="759A15CC" w:rsidR="00707DA8" w:rsidRPr="00707DA8" w:rsidRDefault="00707DA8" w:rsidP="00707DA8">
      <w:pPr>
        <w:pStyle w:val="Default"/>
        <w:spacing w:line="360" w:lineRule="auto"/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lastRenderedPageBreak/>
        <w:t>ČÁST PÁTÁ</w:t>
      </w:r>
    </w:p>
    <w:p w14:paraId="05603E32" w14:textId="77777777" w:rsidR="00D0332C" w:rsidRPr="0026063B" w:rsidRDefault="00D0332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583EB41E" w14:textId="77777777" w:rsidR="00666172" w:rsidRDefault="00666172" w:rsidP="00D0332C">
      <w:pPr>
        <w:pStyle w:val="lnek"/>
      </w:pPr>
    </w:p>
    <w:p w14:paraId="7890C653" w14:textId="77777777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77777777" w:rsidR="00D0332C" w:rsidRPr="0026063B" w:rsidRDefault="00D0332C" w:rsidP="00A50AF4">
      <w:pPr>
        <w:pStyle w:val="lnek"/>
        <w:spacing w:line="240" w:lineRule="auto"/>
      </w:pPr>
      <w:r w:rsidRPr="0026063B">
        <w:t>Dokumentace o studiu</w:t>
      </w:r>
    </w:p>
    <w:p w14:paraId="0008386D" w14:textId="20CA8873" w:rsidR="00D0332C" w:rsidRPr="0026063B" w:rsidRDefault="00D0332C" w:rsidP="00A8576B">
      <w:pPr>
        <w:pStyle w:val="Ad"/>
        <w:spacing w:before="0"/>
      </w:pPr>
      <w:r w:rsidRPr="0026063B">
        <w:t>Ad odst. (2) SZŘ:</w:t>
      </w:r>
    </w:p>
    <w:p w14:paraId="2586F304" w14:textId="14E16AF6" w:rsidR="00261EC9" w:rsidRPr="0026063B" w:rsidRDefault="00D0332C" w:rsidP="00D87596">
      <w:pPr>
        <w:pStyle w:val="Odstavec-1"/>
        <w:spacing w:before="0" w:after="120"/>
      </w:pPr>
      <w:r w:rsidRPr="0026063B">
        <w:t xml:space="preserve">1) Vedení dokumentace </w:t>
      </w:r>
      <w:r w:rsidR="00705BA6">
        <w:t xml:space="preserve">o studiu </w:t>
      </w:r>
      <w:r w:rsidRPr="0026063B">
        <w:t xml:space="preserve">v programech uskutečňovaných FHS odpovídá běžným normám UTB a aktuálním upřesněním </w:t>
      </w:r>
      <w:r w:rsidR="009675DA" w:rsidRPr="0026063B">
        <w:t xml:space="preserve">příslušného </w:t>
      </w:r>
      <w:r w:rsidRPr="0026063B">
        <w:t xml:space="preserve">proděkana. </w:t>
      </w:r>
    </w:p>
    <w:p w14:paraId="4F2CF1AC" w14:textId="4FAE1539" w:rsidR="00D0332C" w:rsidRPr="0026063B" w:rsidRDefault="001056FF" w:rsidP="005C3672">
      <w:pPr>
        <w:pStyle w:val="Odstavec-2"/>
        <w:spacing w:after="0"/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nejpozději 7 pracovních dnů po vykonání. Student </w:t>
      </w:r>
      <w:r w:rsidR="009277D2">
        <w:t xml:space="preserve">si zkontroluje </w:t>
      </w:r>
      <w:r w:rsidR="00E13B38" w:rsidRPr="00E13B38">
        <w:t>správnost a úplnost zápisu svých studijních výsledků v IS/STAG do 3 pracovních dnů od jejich zveřejnění. V případě pochybností o správnosti či úplnosti údajů uvedených v IS/STAG (ve výkazu o studiu) student kontaktuje zkoušejícího, který je do 4 pracovních dnů od podání žádosti studenta povinen vyřešit zjištěné nedostatky. V případě nepřítomnosti zkoušejícího kontaktuje student s žádostí o odstranění zjištěných nedostatků sekretariát příslušného ústavu.</w:t>
      </w:r>
    </w:p>
    <w:p w14:paraId="0A403FFC" w14:textId="77777777" w:rsidR="00BA629B" w:rsidRPr="0026063B" w:rsidRDefault="00BA629B" w:rsidP="003B32F5">
      <w:pPr>
        <w:pStyle w:val="lnek"/>
        <w:spacing w:after="240" w:line="240" w:lineRule="auto"/>
        <w:jc w:val="left"/>
      </w:pPr>
    </w:p>
    <w:p w14:paraId="5DE35A9F" w14:textId="017A6A25" w:rsidR="00D0332C" w:rsidRPr="00631BCB" w:rsidRDefault="00D0332C" w:rsidP="00D401A4">
      <w:pPr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77777777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a upřesnění) </w:t>
      </w:r>
    </w:p>
    <w:p w14:paraId="5F472F6A" w14:textId="77777777" w:rsidR="00963602" w:rsidRPr="0026063B" w:rsidRDefault="00963602" w:rsidP="00963602">
      <w:pPr>
        <w:pStyle w:val="lnek"/>
        <w:spacing w:after="240" w:line="240" w:lineRule="auto"/>
      </w:pPr>
    </w:p>
    <w:p w14:paraId="48F2D26B" w14:textId="77777777" w:rsidR="00D0332C" w:rsidRPr="0026063B" w:rsidRDefault="00963602" w:rsidP="005C3672">
      <w:pPr>
        <w:pStyle w:val="lnek"/>
        <w:spacing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793C0444" w14:textId="4644F3CF" w:rsidR="00D0332C" w:rsidRPr="0026063B" w:rsidRDefault="00D0332C" w:rsidP="00D0332C">
      <w:pPr>
        <w:pStyle w:val="Odstavec-1"/>
      </w:pPr>
      <w:r w:rsidRPr="0026063B">
        <w:t>V průběhu studia je student povinen neprodleně</w:t>
      </w:r>
      <w:r w:rsidR="009A451A">
        <w:t>, nejpozději do osmi dnů,</w:t>
      </w:r>
      <w:r w:rsidRPr="0026063B">
        <w:t xml:space="preserve"> hlásit na studijním oddělení změny údajů</w:t>
      </w:r>
      <w:r w:rsidR="00EA6EFC">
        <w:t xml:space="preserve"> nutných pro doručování</w:t>
      </w:r>
      <w:r w:rsidRPr="0026063B">
        <w:t xml:space="preserve">, aby jej mohlo studijní oddělení a jiné útvary FHS kdykoli písemně </w:t>
      </w:r>
      <w:r w:rsidR="00BF7247" w:rsidRPr="0026063B">
        <w:t>kontaktovat</w:t>
      </w:r>
      <w:r w:rsidRPr="0026063B">
        <w:t xml:space="preserve">. </w:t>
      </w:r>
    </w:p>
    <w:p w14:paraId="0E7CA8A8" w14:textId="77777777" w:rsidR="00872AE8" w:rsidRDefault="00872AE8" w:rsidP="00C66683">
      <w:pPr>
        <w:pStyle w:val="Odstavec-2"/>
        <w:spacing w:after="0"/>
      </w:pPr>
    </w:p>
    <w:p w14:paraId="5F5EE38F" w14:textId="77777777" w:rsidR="00872AE8" w:rsidRPr="00A50AF4" w:rsidRDefault="00872AE8" w:rsidP="00A50AF4">
      <w:pPr>
        <w:pStyle w:val="lnek"/>
        <w:spacing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77777777" w:rsidR="00170355" w:rsidRPr="0026063B" w:rsidRDefault="00872AE8" w:rsidP="005C3672">
      <w:pPr>
        <w:pStyle w:val="Odstavec-2"/>
        <w:spacing w:before="0" w:after="0"/>
        <w:jc w:val="center"/>
      </w:pPr>
      <w:r w:rsidRPr="00C9523D">
        <w:t>(bez doplňků a upřesnění)</w:t>
      </w:r>
    </w:p>
    <w:p w14:paraId="3A26A8C2" w14:textId="77777777" w:rsidR="006077AB" w:rsidRDefault="006077AB" w:rsidP="00C66683">
      <w:pPr>
        <w:pStyle w:val="Odstavec-2"/>
        <w:spacing w:before="0" w:after="0"/>
      </w:pPr>
    </w:p>
    <w:p w14:paraId="3281E7EB" w14:textId="77777777" w:rsidR="00F16D30" w:rsidRDefault="00F16D30" w:rsidP="004D6E57"/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77777777" w:rsidR="00D0332C" w:rsidRPr="0026063B" w:rsidRDefault="00D0332C">
      <w:pPr>
        <w:pStyle w:val="lnek"/>
        <w:spacing w:line="240" w:lineRule="auto"/>
      </w:pPr>
      <w:r w:rsidRPr="0026063B">
        <w:t>Pochvaly a 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5FCFC637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C0DB9">
        <w:t xml:space="preserve">a ocenění </w:t>
      </w:r>
      <w:r w:rsidRPr="00CE6377">
        <w:t>spojené s 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Pr="00CE6377">
        <w:t>v oblasti vě</w:t>
      </w:r>
      <w:r w:rsidR="005E0300">
        <w:t>decké, sportovní nebo kulturní.</w:t>
      </w:r>
    </w:p>
    <w:p w14:paraId="2BEE54C7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71371BC0" w14:textId="77777777" w:rsidR="00C572D2" w:rsidRDefault="00C572D2" w:rsidP="00C572D2">
      <w:pPr>
        <w:pStyle w:val="Default"/>
        <w:jc w:val="center"/>
        <w:rPr>
          <w:szCs w:val="23"/>
        </w:rPr>
      </w:pPr>
    </w:p>
    <w:p w14:paraId="6A307D33" w14:textId="77777777" w:rsidR="00C572D2" w:rsidRPr="00A50AF4" w:rsidRDefault="00C572D2" w:rsidP="00A50AF4">
      <w:pPr>
        <w:pStyle w:val="lnek"/>
        <w:spacing w:line="240" w:lineRule="auto"/>
      </w:pPr>
      <w:r w:rsidRPr="00A50AF4">
        <w:lastRenderedPageBreak/>
        <w:t>Článek 66</w:t>
      </w:r>
    </w:p>
    <w:p w14:paraId="613FEF75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o 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77777777" w:rsidR="00C572D2" w:rsidRDefault="00C572D2" w:rsidP="005C3672">
      <w:pPr>
        <w:pStyle w:val="Odstavec-1"/>
        <w:spacing w:before="0"/>
        <w:jc w:val="center"/>
      </w:pPr>
      <w:r w:rsidRPr="00C9523D">
        <w:t>(bez doplňků a upřesnění)</w:t>
      </w:r>
    </w:p>
    <w:p w14:paraId="46352D5B" w14:textId="77777777" w:rsidR="00707DA8" w:rsidRDefault="00707DA8" w:rsidP="00311FC6">
      <w:pPr>
        <w:pStyle w:val="Default"/>
        <w:spacing w:before="240"/>
        <w:rPr>
          <w:b/>
          <w:bCs/>
          <w:sz w:val="27"/>
          <w:szCs w:val="27"/>
        </w:rPr>
      </w:pPr>
    </w:p>
    <w:p w14:paraId="78A6017B" w14:textId="65C4B3DE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77777777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>PŘECHODNÁ A ZÁVĚREČNÁ USTANOVENÍ</w:t>
      </w:r>
    </w:p>
    <w:p w14:paraId="28F5EA25" w14:textId="77777777" w:rsidR="00C8370F" w:rsidRDefault="00C8370F" w:rsidP="00C8370F">
      <w:pPr>
        <w:pStyle w:val="lnek"/>
        <w:spacing w:line="240" w:lineRule="auto"/>
        <w:jc w:val="left"/>
      </w:pPr>
    </w:p>
    <w:p w14:paraId="7D2461CF" w14:textId="77777777" w:rsidR="00C8370F" w:rsidRDefault="00C8370F" w:rsidP="00C8370F">
      <w:pPr>
        <w:pStyle w:val="lnek"/>
        <w:spacing w:line="240" w:lineRule="auto"/>
        <w:jc w:val="left"/>
      </w:pPr>
    </w:p>
    <w:p w14:paraId="77C93044" w14:textId="77777777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7777777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>(bez doplňků a upřesnění)</w:t>
      </w:r>
    </w:p>
    <w:p w14:paraId="48067861" w14:textId="77777777" w:rsidR="00C8370F" w:rsidRDefault="00C8370F" w:rsidP="00C8370F">
      <w:pPr>
        <w:pStyle w:val="lnek"/>
        <w:spacing w:line="240" w:lineRule="auto"/>
        <w:jc w:val="both"/>
        <w:rPr>
          <w:b w:val="0"/>
          <w:bCs w:val="0"/>
        </w:rPr>
      </w:pPr>
      <w:r w:rsidRPr="00AE0E94">
        <w:rPr>
          <w:b w:val="0"/>
        </w:rPr>
        <w:t xml:space="preserve">Po dobu platnosti akreditace studijních oborů se </w:t>
      </w:r>
      <w:r>
        <w:rPr>
          <w:b w:val="0"/>
        </w:rPr>
        <w:t>ustanovení těchto pravidel upravujících uskutečňování</w:t>
      </w:r>
      <w:r w:rsidRPr="00AE0E94">
        <w:rPr>
          <w:b w:val="0"/>
        </w:rPr>
        <w:t xml:space="preserve"> studijních programů </w:t>
      </w:r>
      <w:r>
        <w:rPr>
          <w:b w:val="0"/>
        </w:rPr>
        <w:t>použijí</w:t>
      </w:r>
      <w:r w:rsidRPr="00AE0E94">
        <w:rPr>
          <w:b w:val="0"/>
        </w:rPr>
        <w:t xml:space="preserve"> na </w:t>
      </w:r>
      <w:r>
        <w:rPr>
          <w:b w:val="0"/>
        </w:rPr>
        <w:t>uskutečňování</w:t>
      </w:r>
      <w:r w:rsidRPr="00AE0E94">
        <w:rPr>
          <w:b w:val="0"/>
        </w:rPr>
        <w:t xml:space="preserve"> studijních oborů</w:t>
      </w:r>
      <w:r>
        <w:rPr>
          <w:b w:val="0"/>
        </w:rPr>
        <w:t xml:space="preserve"> přiměřeně.</w:t>
      </w:r>
    </w:p>
    <w:p w14:paraId="3B44F875" w14:textId="449E34F7" w:rsidR="00C8370F" w:rsidRDefault="00C8370F" w:rsidP="00C8370F">
      <w:pPr>
        <w:pStyle w:val="lnek"/>
        <w:spacing w:line="240" w:lineRule="auto"/>
      </w:pPr>
    </w:p>
    <w:p w14:paraId="0462C625" w14:textId="77777777" w:rsidR="003A118B" w:rsidRDefault="003A118B" w:rsidP="00C8370F">
      <w:pPr>
        <w:pStyle w:val="lnek"/>
        <w:spacing w:line="240" w:lineRule="auto"/>
      </w:pPr>
    </w:p>
    <w:p w14:paraId="5FFC6476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77777777" w:rsidR="00C8370F" w:rsidRPr="00893A4B" w:rsidRDefault="00C8370F" w:rsidP="00C8370F">
      <w:pPr>
        <w:pStyle w:val="lnek"/>
        <w:spacing w:line="240" w:lineRule="auto"/>
      </w:pPr>
      <w:r w:rsidRPr="00893A4B">
        <w:t xml:space="preserve">Platnost a 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6F978B22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9F026F">
        <w:t xml:space="preserve">dnem </w:t>
      </w:r>
      <w:r w:rsidR="001056FF">
        <w:t xml:space="preserve">jejich </w:t>
      </w:r>
      <w:r w:rsidR="00FC7A9E">
        <w:t>schválení Akademickým senátem UTB</w:t>
      </w:r>
      <w:r w:rsidRPr="004144E5">
        <w:t>.</w:t>
      </w:r>
    </w:p>
    <w:p w14:paraId="7D63F1AE" w14:textId="094DF538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FC7A9E">
        <w:t>schválení Akademickým senátem UTB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>Pravidla průběhu studia ve studijních programech uskutečňovaných na Fakultě humanitních studií</w:t>
      </w:r>
      <w:r w:rsidR="00D87BA9">
        <w:t xml:space="preserve"> schválená </w:t>
      </w:r>
      <w:r w:rsidR="00D87BA9" w:rsidRPr="00D87BA9">
        <w:t>Akademický</w:t>
      </w:r>
      <w:r w:rsidR="00D87BA9">
        <w:t>m</w:t>
      </w:r>
      <w:r w:rsidR="00D87BA9" w:rsidRPr="00D87BA9">
        <w:t xml:space="preserve"> senát</w:t>
      </w:r>
      <w:r w:rsidR="00D87BA9">
        <w:t>em</w:t>
      </w:r>
      <w:r w:rsidR="00D87BA9" w:rsidRPr="00D87BA9">
        <w:t xml:space="preserve"> U</w:t>
      </w:r>
      <w:r w:rsidR="00D87BA9">
        <w:t>TB</w:t>
      </w:r>
      <w:r w:rsidR="00D87BA9" w:rsidDel="00102539">
        <w:t xml:space="preserve"> </w:t>
      </w:r>
      <w:r w:rsidR="00D87BA9">
        <w:t>dne 19. 9. 2017</w:t>
      </w:r>
      <w:r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224C595F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1056FF">
        <w:t xml:space="preserve"> v. r.</w:t>
      </w:r>
    </w:p>
    <w:p w14:paraId="7E40B50B" w14:textId="0A26C6CE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1CAE31E6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Ing. </w:t>
      </w:r>
      <w:r w:rsidR="00C749D0" w:rsidRPr="00E84F44">
        <w:rPr>
          <w:lang w:val="cs-CZ"/>
        </w:rPr>
        <w:t xml:space="preserve">Vladimír </w:t>
      </w:r>
      <w:proofErr w:type="spellStart"/>
      <w:r w:rsidR="00C749D0" w:rsidRPr="00E84F44">
        <w:rPr>
          <w:lang w:val="cs-CZ"/>
        </w:rPr>
        <w:t>Sedlařík</w:t>
      </w:r>
      <w:proofErr w:type="spellEnd"/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1056FF" w:rsidRPr="00E84F44">
        <w:rPr>
          <w:lang w:val="cs-CZ"/>
        </w:rPr>
        <w:t xml:space="preserve"> v. r.</w:t>
      </w:r>
    </w:p>
    <w:p w14:paraId="2FFA5E08" w14:textId="6ADA22D0" w:rsidR="003276D5" w:rsidRPr="00192DC3" w:rsidRDefault="00C8370F" w:rsidP="00C8370F">
      <w:r w:rsidRPr="007935BA">
        <w:t xml:space="preserve">            předsedkyně AS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Pr="007935BA">
        <w:tab/>
      </w:r>
      <w:r w:rsidRPr="007935BA">
        <w:tab/>
      </w:r>
      <w:r w:rsidR="009247D9">
        <w:t xml:space="preserve"> </w:t>
      </w:r>
      <w:r w:rsidRPr="007935BA">
        <w:t>rektor UTB</w:t>
      </w:r>
    </w:p>
    <w:sectPr w:rsidR="003276D5" w:rsidRPr="00192DC3" w:rsidSect="00E313A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905E" w14:textId="77777777" w:rsidR="00A62076" w:rsidRDefault="00A62076">
      <w:r>
        <w:separator/>
      </w:r>
    </w:p>
    <w:p w14:paraId="28C5624E" w14:textId="77777777" w:rsidR="00A62076" w:rsidRDefault="00A62076"/>
    <w:p w14:paraId="3759236D" w14:textId="77777777" w:rsidR="00A62076" w:rsidRDefault="00A62076"/>
    <w:p w14:paraId="71B0E54F" w14:textId="77777777" w:rsidR="00A62076" w:rsidRDefault="00A62076"/>
    <w:p w14:paraId="2A5A0A4D" w14:textId="77777777" w:rsidR="00A62076" w:rsidRDefault="00A62076"/>
    <w:p w14:paraId="5B49F686" w14:textId="77777777" w:rsidR="00A62076" w:rsidRDefault="00A62076"/>
    <w:p w14:paraId="3F83689E" w14:textId="77777777" w:rsidR="00A62076" w:rsidRDefault="00A62076"/>
    <w:p w14:paraId="2F514B7E" w14:textId="77777777" w:rsidR="00A62076" w:rsidRDefault="00A62076"/>
    <w:p w14:paraId="5CC9EF4C" w14:textId="77777777" w:rsidR="00A62076" w:rsidRDefault="00A62076"/>
    <w:p w14:paraId="49EE1E3C" w14:textId="77777777" w:rsidR="00A62076" w:rsidRDefault="00A62076"/>
    <w:p w14:paraId="4F0AC5A7" w14:textId="77777777" w:rsidR="00A62076" w:rsidRDefault="00A62076"/>
    <w:p w14:paraId="6B4D7A0C" w14:textId="77777777" w:rsidR="00A62076" w:rsidRDefault="00A62076"/>
    <w:p w14:paraId="16500B28" w14:textId="77777777" w:rsidR="00A62076" w:rsidRDefault="00A62076"/>
    <w:p w14:paraId="17C8CD7C" w14:textId="77777777" w:rsidR="00A62076" w:rsidRDefault="00A62076"/>
    <w:p w14:paraId="0D7FBA42" w14:textId="77777777" w:rsidR="00A62076" w:rsidRDefault="00A62076"/>
    <w:p w14:paraId="78192FE5" w14:textId="77777777" w:rsidR="00A62076" w:rsidRDefault="00A62076"/>
    <w:p w14:paraId="794F4DB0" w14:textId="77777777" w:rsidR="00A62076" w:rsidRDefault="00A62076"/>
    <w:p w14:paraId="72644F8C" w14:textId="77777777" w:rsidR="00A62076" w:rsidRDefault="00A62076"/>
    <w:p w14:paraId="0D4C9C62" w14:textId="77777777" w:rsidR="00A62076" w:rsidRDefault="00A62076"/>
    <w:p w14:paraId="4F180C14" w14:textId="77777777" w:rsidR="00A62076" w:rsidRDefault="00A62076"/>
    <w:p w14:paraId="6894491C" w14:textId="77777777" w:rsidR="00A62076" w:rsidRDefault="00A62076"/>
    <w:p w14:paraId="1BC59BF4" w14:textId="77777777" w:rsidR="00A62076" w:rsidRDefault="00A62076"/>
    <w:p w14:paraId="06FC9EE2" w14:textId="77777777" w:rsidR="00A62076" w:rsidRDefault="00A62076"/>
    <w:p w14:paraId="24680345" w14:textId="77777777" w:rsidR="00A62076" w:rsidRDefault="00A62076"/>
    <w:p w14:paraId="45522643" w14:textId="77777777" w:rsidR="00A62076" w:rsidRDefault="00A62076"/>
    <w:p w14:paraId="7B92BB04" w14:textId="77777777" w:rsidR="00A62076" w:rsidRDefault="00A62076"/>
    <w:p w14:paraId="471D911F" w14:textId="77777777" w:rsidR="00A62076" w:rsidRDefault="00A62076"/>
    <w:p w14:paraId="54553817" w14:textId="77777777" w:rsidR="00A62076" w:rsidRDefault="00A62076"/>
    <w:p w14:paraId="64559E6C" w14:textId="77777777" w:rsidR="00A62076" w:rsidRDefault="00A62076"/>
    <w:p w14:paraId="43AB8DCB" w14:textId="77777777" w:rsidR="00A62076" w:rsidRDefault="00A62076"/>
    <w:p w14:paraId="276B888D" w14:textId="77777777" w:rsidR="00A62076" w:rsidRDefault="00A62076"/>
    <w:p w14:paraId="636260F6" w14:textId="77777777" w:rsidR="00A62076" w:rsidRDefault="00A62076"/>
    <w:p w14:paraId="502EB21B" w14:textId="77777777" w:rsidR="00A62076" w:rsidRDefault="00A62076"/>
    <w:p w14:paraId="2A738F80" w14:textId="77777777" w:rsidR="00A62076" w:rsidRDefault="00A62076"/>
    <w:p w14:paraId="2E54E53D" w14:textId="77777777" w:rsidR="00A62076" w:rsidRDefault="00A62076"/>
    <w:p w14:paraId="09EB106F" w14:textId="77777777" w:rsidR="00A62076" w:rsidRDefault="00A62076"/>
    <w:p w14:paraId="19E21970" w14:textId="77777777" w:rsidR="00A62076" w:rsidRDefault="00A62076"/>
    <w:p w14:paraId="11F6B07D" w14:textId="77777777" w:rsidR="00A62076" w:rsidRDefault="00A62076"/>
    <w:p w14:paraId="3FDD53DF" w14:textId="77777777" w:rsidR="00A62076" w:rsidRDefault="00A62076"/>
    <w:p w14:paraId="28E76F26" w14:textId="77777777" w:rsidR="00A62076" w:rsidRDefault="00A62076"/>
    <w:p w14:paraId="519FD62D" w14:textId="77777777" w:rsidR="00A62076" w:rsidRDefault="00A62076"/>
    <w:p w14:paraId="7BE86039" w14:textId="77777777" w:rsidR="00A62076" w:rsidRDefault="00A62076"/>
    <w:p w14:paraId="1CC06FC8" w14:textId="77777777" w:rsidR="00A62076" w:rsidRDefault="00A62076"/>
    <w:p w14:paraId="1D8D15EA" w14:textId="77777777" w:rsidR="00A62076" w:rsidRDefault="00A62076"/>
    <w:p w14:paraId="488E65B5" w14:textId="77777777" w:rsidR="00A62076" w:rsidRDefault="00A62076"/>
    <w:p w14:paraId="19E0B755" w14:textId="77777777" w:rsidR="00A62076" w:rsidRDefault="00A62076"/>
    <w:p w14:paraId="5CE604E7" w14:textId="77777777" w:rsidR="00A62076" w:rsidRDefault="00A62076"/>
    <w:p w14:paraId="7F5707A0" w14:textId="77777777" w:rsidR="00A62076" w:rsidRDefault="00A62076"/>
    <w:p w14:paraId="48CC930A" w14:textId="77777777" w:rsidR="00A62076" w:rsidRDefault="00A62076"/>
    <w:p w14:paraId="6B31C1AB" w14:textId="77777777" w:rsidR="00A62076" w:rsidRDefault="00A62076"/>
    <w:p w14:paraId="6EDFB18F" w14:textId="77777777" w:rsidR="00A62076" w:rsidRDefault="00A62076"/>
    <w:p w14:paraId="16AB9F48" w14:textId="77777777" w:rsidR="00A62076" w:rsidRDefault="00A62076"/>
    <w:p w14:paraId="510A4906" w14:textId="77777777" w:rsidR="00A62076" w:rsidRDefault="00A62076"/>
    <w:p w14:paraId="12A04A0B" w14:textId="77777777" w:rsidR="00A62076" w:rsidRDefault="00A62076"/>
    <w:p w14:paraId="2A4539D3" w14:textId="77777777" w:rsidR="00A62076" w:rsidRDefault="00A62076"/>
    <w:p w14:paraId="3CC82579" w14:textId="77777777" w:rsidR="00A62076" w:rsidRDefault="00A62076"/>
    <w:p w14:paraId="65527A48" w14:textId="77777777" w:rsidR="00A62076" w:rsidRDefault="00A62076"/>
    <w:p w14:paraId="282A0881" w14:textId="77777777" w:rsidR="00A62076" w:rsidRDefault="00A62076"/>
    <w:p w14:paraId="6F95095D" w14:textId="77777777" w:rsidR="00A62076" w:rsidRDefault="00A62076"/>
    <w:p w14:paraId="43952015" w14:textId="77777777" w:rsidR="00A62076" w:rsidRDefault="00A62076"/>
    <w:p w14:paraId="4AFCA3AA" w14:textId="77777777" w:rsidR="00A62076" w:rsidRDefault="00A62076"/>
    <w:p w14:paraId="591F8906" w14:textId="77777777" w:rsidR="00A62076" w:rsidRDefault="00A62076"/>
    <w:p w14:paraId="29D883F9" w14:textId="77777777" w:rsidR="00A62076" w:rsidRDefault="00A62076"/>
    <w:p w14:paraId="724BA44C" w14:textId="77777777" w:rsidR="00A62076" w:rsidRDefault="00A62076"/>
    <w:p w14:paraId="5AEAE454" w14:textId="77777777" w:rsidR="00A62076" w:rsidRDefault="00A62076"/>
    <w:p w14:paraId="004659F0" w14:textId="77777777" w:rsidR="00A62076" w:rsidRDefault="00A62076"/>
    <w:p w14:paraId="25F5037D" w14:textId="77777777" w:rsidR="00A62076" w:rsidRDefault="00A62076"/>
    <w:p w14:paraId="439387D6" w14:textId="77777777" w:rsidR="00A62076" w:rsidRDefault="00A62076"/>
    <w:p w14:paraId="0DCEF22A" w14:textId="77777777" w:rsidR="00A62076" w:rsidRDefault="00A62076"/>
    <w:p w14:paraId="572CEB6E" w14:textId="77777777" w:rsidR="00A62076" w:rsidRDefault="00A62076"/>
    <w:p w14:paraId="7150C14F" w14:textId="77777777" w:rsidR="00A62076" w:rsidRDefault="00A62076"/>
    <w:p w14:paraId="4214F88C" w14:textId="77777777" w:rsidR="00A62076" w:rsidRDefault="00A62076"/>
    <w:p w14:paraId="398FEEA6" w14:textId="77777777" w:rsidR="00A62076" w:rsidRDefault="00A62076"/>
    <w:p w14:paraId="61C31D56" w14:textId="77777777" w:rsidR="00A62076" w:rsidRDefault="00A62076"/>
    <w:p w14:paraId="15494D94" w14:textId="77777777" w:rsidR="00A62076" w:rsidRDefault="00A62076"/>
    <w:p w14:paraId="3831D85E" w14:textId="77777777" w:rsidR="00A62076" w:rsidRDefault="00A62076"/>
    <w:p w14:paraId="6B46716D" w14:textId="77777777" w:rsidR="00A62076" w:rsidRDefault="00A62076"/>
    <w:p w14:paraId="087A564A" w14:textId="77777777" w:rsidR="00A62076" w:rsidRDefault="00A62076"/>
    <w:p w14:paraId="584D19BE" w14:textId="77777777" w:rsidR="00A62076" w:rsidRDefault="00A62076"/>
    <w:p w14:paraId="20E16518" w14:textId="77777777" w:rsidR="00A62076" w:rsidRDefault="00A62076"/>
    <w:p w14:paraId="01EFFFBF" w14:textId="77777777" w:rsidR="00A62076" w:rsidRDefault="00A62076"/>
    <w:p w14:paraId="6F32F470" w14:textId="77777777" w:rsidR="00A62076" w:rsidRDefault="00A62076"/>
    <w:p w14:paraId="10D8536B" w14:textId="77777777" w:rsidR="00A62076" w:rsidRDefault="00A62076"/>
    <w:p w14:paraId="5604FB79" w14:textId="77777777" w:rsidR="00A62076" w:rsidRDefault="00A62076"/>
    <w:p w14:paraId="1830355D" w14:textId="77777777" w:rsidR="00A62076" w:rsidRDefault="00A62076"/>
    <w:p w14:paraId="0C7BF38D" w14:textId="77777777" w:rsidR="00A62076" w:rsidRDefault="00A62076"/>
    <w:p w14:paraId="0A3B15A2" w14:textId="77777777" w:rsidR="00A62076" w:rsidRDefault="00A62076"/>
    <w:p w14:paraId="17B99E2D" w14:textId="77777777" w:rsidR="00A62076" w:rsidRDefault="00A62076"/>
    <w:p w14:paraId="46F5F246" w14:textId="77777777" w:rsidR="00A62076" w:rsidRDefault="00A62076"/>
    <w:p w14:paraId="645C3DAC" w14:textId="77777777" w:rsidR="00A62076" w:rsidRDefault="00A62076"/>
    <w:p w14:paraId="41B6CBF2" w14:textId="77777777" w:rsidR="00A62076" w:rsidRDefault="00A62076"/>
    <w:p w14:paraId="1CBAE24D" w14:textId="77777777" w:rsidR="00A62076" w:rsidRDefault="00A62076"/>
    <w:p w14:paraId="48886037" w14:textId="77777777" w:rsidR="00A62076" w:rsidRDefault="00A62076"/>
    <w:p w14:paraId="32DFF952" w14:textId="77777777" w:rsidR="00A62076" w:rsidRDefault="00A62076"/>
    <w:p w14:paraId="556C8260" w14:textId="77777777" w:rsidR="00A62076" w:rsidRDefault="00A62076"/>
    <w:p w14:paraId="3ED27092" w14:textId="77777777" w:rsidR="00A62076" w:rsidRDefault="00A62076"/>
    <w:p w14:paraId="2A3566C2" w14:textId="77777777" w:rsidR="00A62076" w:rsidRDefault="00A62076"/>
    <w:p w14:paraId="5DB3F286" w14:textId="77777777" w:rsidR="00A62076" w:rsidRDefault="00A62076"/>
    <w:p w14:paraId="5B6BD48C" w14:textId="77777777" w:rsidR="00A62076" w:rsidRDefault="00A62076"/>
  </w:endnote>
  <w:endnote w:type="continuationSeparator" w:id="0">
    <w:p w14:paraId="0C02D219" w14:textId="77777777" w:rsidR="00A62076" w:rsidRDefault="00A62076">
      <w:r>
        <w:continuationSeparator/>
      </w:r>
    </w:p>
    <w:p w14:paraId="6342C373" w14:textId="77777777" w:rsidR="00A62076" w:rsidRDefault="00A62076"/>
    <w:p w14:paraId="1350FFBA" w14:textId="77777777" w:rsidR="00A62076" w:rsidRDefault="00A62076"/>
    <w:p w14:paraId="256F3A18" w14:textId="77777777" w:rsidR="00A62076" w:rsidRDefault="00A62076"/>
    <w:p w14:paraId="3714750C" w14:textId="77777777" w:rsidR="00A62076" w:rsidRDefault="00A62076"/>
    <w:p w14:paraId="26DB2E65" w14:textId="77777777" w:rsidR="00A62076" w:rsidRDefault="00A62076"/>
    <w:p w14:paraId="418F94C9" w14:textId="77777777" w:rsidR="00A62076" w:rsidRDefault="00A62076"/>
    <w:p w14:paraId="3C4BB06C" w14:textId="77777777" w:rsidR="00A62076" w:rsidRDefault="00A62076"/>
    <w:p w14:paraId="3EBBEB10" w14:textId="77777777" w:rsidR="00A62076" w:rsidRDefault="00A62076"/>
    <w:p w14:paraId="4A3597C2" w14:textId="77777777" w:rsidR="00A62076" w:rsidRDefault="00A62076"/>
    <w:p w14:paraId="050BCA3E" w14:textId="77777777" w:rsidR="00A62076" w:rsidRDefault="00A62076"/>
    <w:p w14:paraId="305A5B0E" w14:textId="77777777" w:rsidR="00A62076" w:rsidRDefault="00A62076"/>
    <w:p w14:paraId="1563FA36" w14:textId="77777777" w:rsidR="00A62076" w:rsidRDefault="00A62076"/>
    <w:p w14:paraId="3782A017" w14:textId="77777777" w:rsidR="00A62076" w:rsidRDefault="00A62076"/>
    <w:p w14:paraId="29446E38" w14:textId="77777777" w:rsidR="00A62076" w:rsidRDefault="00A62076"/>
    <w:p w14:paraId="41452858" w14:textId="77777777" w:rsidR="00A62076" w:rsidRDefault="00A62076"/>
    <w:p w14:paraId="1529952F" w14:textId="77777777" w:rsidR="00A62076" w:rsidRDefault="00A62076"/>
    <w:p w14:paraId="774CDE0C" w14:textId="77777777" w:rsidR="00A62076" w:rsidRDefault="00A62076"/>
    <w:p w14:paraId="5AEF787B" w14:textId="77777777" w:rsidR="00A62076" w:rsidRDefault="00A62076"/>
    <w:p w14:paraId="2FEDE5EB" w14:textId="77777777" w:rsidR="00A62076" w:rsidRDefault="00A62076"/>
    <w:p w14:paraId="549A3D0A" w14:textId="77777777" w:rsidR="00A62076" w:rsidRDefault="00A62076"/>
    <w:p w14:paraId="3C248C37" w14:textId="77777777" w:rsidR="00A62076" w:rsidRDefault="00A62076"/>
    <w:p w14:paraId="6123DCD1" w14:textId="77777777" w:rsidR="00A62076" w:rsidRDefault="00A62076"/>
    <w:p w14:paraId="37DB18AA" w14:textId="77777777" w:rsidR="00A62076" w:rsidRDefault="00A62076"/>
    <w:p w14:paraId="6B4E0A52" w14:textId="77777777" w:rsidR="00A62076" w:rsidRDefault="00A62076"/>
    <w:p w14:paraId="2BEEE074" w14:textId="77777777" w:rsidR="00A62076" w:rsidRDefault="00A62076"/>
    <w:p w14:paraId="062594F1" w14:textId="77777777" w:rsidR="00A62076" w:rsidRDefault="00A62076"/>
    <w:p w14:paraId="6ACF8A03" w14:textId="77777777" w:rsidR="00A62076" w:rsidRDefault="00A62076"/>
    <w:p w14:paraId="36EE723A" w14:textId="77777777" w:rsidR="00A62076" w:rsidRDefault="00A62076"/>
    <w:p w14:paraId="74A0EC84" w14:textId="77777777" w:rsidR="00A62076" w:rsidRDefault="00A62076"/>
    <w:p w14:paraId="5C9E6ECD" w14:textId="77777777" w:rsidR="00A62076" w:rsidRDefault="00A62076"/>
    <w:p w14:paraId="450D8936" w14:textId="77777777" w:rsidR="00A62076" w:rsidRDefault="00A62076"/>
    <w:p w14:paraId="3355B52F" w14:textId="77777777" w:rsidR="00A62076" w:rsidRDefault="00A62076"/>
    <w:p w14:paraId="7A149A5F" w14:textId="77777777" w:rsidR="00A62076" w:rsidRDefault="00A62076"/>
    <w:p w14:paraId="0373279A" w14:textId="77777777" w:rsidR="00A62076" w:rsidRDefault="00A62076"/>
    <w:p w14:paraId="73C2E06F" w14:textId="77777777" w:rsidR="00A62076" w:rsidRDefault="00A62076"/>
    <w:p w14:paraId="162909F3" w14:textId="77777777" w:rsidR="00A62076" w:rsidRDefault="00A62076"/>
    <w:p w14:paraId="3F6F5A10" w14:textId="77777777" w:rsidR="00A62076" w:rsidRDefault="00A62076"/>
    <w:p w14:paraId="2DDEE6CA" w14:textId="77777777" w:rsidR="00A62076" w:rsidRDefault="00A62076"/>
    <w:p w14:paraId="5B489817" w14:textId="77777777" w:rsidR="00A62076" w:rsidRDefault="00A62076"/>
    <w:p w14:paraId="0AFF99DA" w14:textId="77777777" w:rsidR="00A62076" w:rsidRDefault="00A62076"/>
    <w:p w14:paraId="0ABDFE77" w14:textId="77777777" w:rsidR="00A62076" w:rsidRDefault="00A62076"/>
    <w:p w14:paraId="35D7CC89" w14:textId="77777777" w:rsidR="00A62076" w:rsidRDefault="00A62076"/>
    <w:p w14:paraId="32CE6B2D" w14:textId="77777777" w:rsidR="00A62076" w:rsidRDefault="00A62076"/>
    <w:p w14:paraId="33F27B29" w14:textId="77777777" w:rsidR="00A62076" w:rsidRDefault="00A62076"/>
    <w:p w14:paraId="786B9740" w14:textId="77777777" w:rsidR="00A62076" w:rsidRDefault="00A62076"/>
    <w:p w14:paraId="52967DC4" w14:textId="77777777" w:rsidR="00A62076" w:rsidRDefault="00A62076"/>
    <w:p w14:paraId="7263AA6E" w14:textId="77777777" w:rsidR="00A62076" w:rsidRDefault="00A62076"/>
    <w:p w14:paraId="748E432E" w14:textId="77777777" w:rsidR="00A62076" w:rsidRDefault="00A62076"/>
    <w:p w14:paraId="10B43A6B" w14:textId="77777777" w:rsidR="00A62076" w:rsidRDefault="00A62076"/>
    <w:p w14:paraId="6D31D457" w14:textId="77777777" w:rsidR="00A62076" w:rsidRDefault="00A62076"/>
    <w:p w14:paraId="2BABF3A9" w14:textId="77777777" w:rsidR="00A62076" w:rsidRDefault="00A62076"/>
    <w:p w14:paraId="7EAF5D27" w14:textId="77777777" w:rsidR="00A62076" w:rsidRDefault="00A62076"/>
    <w:p w14:paraId="28959B4E" w14:textId="77777777" w:rsidR="00A62076" w:rsidRDefault="00A62076"/>
    <w:p w14:paraId="0E73B5D0" w14:textId="77777777" w:rsidR="00A62076" w:rsidRDefault="00A62076"/>
    <w:p w14:paraId="0812A211" w14:textId="77777777" w:rsidR="00A62076" w:rsidRDefault="00A62076"/>
    <w:p w14:paraId="4DE00DD0" w14:textId="77777777" w:rsidR="00A62076" w:rsidRDefault="00A62076"/>
    <w:p w14:paraId="277EC1C6" w14:textId="77777777" w:rsidR="00A62076" w:rsidRDefault="00A62076"/>
    <w:p w14:paraId="44DCA145" w14:textId="77777777" w:rsidR="00A62076" w:rsidRDefault="00A62076"/>
    <w:p w14:paraId="5F23B3D3" w14:textId="77777777" w:rsidR="00A62076" w:rsidRDefault="00A62076"/>
    <w:p w14:paraId="77B684BC" w14:textId="77777777" w:rsidR="00A62076" w:rsidRDefault="00A62076"/>
    <w:p w14:paraId="300F0D65" w14:textId="77777777" w:rsidR="00A62076" w:rsidRDefault="00A62076"/>
    <w:p w14:paraId="4C81A126" w14:textId="77777777" w:rsidR="00A62076" w:rsidRDefault="00A62076"/>
    <w:p w14:paraId="24101742" w14:textId="77777777" w:rsidR="00A62076" w:rsidRDefault="00A62076"/>
    <w:p w14:paraId="1858FA66" w14:textId="77777777" w:rsidR="00A62076" w:rsidRDefault="00A62076"/>
    <w:p w14:paraId="288AD01B" w14:textId="77777777" w:rsidR="00A62076" w:rsidRDefault="00A62076"/>
    <w:p w14:paraId="705E665C" w14:textId="77777777" w:rsidR="00A62076" w:rsidRDefault="00A62076"/>
    <w:p w14:paraId="7089CD5B" w14:textId="77777777" w:rsidR="00A62076" w:rsidRDefault="00A62076"/>
    <w:p w14:paraId="719818A9" w14:textId="77777777" w:rsidR="00A62076" w:rsidRDefault="00A62076"/>
    <w:p w14:paraId="72F70E4B" w14:textId="77777777" w:rsidR="00A62076" w:rsidRDefault="00A62076"/>
    <w:p w14:paraId="0AEC39AD" w14:textId="77777777" w:rsidR="00A62076" w:rsidRDefault="00A62076"/>
    <w:p w14:paraId="236D6104" w14:textId="77777777" w:rsidR="00A62076" w:rsidRDefault="00A62076"/>
    <w:p w14:paraId="362F8EA6" w14:textId="77777777" w:rsidR="00A62076" w:rsidRDefault="00A62076"/>
    <w:p w14:paraId="598058FC" w14:textId="77777777" w:rsidR="00A62076" w:rsidRDefault="00A62076"/>
    <w:p w14:paraId="2BE29DDB" w14:textId="77777777" w:rsidR="00A62076" w:rsidRDefault="00A62076"/>
    <w:p w14:paraId="2FCE9A06" w14:textId="77777777" w:rsidR="00A62076" w:rsidRDefault="00A62076"/>
    <w:p w14:paraId="23F7AC40" w14:textId="77777777" w:rsidR="00A62076" w:rsidRDefault="00A62076"/>
    <w:p w14:paraId="6F97E572" w14:textId="77777777" w:rsidR="00A62076" w:rsidRDefault="00A62076"/>
    <w:p w14:paraId="314A2A38" w14:textId="77777777" w:rsidR="00A62076" w:rsidRDefault="00A62076"/>
    <w:p w14:paraId="05427E17" w14:textId="77777777" w:rsidR="00A62076" w:rsidRDefault="00A62076"/>
    <w:p w14:paraId="62EBE05E" w14:textId="77777777" w:rsidR="00A62076" w:rsidRDefault="00A62076"/>
    <w:p w14:paraId="0E0B4FD7" w14:textId="77777777" w:rsidR="00A62076" w:rsidRDefault="00A62076"/>
    <w:p w14:paraId="6302AED7" w14:textId="77777777" w:rsidR="00A62076" w:rsidRDefault="00A62076"/>
    <w:p w14:paraId="78FA4FBC" w14:textId="77777777" w:rsidR="00A62076" w:rsidRDefault="00A62076"/>
    <w:p w14:paraId="35D1D323" w14:textId="77777777" w:rsidR="00A62076" w:rsidRDefault="00A62076"/>
    <w:p w14:paraId="4D9DB8A9" w14:textId="77777777" w:rsidR="00A62076" w:rsidRDefault="00A62076"/>
    <w:p w14:paraId="36C20828" w14:textId="77777777" w:rsidR="00A62076" w:rsidRDefault="00A62076"/>
    <w:p w14:paraId="4CBFBB6D" w14:textId="77777777" w:rsidR="00A62076" w:rsidRDefault="00A62076"/>
    <w:p w14:paraId="728616B7" w14:textId="77777777" w:rsidR="00A62076" w:rsidRDefault="00A62076"/>
    <w:p w14:paraId="1D226DAF" w14:textId="77777777" w:rsidR="00A62076" w:rsidRDefault="00A62076"/>
    <w:p w14:paraId="4CD68826" w14:textId="77777777" w:rsidR="00A62076" w:rsidRDefault="00A62076"/>
    <w:p w14:paraId="5D31EEC6" w14:textId="77777777" w:rsidR="00A62076" w:rsidRDefault="00A62076"/>
    <w:p w14:paraId="5FA1FB05" w14:textId="77777777" w:rsidR="00A62076" w:rsidRDefault="00A62076"/>
    <w:p w14:paraId="6427C788" w14:textId="77777777" w:rsidR="00A62076" w:rsidRDefault="00A62076"/>
    <w:p w14:paraId="651E88A4" w14:textId="77777777" w:rsidR="00A62076" w:rsidRDefault="00A62076"/>
    <w:p w14:paraId="5F6CEC6B" w14:textId="77777777" w:rsidR="00A62076" w:rsidRDefault="00A62076"/>
    <w:p w14:paraId="70B6B3D6" w14:textId="77777777" w:rsidR="00A62076" w:rsidRDefault="00A62076"/>
    <w:p w14:paraId="2C1E1952" w14:textId="77777777" w:rsidR="00A62076" w:rsidRDefault="00A62076"/>
    <w:p w14:paraId="19BE2CF1" w14:textId="77777777" w:rsidR="00A62076" w:rsidRDefault="00A62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E7E61" w14:textId="77777777" w:rsidR="00535E7B" w:rsidRDefault="00535E7B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535E7B" w:rsidRDefault="00535E7B">
    <w:pPr>
      <w:pStyle w:val="Zpat"/>
    </w:pPr>
  </w:p>
  <w:p w14:paraId="1EA15ABA" w14:textId="77777777" w:rsidR="00535E7B" w:rsidRDefault="00535E7B"/>
  <w:p w14:paraId="2F2243A0" w14:textId="77777777" w:rsidR="00535E7B" w:rsidRDefault="00535E7B"/>
  <w:p w14:paraId="5089117D" w14:textId="77777777" w:rsidR="00535E7B" w:rsidRDefault="00535E7B"/>
  <w:p w14:paraId="3570C360" w14:textId="77777777" w:rsidR="00535E7B" w:rsidRDefault="00535E7B"/>
  <w:p w14:paraId="420400FB" w14:textId="77777777" w:rsidR="00535E7B" w:rsidRDefault="00535E7B"/>
  <w:p w14:paraId="2EA6857C" w14:textId="77777777" w:rsidR="00535E7B" w:rsidRDefault="00535E7B"/>
  <w:p w14:paraId="455BB9E4" w14:textId="77777777" w:rsidR="00535E7B" w:rsidRDefault="00535E7B"/>
  <w:p w14:paraId="6AF7437B" w14:textId="77777777" w:rsidR="00535E7B" w:rsidRDefault="00535E7B"/>
  <w:p w14:paraId="2AE4B5DA" w14:textId="77777777" w:rsidR="00535E7B" w:rsidRDefault="00535E7B"/>
  <w:p w14:paraId="232142E4" w14:textId="77777777" w:rsidR="00535E7B" w:rsidRDefault="00535E7B"/>
  <w:p w14:paraId="4E0FDE5F" w14:textId="77777777" w:rsidR="00535E7B" w:rsidRDefault="00535E7B"/>
  <w:p w14:paraId="51D2CF88" w14:textId="77777777" w:rsidR="00535E7B" w:rsidRDefault="00535E7B"/>
  <w:p w14:paraId="1F707943" w14:textId="77777777" w:rsidR="00535E7B" w:rsidRDefault="00535E7B"/>
  <w:p w14:paraId="38E8C58C" w14:textId="77777777" w:rsidR="00535E7B" w:rsidRDefault="00535E7B"/>
  <w:p w14:paraId="54EF6D44" w14:textId="77777777" w:rsidR="00535E7B" w:rsidRDefault="00535E7B"/>
  <w:p w14:paraId="003FA8A4" w14:textId="77777777" w:rsidR="00535E7B" w:rsidRDefault="00535E7B"/>
  <w:p w14:paraId="25355460" w14:textId="77777777" w:rsidR="00535E7B" w:rsidRDefault="00535E7B"/>
  <w:p w14:paraId="09F2B495" w14:textId="77777777" w:rsidR="00535E7B" w:rsidRDefault="00535E7B"/>
  <w:p w14:paraId="3F06617D" w14:textId="77777777" w:rsidR="00535E7B" w:rsidRDefault="00535E7B"/>
  <w:p w14:paraId="72D6DC70" w14:textId="77777777" w:rsidR="00535E7B" w:rsidRDefault="00535E7B"/>
  <w:p w14:paraId="37D3A156" w14:textId="77777777" w:rsidR="00535E7B" w:rsidRDefault="00535E7B"/>
  <w:p w14:paraId="4CE12267" w14:textId="77777777" w:rsidR="00535E7B" w:rsidRDefault="00535E7B"/>
  <w:p w14:paraId="73F1B22A" w14:textId="77777777" w:rsidR="00535E7B" w:rsidRDefault="00535E7B"/>
  <w:p w14:paraId="1A4CF2EA" w14:textId="77777777" w:rsidR="00535E7B" w:rsidRDefault="00535E7B"/>
  <w:p w14:paraId="150FC604" w14:textId="77777777" w:rsidR="00535E7B" w:rsidRDefault="00535E7B"/>
  <w:p w14:paraId="192C341D" w14:textId="77777777" w:rsidR="00535E7B" w:rsidRDefault="00535E7B"/>
  <w:p w14:paraId="4FD7F9E7" w14:textId="77777777" w:rsidR="00535E7B" w:rsidRDefault="00535E7B"/>
  <w:p w14:paraId="2B9AE3B1" w14:textId="77777777" w:rsidR="00535E7B" w:rsidRDefault="00535E7B"/>
  <w:p w14:paraId="701DCFCB" w14:textId="77777777" w:rsidR="00535E7B" w:rsidRDefault="00535E7B"/>
  <w:p w14:paraId="42B99E6D" w14:textId="77777777" w:rsidR="00535E7B" w:rsidRDefault="00535E7B"/>
  <w:p w14:paraId="65FF82DA" w14:textId="77777777" w:rsidR="00535E7B" w:rsidRDefault="00535E7B"/>
  <w:p w14:paraId="164BDB6F" w14:textId="77777777" w:rsidR="00535E7B" w:rsidRDefault="00535E7B"/>
  <w:p w14:paraId="772DFCEC" w14:textId="77777777" w:rsidR="00535E7B" w:rsidRDefault="00535E7B"/>
  <w:p w14:paraId="3A4CF481" w14:textId="77777777" w:rsidR="00535E7B" w:rsidRDefault="00535E7B"/>
  <w:p w14:paraId="354CBBA0" w14:textId="77777777" w:rsidR="00535E7B" w:rsidRDefault="00535E7B"/>
  <w:p w14:paraId="5BC6BCE5" w14:textId="77777777" w:rsidR="00535E7B" w:rsidRDefault="00535E7B"/>
  <w:p w14:paraId="724979E0" w14:textId="77777777" w:rsidR="00535E7B" w:rsidRDefault="00535E7B"/>
  <w:p w14:paraId="07D57AAB" w14:textId="77777777" w:rsidR="00535E7B" w:rsidRDefault="00535E7B"/>
  <w:p w14:paraId="23CFA201" w14:textId="77777777" w:rsidR="00535E7B" w:rsidRDefault="00535E7B"/>
  <w:p w14:paraId="6F86B675" w14:textId="77777777" w:rsidR="00535E7B" w:rsidRDefault="00535E7B"/>
  <w:p w14:paraId="1E12AC41" w14:textId="77777777" w:rsidR="00535E7B" w:rsidRDefault="00535E7B"/>
  <w:p w14:paraId="4D66F5EE" w14:textId="77777777" w:rsidR="00535E7B" w:rsidRDefault="00535E7B"/>
  <w:p w14:paraId="01F58DC5" w14:textId="77777777" w:rsidR="00535E7B" w:rsidRDefault="00535E7B"/>
  <w:p w14:paraId="444C7E08" w14:textId="77777777" w:rsidR="00535E7B" w:rsidRDefault="00535E7B"/>
  <w:p w14:paraId="458BCCFA" w14:textId="77777777" w:rsidR="00535E7B" w:rsidRDefault="00535E7B"/>
  <w:p w14:paraId="1F437C06" w14:textId="77777777" w:rsidR="00535E7B" w:rsidRDefault="00535E7B"/>
  <w:p w14:paraId="7AF9A68D" w14:textId="77777777" w:rsidR="00535E7B" w:rsidRDefault="00535E7B"/>
  <w:p w14:paraId="56776E26" w14:textId="77777777" w:rsidR="00535E7B" w:rsidRDefault="00535E7B"/>
  <w:p w14:paraId="3EC99C9E" w14:textId="77777777" w:rsidR="00535E7B" w:rsidRDefault="00535E7B"/>
  <w:p w14:paraId="578A3A0E" w14:textId="77777777" w:rsidR="00535E7B" w:rsidRDefault="00535E7B"/>
  <w:p w14:paraId="6CE21110" w14:textId="77777777" w:rsidR="00535E7B" w:rsidRDefault="00535E7B"/>
  <w:p w14:paraId="37B574D2" w14:textId="77777777" w:rsidR="00535E7B" w:rsidRDefault="00535E7B"/>
  <w:p w14:paraId="474F663E" w14:textId="77777777" w:rsidR="00535E7B" w:rsidRDefault="00535E7B"/>
  <w:p w14:paraId="4C123D14" w14:textId="77777777" w:rsidR="00535E7B" w:rsidRDefault="00535E7B"/>
  <w:p w14:paraId="72BDF8F6" w14:textId="77777777" w:rsidR="00535E7B" w:rsidRDefault="00535E7B"/>
  <w:p w14:paraId="7D04E741" w14:textId="77777777" w:rsidR="00535E7B" w:rsidRDefault="00535E7B"/>
  <w:p w14:paraId="4028AC6A" w14:textId="77777777" w:rsidR="00535E7B" w:rsidRDefault="00535E7B"/>
  <w:p w14:paraId="736B2576" w14:textId="77777777" w:rsidR="00535E7B" w:rsidRDefault="00535E7B"/>
  <w:p w14:paraId="70892097" w14:textId="77777777" w:rsidR="00535E7B" w:rsidRDefault="00535E7B"/>
  <w:p w14:paraId="57B44374" w14:textId="77777777" w:rsidR="00535E7B" w:rsidRDefault="00535E7B"/>
  <w:p w14:paraId="398CAA0F" w14:textId="77777777" w:rsidR="00535E7B" w:rsidRDefault="00535E7B"/>
  <w:p w14:paraId="6464D105" w14:textId="77777777" w:rsidR="00535E7B" w:rsidRDefault="00535E7B"/>
  <w:p w14:paraId="0AB3A947" w14:textId="77777777" w:rsidR="00535E7B" w:rsidRDefault="00535E7B"/>
  <w:p w14:paraId="2971B0F5" w14:textId="77777777" w:rsidR="00535E7B" w:rsidRDefault="00535E7B"/>
  <w:p w14:paraId="099E6845" w14:textId="77777777" w:rsidR="00535E7B" w:rsidRDefault="00535E7B"/>
  <w:p w14:paraId="1D12DA90" w14:textId="77777777" w:rsidR="00535E7B" w:rsidRDefault="00535E7B"/>
  <w:p w14:paraId="77578254" w14:textId="77777777" w:rsidR="00535E7B" w:rsidRDefault="00535E7B"/>
  <w:p w14:paraId="732FBD4F" w14:textId="77777777" w:rsidR="00535E7B" w:rsidRDefault="00535E7B"/>
  <w:p w14:paraId="097E7604" w14:textId="77777777" w:rsidR="00535E7B" w:rsidRDefault="00535E7B"/>
  <w:p w14:paraId="538223BC" w14:textId="77777777" w:rsidR="00535E7B" w:rsidRDefault="00535E7B"/>
  <w:p w14:paraId="42A1CA8C" w14:textId="77777777" w:rsidR="00535E7B" w:rsidRDefault="00535E7B"/>
  <w:p w14:paraId="53E4423D" w14:textId="77777777" w:rsidR="00535E7B" w:rsidRDefault="00535E7B"/>
  <w:p w14:paraId="76CDEEC8" w14:textId="77777777" w:rsidR="00535E7B" w:rsidRDefault="00535E7B"/>
  <w:p w14:paraId="554E5994" w14:textId="77777777" w:rsidR="00535E7B" w:rsidRDefault="00535E7B"/>
  <w:p w14:paraId="39CF6466" w14:textId="77777777" w:rsidR="00535E7B" w:rsidRDefault="00535E7B"/>
  <w:p w14:paraId="644B6A87" w14:textId="77777777" w:rsidR="00535E7B" w:rsidRDefault="00535E7B"/>
  <w:p w14:paraId="3C42B634" w14:textId="77777777" w:rsidR="00535E7B" w:rsidRDefault="00535E7B"/>
  <w:p w14:paraId="6654B7B7" w14:textId="77777777" w:rsidR="00535E7B" w:rsidRDefault="00535E7B"/>
  <w:p w14:paraId="5B18C49D" w14:textId="77777777" w:rsidR="00535E7B" w:rsidRDefault="00535E7B"/>
  <w:p w14:paraId="603BB2C5" w14:textId="77777777" w:rsidR="00535E7B" w:rsidRDefault="00535E7B"/>
  <w:p w14:paraId="6D461372" w14:textId="77777777" w:rsidR="00535E7B" w:rsidRDefault="00535E7B"/>
  <w:p w14:paraId="3464DB20" w14:textId="77777777" w:rsidR="00535E7B" w:rsidRDefault="00535E7B"/>
  <w:p w14:paraId="1C3724E2" w14:textId="77777777" w:rsidR="00535E7B" w:rsidRDefault="00535E7B"/>
  <w:p w14:paraId="0A8EA5CE" w14:textId="77777777" w:rsidR="00535E7B" w:rsidRDefault="00535E7B"/>
  <w:p w14:paraId="1D7B900D" w14:textId="77777777" w:rsidR="00535E7B" w:rsidRDefault="00535E7B"/>
  <w:p w14:paraId="28520FC0" w14:textId="77777777" w:rsidR="00535E7B" w:rsidRDefault="00535E7B"/>
  <w:p w14:paraId="6F330819" w14:textId="77777777" w:rsidR="00535E7B" w:rsidRDefault="00535E7B"/>
  <w:p w14:paraId="6C4F6125" w14:textId="77777777" w:rsidR="00535E7B" w:rsidRDefault="00535E7B"/>
  <w:p w14:paraId="168E4822" w14:textId="77777777" w:rsidR="00535E7B" w:rsidRDefault="00535E7B"/>
  <w:p w14:paraId="6C90D090" w14:textId="77777777" w:rsidR="00535E7B" w:rsidRDefault="00535E7B"/>
  <w:p w14:paraId="6BCF6689" w14:textId="77777777" w:rsidR="00535E7B" w:rsidRDefault="00535E7B"/>
  <w:p w14:paraId="60757BCF" w14:textId="77777777" w:rsidR="00535E7B" w:rsidRDefault="00535E7B"/>
  <w:p w14:paraId="5B482071" w14:textId="77777777" w:rsidR="00535E7B" w:rsidRDefault="00535E7B"/>
  <w:p w14:paraId="33096442" w14:textId="77777777" w:rsidR="00535E7B" w:rsidRDefault="00535E7B"/>
  <w:p w14:paraId="347BC9F3" w14:textId="77777777" w:rsidR="00535E7B" w:rsidRDefault="00535E7B"/>
  <w:p w14:paraId="4DDB525B" w14:textId="77777777" w:rsidR="00535E7B" w:rsidRDefault="00535E7B"/>
  <w:p w14:paraId="55227C4C" w14:textId="77777777" w:rsidR="00535E7B" w:rsidRDefault="00535E7B"/>
  <w:p w14:paraId="0CC12164" w14:textId="77777777" w:rsidR="00535E7B" w:rsidRDefault="00535E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88CE4F57BAC40948D56268A33990243"/>
      </w:placeholder>
      <w:temporary/>
      <w:showingPlcHdr/>
      <w15:appearance w15:val="hidden"/>
    </w:sdtPr>
    <w:sdtContent>
      <w:p w14:paraId="6B2C6D30" w14:textId="77777777" w:rsidR="00535E7B" w:rsidRDefault="00535E7B">
        <w:pPr>
          <w:pStyle w:val="Zpat"/>
        </w:pPr>
        <w:r>
          <w:t>[Sem zadejte text.]</w:t>
        </w:r>
      </w:p>
    </w:sdtContent>
  </w:sdt>
  <w:p w14:paraId="5FE95E4D" w14:textId="69EE046B" w:rsidR="00535E7B" w:rsidRPr="005A5AC7" w:rsidRDefault="00535E7B" w:rsidP="004A7485">
    <w:pPr>
      <w:tabs>
        <w:tab w:val="left" w:pos="4350"/>
        <w:tab w:val="left" w:pos="5415"/>
        <w:tab w:val="left" w:pos="79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30F0" w14:textId="77777777" w:rsidR="00A62076" w:rsidRDefault="00A62076">
      <w:r>
        <w:separator/>
      </w:r>
    </w:p>
    <w:p w14:paraId="4FC82634" w14:textId="77777777" w:rsidR="00A62076" w:rsidRDefault="00A62076"/>
    <w:p w14:paraId="4C6E6984" w14:textId="77777777" w:rsidR="00A62076" w:rsidRDefault="00A62076"/>
    <w:p w14:paraId="42D2BCFA" w14:textId="77777777" w:rsidR="00A62076" w:rsidRDefault="00A62076"/>
    <w:p w14:paraId="29A89C5C" w14:textId="77777777" w:rsidR="00A62076" w:rsidRDefault="00A62076"/>
    <w:p w14:paraId="44835195" w14:textId="77777777" w:rsidR="00A62076" w:rsidRDefault="00A62076"/>
    <w:p w14:paraId="7CDDAB00" w14:textId="77777777" w:rsidR="00A62076" w:rsidRDefault="00A62076"/>
    <w:p w14:paraId="5EF61217" w14:textId="77777777" w:rsidR="00A62076" w:rsidRDefault="00A62076"/>
    <w:p w14:paraId="2120D632" w14:textId="77777777" w:rsidR="00A62076" w:rsidRDefault="00A62076"/>
    <w:p w14:paraId="03C60DD7" w14:textId="77777777" w:rsidR="00A62076" w:rsidRDefault="00A62076"/>
    <w:p w14:paraId="600DA421" w14:textId="77777777" w:rsidR="00A62076" w:rsidRDefault="00A62076"/>
    <w:p w14:paraId="065E7A95" w14:textId="77777777" w:rsidR="00A62076" w:rsidRDefault="00A62076"/>
    <w:p w14:paraId="71914B84" w14:textId="77777777" w:rsidR="00A62076" w:rsidRDefault="00A62076"/>
    <w:p w14:paraId="6E0AF94B" w14:textId="77777777" w:rsidR="00A62076" w:rsidRDefault="00A62076"/>
    <w:p w14:paraId="360A9347" w14:textId="77777777" w:rsidR="00A62076" w:rsidRDefault="00A62076"/>
    <w:p w14:paraId="4EC0ED53" w14:textId="77777777" w:rsidR="00A62076" w:rsidRDefault="00A62076"/>
    <w:p w14:paraId="5A5D5D85" w14:textId="77777777" w:rsidR="00A62076" w:rsidRDefault="00A62076"/>
    <w:p w14:paraId="4AD9A563" w14:textId="77777777" w:rsidR="00A62076" w:rsidRDefault="00A62076"/>
    <w:p w14:paraId="1AAA9A4A" w14:textId="77777777" w:rsidR="00A62076" w:rsidRDefault="00A62076"/>
    <w:p w14:paraId="1DEDBBC3" w14:textId="77777777" w:rsidR="00A62076" w:rsidRDefault="00A62076"/>
    <w:p w14:paraId="4448E821" w14:textId="77777777" w:rsidR="00A62076" w:rsidRDefault="00A62076"/>
    <w:p w14:paraId="3BFE0DFC" w14:textId="77777777" w:rsidR="00A62076" w:rsidRDefault="00A62076"/>
    <w:p w14:paraId="1C6B47C7" w14:textId="77777777" w:rsidR="00A62076" w:rsidRDefault="00A62076"/>
    <w:p w14:paraId="5AAD5EDB" w14:textId="77777777" w:rsidR="00A62076" w:rsidRDefault="00A62076"/>
    <w:p w14:paraId="481CCEED" w14:textId="77777777" w:rsidR="00A62076" w:rsidRDefault="00A62076"/>
    <w:p w14:paraId="143B2BFF" w14:textId="77777777" w:rsidR="00A62076" w:rsidRDefault="00A62076"/>
    <w:p w14:paraId="3D139D92" w14:textId="77777777" w:rsidR="00A62076" w:rsidRDefault="00A62076"/>
    <w:p w14:paraId="3490ABE7" w14:textId="77777777" w:rsidR="00A62076" w:rsidRDefault="00A62076"/>
    <w:p w14:paraId="2D1F89CC" w14:textId="77777777" w:rsidR="00A62076" w:rsidRDefault="00A62076"/>
    <w:p w14:paraId="2DF61886" w14:textId="77777777" w:rsidR="00A62076" w:rsidRDefault="00A62076"/>
    <w:p w14:paraId="5517961C" w14:textId="77777777" w:rsidR="00A62076" w:rsidRDefault="00A62076"/>
    <w:p w14:paraId="04E68A51" w14:textId="77777777" w:rsidR="00A62076" w:rsidRDefault="00A62076"/>
    <w:p w14:paraId="1B54E63F" w14:textId="77777777" w:rsidR="00A62076" w:rsidRDefault="00A62076"/>
    <w:p w14:paraId="2311C7CB" w14:textId="77777777" w:rsidR="00A62076" w:rsidRDefault="00A62076"/>
    <w:p w14:paraId="7C2A8677" w14:textId="77777777" w:rsidR="00A62076" w:rsidRDefault="00A62076"/>
    <w:p w14:paraId="06758DA0" w14:textId="77777777" w:rsidR="00A62076" w:rsidRDefault="00A62076"/>
    <w:p w14:paraId="66C6F97B" w14:textId="77777777" w:rsidR="00A62076" w:rsidRDefault="00A62076"/>
    <w:p w14:paraId="7A5DD306" w14:textId="77777777" w:rsidR="00A62076" w:rsidRDefault="00A62076"/>
    <w:p w14:paraId="7C758A3B" w14:textId="77777777" w:rsidR="00A62076" w:rsidRDefault="00A62076"/>
    <w:p w14:paraId="4444FFC8" w14:textId="77777777" w:rsidR="00A62076" w:rsidRDefault="00A62076"/>
    <w:p w14:paraId="2615695C" w14:textId="77777777" w:rsidR="00A62076" w:rsidRDefault="00A62076"/>
    <w:p w14:paraId="1E77AFC3" w14:textId="77777777" w:rsidR="00A62076" w:rsidRDefault="00A62076"/>
    <w:p w14:paraId="709E8E4C" w14:textId="77777777" w:rsidR="00A62076" w:rsidRDefault="00A62076"/>
    <w:p w14:paraId="0DC5FE3C" w14:textId="77777777" w:rsidR="00A62076" w:rsidRDefault="00A62076"/>
    <w:p w14:paraId="7FB70AC0" w14:textId="77777777" w:rsidR="00A62076" w:rsidRDefault="00A62076"/>
    <w:p w14:paraId="2C24687A" w14:textId="77777777" w:rsidR="00A62076" w:rsidRDefault="00A62076"/>
    <w:p w14:paraId="0BC8EC90" w14:textId="77777777" w:rsidR="00A62076" w:rsidRDefault="00A62076"/>
    <w:p w14:paraId="3627F46E" w14:textId="77777777" w:rsidR="00A62076" w:rsidRDefault="00A62076"/>
    <w:p w14:paraId="35D8E891" w14:textId="77777777" w:rsidR="00A62076" w:rsidRDefault="00A62076"/>
    <w:p w14:paraId="5D5EDCE3" w14:textId="77777777" w:rsidR="00A62076" w:rsidRDefault="00A62076"/>
    <w:p w14:paraId="1B4CE4FB" w14:textId="77777777" w:rsidR="00A62076" w:rsidRDefault="00A62076"/>
    <w:p w14:paraId="6FF935F7" w14:textId="77777777" w:rsidR="00A62076" w:rsidRDefault="00A62076"/>
    <w:p w14:paraId="46983B31" w14:textId="77777777" w:rsidR="00A62076" w:rsidRDefault="00A62076"/>
    <w:p w14:paraId="5923A762" w14:textId="77777777" w:rsidR="00A62076" w:rsidRDefault="00A62076"/>
    <w:p w14:paraId="47D9399C" w14:textId="77777777" w:rsidR="00A62076" w:rsidRDefault="00A62076"/>
    <w:p w14:paraId="7383FBCC" w14:textId="77777777" w:rsidR="00A62076" w:rsidRDefault="00A62076"/>
    <w:p w14:paraId="295FB10E" w14:textId="77777777" w:rsidR="00A62076" w:rsidRDefault="00A62076"/>
    <w:p w14:paraId="571827F2" w14:textId="77777777" w:rsidR="00A62076" w:rsidRDefault="00A62076"/>
    <w:p w14:paraId="54C16227" w14:textId="77777777" w:rsidR="00A62076" w:rsidRDefault="00A62076"/>
    <w:p w14:paraId="19DF59F2" w14:textId="77777777" w:rsidR="00A62076" w:rsidRDefault="00A62076"/>
    <w:p w14:paraId="288A6258" w14:textId="77777777" w:rsidR="00A62076" w:rsidRDefault="00A62076"/>
    <w:p w14:paraId="5FEBA41B" w14:textId="77777777" w:rsidR="00A62076" w:rsidRDefault="00A62076"/>
    <w:p w14:paraId="6E038D5A" w14:textId="77777777" w:rsidR="00A62076" w:rsidRDefault="00A62076"/>
    <w:p w14:paraId="1952A4F7" w14:textId="77777777" w:rsidR="00A62076" w:rsidRDefault="00A62076"/>
    <w:p w14:paraId="128F6788" w14:textId="77777777" w:rsidR="00A62076" w:rsidRDefault="00A62076"/>
    <w:p w14:paraId="2283910B" w14:textId="77777777" w:rsidR="00A62076" w:rsidRDefault="00A62076"/>
    <w:p w14:paraId="2C601529" w14:textId="77777777" w:rsidR="00A62076" w:rsidRDefault="00A62076"/>
    <w:p w14:paraId="7D188847" w14:textId="77777777" w:rsidR="00A62076" w:rsidRDefault="00A62076"/>
    <w:p w14:paraId="31310973" w14:textId="77777777" w:rsidR="00A62076" w:rsidRDefault="00A62076"/>
    <w:p w14:paraId="41444BC8" w14:textId="77777777" w:rsidR="00A62076" w:rsidRDefault="00A62076"/>
    <w:p w14:paraId="741C0AAD" w14:textId="77777777" w:rsidR="00A62076" w:rsidRDefault="00A62076"/>
    <w:p w14:paraId="72D27293" w14:textId="77777777" w:rsidR="00A62076" w:rsidRDefault="00A62076"/>
    <w:p w14:paraId="0E82689E" w14:textId="77777777" w:rsidR="00A62076" w:rsidRDefault="00A62076"/>
    <w:p w14:paraId="3BF42893" w14:textId="77777777" w:rsidR="00A62076" w:rsidRDefault="00A62076"/>
    <w:p w14:paraId="20C56B91" w14:textId="77777777" w:rsidR="00A62076" w:rsidRDefault="00A62076"/>
    <w:p w14:paraId="50BC5D2F" w14:textId="77777777" w:rsidR="00A62076" w:rsidRDefault="00A62076"/>
    <w:p w14:paraId="654FC72A" w14:textId="77777777" w:rsidR="00A62076" w:rsidRDefault="00A62076"/>
    <w:p w14:paraId="40987019" w14:textId="77777777" w:rsidR="00A62076" w:rsidRDefault="00A62076"/>
    <w:p w14:paraId="331140C1" w14:textId="77777777" w:rsidR="00A62076" w:rsidRDefault="00A62076"/>
    <w:p w14:paraId="37EE0581" w14:textId="77777777" w:rsidR="00A62076" w:rsidRDefault="00A62076"/>
    <w:p w14:paraId="4155F417" w14:textId="77777777" w:rsidR="00A62076" w:rsidRDefault="00A62076"/>
    <w:p w14:paraId="1981E21C" w14:textId="77777777" w:rsidR="00A62076" w:rsidRDefault="00A62076"/>
    <w:p w14:paraId="26CC1827" w14:textId="77777777" w:rsidR="00A62076" w:rsidRDefault="00A62076"/>
    <w:p w14:paraId="7EC74AAF" w14:textId="77777777" w:rsidR="00A62076" w:rsidRDefault="00A62076"/>
    <w:p w14:paraId="3E891675" w14:textId="77777777" w:rsidR="00A62076" w:rsidRDefault="00A62076"/>
    <w:p w14:paraId="2C2F5C26" w14:textId="77777777" w:rsidR="00A62076" w:rsidRDefault="00A62076"/>
    <w:p w14:paraId="2FEEE8E2" w14:textId="77777777" w:rsidR="00A62076" w:rsidRDefault="00A62076"/>
    <w:p w14:paraId="7B690016" w14:textId="77777777" w:rsidR="00A62076" w:rsidRDefault="00A62076"/>
    <w:p w14:paraId="063551F8" w14:textId="77777777" w:rsidR="00A62076" w:rsidRDefault="00A62076"/>
    <w:p w14:paraId="469641E1" w14:textId="77777777" w:rsidR="00A62076" w:rsidRDefault="00A62076"/>
    <w:p w14:paraId="0D6A23B7" w14:textId="77777777" w:rsidR="00A62076" w:rsidRDefault="00A62076"/>
    <w:p w14:paraId="3BE8E831" w14:textId="77777777" w:rsidR="00A62076" w:rsidRDefault="00A62076"/>
    <w:p w14:paraId="712068EE" w14:textId="77777777" w:rsidR="00A62076" w:rsidRDefault="00A62076"/>
    <w:p w14:paraId="03665718" w14:textId="77777777" w:rsidR="00A62076" w:rsidRDefault="00A62076"/>
    <w:p w14:paraId="0827E51A" w14:textId="77777777" w:rsidR="00A62076" w:rsidRDefault="00A62076"/>
    <w:p w14:paraId="7D8CBE74" w14:textId="77777777" w:rsidR="00A62076" w:rsidRDefault="00A62076"/>
    <w:p w14:paraId="1B736832" w14:textId="77777777" w:rsidR="00A62076" w:rsidRDefault="00A62076"/>
    <w:p w14:paraId="357109FA" w14:textId="77777777" w:rsidR="00A62076" w:rsidRDefault="00A62076"/>
    <w:p w14:paraId="4C987E0E" w14:textId="77777777" w:rsidR="00A62076" w:rsidRDefault="00A62076"/>
  </w:footnote>
  <w:footnote w:type="continuationSeparator" w:id="0">
    <w:p w14:paraId="65928801" w14:textId="77777777" w:rsidR="00A62076" w:rsidRDefault="00A62076">
      <w:r>
        <w:continuationSeparator/>
      </w:r>
    </w:p>
    <w:p w14:paraId="41788008" w14:textId="77777777" w:rsidR="00A62076" w:rsidRDefault="00A62076"/>
    <w:p w14:paraId="46D47B70" w14:textId="77777777" w:rsidR="00A62076" w:rsidRDefault="00A62076"/>
    <w:p w14:paraId="60904AEE" w14:textId="77777777" w:rsidR="00A62076" w:rsidRDefault="00A62076"/>
    <w:p w14:paraId="1A978519" w14:textId="77777777" w:rsidR="00A62076" w:rsidRDefault="00A62076"/>
    <w:p w14:paraId="41D9D47E" w14:textId="77777777" w:rsidR="00A62076" w:rsidRDefault="00A62076"/>
    <w:p w14:paraId="5CB9B964" w14:textId="77777777" w:rsidR="00A62076" w:rsidRDefault="00A62076"/>
    <w:p w14:paraId="5C0A2671" w14:textId="77777777" w:rsidR="00A62076" w:rsidRDefault="00A62076"/>
    <w:p w14:paraId="0C719339" w14:textId="77777777" w:rsidR="00A62076" w:rsidRDefault="00A62076"/>
    <w:p w14:paraId="7C29A0D5" w14:textId="77777777" w:rsidR="00A62076" w:rsidRDefault="00A62076"/>
    <w:p w14:paraId="640C153F" w14:textId="77777777" w:rsidR="00A62076" w:rsidRDefault="00A62076"/>
    <w:p w14:paraId="3E97F41E" w14:textId="77777777" w:rsidR="00A62076" w:rsidRDefault="00A62076"/>
    <w:p w14:paraId="667D01C1" w14:textId="77777777" w:rsidR="00A62076" w:rsidRDefault="00A62076"/>
    <w:p w14:paraId="64B947AA" w14:textId="77777777" w:rsidR="00A62076" w:rsidRDefault="00A62076"/>
    <w:p w14:paraId="32FF3CF2" w14:textId="77777777" w:rsidR="00A62076" w:rsidRDefault="00A62076"/>
    <w:p w14:paraId="04D1D0E1" w14:textId="77777777" w:rsidR="00A62076" w:rsidRDefault="00A62076"/>
    <w:p w14:paraId="00470DBA" w14:textId="77777777" w:rsidR="00A62076" w:rsidRDefault="00A62076"/>
    <w:p w14:paraId="40E63EB6" w14:textId="77777777" w:rsidR="00A62076" w:rsidRDefault="00A62076"/>
    <w:p w14:paraId="5C00910D" w14:textId="77777777" w:rsidR="00A62076" w:rsidRDefault="00A62076"/>
    <w:p w14:paraId="1CC98C25" w14:textId="77777777" w:rsidR="00A62076" w:rsidRDefault="00A62076"/>
    <w:p w14:paraId="7B123AE9" w14:textId="77777777" w:rsidR="00A62076" w:rsidRDefault="00A62076"/>
    <w:p w14:paraId="056AE3D3" w14:textId="77777777" w:rsidR="00A62076" w:rsidRDefault="00A62076"/>
    <w:p w14:paraId="70B2CDC5" w14:textId="77777777" w:rsidR="00A62076" w:rsidRDefault="00A62076"/>
    <w:p w14:paraId="168D00A5" w14:textId="77777777" w:rsidR="00A62076" w:rsidRDefault="00A62076"/>
    <w:p w14:paraId="3A5E7A01" w14:textId="77777777" w:rsidR="00A62076" w:rsidRDefault="00A62076"/>
    <w:p w14:paraId="557B5DD1" w14:textId="77777777" w:rsidR="00A62076" w:rsidRDefault="00A62076"/>
    <w:p w14:paraId="78CAF284" w14:textId="77777777" w:rsidR="00A62076" w:rsidRDefault="00A62076"/>
    <w:p w14:paraId="1CC698C2" w14:textId="77777777" w:rsidR="00A62076" w:rsidRDefault="00A62076"/>
    <w:p w14:paraId="09DF060C" w14:textId="77777777" w:rsidR="00A62076" w:rsidRDefault="00A62076"/>
    <w:p w14:paraId="4BF7BD58" w14:textId="77777777" w:rsidR="00A62076" w:rsidRDefault="00A62076"/>
    <w:p w14:paraId="7A27C1A4" w14:textId="77777777" w:rsidR="00A62076" w:rsidRDefault="00A62076"/>
    <w:p w14:paraId="623CA743" w14:textId="77777777" w:rsidR="00A62076" w:rsidRDefault="00A62076"/>
    <w:p w14:paraId="4BE9AAC1" w14:textId="77777777" w:rsidR="00A62076" w:rsidRDefault="00A62076"/>
    <w:p w14:paraId="5E4879CA" w14:textId="77777777" w:rsidR="00A62076" w:rsidRDefault="00A62076"/>
    <w:p w14:paraId="1D7525C2" w14:textId="77777777" w:rsidR="00A62076" w:rsidRDefault="00A62076"/>
    <w:p w14:paraId="3236421E" w14:textId="77777777" w:rsidR="00A62076" w:rsidRDefault="00A62076"/>
    <w:p w14:paraId="66934D0A" w14:textId="77777777" w:rsidR="00A62076" w:rsidRDefault="00A62076"/>
    <w:p w14:paraId="3BFF7829" w14:textId="77777777" w:rsidR="00A62076" w:rsidRDefault="00A62076"/>
    <w:p w14:paraId="52B19C94" w14:textId="77777777" w:rsidR="00A62076" w:rsidRDefault="00A62076"/>
    <w:p w14:paraId="02D0B1E3" w14:textId="77777777" w:rsidR="00A62076" w:rsidRDefault="00A62076"/>
    <w:p w14:paraId="1B44F5F5" w14:textId="77777777" w:rsidR="00A62076" w:rsidRDefault="00A62076"/>
    <w:p w14:paraId="3F9C7D17" w14:textId="77777777" w:rsidR="00A62076" w:rsidRDefault="00A62076"/>
    <w:p w14:paraId="7177B7F7" w14:textId="77777777" w:rsidR="00A62076" w:rsidRDefault="00A62076"/>
    <w:p w14:paraId="18D96C0E" w14:textId="77777777" w:rsidR="00A62076" w:rsidRDefault="00A62076"/>
    <w:p w14:paraId="68130929" w14:textId="77777777" w:rsidR="00A62076" w:rsidRDefault="00A62076"/>
    <w:p w14:paraId="3D534CF3" w14:textId="77777777" w:rsidR="00A62076" w:rsidRDefault="00A62076"/>
    <w:p w14:paraId="3FBBE510" w14:textId="77777777" w:rsidR="00A62076" w:rsidRDefault="00A62076"/>
    <w:p w14:paraId="264F6809" w14:textId="77777777" w:rsidR="00A62076" w:rsidRDefault="00A62076"/>
    <w:p w14:paraId="4F56F736" w14:textId="77777777" w:rsidR="00A62076" w:rsidRDefault="00A62076"/>
    <w:p w14:paraId="5656B991" w14:textId="77777777" w:rsidR="00A62076" w:rsidRDefault="00A62076"/>
    <w:p w14:paraId="5819DF8B" w14:textId="77777777" w:rsidR="00A62076" w:rsidRDefault="00A62076"/>
    <w:p w14:paraId="73A1B89A" w14:textId="77777777" w:rsidR="00A62076" w:rsidRDefault="00A62076"/>
    <w:p w14:paraId="1E33D55F" w14:textId="77777777" w:rsidR="00A62076" w:rsidRDefault="00A62076"/>
    <w:p w14:paraId="458D66DE" w14:textId="77777777" w:rsidR="00A62076" w:rsidRDefault="00A62076"/>
    <w:p w14:paraId="5CB025D1" w14:textId="77777777" w:rsidR="00A62076" w:rsidRDefault="00A62076"/>
    <w:p w14:paraId="6CA7B497" w14:textId="77777777" w:rsidR="00A62076" w:rsidRDefault="00A62076"/>
    <w:p w14:paraId="78C7F3BF" w14:textId="77777777" w:rsidR="00A62076" w:rsidRDefault="00A62076"/>
    <w:p w14:paraId="29DEDFFF" w14:textId="77777777" w:rsidR="00A62076" w:rsidRDefault="00A62076"/>
    <w:p w14:paraId="66440BFB" w14:textId="77777777" w:rsidR="00A62076" w:rsidRDefault="00A62076"/>
    <w:p w14:paraId="5B8C8DEC" w14:textId="77777777" w:rsidR="00A62076" w:rsidRDefault="00A62076"/>
    <w:p w14:paraId="3A2D8C99" w14:textId="77777777" w:rsidR="00A62076" w:rsidRDefault="00A62076"/>
    <w:p w14:paraId="007798B6" w14:textId="77777777" w:rsidR="00A62076" w:rsidRDefault="00A62076"/>
    <w:p w14:paraId="072A2A67" w14:textId="77777777" w:rsidR="00A62076" w:rsidRDefault="00A62076"/>
    <w:p w14:paraId="77A9724E" w14:textId="77777777" w:rsidR="00A62076" w:rsidRDefault="00A62076"/>
    <w:p w14:paraId="3A930B37" w14:textId="77777777" w:rsidR="00A62076" w:rsidRDefault="00A62076"/>
    <w:p w14:paraId="36221C5D" w14:textId="77777777" w:rsidR="00A62076" w:rsidRDefault="00A62076"/>
    <w:p w14:paraId="55A6FE64" w14:textId="77777777" w:rsidR="00A62076" w:rsidRDefault="00A62076"/>
    <w:p w14:paraId="027A1DAB" w14:textId="77777777" w:rsidR="00A62076" w:rsidRDefault="00A62076"/>
    <w:p w14:paraId="21D0ECB5" w14:textId="77777777" w:rsidR="00A62076" w:rsidRDefault="00A62076"/>
    <w:p w14:paraId="6715AF73" w14:textId="77777777" w:rsidR="00A62076" w:rsidRDefault="00A62076"/>
    <w:p w14:paraId="45F8BB80" w14:textId="77777777" w:rsidR="00A62076" w:rsidRDefault="00A62076"/>
    <w:p w14:paraId="723DE67A" w14:textId="77777777" w:rsidR="00A62076" w:rsidRDefault="00A62076"/>
    <w:p w14:paraId="4BBFD360" w14:textId="77777777" w:rsidR="00A62076" w:rsidRDefault="00A62076"/>
    <w:p w14:paraId="191CE9DC" w14:textId="77777777" w:rsidR="00A62076" w:rsidRDefault="00A62076"/>
    <w:p w14:paraId="05446A8D" w14:textId="77777777" w:rsidR="00A62076" w:rsidRDefault="00A62076"/>
    <w:p w14:paraId="2CB85D98" w14:textId="77777777" w:rsidR="00A62076" w:rsidRDefault="00A62076"/>
    <w:p w14:paraId="37EB56CD" w14:textId="77777777" w:rsidR="00A62076" w:rsidRDefault="00A62076"/>
    <w:p w14:paraId="5A6DD45B" w14:textId="77777777" w:rsidR="00A62076" w:rsidRDefault="00A62076"/>
    <w:p w14:paraId="427897C0" w14:textId="77777777" w:rsidR="00A62076" w:rsidRDefault="00A62076"/>
    <w:p w14:paraId="276281C9" w14:textId="77777777" w:rsidR="00A62076" w:rsidRDefault="00A62076"/>
    <w:p w14:paraId="0919B81E" w14:textId="77777777" w:rsidR="00A62076" w:rsidRDefault="00A62076"/>
    <w:p w14:paraId="3AB8FDF0" w14:textId="77777777" w:rsidR="00A62076" w:rsidRDefault="00A62076"/>
    <w:p w14:paraId="65F2AC03" w14:textId="77777777" w:rsidR="00A62076" w:rsidRDefault="00A62076"/>
    <w:p w14:paraId="29BDE867" w14:textId="77777777" w:rsidR="00A62076" w:rsidRDefault="00A62076"/>
    <w:p w14:paraId="75896DD0" w14:textId="77777777" w:rsidR="00A62076" w:rsidRDefault="00A62076"/>
    <w:p w14:paraId="3446BFD2" w14:textId="77777777" w:rsidR="00A62076" w:rsidRDefault="00A62076"/>
    <w:p w14:paraId="1939AD7D" w14:textId="77777777" w:rsidR="00A62076" w:rsidRDefault="00A62076"/>
    <w:p w14:paraId="54C151DA" w14:textId="77777777" w:rsidR="00A62076" w:rsidRDefault="00A62076"/>
    <w:p w14:paraId="176DEFF0" w14:textId="77777777" w:rsidR="00A62076" w:rsidRDefault="00A62076"/>
    <w:p w14:paraId="6F9A988F" w14:textId="77777777" w:rsidR="00A62076" w:rsidRDefault="00A62076"/>
    <w:p w14:paraId="18DBA601" w14:textId="77777777" w:rsidR="00A62076" w:rsidRDefault="00A62076"/>
    <w:p w14:paraId="3D7C382D" w14:textId="77777777" w:rsidR="00A62076" w:rsidRDefault="00A62076"/>
    <w:p w14:paraId="6183D895" w14:textId="77777777" w:rsidR="00A62076" w:rsidRDefault="00A62076"/>
    <w:p w14:paraId="1A18BBDA" w14:textId="77777777" w:rsidR="00A62076" w:rsidRDefault="00A62076"/>
    <w:p w14:paraId="41EB4701" w14:textId="77777777" w:rsidR="00A62076" w:rsidRDefault="00A62076"/>
    <w:p w14:paraId="7A0FBCAA" w14:textId="77777777" w:rsidR="00A62076" w:rsidRDefault="00A62076"/>
    <w:p w14:paraId="48C5B4A7" w14:textId="77777777" w:rsidR="00A62076" w:rsidRDefault="00A62076"/>
    <w:p w14:paraId="63B03DE9" w14:textId="77777777" w:rsidR="00A62076" w:rsidRDefault="00A62076"/>
    <w:p w14:paraId="7B440C47" w14:textId="77777777" w:rsidR="00A62076" w:rsidRDefault="00A620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3321B" w14:textId="77777777" w:rsidR="00535E7B" w:rsidRDefault="00535E7B">
    <w:pPr>
      <w:pStyle w:val="Zhlav"/>
    </w:pPr>
  </w:p>
  <w:p w14:paraId="7395F2B9" w14:textId="77777777" w:rsidR="00535E7B" w:rsidRDefault="00535E7B"/>
  <w:p w14:paraId="5A8D96E5" w14:textId="77777777" w:rsidR="00535E7B" w:rsidRDefault="00535E7B"/>
  <w:p w14:paraId="04E2BA6B" w14:textId="77777777" w:rsidR="00535E7B" w:rsidRDefault="00535E7B"/>
  <w:p w14:paraId="09164B94" w14:textId="77777777" w:rsidR="00535E7B" w:rsidRDefault="00535E7B"/>
  <w:p w14:paraId="375E22CA" w14:textId="77777777" w:rsidR="00535E7B" w:rsidRDefault="00535E7B"/>
  <w:p w14:paraId="316977CD" w14:textId="77777777" w:rsidR="00535E7B" w:rsidRDefault="00535E7B"/>
  <w:p w14:paraId="3625B3D6" w14:textId="77777777" w:rsidR="00535E7B" w:rsidRDefault="00535E7B"/>
  <w:p w14:paraId="5F70F3B4" w14:textId="77777777" w:rsidR="00535E7B" w:rsidRDefault="00535E7B"/>
  <w:p w14:paraId="0B422DDD" w14:textId="77777777" w:rsidR="00535E7B" w:rsidRDefault="00535E7B"/>
  <w:p w14:paraId="04E6393A" w14:textId="77777777" w:rsidR="00535E7B" w:rsidRDefault="00535E7B"/>
  <w:p w14:paraId="0F2E138E" w14:textId="77777777" w:rsidR="00535E7B" w:rsidRDefault="00535E7B"/>
  <w:p w14:paraId="75B0EBE0" w14:textId="77777777" w:rsidR="00535E7B" w:rsidRDefault="00535E7B"/>
  <w:p w14:paraId="1F55E08C" w14:textId="77777777" w:rsidR="00535E7B" w:rsidRDefault="00535E7B"/>
  <w:p w14:paraId="3C940B30" w14:textId="77777777" w:rsidR="00535E7B" w:rsidRDefault="00535E7B"/>
  <w:p w14:paraId="167E1059" w14:textId="77777777" w:rsidR="00535E7B" w:rsidRDefault="00535E7B"/>
  <w:p w14:paraId="7D45ECFC" w14:textId="77777777" w:rsidR="00535E7B" w:rsidRDefault="00535E7B"/>
  <w:p w14:paraId="7EA18AC3" w14:textId="77777777" w:rsidR="00535E7B" w:rsidRDefault="00535E7B"/>
  <w:p w14:paraId="16554790" w14:textId="77777777" w:rsidR="00535E7B" w:rsidRDefault="00535E7B"/>
  <w:p w14:paraId="60A7285E" w14:textId="77777777" w:rsidR="00535E7B" w:rsidRDefault="00535E7B"/>
  <w:p w14:paraId="07C47BD0" w14:textId="77777777" w:rsidR="00535E7B" w:rsidRDefault="00535E7B"/>
  <w:p w14:paraId="17CE8FFD" w14:textId="77777777" w:rsidR="00535E7B" w:rsidRDefault="00535E7B"/>
  <w:p w14:paraId="6A76A3F1" w14:textId="77777777" w:rsidR="00535E7B" w:rsidRDefault="00535E7B"/>
  <w:p w14:paraId="647C35E1" w14:textId="77777777" w:rsidR="00535E7B" w:rsidRDefault="00535E7B"/>
  <w:p w14:paraId="0C2BF712" w14:textId="77777777" w:rsidR="00535E7B" w:rsidRDefault="00535E7B"/>
  <w:p w14:paraId="0DB22A76" w14:textId="77777777" w:rsidR="00535E7B" w:rsidRDefault="00535E7B"/>
  <w:p w14:paraId="071397D5" w14:textId="77777777" w:rsidR="00535E7B" w:rsidRDefault="00535E7B"/>
  <w:p w14:paraId="15B48B3E" w14:textId="77777777" w:rsidR="00535E7B" w:rsidRDefault="00535E7B"/>
  <w:p w14:paraId="4A4E7A3A" w14:textId="77777777" w:rsidR="00535E7B" w:rsidRDefault="00535E7B"/>
  <w:p w14:paraId="3FB3DF75" w14:textId="77777777" w:rsidR="00535E7B" w:rsidRDefault="00535E7B"/>
  <w:p w14:paraId="729063EB" w14:textId="77777777" w:rsidR="00535E7B" w:rsidRDefault="00535E7B"/>
  <w:p w14:paraId="28561519" w14:textId="77777777" w:rsidR="00535E7B" w:rsidRDefault="00535E7B"/>
  <w:p w14:paraId="09743B20" w14:textId="77777777" w:rsidR="00535E7B" w:rsidRDefault="00535E7B"/>
  <w:p w14:paraId="4B0CE256" w14:textId="77777777" w:rsidR="00535E7B" w:rsidRDefault="00535E7B"/>
  <w:p w14:paraId="4853E16C" w14:textId="77777777" w:rsidR="00535E7B" w:rsidRDefault="00535E7B"/>
  <w:p w14:paraId="54FBC074" w14:textId="77777777" w:rsidR="00535E7B" w:rsidRDefault="00535E7B"/>
  <w:p w14:paraId="59130246" w14:textId="77777777" w:rsidR="00535E7B" w:rsidRDefault="00535E7B"/>
  <w:p w14:paraId="494B12FE" w14:textId="77777777" w:rsidR="00535E7B" w:rsidRDefault="00535E7B"/>
  <w:p w14:paraId="602472C3" w14:textId="77777777" w:rsidR="00535E7B" w:rsidRDefault="00535E7B"/>
  <w:p w14:paraId="71539088" w14:textId="77777777" w:rsidR="00535E7B" w:rsidRDefault="00535E7B"/>
  <w:p w14:paraId="5E20AB10" w14:textId="77777777" w:rsidR="00535E7B" w:rsidRDefault="00535E7B"/>
  <w:p w14:paraId="3D7101AE" w14:textId="77777777" w:rsidR="00535E7B" w:rsidRDefault="00535E7B"/>
  <w:p w14:paraId="78D8ED8B" w14:textId="77777777" w:rsidR="00535E7B" w:rsidRDefault="00535E7B"/>
  <w:p w14:paraId="59C98F1F" w14:textId="77777777" w:rsidR="00535E7B" w:rsidRDefault="00535E7B"/>
  <w:p w14:paraId="1F245D5F" w14:textId="77777777" w:rsidR="00535E7B" w:rsidRDefault="00535E7B"/>
  <w:p w14:paraId="6A35C7BD" w14:textId="77777777" w:rsidR="00535E7B" w:rsidRDefault="00535E7B"/>
  <w:p w14:paraId="3A3699E9" w14:textId="77777777" w:rsidR="00535E7B" w:rsidRDefault="00535E7B"/>
  <w:p w14:paraId="03C71D47" w14:textId="77777777" w:rsidR="00535E7B" w:rsidRDefault="00535E7B"/>
  <w:p w14:paraId="5CBB80E7" w14:textId="77777777" w:rsidR="00535E7B" w:rsidRDefault="00535E7B"/>
  <w:p w14:paraId="7CADB189" w14:textId="77777777" w:rsidR="00535E7B" w:rsidRDefault="00535E7B"/>
  <w:p w14:paraId="411443CF" w14:textId="77777777" w:rsidR="00535E7B" w:rsidRDefault="00535E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38498" w14:textId="77777777" w:rsidR="00535E7B" w:rsidRPr="00A20FAF" w:rsidRDefault="00535E7B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42B04"/>
    <w:rsid w:val="0004368E"/>
    <w:rsid w:val="00043C17"/>
    <w:rsid w:val="00044C2B"/>
    <w:rsid w:val="00045E54"/>
    <w:rsid w:val="000528F8"/>
    <w:rsid w:val="00056DEE"/>
    <w:rsid w:val="000571B0"/>
    <w:rsid w:val="00063FB8"/>
    <w:rsid w:val="00064746"/>
    <w:rsid w:val="0006477B"/>
    <w:rsid w:val="00065DE0"/>
    <w:rsid w:val="00066E78"/>
    <w:rsid w:val="000713E7"/>
    <w:rsid w:val="0007453D"/>
    <w:rsid w:val="0007678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F52"/>
    <w:rsid w:val="000A3605"/>
    <w:rsid w:val="000A37C0"/>
    <w:rsid w:val="000A435F"/>
    <w:rsid w:val="000A45D1"/>
    <w:rsid w:val="000A4CAF"/>
    <w:rsid w:val="000A5969"/>
    <w:rsid w:val="000A7E6B"/>
    <w:rsid w:val="000B338D"/>
    <w:rsid w:val="000B3608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E66"/>
    <w:rsid w:val="000D1144"/>
    <w:rsid w:val="000D213A"/>
    <w:rsid w:val="000D26C1"/>
    <w:rsid w:val="000D3BA2"/>
    <w:rsid w:val="000D3E8E"/>
    <w:rsid w:val="000D4453"/>
    <w:rsid w:val="000E28AA"/>
    <w:rsid w:val="000E3792"/>
    <w:rsid w:val="000E3BBA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417"/>
    <w:rsid w:val="00111803"/>
    <w:rsid w:val="00111EF2"/>
    <w:rsid w:val="00112132"/>
    <w:rsid w:val="00113858"/>
    <w:rsid w:val="001139E1"/>
    <w:rsid w:val="00113CD9"/>
    <w:rsid w:val="00114127"/>
    <w:rsid w:val="00117044"/>
    <w:rsid w:val="00117291"/>
    <w:rsid w:val="00117993"/>
    <w:rsid w:val="001200F8"/>
    <w:rsid w:val="00120594"/>
    <w:rsid w:val="00122A9F"/>
    <w:rsid w:val="0012336E"/>
    <w:rsid w:val="001238BA"/>
    <w:rsid w:val="0012620A"/>
    <w:rsid w:val="0012673E"/>
    <w:rsid w:val="00127B10"/>
    <w:rsid w:val="00130B3C"/>
    <w:rsid w:val="00131BAF"/>
    <w:rsid w:val="00131FD2"/>
    <w:rsid w:val="00134474"/>
    <w:rsid w:val="00135961"/>
    <w:rsid w:val="001359EB"/>
    <w:rsid w:val="00135B8D"/>
    <w:rsid w:val="001360BE"/>
    <w:rsid w:val="00136107"/>
    <w:rsid w:val="0014415A"/>
    <w:rsid w:val="00147F62"/>
    <w:rsid w:val="001502D9"/>
    <w:rsid w:val="00150C95"/>
    <w:rsid w:val="00151CC3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6228"/>
    <w:rsid w:val="00166611"/>
    <w:rsid w:val="00166E19"/>
    <w:rsid w:val="00170355"/>
    <w:rsid w:val="001706F9"/>
    <w:rsid w:val="00170D03"/>
    <w:rsid w:val="00172468"/>
    <w:rsid w:val="00174524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1C48"/>
    <w:rsid w:val="001A388F"/>
    <w:rsid w:val="001A3945"/>
    <w:rsid w:val="001A615D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C0FE4"/>
    <w:rsid w:val="001C32B8"/>
    <w:rsid w:val="001C4B2A"/>
    <w:rsid w:val="001C5143"/>
    <w:rsid w:val="001C59B5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35EB"/>
    <w:rsid w:val="001E4767"/>
    <w:rsid w:val="001E4BC7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10A60"/>
    <w:rsid w:val="002113CF"/>
    <w:rsid w:val="0021175A"/>
    <w:rsid w:val="00211991"/>
    <w:rsid w:val="00213061"/>
    <w:rsid w:val="00213F53"/>
    <w:rsid w:val="00215465"/>
    <w:rsid w:val="00215727"/>
    <w:rsid w:val="00215912"/>
    <w:rsid w:val="002161E0"/>
    <w:rsid w:val="00217A97"/>
    <w:rsid w:val="002209EC"/>
    <w:rsid w:val="00221573"/>
    <w:rsid w:val="00222001"/>
    <w:rsid w:val="002263E7"/>
    <w:rsid w:val="00226B41"/>
    <w:rsid w:val="00227C21"/>
    <w:rsid w:val="002324A7"/>
    <w:rsid w:val="0023268B"/>
    <w:rsid w:val="00232E44"/>
    <w:rsid w:val="002340A0"/>
    <w:rsid w:val="0023615F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103A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7286"/>
    <w:rsid w:val="002673AF"/>
    <w:rsid w:val="002712E1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BCF"/>
    <w:rsid w:val="002828E7"/>
    <w:rsid w:val="00290FEB"/>
    <w:rsid w:val="00291A25"/>
    <w:rsid w:val="002924A8"/>
    <w:rsid w:val="00292591"/>
    <w:rsid w:val="002929E6"/>
    <w:rsid w:val="0029755C"/>
    <w:rsid w:val="002A0049"/>
    <w:rsid w:val="002A0143"/>
    <w:rsid w:val="002A0BAF"/>
    <w:rsid w:val="002A144A"/>
    <w:rsid w:val="002A181D"/>
    <w:rsid w:val="002A1A0A"/>
    <w:rsid w:val="002A1B83"/>
    <w:rsid w:val="002A2005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68F5"/>
    <w:rsid w:val="002C6F63"/>
    <w:rsid w:val="002C7029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5973"/>
    <w:rsid w:val="002E7094"/>
    <w:rsid w:val="002E71A2"/>
    <w:rsid w:val="002E7BA9"/>
    <w:rsid w:val="002E7BCA"/>
    <w:rsid w:val="002E7FD3"/>
    <w:rsid w:val="002F1390"/>
    <w:rsid w:val="002F2E5A"/>
    <w:rsid w:val="002F3DBE"/>
    <w:rsid w:val="002F5723"/>
    <w:rsid w:val="002F7994"/>
    <w:rsid w:val="002F7F34"/>
    <w:rsid w:val="0030195B"/>
    <w:rsid w:val="00301F2B"/>
    <w:rsid w:val="00302E45"/>
    <w:rsid w:val="00303BDD"/>
    <w:rsid w:val="00304F85"/>
    <w:rsid w:val="00306134"/>
    <w:rsid w:val="00307120"/>
    <w:rsid w:val="00310172"/>
    <w:rsid w:val="00310481"/>
    <w:rsid w:val="00310D32"/>
    <w:rsid w:val="00311857"/>
    <w:rsid w:val="00311FC6"/>
    <w:rsid w:val="003153D9"/>
    <w:rsid w:val="00315B3A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B47"/>
    <w:rsid w:val="00346757"/>
    <w:rsid w:val="00350E38"/>
    <w:rsid w:val="003516DE"/>
    <w:rsid w:val="003532A8"/>
    <w:rsid w:val="003548F6"/>
    <w:rsid w:val="00355298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71C6"/>
    <w:rsid w:val="003678BF"/>
    <w:rsid w:val="003679BC"/>
    <w:rsid w:val="00371810"/>
    <w:rsid w:val="00373A1D"/>
    <w:rsid w:val="003757F0"/>
    <w:rsid w:val="00380467"/>
    <w:rsid w:val="00381AB4"/>
    <w:rsid w:val="00382D5F"/>
    <w:rsid w:val="00382DB5"/>
    <w:rsid w:val="0038462F"/>
    <w:rsid w:val="00384B0F"/>
    <w:rsid w:val="00385C4F"/>
    <w:rsid w:val="00386EB6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EDD"/>
    <w:rsid w:val="003B52F8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548A"/>
    <w:rsid w:val="003D6FEE"/>
    <w:rsid w:val="003D77F6"/>
    <w:rsid w:val="003E0309"/>
    <w:rsid w:val="003E0860"/>
    <w:rsid w:val="003E1C7A"/>
    <w:rsid w:val="003E1CFC"/>
    <w:rsid w:val="003E2AF7"/>
    <w:rsid w:val="003E5347"/>
    <w:rsid w:val="003E65B2"/>
    <w:rsid w:val="003E7E90"/>
    <w:rsid w:val="003F0C16"/>
    <w:rsid w:val="003F1355"/>
    <w:rsid w:val="003F1B0B"/>
    <w:rsid w:val="003F40C3"/>
    <w:rsid w:val="003F49EC"/>
    <w:rsid w:val="003F56F1"/>
    <w:rsid w:val="003F5FD3"/>
    <w:rsid w:val="003F737B"/>
    <w:rsid w:val="003F7A99"/>
    <w:rsid w:val="00403E34"/>
    <w:rsid w:val="00404EC0"/>
    <w:rsid w:val="00404F7A"/>
    <w:rsid w:val="00410FB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B6E"/>
    <w:rsid w:val="00440EBE"/>
    <w:rsid w:val="00442293"/>
    <w:rsid w:val="00443972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791E"/>
    <w:rsid w:val="0046798E"/>
    <w:rsid w:val="0047137D"/>
    <w:rsid w:val="00473D96"/>
    <w:rsid w:val="004740C0"/>
    <w:rsid w:val="00475081"/>
    <w:rsid w:val="00476C63"/>
    <w:rsid w:val="00477357"/>
    <w:rsid w:val="0048024A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FD5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820"/>
    <w:rsid w:val="004D5E60"/>
    <w:rsid w:val="004D6E57"/>
    <w:rsid w:val="004D746F"/>
    <w:rsid w:val="004D74D3"/>
    <w:rsid w:val="004E0399"/>
    <w:rsid w:val="004E0859"/>
    <w:rsid w:val="004E39F7"/>
    <w:rsid w:val="004E5DEF"/>
    <w:rsid w:val="004E7653"/>
    <w:rsid w:val="004E795D"/>
    <w:rsid w:val="004E797A"/>
    <w:rsid w:val="004E7CBE"/>
    <w:rsid w:val="004F044C"/>
    <w:rsid w:val="004F3581"/>
    <w:rsid w:val="004F4A5D"/>
    <w:rsid w:val="004F4C69"/>
    <w:rsid w:val="004F6C93"/>
    <w:rsid w:val="00501C86"/>
    <w:rsid w:val="0050289F"/>
    <w:rsid w:val="00503999"/>
    <w:rsid w:val="00503EEA"/>
    <w:rsid w:val="00505332"/>
    <w:rsid w:val="00512153"/>
    <w:rsid w:val="005143E1"/>
    <w:rsid w:val="005157C2"/>
    <w:rsid w:val="00516185"/>
    <w:rsid w:val="0051653A"/>
    <w:rsid w:val="005170F8"/>
    <w:rsid w:val="00517187"/>
    <w:rsid w:val="00517A68"/>
    <w:rsid w:val="00520689"/>
    <w:rsid w:val="00524680"/>
    <w:rsid w:val="00524EF3"/>
    <w:rsid w:val="0052562C"/>
    <w:rsid w:val="00525DDD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A8C"/>
    <w:rsid w:val="00543396"/>
    <w:rsid w:val="005434DC"/>
    <w:rsid w:val="00543948"/>
    <w:rsid w:val="005444A0"/>
    <w:rsid w:val="00545C1B"/>
    <w:rsid w:val="00546118"/>
    <w:rsid w:val="005479FB"/>
    <w:rsid w:val="00553496"/>
    <w:rsid w:val="00553F86"/>
    <w:rsid w:val="00556941"/>
    <w:rsid w:val="00556C20"/>
    <w:rsid w:val="00556F67"/>
    <w:rsid w:val="005575A4"/>
    <w:rsid w:val="00561981"/>
    <w:rsid w:val="00561B14"/>
    <w:rsid w:val="00561F59"/>
    <w:rsid w:val="0056254C"/>
    <w:rsid w:val="005638F8"/>
    <w:rsid w:val="00563BF9"/>
    <w:rsid w:val="00563FFA"/>
    <w:rsid w:val="0056435D"/>
    <w:rsid w:val="00564B3E"/>
    <w:rsid w:val="00565B0A"/>
    <w:rsid w:val="00565E9E"/>
    <w:rsid w:val="00566F60"/>
    <w:rsid w:val="00567E1E"/>
    <w:rsid w:val="005706C9"/>
    <w:rsid w:val="00570E2F"/>
    <w:rsid w:val="00570F8A"/>
    <w:rsid w:val="00571061"/>
    <w:rsid w:val="00571AA2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4B70"/>
    <w:rsid w:val="005856A7"/>
    <w:rsid w:val="00590656"/>
    <w:rsid w:val="00590E20"/>
    <w:rsid w:val="00590FA3"/>
    <w:rsid w:val="00593C8A"/>
    <w:rsid w:val="00593D5A"/>
    <w:rsid w:val="00595E0F"/>
    <w:rsid w:val="00596591"/>
    <w:rsid w:val="00597570"/>
    <w:rsid w:val="00597815"/>
    <w:rsid w:val="005A13BF"/>
    <w:rsid w:val="005A194C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75E2"/>
    <w:rsid w:val="005E0300"/>
    <w:rsid w:val="005E0FA1"/>
    <w:rsid w:val="005E19FC"/>
    <w:rsid w:val="005E5F83"/>
    <w:rsid w:val="005E6EA5"/>
    <w:rsid w:val="005F14CE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D9C"/>
    <w:rsid w:val="00606654"/>
    <w:rsid w:val="006077AB"/>
    <w:rsid w:val="00610E41"/>
    <w:rsid w:val="00611155"/>
    <w:rsid w:val="0061785A"/>
    <w:rsid w:val="006210EA"/>
    <w:rsid w:val="0062127A"/>
    <w:rsid w:val="006260BC"/>
    <w:rsid w:val="00631A8F"/>
    <w:rsid w:val="00631BCB"/>
    <w:rsid w:val="00631DDA"/>
    <w:rsid w:val="00632007"/>
    <w:rsid w:val="0063277D"/>
    <w:rsid w:val="00633029"/>
    <w:rsid w:val="006343C4"/>
    <w:rsid w:val="00635943"/>
    <w:rsid w:val="0063642C"/>
    <w:rsid w:val="00636B15"/>
    <w:rsid w:val="00640BAE"/>
    <w:rsid w:val="00640E67"/>
    <w:rsid w:val="006413FB"/>
    <w:rsid w:val="006420C7"/>
    <w:rsid w:val="00643F35"/>
    <w:rsid w:val="00645081"/>
    <w:rsid w:val="006450B4"/>
    <w:rsid w:val="00645233"/>
    <w:rsid w:val="00645B59"/>
    <w:rsid w:val="006462E2"/>
    <w:rsid w:val="0064759C"/>
    <w:rsid w:val="00650953"/>
    <w:rsid w:val="00651057"/>
    <w:rsid w:val="00654C0B"/>
    <w:rsid w:val="00656725"/>
    <w:rsid w:val="00656739"/>
    <w:rsid w:val="00657473"/>
    <w:rsid w:val="00660081"/>
    <w:rsid w:val="00660A91"/>
    <w:rsid w:val="00660B41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125D"/>
    <w:rsid w:val="00671B11"/>
    <w:rsid w:val="006737BF"/>
    <w:rsid w:val="00673EC9"/>
    <w:rsid w:val="00675F27"/>
    <w:rsid w:val="00676B41"/>
    <w:rsid w:val="006770B2"/>
    <w:rsid w:val="0068007D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64C"/>
    <w:rsid w:val="006A1A78"/>
    <w:rsid w:val="006A1A94"/>
    <w:rsid w:val="006A1F7A"/>
    <w:rsid w:val="006A2510"/>
    <w:rsid w:val="006A2A46"/>
    <w:rsid w:val="006A2CDA"/>
    <w:rsid w:val="006A4C51"/>
    <w:rsid w:val="006A5264"/>
    <w:rsid w:val="006B2506"/>
    <w:rsid w:val="006B273D"/>
    <w:rsid w:val="006B2CC8"/>
    <w:rsid w:val="006B3C13"/>
    <w:rsid w:val="006B3D18"/>
    <w:rsid w:val="006B6959"/>
    <w:rsid w:val="006B7AC8"/>
    <w:rsid w:val="006B7B16"/>
    <w:rsid w:val="006C127D"/>
    <w:rsid w:val="006C28A9"/>
    <w:rsid w:val="006C39E2"/>
    <w:rsid w:val="006C421C"/>
    <w:rsid w:val="006C474D"/>
    <w:rsid w:val="006C51AA"/>
    <w:rsid w:val="006C6D6D"/>
    <w:rsid w:val="006C7F43"/>
    <w:rsid w:val="006D00EF"/>
    <w:rsid w:val="006D1926"/>
    <w:rsid w:val="006D3608"/>
    <w:rsid w:val="006D5E53"/>
    <w:rsid w:val="006D5ED0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245A"/>
    <w:rsid w:val="00702525"/>
    <w:rsid w:val="0070275D"/>
    <w:rsid w:val="00705BA6"/>
    <w:rsid w:val="0070739A"/>
    <w:rsid w:val="00707DA8"/>
    <w:rsid w:val="0071011E"/>
    <w:rsid w:val="0071138C"/>
    <w:rsid w:val="00711D38"/>
    <w:rsid w:val="00713FB0"/>
    <w:rsid w:val="007163B0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AF2"/>
    <w:rsid w:val="00774D62"/>
    <w:rsid w:val="00775F91"/>
    <w:rsid w:val="00776392"/>
    <w:rsid w:val="00782DFA"/>
    <w:rsid w:val="00782E1C"/>
    <w:rsid w:val="00784C6A"/>
    <w:rsid w:val="00785164"/>
    <w:rsid w:val="00785193"/>
    <w:rsid w:val="00791697"/>
    <w:rsid w:val="00791819"/>
    <w:rsid w:val="00794928"/>
    <w:rsid w:val="00794BB4"/>
    <w:rsid w:val="007960A6"/>
    <w:rsid w:val="00797969"/>
    <w:rsid w:val="007A00B8"/>
    <w:rsid w:val="007A250D"/>
    <w:rsid w:val="007A2D02"/>
    <w:rsid w:val="007A4572"/>
    <w:rsid w:val="007A699F"/>
    <w:rsid w:val="007A75CA"/>
    <w:rsid w:val="007B38ED"/>
    <w:rsid w:val="007B3B22"/>
    <w:rsid w:val="007B4FCE"/>
    <w:rsid w:val="007B6780"/>
    <w:rsid w:val="007B760F"/>
    <w:rsid w:val="007B7802"/>
    <w:rsid w:val="007B7CB1"/>
    <w:rsid w:val="007C1071"/>
    <w:rsid w:val="007C186D"/>
    <w:rsid w:val="007C1A18"/>
    <w:rsid w:val="007C1F66"/>
    <w:rsid w:val="007C56AD"/>
    <w:rsid w:val="007C7FBB"/>
    <w:rsid w:val="007D08C1"/>
    <w:rsid w:val="007D10EC"/>
    <w:rsid w:val="007D326B"/>
    <w:rsid w:val="007D46AE"/>
    <w:rsid w:val="007E12DF"/>
    <w:rsid w:val="007E2830"/>
    <w:rsid w:val="007E439A"/>
    <w:rsid w:val="007E4953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3733"/>
    <w:rsid w:val="008061EF"/>
    <w:rsid w:val="008072EB"/>
    <w:rsid w:val="00807ABA"/>
    <w:rsid w:val="0081030B"/>
    <w:rsid w:val="00810569"/>
    <w:rsid w:val="00813EEC"/>
    <w:rsid w:val="008149C5"/>
    <w:rsid w:val="0081632F"/>
    <w:rsid w:val="00816349"/>
    <w:rsid w:val="00817CCD"/>
    <w:rsid w:val="00820249"/>
    <w:rsid w:val="0082092E"/>
    <w:rsid w:val="008221F6"/>
    <w:rsid w:val="0082405F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5DF7"/>
    <w:rsid w:val="00846079"/>
    <w:rsid w:val="00846D48"/>
    <w:rsid w:val="0084712C"/>
    <w:rsid w:val="00850BBA"/>
    <w:rsid w:val="00852321"/>
    <w:rsid w:val="00852AB6"/>
    <w:rsid w:val="008534D4"/>
    <w:rsid w:val="00853E44"/>
    <w:rsid w:val="0086006F"/>
    <w:rsid w:val="008627A9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6E5F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EB3"/>
    <w:rsid w:val="008B0FE9"/>
    <w:rsid w:val="008B2669"/>
    <w:rsid w:val="008B4873"/>
    <w:rsid w:val="008B7D16"/>
    <w:rsid w:val="008C014E"/>
    <w:rsid w:val="008C0C5B"/>
    <w:rsid w:val="008C20C3"/>
    <w:rsid w:val="008C4897"/>
    <w:rsid w:val="008C6FB8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684E"/>
    <w:rsid w:val="008E7688"/>
    <w:rsid w:val="008F05F5"/>
    <w:rsid w:val="008F0E8C"/>
    <w:rsid w:val="008F24D0"/>
    <w:rsid w:val="008F34A6"/>
    <w:rsid w:val="008F58BB"/>
    <w:rsid w:val="008F61A1"/>
    <w:rsid w:val="008F6901"/>
    <w:rsid w:val="00901C86"/>
    <w:rsid w:val="0090276D"/>
    <w:rsid w:val="00903D97"/>
    <w:rsid w:val="00905157"/>
    <w:rsid w:val="0090576D"/>
    <w:rsid w:val="0090654D"/>
    <w:rsid w:val="009124EC"/>
    <w:rsid w:val="00912664"/>
    <w:rsid w:val="0091366A"/>
    <w:rsid w:val="00914334"/>
    <w:rsid w:val="00914779"/>
    <w:rsid w:val="009154D2"/>
    <w:rsid w:val="00916969"/>
    <w:rsid w:val="00917D66"/>
    <w:rsid w:val="00920157"/>
    <w:rsid w:val="00920179"/>
    <w:rsid w:val="00920929"/>
    <w:rsid w:val="00921C2C"/>
    <w:rsid w:val="00922098"/>
    <w:rsid w:val="00922B54"/>
    <w:rsid w:val="00923162"/>
    <w:rsid w:val="00923565"/>
    <w:rsid w:val="009247D9"/>
    <w:rsid w:val="00924C89"/>
    <w:rsid w:val="009257C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BD"/>
    <w:rsid w:val="009405DC"/>
    <w:rsid w:val="00941F9A"/>
    <w:rsid w:val="00943B4C"/>
    <w:rsid w:val="00945319"/>
    <w:rsid w:val="009457B2"/>
    <w:rsid w:val="0094755C"/>
    <w:rsid w:val="00947746"/>
    <w:rsid w:val="00952951"/>
    <w:rsid w:val="00952B96"/>
    <w:rsid w:val="00953A4F"/>
    <w:rsid w:val="00957313"/>
    <w:rsid w:val="00957B19"/>
    <w:rsid w:val="00957C9C"/>
    <w:rsid w:val="0096090C"/>
    <w:rsid w:val="00960EE4"/>
    <w:rsid w:val="00961A66"/>
    <w:rsid w:val="0096221D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42AA"/>
    <w:rsid w:val="00984BB6"/>
    <w:rsid w:val="00986B6E"/>
    <w:rsid w:val="00987191"/>
    <w:rsid w:val="0099091F"/>
    <w:rsid w:val="00990C8A"/>
    <w:rsid w:val="00990CE6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C64"/>
    <w:rsid w:val="009A5FDB"/>
    <w:rsid w:val="009A69EB"/>
    <w:rsid w:val="009A750D"/>
    <w:rsid w:val="009A7D21"/>
    <w:rsid w:val="009B01BB"/>
    <w:rsid w:val="009B19E1"/>
    <w:rsid w:val="009B235F"/>
    <w:rsid w:val="009B2EAE"/>
    <w:rsid w:val="009B3759"/>
    <w:rsid w:val="009B45E8"/>
    <w:rsid w:val="009B4731"/>
    <w:rsid w:val="009B5308"/>
    <w:rsid w:val="009C0192"/>
    <w:rsid w:val="009C104B"/>
    <w:rsid w:val="009C1813"/>
    <w:rsid w:val="009C1AA7"/>
    <w:rsid w:val="009C3336"/>
    <w:rsid w:val="009C62B5"/>
    <w:rsid w:val="009C6F53"/>
    <w:rsid w:val="009D0B7F"/>
    <w:rsid w:val="009D1942"/>
    <w:rsid w:val="009D456C"/>
    <w:rsid w:val="009D4C66"/>
    <w:rsid w:val="009D50E2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F026F"/>
    <w:rsid w:val="009F0C35"/>
    <w:rsid w:val="009F2878"/>
    <w:rsid w:val="009F2CC3"/>
    <w:rsid w:val="009F407A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59"/>
    <w:rsid w:val="00A20FAF"/>
    <w:rsid w:val="00A213AD"/>
    <w:rsid w:val="00A214D8"/>
    <w:rsid w:val="00A22486"/>
    <w:rsid w:val="00A22D73"/>
    <w:rsid w:val="00A24E24"/>
    <w:rsid w:val="00A2517A"/>
    <w:rsid w:val="00A254A4"/>
    <w:rsid w:val="00A26409"/>
    <w:rsid w:val="00A27116"/>
    <w:rsid w:val="00A3053D"/>
    <w:rsid w:val="00A32B72"/>
    <w:rsid w:val="00A32D45"/>
    <w:rsid w:val="00A33037"/>
    <w:rsid w:val="00A3480E"/>
    <w:rsid w:val="00A35A52"/>
    <w:rsid w:val="00A36E8C"/>
    <w:rsid w:val="00A3778C"/>
    <w:rsid w:val="00A40AAE"/>
    <w:rsid w:val="00A413FF"/>
    <w:rsid w:val="00A41E77"/>
    <w:rsid w:val="00A422A9"/>
    <w:rsid w:val="00A4290A"/>
    <w:rsid w:val="00A43077"/>
    <w:rsid w:val="00A43447"/>
    <w:rsid w:val="00A442E6"/>
    <w:rsid w:val="00A448FD"/>
    <w:rsid w:val="00A45CBF"/>
    <w:rsid w:val="00A46153"/>
    <w:rsid w:val="00A50AF4"/>
    <w:rsid w:val="00A51FA3"/>
    <w:rsid w:val="00A54FF6"/>
    <w:rsid w:val="00A57141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2EE5"/>
    <w:rsid w:val="00A731CA"/>
    <w:rsid w:val="00A75E65"/>
    <w:rsid w:val="00A81B00"/>
    <w:rsid w:val="00A81D62"/>
    <w:rsid w:val="00A823E7"/>
    <w:rsid w:val="00A82538"/>
    <w:rsid w:val="00A84389"/>
    <w:rsid w:val="00A8576B"/>
    <w:rsid w:val="00A873E4"/>
    <w:rsid w:val="00A91482"/>
    <w:rsid w:val="00A94F64"/>
    <w:rsid w:val="00A954B5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F36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4DC0"/>
    <w:rsid w:val="00AC4E57"/>
    <w:rsid w:val="00AC51BC"/>
    <w:rsid w:val="00AC5E32"/>
    <w:rsid w:val="00AC637F"/>
    <w:rsid w:val="00AC68B1"/>
    <w:rsid w:val="00AD09B6"/>
    <w:rsid w:val="00AD2063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B5A"/>
    <w:rsid w:val="00AF5E9C"/>
    <w:rsid w:val="00AF797C"/>
    <w:rsid w:val="00AF7CEF"/>
    <w:rsid w:val="00B02436"/>
    <w:rsid w:val="00B02A57"/>
    <w:rsid w:val="00B0480E"/>
    <w:rsid w:val="00B062CB"/>
    <w:rsid w:val="00B06567"/>
    <w:rsid w:val="00B06B1B"/>
    <w:rsid w:val="00B078B8"/>
    <w:rsid w:val="00B12227"/>
    <w:rsid w:val="00B146E5"/>
    <w:rsid w:val="00B14E2D"/>
    <w:rsid w:val="00B15B0C"/>
    <w:rsid w:val="00B16194"/>
    <w:rsid w:val="00B20FFC"/>
    <w:rsid w:val="00B26E46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40B1F"/>
    <w:rsid w:val="00B4110C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C83"/>
    <w:rsid w:val="00B54E0D"/>
    <w:rsid w:val="00B54E16"/>
    <w:rsid w:val="00B54E66"/>
    <w:rsid w:val="00B56EB7"/>
    <w:rsid w:val="00B57434"/>
    <w:rsid w:val="00B60F14"/>
    <w:rsid w:val="00B6167D"/>
    <w:rsid w:val="00B65EB9"/>
    <w:rsid w:val="00B71A3A"/>
    <w:rsid w:val="00B7221F"/>
    <w:rsid w:val="00B749E5"/>
    <w:rsid w:val="00B74FA5"/>
    <w:rsid w:val="00B75CA3"/>
    <w:rsid w:val="00B76841"/>
    <w:rsid w:val="00B77564"/>
    <w:rsid w:val="00B80FE1"/>
    <w:rsid w:val="00B827E5"/>
    <w:rsid w:val="00B82D85"/>
    <w:rsid w:val="00B83766"/>
    <w:rsid w:val="00B8384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51B5"/>
    <w:rsid w:val="00B9540A"/>
    <w:rsid w:val="00B95C7E"/>
    <w:rsid w:val="00BA0D6C"/>
    <w:rsid w:val="00BA1F00"/>
    <w:rsid w:val="00BA2D49"/>
    <w:rsid w:val="00BA2D7E"/>
    <w:rsid w:val="00BA4A8B"/>
    <w:rsid w:val="00BA629B"/>
    <w:rsid w:val="00BA6D3C"/>
    <w:rsid w:val="00BA6DFB"/>
    <w:rsid w:val="00BA6F29"/>
    <w:rsid w:val="00BA71F1"/>
    <w:rsid w:val="00BA7D8A"/>
    <w:rsid w:val="00BB015E"/>
    <w:rsid w:val="00BB2490"/>
    <w:rsid w:val="00BB275B"/>
    <w:rsid w:val="00BB4C60"/>
    <w:rsid w:val="00BB547D"/>
    <w:rsid w:val="00BC313D"/>
    <w:rsid w:val="00BC3854"/>
    <w:rsid w:val="00BC4A59"/>
    <w:rsid w:val="00BC513C"/>
    <w:rsid w:val="00BC53C3"/>
    <w:rsid w:val="00BC5841"/>
    <w:rsid w:val="00BC5AEC"/>
    <w:rsid w:val="00BC7E62"/>
    <w:rsid w:val="00BD4AB1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828"/>
    <w:rsid w:val="00BE78D6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301B4"/>
    <w:rsid w:val="00C30226"/>
    <w:rsid w:val="00C305E1"/>
    <w:rsid w:val="00C335B9"/>
    <w:rsid w:val="00C377C6"/>
    <w:rsid w:val="00C379E6"/>
    <w:rsid w:val="00C40FA0"/>
    <w:rsid w:val="00C41D3F"/>
    <w:rsid w:val="00C42BC6"/>
    <w:rsid w:val="00C43570"/>
    <w:rsid w:val="00C45EE7"/>
    <w:rsid w:val="00C469EA"/>
    <w:rsid w:val="00C47D48"/>
    <w:rsid w:val="00C539D3"/>
    <w:rsid w:val="00C56911"/>
    <w:rsid w:val="00C572D2"/>
    <w:rsid w:val="00C60A5C"/>
    <w:rsid w:val="00C6168D"/>
    <w:rsid w:val="00C61EAC"/>
    <w:rsid w:val="00C62916"/>
    <w:rsid w:val="00C66683"/>
    <w:rsid w:val="00C66FD4"/>
    <w:rsid w:val="00C6757B"/>
    <w:rsid w:val="00C6762E"/>
    <w:rsid w:val="00C71362"/>
    <w:rsid w:val="00C749D0"/>
    <w:rsid w:val="00C74F09"/>
    <w:rsid w:val="00C764F9"/>
    <w:rsid w:val="00C7687D"/>
    <w:rsid w:val="00C76DEB"/>
    <w:rsid w:val="00C77BA5"/>
    <w:rsid w:val="00C77D23"/>
    <w:rsid w:val="00C8086A"/>
    <w:rsid w:val="00C82F4C"/>
    <w:rsid w:val="00C8370F"/>
    <w:rsid w:val="00C83F03"/>
    <w:rsid w:val="00C84219"/>
    <w:rsid w:val="00C84AD6"/>
    <w:rsid w:val="00C852E5"/>
    <w:rsid w:val="00C85E42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4433"/>
    <w:rsid w:val="00CC7AD2"/>
    <w:rsid w:val="00CC7F3B"/>
    <w:rsid w:val="00CD2082"/>
    <w:rsid w:val="00CD2137"/>
    <w:rsid w:val="00CD234E"/>
    <w:rsid w:val="00CD356F"/>
    <w:rsid w:val="00CD3CC2"/>
    <w:rsid w:val="00CD4D6F"/>
    <w:rsid w:val="00CD6E82"/>
    <w:rsid w:val="00CE0C90"/>
    <w:rsid w:val="00CE1C1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528A"/>
    <w:rsid w:val="00D053EB"/>
    <w:rsid w:val="00D05D0F"/>
    <w:rsid w:val="00D06890"/>
    <w:rsid w:val="00D07373"/>
    <w:rsid w:val="00D074BA"/>
    <w:rsid w:val="00D07B6F"/>
    <w:rsid w:val="00D07D6E"/>
    <w:rsid w:val="00D122A9"/>
    <w:rsid w:val="00D13DB8"/>
    <w:rsid w:val="00D14493"/>
    <w:rsid w:val="00D14B48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7197"/>
    <w:rsid w:val="00D50CF5"/>
    <w:rsid w:val="00D50F9C"/>
    <w:rsid w:val="00D51265"/>
    <w:rsid w:val="00D512B3"/>
    <w:rsid w:val="00D5728B"/>
    <w:rsid w:val="00D578D0"/>
    <w:rsid w:val="00D57BDD"/>
    <w:rsid w:val="00D61603"/>
    <w:rsid w:val="00D618B3"/>
    <w:rsid w:val="00D61F03"/>
    <w:rsid w:val="00D62533"/>
    <w:rsid w:val="00D634BB"/>
    <w:rsid w:val="00D66CDB"/>
    <w:rsid w:val="00D7080A"/>
    <w:rsid w:val="00D70F95"/>
    <w:rsid w:val="00D71CFD"/>
    <w:rsid w:val="00D72447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6244"/>
    <w:rsid w:val="00D865A4"/>
    <w:rsid w:val="00D86C94"/>
    <w:rsid w:val="00D8709B"/>
    <w:rsid w:val="00D87596"/>
    <w:rsid w:val="00D87BA9"/>
    <w:rsid w:val="00D87F54"/>
    <w:rsid w:val="00D920AB"/>
    <w:rsid w:val="00D93EFF"/>
    <w:rsid w:val="00D94500"/>
    <w:rsid w:val="00D95119"/>
    <w:rsid w:val="00D9655F"/>
    <w:rsid w:val="00D979CB"/>
    <w:rsid w:val="00DA19C1"/>
    <w:rsid w:val="00DA3FF5"/>
    <w:rsid w:val="00DA4C91"/>
    <w:rsid w:val="00DA4F1D"/>
    <w:rsid w:val="00DA583A"/>
    <w:rsid w:val="00DA644B"/>
    <w:rsid w:val="00DA7C17"/>
    <w:rsid w:val="00DB0691"/>
    <w:rsid w:val="00DB11CD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779"/>
    <w:rsid w:val="00DD3239"/>
    <w:rsid w:val="00DD37F3"/>
    <w:rsid w:val="00DD3C86"/>
    <w:rsid w:val="00DD4FA8"/>
    <w:rsid w:val="00DD5A2F"/>
    <w:rsid w:val="00DD5EE2"/>
    <w:rsid w:val="00DD7F8F"/>
    <w:rsid w:val="00DE0421"/>
    <w:rsid w:val="00DE0BAD"/>
    <w:rsid w:val="00DE0CB9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630E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77"/>
    <w:rsid w:val="00E13B38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312D"/>
    <w:rsid w:val="00E33501"/>
    <w:rsid w:val="00E336C1"/>
    <w:rsid w:val="00E367CB"/>
    <w:rsid w:val="00E4062E"/>
    <w:rsid w:val="00E4250F"/>
    <w:rsid w:val="00E4596E"/>
    <w:rsid w:val="00E50956"/>
    <w:rsid w:val="00E5095F"/>
    <w:rsid w:val="00E512A0"/>
    <w:rsid w:val="00E51FE3"/>
    <w:rsid w:val="00E53766"/>
    <w:rsid w:val="00E53EEA"/>
    <w:rsid w:val="00E5414D"/>
    <w:rsid w:val="00E54880"/>
    <w:rsid w:val="00E55615"/>
    <w:rsid w:val="00E55AAD"/>
    <w:rsid w:val="00E57841"/>
    <w:rsid w:val="00E60953"/>
    <w:rsid w:val="00E637B9"/>
    <w:rsid w:val="00E63C07"/>
    <w:rsid w:val="00E64A08"/>
    <w:rsid w:val="00E65606"/>
    <w:rsid w:val="00E66614"/>
    <w:rsid w:val="00E668D4"/>
    <w:rsid w:val="00E718D2"/>
    <w:rsid w:val="00E72BCD"/>
    <w:rsid w:val="00E76EEE"/>
    <w:rsid w:val="00E81A9B"/>
    <w:rsid w:val="00E8279C"/>
    <w:rsid w:val="00E82890"/>
    <w:rsid w:val="00E82A6F"/>
    <w:rsid w:val="00E831EF"/>
    <w:rsid w:val="00E848BC"/>
    <w:rsid w:val="00E84F44"/>
    <w:rsid w:val="00E852E8"/>
    <w:rsid w:val="00E8692E"/>
    <w:rsid w:val="00E86EAA"/>
    <w:rsid w:val="00E86FB2"/>
    <w:rsid w:val="00E87AE5"/>
    <w:rsid w:val="00E87B1D"/>
    <w:rsid w:val="00E87B7E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95A"/>
    <w:rsid w:val="00EE1962"/>
    <w:rsid w:val="00EE1D87"/>
    <w:rsid w:val="00EE311E"/>
    <w:rsid w:val="00EE48F3"/>
    <w:rsid w:val="00EE58A2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3286"/>
    <w:rsid w:val="00F23698"/>
    <w:rsid w:val="00F2395A"/>
    <w:rsid w:val="00F23CE9"/>
    <w:rsid w:val="00F24E25"/>
    <w:rsid w:val="00F24F5C"/>
    <w:rsid w:val="00F27646"/>
    <w:rsid w:val="00F2774F"/>
    <w:rsid w:val="00F3075B"/>
    <w:rsid w:val="00F32450"/>
    <w:rsid w:val="00F347D4"/>
    <w:rsid w:val="00F36307"/>
    <w:rsid w:val="00F3717D"/>
    <w:rsid w:val="00F3771C"/>
    <w:rsid w:val="00F40A69"/>
    <w:rsid w:val="00F41DAC"/>
    <w:rsid w:val="00F423B4"/>
    <w:rsid w:val="00F44299"/>
    <w:rsid w:val="00F4506D"/>
    <w:rsid w:val="00F4591B"/>
    <w:rsid w:val="00F51C1E"/>
    <w:rsid w:val="00F522AD"/>
    <w:rsid w:val="00F5282A"/>
    <w:rsid w:val="00F54246"/>
    <w:rsid w:val="00F55F25"/>
    <w:rsid w:val="00F56686"/>
    <w:rsid w:val="00F5676F"/>
    <w:rsid w:val="00F574C1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FCB"/>
    <w:rsid w:val="00F80F4D"/>
    <w:rsid w:val="00F813E1"/>
    <w:rsid w:val="00F818C9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57D0"/>
    <w:rsid w:val="00FB004A"/>
    <w:rsid w:val="00FB11F6"/>
    <w:rsid w:val="00FB20A0"/>
    <w:rsid w:val="00FB25BE"/>
    <w:rsid w:val="00FB3499"/>
    <w:rsid w:val="00FB4A59"/>
    <w:rsid w:val="00FB5D7F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B3C"/>
    <w:rsid w:val="00FE3B46"/>
    <w:rsid w:val="00FE66B2"/>
    <w:rsid w:val="00FE6F2C"/>
    <w:rsid w:val="00FE73AB"/>
    <w:rsid w:val="00FE741E"/>
    <w:rsid w:val="00FF31FF"/>
    <w:rsid w:val="00FF3E93"/>
    <w:rsid w:val="00FF4BD1"/>
    <w:rsid w:val="00FF4E2F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9881FF65-6126-4CD6-B055-5F205971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semiHidden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8CE4F57BAC40948D56268A33990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BC821-0F56-4430-BDA0-5E479A628708}"/>
      </w:docPartPr>
      <w:docPartBody>
        <w:p w:rsidR="005D67FC" w:rsidRDefault="00BF49C6" w:rsidP="00BF49C6">
          <w:pPr>
            <w:pStyle w:val="688CE4F57BAC40948D56268A3399024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C6"/>
    <w:rsid w:val="005D67FC"/>
    <w:rsid w:val="00710A96"/>
    <w:rsid w:val="00B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88CE4F57BAC40948D56268A33990243">
    <w:name w:val="688CE4F57BAC40948D56268A33990243"/>
    <w:rsid w:val="00BF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11DCE6F-3AA1-47EC-A088-6A14AE45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54</TotalTime>
  <Pages>25</Pages>
  <Words>6977</Words>
  <Characters>41170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48051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marek</dc:creator>
  <cp:lastModifiedBy>Helena Skarupská</cp:lastModifiedBy>
  <cp:revision>13</cp:revision>
  <cp:lastPrinted>2017-09-14T07:29:00Z</cp:lastPrinted>
  <dcterms:created xsi:type="dcterms:W3CDTF">2021-04-06T09:35:00Z</dcterms:created>
  <dcterms:modified xsi:type="dcterms:W3CDTF">2021-04-14T12:43:00Z</dcterms:modified>
</cp:coreProperties>
</file>