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0E6CF10C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dne </w:t>
      </w:r>
      <w:r w:rsidR="00E84F44">
        <w:rPr>
          <w:b w:val="0"/>
          <w:i/>
          <w:sz w:val="24"/>
        </w:rPr>
        <w:t xml:space="preserve">14. </w:t>
      </w:r>
      <w:r w:rsidR="005971F5">
        <w:rPr>
          <w:b w:val="0"/>
          <w:i/>
          <w:sz w:val="24"/>
        </w:rPr>
        <w:t xml:space="preserve">dubna </w:t>
      </w:r>
      <w:r w:rsidR="00E84F44">
        <w:rPr>
          <w:b w:val="0"/>
          <w:i/>
          <w:sz w:val="24"/>
        </w:rPr>
        <w:t>2021</w:t>
      </w:r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73AA9F99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DF6560">
        <w:rPr>
          <w:b w:val="0"/>
          <w:i/>
          <w:sz w:val="24"/>
        </w:rPr>
        <w:t>15</w:t>
      </w:r>
      <w:r w:rsidR="001471FF">
        <w:rPr>
          <w:b w:val="0"/>
          <w:i/>
          <w:sz w:val="24"/>
        </w:rPr>
        <w:t xml:space="preserve">. </w:t>
      </w:r>
      <w:r w:rsidR="00DF6560">
        <w:rPr>
          <w:b w:val="0"/>
          <w:i/>
          <w:sz w:val="24"/>
        </w:rPr>
        <w:t xml:space="preserve">června </w:t>
      </w:r>
      <w:r w:rsidR="001471FF">
        <w:rPr>
          <w:b w:val="0"/>
          <w:i/>
          <w:sz w:val="24"/>
        </w:rPr>
        <w:t>2021</w:t>
      </w:r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3F91C9A0" w:rsidR="00717BEC" w:rsidRPr="00A33037" w:rsidRDefault="00717BEC" w:rsidP="006B3D18">
      <w:pPr>
        <w:pStyle w:val="Ad"/>
        <w:spacing w:after="120"/>
        <w:jc w:val="both"/>
        <w:rPr>
          <w:u w:val="none"/>
        </w:rPr>
      </w:pPr>
      <w:r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Pr="00A33037">
        <w:rPr>
          <w:u w:val="none"/>
        </w:rPr>
        <w:t>v</w:t>
      </w:r>
      <w:r w:rsidR="00C30226">
        <w:rPr>
          <w:u w:val="none"/>
        </w:rPr>
        <w:t> </w:t>
      </w:r>
      <w:r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Pr="00A33037">
        <w:rPr>
          <w:u w:val="none"/>
        </w:rPr>
        <w:t>ust</w:t>
      </w:r>
      <w:r w:rsidR="00E34982">
        <w:rPr>
          <w:u w:val="none"/>
        </w:rPr>
        <w:t>anovením</w:t>
      </w:r>
      <w:r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Pr="00A33037">
        <w:rPr>
          <w:u w:val="none"/>
        </w:rPr>
        <w:t>v</w:t>
      </w:r>
      <w:r w:rsidR="00AF797C">
        <w:rPr>
          <w:u w:val="none"/>
        </w:rPr>
        <w:t> </w:t>
      </w:r>
      <w:r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Pr="00A33037">
        <w:rPr>
          <w:u w:val="none"/>
        </w:rPr>
        <w:t>.</w:t>
      </w:r>
    </w:p>
    <w:p w14:paraId="7F8B4555" w14:textId="05621ECA" w:rsidR="00717BEC" w:rsidRDefault="00717BEC" w:rsidP="006B3D18">
      <w:pPr>
        <w:pStyle w:val="Ad"/>
        <w:spacing w:before="0"/>
        <w:jc w:val="both"/>
      </w:pPr>
      <w:r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Pr="00A33037">
        <w:rPr>
          <w:u w:val="none"/>
        </w:rPr>
        <w:t>1</w:t>
      </w:r>
      <w:r w:rsidR="006B3D18">
        <w:rPr>
          <w:u w:val="none"/>
        </w:rPr>
        <w:t> </w:t>
      </w:r>
      <w:r w:rsidRPr="00A33037">
        <w:rPr>
          <w:u w:val="none"/>
        </w:rPr>
        <w:t>odst.</w:t>
      </w:r>
      <w:r w:rsidR="006B3D18">
        <w:rPr>
          <w:u w:val="none"/>
        </w:rPr>
        <w:t> </w:t>
      </w:r>
      <w:r w:rsidRPr="00A33037">
        <w:rPr>
          <w:u w:val="none"/>
        </w:rPr>
        <w:t>4</w:t>
      </w:r>
      <w:r w:rsidR="006B3D18">
        <w:rPr>
          <w:u w:val="none"/>
        </w:rPr>
        <w:t> </w:t>
      </w:r>
      <w:r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027F706E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1E65F4D6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7BAE8AF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0138EBBF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7C39403" w14:textId="77777777" w:rsidR="00EB1D2B" w:rsidRDefault="00EB1D2B" w:rsidP="00965414">
      <w:pPr>
        <w:pStyle w:val="Default"/>
        <w:jc w:val="center"/>
        <w:rPr>
          <w:b/>
          <w:bCs/>
          <w:szCs w:val="23"/>
        </w:rPr>
      </w:pPr>
    </w:p>
    <w:p w14:paraId="5991D86C" w14:textId="77777777" w:rsidR="000A32D5" w:rsidRDefault="000A32D5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0E2EA600" w14:textId="6F959C16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5E6BD22D" w:rsidR="00E313A4" w:rsidRPr="00DF630E" w:rsidRDefault="00E313A4" w:rsidP="00731E77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0867A814" w:rsidR="00E313A4" w:rsidRPr="00DF630E" w:rsidRDefault="002E7BCA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0BA7C11D" w:rsidR="00E313A4" w:rsidRPr="00570F8A" w:rsidRDefault="002E7BCA" w:rsidP="00DF630E">
      <w:pPr>
        <w:pStyle w:val="Default"/>
        <w:spacing w:before="120"/>
        <w:jc w:val="both"/>
      </w:pPr>
      <w:r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78879AC2" w:rsidR="00E313A4" w:rsidRDefault="002E7BCA" w:rsidP="000108D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590E20">
        <w:rPr>
          <w:sz w:val="23"/>
          <w:szCs w:val="23"/>
        </w:rPr>
        <w:t xml:space="preserve">vykonáním zkoušky po předchozím získání zápočtu </w:t>
      </w:r>
      <w:r w:rsidR="0036118D" w:rsidRPr="00590E20">
        <w:rPr>
          <w:szCs w:val="23"/>
        </w:rPr>
        <w:t xml:space="preserve">znamená klasifikace FX, že při opakovaném zápisu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automaticky uzná. Při klasifikaci </w:t>
      </w:r>
      <w:r w:rsidR="005836E2" w:rsidRPr="00590E20">
        <w:rPr>
          <w:szCs w:val="23"/>
        </w:rPr>
        <w:t>F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4DD3DBA8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Pr="00275CA2">
        <w:rPr>
          <w:szCs w:val="23"/>
        </w:rPr>
        <w:t xml:space="preserve">. </w:t>
      </w:r>
    </w:p>
    <w:p w14:paraId="7447D5A7" w14:textId="13FF97F2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2) Na studenta, který vykonává</w:t>
      </w:r>
      <w:r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472ADC7D" w:rsidR="00303BDD" w:rsidRPr="00275CA2" w:rsidRDefault="00303BDD" w:rsidP="00303BDD">
      <w:pPr>
        <w:pStyle w:val="Default"/>
        <w:spacing w:before="120" w:after="240"/>
        <w:jc w:val="both"/>
        <w:rPr>
          <w:szCs w:val="23"/>
        </w:rPr>
      </w:pPr>
      <w:r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Pr="00275CA2">
        <w:t>školitelé</w:t>
      </w:r>
      <w:r w:rsidR="00AE091D">
        <w:t xml:space="preserve">, </w:t>
      </w:r>
      <w:r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7FAF2D50" w:rsidR="005B0ACE" w:rsidRPr="007457DF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každém semestru a</w:t>
      </w:r>
      <w:r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3D0E31B1" w14:textId="6119ADEB" w:rsidR="005B0ACE" w:rsidRDefault="005B0ACE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4BFAEA19" w14:textId="4DAAC0D6" w:rsidR="00066E78" w:rsidRDefault="00066E78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3D71BAF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1E294A09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72AF6B2C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="005836E2" w:rsidRPr="006D3608">
        <w:rPr>
          <w:szCs w:val="20"/>
        </w:rPr>
        <w:t>v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době, kdy osobní přítomnost studentů není možná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krizového opatření vyhlášeného podle krizového zákona nebo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nařízení mimořádného opatření podle zvláštního zákona </w:t>
      </w:r>
      <w:r w:rsidR="005836E2" w:rsidRPr="006D3608">
        <w:rPr>
          <w:szCs w:val="20"/>
        </w:rPr>
        <w:t>a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umožněného rozhodnutím Ministerstva školství, mládeže </w:t>
      </w:r>
      <w:r w:rsidR="005836E2">
        <w:rPr>
          <w:szCs w:val="20"/>
        </w:rPr>
        <w:t>a </w:t>
      </w:r>
      <w:r>
        <w:rPr>
          <w:szCs w:val="20"/>
        </w:rPr>
        <w:t>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2D8BBADF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 xml:space="preserve">(5)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</w:t>
      </w:r>
      <w:r w:rsidRPr="002E7BCA">
        <w:rPr>
          <w:szCs w:val="20"/>
        </w:rPr>
        <w:lastRenderedPageBreak/>
        <w:t xml:space="preserve">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72ABA03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60081">
      <w:pPr>
        <w:pStyle w:val="Default"/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2B236B3F" w14:textId="165345F8" w:rsidR="00131BAF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13AC981E" w14:textId="79E86A50" w:rsidR="009306F9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 xml:space="preserve">(2) </w:t>
      </w:r>
      <w:r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>
        <w:rPr>
          <w:szCs w:val="23"/>
        </w:rPr>
        <w:t>zápočtu</w:t>
      </w:r>
      <w:r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3BE9C40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A84389">
        <w:t> 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B37FD4">
      <w:pPr>
        <w:pStyle w:val="Default"/>
        <w:jc w:val="both"/>
      </w:pPr>
      <w:r w:rsidRPr="00B37FD4">
        <w:t xml:space="preserve">Splnění nebo nesplnění podmínek zápočtu, resp. klasifikovaného zápočtu, zaznamená vyučující do IS/STAG nejpozději do </w:t>
      </w:r>
      <w:r w:rsidR="005836E2">
        <w:t>7 </w:t>
      </w:r>
      <w:r w:rsidRPr="00B37FD4">
        <w:t xml:space="preserve">pracovních dnů od data konání zápočtu, resp. klasifikovaného zápočtu. </w:t>
      </w:r>
    </w:p>
    <w:p w14:paraId="7DBB623B" w14:textId="10E9EA8E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73BF28C3" w:rsidR="0018197B" w:rsidRPr="00CE5D97" w:rsidRDefault="0018197B" w:rsidP="0018197B">
      <w:pPr>
        <w:pStyle w:val="Default"/>
        <w:spacing w:before="120"/>
        <w:jc w:val="both"/>
        <w:rPr>
          <w:szCs w:val="23"/>
        </w:rPr>
      </w:pPr>
      <w:r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Pr="00CE5D97">
        <w:rPr>
          <w:szCs w:val="23"/>
        </w:rPr>
        <w:t>. V</w:t>
      </w:r>
      <w:r>
        <w:rPr>
          <w:szCs w:val="23"/>
        </w:rPr>
        <w:t> </w:t>
      </w:r>
      <w:r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případě, že tímto </w:t>
      </w:r>
      <w:r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Pr="00920157">
        <w:rPr>
          <w:szCs w:val="23"/>
        </w:rPr>
        <w:t>.</w:t>
      </w:r>
      <w:r w:rsidRPr="00CE5D97">
        <w:rPr>
          <w:szCs w:val="23"/>
        </w:rPr>
        <w:t xml:space="preserve"> </w:t>
      </w:r>
    </w:p>
    <w:p w14:paraId="542C8363" w14:textId="4C0A9D68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Pr="00CE5D97">
        <w:rPr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4336E37B" w14:textId="64867725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Řádný termín zkoušky lze absolvovat nejpozději do konce řádného zkouškového období; pokud se student řádného termínu nezúčastní,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0F1B8955" w14:textId="34972C40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21A1E43B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3C604DA6" w14:textId="7E5049C7" w:rsidR="00BB753F" w:rsidRPr="00B00781" w:rsidRDefault="00BB753F" w:rsidP="00BB753F">
      <w:pPr>
        <w:jc w:val="both"/>
        <w:rPr>
          <w:u w:val="single"/>
        </w:rPr>
      </w:pPr>
      <w:r w:rsidRPr="00B00781">
        <w:rPr>
          <w:u w:val="single"/>
        </w:rPr>
        <w:lastRenderedPageBreak/>
        <w:t>Ad odst. (8) SZŘ:</w:t>
      </w:r>
    </w:p>
    <w:p w14:paraId="558FA9C7" w14:textId="77777777" w:rsidR="00BB753F" w:rsidRDefault="00BB753F" w:rsidP="00BB753F">
      <w:pPr>
        <w:pStyle w:val="Default"/>
      </w:pPr>
    </w:p>
    <w:p w14:paraId="03711448" w14:textId="0B368179" w:rsidR="00BB753F" w:rsidRPr="00B37FD4" w:rsidRDefault="00BB753F" w:rsidP="00BB753F">
      <w:pPr>
        <w:pStyle w:val="Default"/>
        <w:jc w:val="both"/>
      </w:pPr>
      <w:r>
        <w:t>Výsledek</w:t>
      </w:r>
      <w:r w:rsidRPr="00B37FD4">
        <w:t xml:space="preserve"> </w:t>
      </w:r>
      <w:r>
        <w:t>zkoušky</w:t>
      </w:r>
      <w:r w:rsidRPr="00B37FD4">
        <w:t xml:space="preserve"> zaznamená vyučující do IS/STAG nejpozději do </w:t>
      </w:r>
      <w:r w:rsidR="005836E2">
        <w:t>7 </w:t>
      </w:r>
      <w:r w:rsidRPr="00B37FD4">
        <w:t xml:space="preserve">pracovních dnů od data konání </w:t>
      </w:r>
      <w:r w:rsidR="00DF6560" w:rsidRPr="00B56389">
        <w:rPr>
          <w:color w:val="auto"/>
        </w:rPr>
        <w:t>zkoušky</w:t>
      </w:r>
      <w:r w:rsidRPr="00B56389">
        <w:rPr>
          <w:color w:val="auto"/>
        </w:rPr>
        <w:t xml:space="preserve">.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7C0F27BB" w14:textId="57CA8390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(5) SZŘ:</w:t>
      </w:r>
    </w:p>
    <w:p w14:paraId="0F260ED2" w14:textId="1CFAFB18" w:rsidR="00571BB8" w:rsidRDefault="009F3922" w:rsidP="00571BB8">
      <w:pPr>
        <w:pStyle w:val="Default"/>
        <w:spacing w:after="240"/>
        <w:jc w:val="both"/>
      </w:pPr>
      <w:r>
        <w:t xml:space="preserve">1) </w:t>
      </w:r>
      <w:r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Pr="008710BC">
        <w:t>dostatečném předstihu.</w:t>
      </w:r>
      <w:r>
        <w:t xml:space="preserve"> </w:t>
      </w:r>
    </w:p>
    <w:p w14:paraId="07AB4D0A" w14:textId="60B0DF0F" w:rsidR="00953590" w:rsidRDefault="00953590" w:rsidP="00953590">
      <w:pPr>
        <w:pStyle w:val="Odstavec-2"/>
      </w:pPr>
      <w:r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59C9D3E6" w:rsidR="009F3922" w:rsidRPr="009F3922" w:rsidRDefault="00E7780A" w:rsidP="00571BB8">
      <w:pPr>
        <w:pStyle w:val="Default"/>
        <w:spacing w:after="240"/>
        <w:jc w:val="both"/>
      </w:pPr>
      <w:r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71BB8">
      <w:pPr>
        <w:pStyle w:val="Default"/>
        <w:spacing w:after="24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5788832C" w:rsidR="00571BB8" w:rsidRDefault="009F3922" w:rsidP="009F3922">
      <w:pPr>
        <w:pStyle w:val="Default"/>
        <w:spacing w:after="240"/>
        <w:jc w:val="both"/>
      </w:pPr>
      <w:r>
        <w:t xml:space="preserve">1) Obsahovou </w:t>
      </w:r>
      <w:r w:rsidR="005836E2">
        <w:t>a </w:t>
      </w:r>
      <w:r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>
        <w:t xml:space="preserve"> jsou děkanem pověřeni ředitelé ústavů. </w:t>
      </w:r>
      <w:r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Pr="00571BB8">
        <w:t>letního semestru daného akademického roku</w:t>
      </w:r>
      <w:r>
        <w:t xml:space="preserve">. </w:t>
      </w:r>
      <w:r w:rsidRPr="009F3922">
        <w:t xml:space="preserve">Studenti se přihlašují </w:t>
      </w:r>
      <w:r>
        <w:t xml:space="preserve">na soubornou zkoušku </w:t>
      </w:r>
      <w:r w:rsidRPr="009F3922">
        <w:t>elektronicky</w:t>
      </w:r>
      <w:r>
        <w:t xml:space="preserve"> přes IS/STAG. </w:t>
      </w:r>
      <w:r w:rsidRPr="009F3922">
        <w:t xml:space="preserve">Časový rozpis studentů pro konání </w:t>
      </w:r>
      <w:r>
        <w:t>souborné zkoušky</w:t>
      </w:r>
      <w:r w:rsidRPr="009F3922">
        <w:t xml:space="preserve"> </w:t>
      </w:r>
      <w:r>
        <w:t xml:space="preserve">ve vyhlášeném termínu </w:t>
      </w:r>
      <w:r w:rsidRPr="009F3922">
        <w:t xml:space="preserve">(výlučně na základě osobních čísel studentů) zveřejní ředitel příslušného ústavu </w:t>
      </w:r>
      <w:r w:rsidR="005836E2" w:rsidRPr="009F3922">
        <w:t>s</w:t>
      </w:r>
      <w:r w:rsidR="005836E2">
        <w:t> </w:t>
      </w:r>
      <w:r w:rsidRPr="009F3922">
        <w:t>dostatečným předstihem.</w:t>
      </w:r>
    </w:p>
    <w:p w14:paraId="0E094173" w14:textId="1455259A" w:rsidR="009F3922" w:rsidRPr="009F3922" w:rsidRDefault="009F3922" w:rsidP="009F3922">
      <w:pPr>
        <w:pStyle w:val="Default"/>
        <w:spacing w:after="240"/>
        <w:jc w:val="both"/>
      </w:pPr>
      <w:r>
        <w:t xml:space="preserve">2) Tematické okruhy z jednotlivých předmětů jsou stanoveny </w:t>
      </w:r>
      <w:r w:rsidRPr="008710BC">
        <w:t>Radou studijních programů</w:t>
      </w:r>
      <w:r>
        <w:t xml:space="preserve"> </w:t>
      </w:r>
      <w:r w:rsidR="008F294C">
        <w:t xml:space="preserve">v souladu s akreditací </w:t>
      </w:r>
      <w:r>
        <w:t>tak, aby odpovídaly povinným a vybraným povinně volitelným předmětům, které student absolvoval. S</w:t>
      </w:r>
      <w:r w:rsidR="005E1B8E">
        <w:t> </w:t>
      </w:r>
      <w:r>
        <w:t xml:space="preserve">požadovanou strukturou </w:t>
      </w:r>
      <w:r w:rsidR="005836E2">
        <w:t>a </w:t>
      </w:r>
      <w:r>
        <w:t xml:space="preserve">náplní předmětů souborné zkoušky musí být studenti seznámeni nejméně </w:t>
      </w:r>
      <w:r w:rsidR="005836E2">
        <w:t>2 </w:t>
      </w:r>
      <w:r>
        <w:t>měsíce před termínem souborné zkoušky.</w:t>
      </w:r>
    </w:p>
    <w:p w14:paraId="1D723DAF" w14:textId="7B86C3B6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(7) SZŘ:</w:t>
      </w:r>
    </w:p>
    <w:p w14:paraId="1A5198CD" w14:textId="212E772E" w:rsidR="00571BB8" w:rsidRPr="00571BB8" w:rsidRDefault="005836E2" w:rsidP="00571BB8">
      <w:pPr>
        <w:pStyle w:val="Default"/>
        <w:spacing w:after="240"/>
        <w:jc w:val="both"/>
        <w:rPr>
          <w:szCs w:val="23"/>
        </w:rPr>
      </w:pP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konání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před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komisí je veden protokol</w:t>
      </w:r>
      <w:r w:rsidR="00571BB8">
        <w:rPr>
          <w:szCs w:val="23"/>
        </w:rPr>
        <w:t xml:space="preserve"> v listinné formě</w:t>
      </w:r>
      <w:r w:rsidR="00571BB8" w:rsidRPr="00571BB8">
        <w:rPr>
          <w:szCs w:val="23"/>
        </w:rPr>
        <w:t xml:space="preserve">, který je </w:t>
      </w:r>
      <w:r w:rsidR="000A32D5">
        <w:rPr>
          <w:szCs w:val="23"/>
        </w:rPr>
        <w:t>uložen</w:t>
      </w:r>
      <w:r w:rsidR="00571BB8" w:rsidRPr="00571BB8">
        <w:rPr>
          <w:szCs w:val="23"/>
        </w:rPr>
        <w:t xml:space="preserve"> spolu se zkouškovým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Za správnost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úplnost zápisu </w:t>
      </w:r>
      <w:r w:rsidRPr="00571BB8">
        <w:rPr>
          <w:szCs w:val="23"/>
        </w:rPr>
        <w:t>v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protokolu odpovídá předseda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 děkanov</w:t>
      </w:r>
      <w:r w:rsidR="00571BB8">
        <w:rPr>
          <w:szCs w:val="23"/>
        </w:rPr>
        <w:t>i.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lastRenderedPageBreak/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773FB30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Pr="00F47EAA">
        <w:rPr>
          <w:b/>
          <w:bCs/>
          <w:szCs w:val="23"/>
        </w:rPr>
        <w:t>letním semestru 1. roku</w:t>
      </w:r>
      <w:r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Pr="00F47EAA">
        <w:rPr>
          <w:szCs w:val="23"/>
        </w:rPr>
        <w:t xml:space="preserve">20 kreditů. </w:t>
      </w:r>
    </w:p>
    <w:p w14:paraId="6F4FFDBB" w14:textId="61C3060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2) Podmínkou pro pokračování ve </w:t>
      </w:r>
      <w:r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Pr="00F47EAA">
        <w:rPr>
          <w:szCs w:val="23"/>
        </w:rPr>
        <w:t>1. ro</w:t>
      </w:r>
      <w:r w:rsidR="00E87B1D">
        <w:rPr>
          <w:szCs w:val="23"/>
        </w:rPr>
        <w:t>ce</w:t>
      </w:r>
      <w:r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13AEDA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3) Podmínkou pro pokračování ve studiu ve </w:t>
      </w:r>
      <w:r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72D73CC2" w:rsidR="002F7F34" w:rsidRPr="00F47EAA" w:rsidRDefault="00B9540A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</w:t>
      </w:r>
      <w:r w:rsidR="002F7F34" w:rsidRPr="00F47EAA">
        <w:rPr>
          <w:szCs w:val="23"/>
        </w:rPr>
        <w:lastRenderedPageBreak/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0835BC65" w:rsidR="002F7F34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5B7EB721" w:rsidR="00BE78D6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08F0E01" w:rsidR="00DD37F3" w:rsidRPr="005C3672" w:rsidRDefault="00254E28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6ED4E6B5" w:rsidR="00580894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38921621" w:rsidR="00F6712F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44F88D34" w:rsidR="009E0485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43203FA1" w:rsidR="00730F79" w:rsidRPr="00391726" w:rsidRDefault="00B93749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5690B2B" w14:textId="76356A58" w:rsidR="005D1F1C" w:rsidRPr="007457DF" w:rsidRDefault="005D1F1C" w:rsidP="005D1F1C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každém semestru a</w:t>
      </w:r>
      <w:r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lastRenderedPageBreak/>
        <w:t xml:space="preserve">související se studiem </w:t>
      </w:r>
      <w:r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splnění předmětu </w:t>
      </w:r>
      <w:r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41451ECA" w14:textId="0025CCD7" w:rsidR="005E1B8E" w:rsidRDefault="005D1F1C" w:rsidP="002C53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7A3DB05F" w:rsidR="000A435F" w:rsidRPr="00742C45" w:rsidRDefault="000A435F" w:rsidP="000A435F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5EE2E5DC" w:rsidR="000A435F" w:rsidRPr="00742C45" w:rsidRDefault="000A435F" w:rsidP="00F677DE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75F9DB5A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0D6101DC" w:rsidR="005C7091" w:rsidRPr="002942E0" w:rsidRDefault="005C7091" w:rsidP="00D401A4">
      <w:pPr>
        <w:pStyle w:val="Default"/>
        <w:spacing w:before="120" w:after="120"/>
        <w:rPr>
          <w:szCs w:val="23"/>
        </w:rPr>
      </w:pPr>
      <w:r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Pr="002942E0">
        <w:rPr>
          <w:szCs w:val="23"/>
        </w:rPr>
        <w:t xml:space="preserve">. </w:t>
      </w:r>
    </w:p>
    <w:p w14:paraId="1D6A00A3" w14:textId="229124FC" w:rsidR="005C7091" w:rsidRPr="002942E0" w:rsidRDefault="005C7091" w:rsidP="005C7091">
      <w:pPr>
        <w:pStyle w:val="Default"/>
        <w:spacing w:before="120" w:after="240"/>
        <w:rPr>
          <w:szCs w:val="23"/>
        </w:rPr>
      </w:pPr>
      <w:r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IS/STAG. </w:t>
      </w:r>
    </w:p>
    <w:p w14:paraId="06A7354D" w14:textId="02DCE90F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2334243B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nelze ho již měnit. </w:t>
      </w:r>
    </w:p>
    <w:p w14:paraId="40E2A4C7" w14:textId="26D2F268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2) </w:t>
      </w:r>
      <w:r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4182B416" w:rsidR="005C7091" w:rsidRPr="002942E0" w:rsidRDefault="001056FF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lastRenderedPageBreak/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4AD1BAE7" w:rsidR="00160055" w:rsidRDefault="004D4249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653F846B" w:rsidR="00160055" w:rsidRPr="001A39EF" w:rsidRDefault="00160055" w:rsidP="00160055">
      <w:pPr>
        <w:pStyle w:val="Default"/>
        <w:spacing w:before="120"/>
        <w:jc w:val="both"/>
        <w:rPr>
          <w:szCs w:val="23"/>
        </w:rPr>
      </w:pPr>
      <w:r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773BFA89" w:rsidR="00160055" w:rsidRPr="004503C2" w:rsidRDefault="00160055" w:rsidP="007163B0">
      <w:pPr>
        <w:pStyle w:val="Zkladntext"/>
        <w:spacing w:before="120"/>
        <w:rPr>
          <w:b/>
          <w:bCs/>
        </w:rPr>
      </w:pPr>
      <w:r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3BC24F71" w:rsidR="00160055" w:rsidRPr="00423378" w:rsidRDefault="00160055" w:rsidP="00160055">
      <w:pPr>
        <w:pStyle w:val="Default"/>
        <w:spacing w:before="120"/>
        <w:jc w:val="both"/>
        <w:rPr>
          <w:szCs w:val="23"/>
        </w:rPr>
      </w:pPr>
      <w:r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7777777" w:rsidR="00F677DE" w:rsidRDefault="00F677DE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 xml:space="preserve">5) </w:t>
      </w:r>
      <w:r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30D0344C" w:rsidR="00160055" w:rsidRDefault="00F677DE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3E730653" w:rsidR="004D4249" w:rsidRDefault="004D4249" w:rsidP="00D401A4">
      <w:pPr>
        <w:pStyle w:val="Default"/>
        <w:spacing w:before="120" w:after="120"/>
        <w:rPr>
          <w:szCs w:val="23"/>
        </w:rPr>
      </w:pPr>
      <w:r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Pr="009B7687">
        <w:rPr>
          <w:szCs w:val="23"/>
        </w:rPr>
        <w:t xml:space="preserve">povolení přerušení studia rozhoduje </w:t>
      </w:r>
      <w:r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2226FAC0" w:rsidR="004B41FF" w:rsidRDefault="004B41FF" w:rsidP="004B41FF">
      <w:pPr>
        <w:pStyle w:val="Default"/>
        <w:spacing w:before="120" w:after="240"/>
        <w:jc w:val="both"/>
        <w:rPr>
          <w:szCs w:val="23"/>
        </w:rPr>
      </w:pPr>
      <w:r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Pr="009B7687">
        <w:rPr>
          <w:szCs w:val="23"/>
        </w:rPr>
        <w:t>).</w:t>
      </w:r>
    </w:p>
    <w:p w14:paraId="67A981EA" w14:textId="77777777" w:rsidR="000A32D5" w:rsidRDefault="000A32D5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7D5790BF" w14:textId="69366ABB" w:rsidR="00F21A2F" w:rsidRDefault="00F21A2F" w:rsidP="00965414">
      <w:pPr>
        <w:pStyle w:val="Default"/>
        <w:jc w:val="center"/>
        <w:rPr>
          <w:b/>
          <w:bCs/>
          <w:szCs w:val="23"/>
        </w:rPr>
      </w:pPr>
      <w:r w:rsidRPr="00C546CF">
        <w:rPr>
          <w:b/>
          <w:bCs/>
          <w:szCs w:val="23"/>
        </w:rPr>
        <w:lastRenderedPageBreak/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7E2A56D" w:rsidR="00B527D2" w:rsidRPr="00404EC0" w:rsidRDefault="00184DC3" w:rsidP="00B527D2">
      <w:pPr>
        <w:pStyle w:val="Odstavec-1"/>
      </w:pPr>
      <w:r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404EC0">
        <w:t xml:space="preserve">SZŘ.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0ACACE17" w:rsidR="00B527D2" w:rsidRPr="00404EC0" w:rsidRDefault="00184DC3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39FC9602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</w:t>
      </w:r>
      <w:r w:rsidRPr="00404EC0">
        <w:t>a</w:t>
      </w:r>
      <w:r>
        <w:t> </w:t>
      </w:r>
      <w:r w:rsidR="00315B3A" w:rsidRPr="00404EC0">
        <w:t>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lastRenderedPageBreak/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155809A7" w:rsidR="00AA67F1" w:rsidRPr="009F3F78" w:rsidRDefault="006A04A2" w:rsidP="009F3F78">
      <w:pPr>
        <w:pStyle w:val="Ad"/>
        <w:jc w:val="both"/>
        <w:rPr>
          <w:u w:val="none"/>
        </w:rPr>
      </w:pPr>
      <w:r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07DC6EFD" w:rsidR="009B4D28" w:rsidRPr="00D62533" w:rsidRDefault="009B4D28" w:rsidP="009B4D28">
      <w:pPr>
        <w:pStyle w:val="Odstavec-2"/>
      </w:pPr>
      <w:r>
        <w:t xml:space="preserve">2) </w:t>
      </w:r>
      <w:r w:rsidRPr="006A04A2">
        <w:t xml:space="preserve">Celková doba trvání SZZ (včetně neveřejného zhodnocení, klasifikace </w:t>
      </w:r>
      <w:r w:rsidR="005836E2" w:rsidRPr="006A04A2">
        <w:t>a</w:t>
      </w:r>
      <w:r w:rsidR="005836E2">
        <w:t> </w:t>
      </w:r>
      <w:r w:rsidRPr="006A04A2">
        <w:t>vyhlášení výsledku studentovi) nesmí přesáhnout</w:t>
      </w:r>
      <w:r>
        <w:t xml:space="preserve"> 90 minut, doporučená doba je 45</w:t>
      </w:r>
      <w:r w:rsidRPr="006A04A2">
        <w:t xml:space="preserve"> minut</w:t>
      </w:r>
      <w:r>
        <w:t xml:space="preserve"> pro bakalářské studijní programy </w:t>
      </w:r>
      <w:r w:rsidR="005836E2">
        <w:t>a </w:t>
      </w:r>
      <w:r>
        <w:t>50 minut pro magisterské studijní programy</w:t>
      </w:r>
      <w:r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524A6856" w:rsidR="00266D52" w:rsidRDefault="00266D52" w:rsidP="00266D52">
      <w:pPr>
        <w:pStyle w:val="Odstavec-1"/>
      </w:pPr>
      <w:r>
        <w:t xml:space="preserve">1) </w:t>
      </w:r>
      <w:r w:rsidR="005836E2">
        <w:t>V </w:t>
      </w:r>
      <w:r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43CD67D8" w:rsidR="00D62533" w:rsidRDefault="00266D52" w:rsidP="00D62533">
      <w:pPr>
        <w:pStyle w:val="Odstavec-2"/>
      </w:pPr>
      <w:r>
        <w:t>2) SZZ obsahuje</w:t>
      </w:r>
      <w:r w:rsidR="00656725">
        <w:t xml:space="preserve"> dvě části:</w:t>
      </w:r>
      <w:r>
        <w:t xml:space="preserve"> obhajobu bakalářské nebo diplomové práce </w:t>
      </w:r>
      <w:r w:rsidR="005836E2">
        <w:t>a </w:t>
      </w:r>
      <w:r>
        <w:t xml:space="preserve">komplexní ústní zkoušku z předmětů, které jsou uvedeny </w:t>
      </w:r>
      <w:r w:rsidR="005836E2">
        <w:t>v </w:t>
      </w:r>
      <w:r>
        <w:t>akreditačních materiálech</w:t>
      </w:r>
      <w:r w:rsidR="00756948">
        <w:t xml:space="preserve"> studijního </w:t>
      </w:r>
      <w:r w:rsidR="00727CF9">
        <w:t>programu</w:t>
      </w:r>
      <w:r>
        <w:t xml:space="preserve">. </w:t>
      </w:r>
      <w:r w:rsidR="00432152">
        <w:t>Tematické okruhy</w:t>
      </w:r>
      <w:r>
        <w:t xml:space="preserve"> z</w:t>
      </w:r>
      <w:r w:rsidR="00166E19">
        <w:t> </w:t>
      </w:r>
      <w:r>
        <w:t>jednotlivých předmětů j</w:t>
      </w:r>
      <w:r w:rsidR="00432152">
        <w:t>sou</w:t>
      </w:r>
      <w:r>
        <w:t xml:space="preserve"> stanoven</w:t>
      </w:r>
      <w:r w:rsidR="00432152">
        <w:t>y</w:t>
      </w:r>
      <w:r>
        <w:t xml:space="preserve"> </w:t>
      </w:r>
      <w:r w:rsidRPr="008710BC">
        <w:t>Radou studijních programů</w:t>
      </w:r>
      <w:r>
        <w:t xml:space="preserve"> tak, aby odpovídal</w:t>
      </w:r>
      <w:r w:rsidR="00204FA1">
        <w:t>y</w:t>
      </w:r>
      <w:r>
        <w:t xml:space="preserve"> povinným a</w:t>
      </w:r>
      <w:r w:rsidR="00166E19">
        <w:t> </w:t>
      </w:r>
      <w:r>
        <w:t xml:space="preserve">vybraným povinně volitelným předmětům, které student absolvoval. </w:t>
      </w:r>
      <w:r w:rsidR="005836E2">
        <w:t>S </w:t>
      </w:r>
      <w:r>
        <w:t xml:space="preserve">požadovanou strukturou </w:t>
      </w:r>
      <w:r w:rsidR="005836E2">
        <w:t>a </w:t>
      </w:r>
      <w:r>
        <w:t xml:space="preserve">náplní předmětů </w:t>
      </w:r>
      <w:r w:rsidR="003B31B0">
        <w:t xml:space="preserve">SZZ </w:t>
      </w:r>
      <w:r>
        <w:t xml:space="preserve">musí být studenti seznámeni nejméně </w:t>
      </w:r>
      <w:r w:rsidR="005836E2">
        <w:t>2 </w:t>
      </w:r>
      <w:r>
        <w:t>měsíce před</w:t>
      </w:r>
      <w:r w:rsidR="00204FA1">
        <w:t> </w:t>
      </w:r>
      <w:r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 w:rsidP="005971F5">
      <w:pPr>
        <w:pStyle w:val="Odstavec-2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>. Za</w:t>
      </w:r>
      <w:r w:rsidR="005971F5">
        <w:t> </w:t>
      </w:r>
      <w:r w:rsidR="005971F5" w:rsidRPr="00B32B81">
        <w:t xml:space="preserve">správnost </w:t>
      </w:r>
      <w:r w:rsidR="005836E2" w:rsidRPr="00B32B81">
        <w:t>a</w:t>
      </w:r>
      <w:r w:rsidR="005836E2">
        <w:t> </w:t>
      </w:r>
      <w:r w:rsidR="005971F5" w:rsidRPr="00B32B81">
        <w:t xml:space="preserve">úplnost zápisu v protokolu odpovídá předseda </w:t>
      </w:r>
      <w:r w:rsidR="005971F5">
        <w:t xml:space="preserve">komise </w:t>
      </w:r>
      <w:r w:rsidR="005971F5" w:rsidRPr="00B32B81">
        <w:t>děkan</w:t>
      </w:r>
      <w:r w:rsidR="005971F5">
        <w:t>ovi</w:t>
      </w:r>
      <w:r w:rsidR="005971F5" w:rsidRPr="00B32B81">
        <w:t>.</w:t>
      </w:r>
      <w:r w:rsidR="00FE23C5">
        <w:t xml:space="preserve"> </w:t>
      </w:r>
      <w:r w:rsidR="00FE23C5" w:rsidRPr="00FE23C5">
        <w:t xml:space="preserve">Zkontrolované protokoly </w:t>
      </w:r>
      <w:r w:rsidR="005836E2" w:rsidRPr="00FE23C5">
        <w:t>o</w:t>
      </w:r>
      <w:r w:rsidR="005836E2">
        <w:t> </w:t>
      </w:r>
      <w:r w:rsidR="00FE23C5" w:rsidRPr="00FE23C5">
        <w:t xml:space="preserve">průběhu SZZ podepíše předseda </w:t>
      </w:r>
      <w:r w:rsidR="005836E2" w:rsidRPr="00FE23C5">
        <w:t>a</w:t>
      </w:r>
      <w:r w:rsidR="005836E2">
        <w:t> </w:t>
      </w:r>
      <w:r w:rsidR="00FE23C5" w:rsidRPr="00FE23C5">
        <w:t>všichni přítomní členové komise.</w:t>
      </w:r>
    </w:p>
    <w:p w14:paraId="5242F99B" w14:textId="77777777" w:rsidR="001558F1" w:rsidRPr="00A66AA9" w:rsidRDefault="001558F1" w:rsidP="00DD37F3">
      <w:pPr>
        <w:pStyle w:val="Default"/>
        <w:rPr>
          <w:b/>
          <w:bCs/>
          <w:szCs w:val="23"/>
        </w:rPr>
      </w:pPr>
    </w:p>
    <w:p w14:paraId="3856798C" w14:textId="77777777" w:rsidR="00B00781" w:rsidRDefault="00B00781">
      <w:pPr>
        <w:rPr>
          <w:b/>
        </w:rPr>
      </w:pPr>
      <w:r>
        <w:rPr>
          <w:b/>
        </w:rPr>
        <w:br w:type="page"/>
      </w: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lastRenderedPageBreak/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00C4596D" w14:textId="2F2DA927" w:rsidR="00B21244" w:rsidRPr="003818E7" w:rsidRDefault="00B21244" w:rsidP="00427C7D">
      <w:pPr>
        <w:pStyle w:val="Ad"/>
        <w:rPr>
          <w:u w:val="none"/>
        </w:rPr>
      </w:pPr>
      <w:r w:rsidRPr="003818E7">
        <w:rPr>
          <w:u w:val="none"/>
        </w:rPr>
        <w:t>1</w:t>
      </w:r>
      <w:r w:rsidR="006A04A2" w:rsidRPr="003818E7">
        <w:rPr>
          <w:u w:val="none"/>
        </w:rPr>
        <w:t>)</w:t>
      </w:r>
      <w:r w:rsidRPr="003818E7">
        <w:rPr>
          <w:u w:val="none"/>
        </w:rPr>
        <w:t xml:space="preserve"> </w:t>
      </w:r>
      <w:r w:rsidR="00D91E60" w:rsidRPr="003818E7">
        <w:rPr>
          <w:u w:val="none"/>
        </w:rPr>
        <w:t>Členy zkušebních komisí pro SZZ (dále jen „komise“) schvaluje Vědecká rada FHS na návrh děkana.</w:t>
      </w:r>
    </w:p>
    <w:p w14:paraId="6374A25D" w14:textId="77777777" w:rsidR="00D96FF2" w:rsidRDefault="00D96FF2" w:rsidP="00427C7D">
      <w:pPr>
        <w:pStyle w:val="Ad"/>
      </w:pPr>
    </w:p>
    <w:p w14:paraId="23542F90" w14:textId="2B1D1005" w:rsidR="00427C7D" w:rsidRPr="00D62533" w:rsidRDefault="00427C7D" w:rsidP="00427C7D">
      <w:pPr>
        <w:pStyle w:val="Ad"/>
      </w:pPr>
      <w:r w:rsidRPr="00D62533">
        <w:t xml:space="preserve">Ad odst. (3) SZŘ: </w:t>
      </w:r>
    </w:p>
    <w:p w14:paraId="0516C4FA" w14:textId="68AFCA16" w:rsidR="00B92085" w:rsidRDefault="00AA67F1" w:rsidP="00045E54">
      <w:pPr>
        <w:pStyle w:val="Odstavec-2"/>
        <w:spacing w:after="0"/>
      </w:pPr>
      <w:r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4B33A4C5" w:rsidR="00B92085" w:rsidRDefault="00AA67F1" w:rsidP="00045E54">
      <w:pPr>
        <w:pStyle w:val="Odstavec-2"/>
        <w:spacing w:after="0"/>
      </w:pPr>
      <w:r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F87A1F">
        <w:t>J</w:t>
      </w:r>
      <w:r w:rsidR="00F87A1F" w:rsidRPr="00B32B81">
        <w:t xml:space="preserve">ednání komise </w:t>
      </w:r>
      <w:r w:rsidR="005836E2" w:rsidRPr="00B32B81">
        <w:t>v</w:t>
      </w:r>
      <w:r w:rsidR="005836E2">
        <w:t> </w:t>
      </w:r>
      <w:r w:rsidR="00F87A1F">
        <w:t>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</w:t>
      </w:r>
      <w:r w:rsidR="00C84EF3">
        <w:t>y zaměřené na klasifikaci</w:t>
      </w:r>
      <w:r w:rsidR="00F87A1F" w:rsidRPr="00B32B81">
        <w:t xml:space="preserve">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</w:t>
      </w:r>
      <w:r w:rsidR="005836E2">
        <w:t>s 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1744F85A" w:rsidR="00147A13" w:rsidRDefault="00B14CEC" w:rsidP="00147A13">
      <w:pPr>
        <w:pStyle w:val="Odstavec-2"/>
      </w:pPr>
      <w:r>
        <w:t>3</w:t>
      </w:r>
      <w:r w:rsidR="00147A13">
        <w:t>) Předseda komise:</w:t>
      </w:r>
    </w:p>
    <w:p w14:paraId="08FFB8D3" w14:textId="0113EA05" w:rsidR="00147A13" w:rsidRDefault="00147A13" w:rsidP="00147A13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147A13">
      <w:pPr>
        <w:pStyle w:val="Odstavec-1"/>
        <w:numPr>
          <w:ilvl w:val="0"/>
          <w:numId w:val="15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1FE87B93" w14:textId="583FEFEA" w:rsidR="00147A13" w:rsidRDefault="00147A13" w:rsidP="00147A13">
      <w:pPr>
        <w:pStyle w:val="Odstavec-1"/>
        <w:numPr>
          <w:ilvl w:val="0"/>
          <w:numId w:val="15"/>
        </w:numPr>
        <w:spacing w:before="60"/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28E70920" w:rsidR="00147A13" w:rsidRPr="00147A13" w:rsidRDefault="00147A13" w:rsidP="00147A13">
      <w:pPr>
        <w:pStyle w:val="Odstavec-1"/>
        <w:spacing w:before="60"/>
        <w:rPr>
          <w:sz w:val="23"/>
        </w:rPr>
      </w:pPr>
      <w:r w:rsidRPr="00147A13">
        <w:t xml:space="preserve">zahajuje </w:t>
      </w:r>
      <w:r w:rsidR="005836E2" w:rsidRPr="00147A13">
        <w:t>a</w:t>
      </w:r>
      <w:r w:rsidR="005836E2">
        <w:t> </w:t>
      </w:r>
      <w:r w:rsidRPr="00147A13">
        <w:t xml:space="preserve">ukončuje obhajobu bakalářské/diplomové práce </w:t>
      </w:r>
      <w:r w:rsidR="005836E2" w:rsidRPr="00147A13">
        <w:t>i</w:t>
      </w:r>
      <w:r w:rsidR="005836E2">
        <w:t> </w:t>
      </w:r>
      <w:r w:rsidRPr="00147A13">
        <w:t xml:space="preserve">zkoušku </w:t>
      </w:r>
      <w:r w:rsidR="005836E2" w:rsidRPr="00147A13">
        <w:t>z</w:t>
      </w:r>
      <w:r w:rsidR="005836E2">
        <w:t> </w:t>
      </w:r>
      <w:r w:rsidRPr="00147A1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178459D9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 xml:space="preserve">případě rovnosti hlasů (sudý počet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4671AA7B" w:rsidR="00FC1B6E" w:rsidRPr="007A7723" w:rsidRDefault="00FC1B6E" w:rsidP="00FC1B6E">
      <w:pPr>
        <w:pStyle w:val="Odstavec-1"/>
      </w:pPr>
      <w:r w:rsidRPr="007A7723">
        <w:t xml:space="preserve">1) </w:t>
      </w:r>
      <w:r w:rsidR="005836E2" w:rsidRPr="007A7723">
        <w:t>V</w:t>
      </w:r>
      <w:r w:rsidR="005836E2">
        <w:t> </w:t>
      </w:r>
      <w:r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Pr="007A7723">
        <w:t xml:space="preserve">oboru. </w:t>
      </w:r>
    </w:p>
    <w:p w14:paraId="57672F39" w14:textId="77777777" w:rsidR="00FC1B6E" w:rsidRPr="007A7723" w:rsidRDefault="00FC1B6E" w:rsidP="00FC1B6E">
      <w:pPr>
        <w:pStyle w:val="Odstavec-1"/>
      </w:pPr>
      <w:r w:rsidRPr="007A7723">
        <w:lastRenderedPageBreak/>
        <w:t>2) Diplomová práce je projektem tvůrčího řešení problému nebo teoreticko-analytickým či</w:t>
      </w:r>
      <w:r w:rsidR="000C52DE">
        <w:t> </w:t>
      </w:r>
      <w:r w:rsidRPr="007A7723">
        <w:t xml:space="preserve">metodickým řešením vědeckého nebo odborného problému. </w:t>
      </w:r>
    </w:p>
    <w:p w14:paraId="2C8B9405" w14:textId="255E5D82" w:rsidR="00FC1B6E" w:rsidRDefault="00FC1B6E" w:rsidP="00FC1B6E">
      <w:pPr>
        <w:pStyle w:val="Odstavec-2"/>
      </w:pPr>
      <w:r w:rsidRPr="007A7723">
        <w:t xml:space="preserve">3) Za obsah </w:t>
      </w:r>
      <w:r w:rsidR="005836E2" w:rsidRPr="007A7723">
        <w:t>a</w:t>
      </w:r>
      <w:r w:rsidR="005836E2">
        <w:t> </w:t>
      </w:r>
      <w:r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Pr="007A7723">
        <w:t xml:space="preserve">jsou odevzdávány jak ve formě elektronické, tak tištěné (tištěné jsou po obhajobě studentovi vráceny); obě verze musí být identické. Rozsah bakalářské nebo diplomové práce stanoví ředitelé příslušných ústavů. Zjištěné plagiátorství je řešeno </w:t>
      </w:r>
      <w:r w:rsidR="005836E2" w:rsidRPr="007A7723">
        <w:t>v</w:t>
      </w:r>
      <w:r w:rsidR="005836E2">
        <w:t> </w:t>
      </w:r>
      <w:r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30360D95" w:rsidR="00FC1B6E" w:rsidRPr="007A7723" w:rsidRDefault="00FC1B6E" w:rsidP="00FC1B6E">
      <w:pPr>
        <w:pStyle w:val="Odstavec-1"/>
      </w:pPr>
      <w:r w:rsidRPr="007A7723">
        <w:t xml:space="preserve">1) Ředitelé </w:t>
      </w:r>
      <w:r w:rsidR="001D4330">
        <w:t xml:space="preserve">ústavů </w:t>
      </w:r>
      <w:r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Pr="007A7723">
        <w:t xml:space="preserve">diplomových prací pro další akademický rok. </w:t>
      </w:r>
    </w:p>
    <w:p w14:paraId="27F6FE64" w14:textId="24B3E04D" w:rsidR="00FC1B6E" w:rsidRPr="007A7723" w:rsidRDefault="00FC1B6E" w:rsidP="00FC1B6E">
      <w:pPr>
        <w:pStyle w:val="Odstavec-1"/>
      </w:pPr>
      <w:r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Pr="007A7723">
        <w:t>bakalářského nebo magis</w:t>
      </w:r>
      <w:r w:rsidR="00020AB4">
        <w:t>terského studijního programu se </w:t>
      </w:r>
      <w:r w:rsidRPr="007A7723">
        <w:t xml:space="preserve">přihlašují </w:t>
      </w:r>
      <w:r w:rsidR="005836E2" w:rsidRPr="007A7723">
        <w:t>k</w:t>
      </w:r>
      <w:r w:rsidR="005836E2">
        <w:t> </w:t>
      </w:r>
      <w:r w:rsidRPr="007A7723">
        <w:t>tématům bakalářských nebo diplomových prací po předběžném projednání s</w:t>
      </w:r>
      <w:r>
        <w:t> </w:t>
      </w:r>
      <w:r w:rsidRPr="007A7723">
        <w:t>vedoucím práce nejpozději do</w:t>
      </w:r>
      <w:r w:rsidR="00324066">
        <w:t> </w:t>
      </w:r>
      <w:r w:rsidRPr="007A7723">
        <w:t>konce května</w:t>
      </w:r>
      <w:r>
        <w:t xml:space="preserve"> příslušného akademického roku.</w:t>
      </w:r>
    </w:p>
    <w:p w14:paraId="498A0337" w14:textId="4636C753" w:rsidR="00FC1B6E" w:rsidRPr="007A7723" w:rsidRDefault="00FC1B6E" w:rsidP="00FC1B6E">
      <w:pPr>
        <w:pStyle w:val="Odstavec-1"/>
      </w:pPr>
      <w:r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Pr="007A7723">
        <w:t xml:space="preserve">návrh </w:t>
      </w:r>
      <w:r w:rsidR="003E65B2">
        <w:t>tématu</w:t>
      </w:r>
      <w:r w:rsidRPr="007A7723">
        <w:t xml:space="preserve"> řediteli příslušného ústavu, který po konzultaci </w:t>
      </w:r>
      <w:r w:rsidR="005836E2" w:rsidRPr="007A7723">
        <w:t>s</w:t>
      </w:r>
      <w:r w:rsidR="005836E2">
        <w:t> </w:t>
      </w:r>
      <w:r w:rsidRPr="007A7723">
        <w:t xml:space="preserve">navrhovaným vedoucím práce rozhodne </w:t>
      </w:r>
      <w:r w:rsidR="005836E2" w:rsidRPr="007A7723">
        <w:t>o</w:t>
      </w:r>
      <w:r w:rsidR="005836E2">
        <w:t> </w:t>
      </w:r>
      <w:r w:rsidRPr="007A7723">
        <w:t>jeho přijetí</w:t>
      </w:r>
      <w:r w:rsidR="00BF4F26">
        <w:t xml:space="preserve"> nebo </w:t>
      </w:r>
      <w:r w:rsidRPr="007A7723">
        <w:t xml:space="preserve">nepřijetí </w:t>
      </w:r>
      <w:r w:rsidR="005836E2" w:rsidRPr="007A7723">
        <w:t>a</w:t>
      </w:r>
      <w:r w:rsidR="005836E2">
        <w:t> </w:t>
      </w:r>
      <w:r w:rsidR="005836E2" w:rsidRPr="007A7723">
        <w:t>v</w:t>
      </w:r>
      <w:r w:rsidR="005836E2">
        <w:t> </w:t>
      </w:r>
      <w:r w:rsidRPr="007A7723">
        <w:t xml:space="preserve">případě souhlasného stanoviska </w:t>
      </w:r>
      <w:r w:rsidR="009675DA">
        <w:t xml:space="preserve">oficiálně </w:t>
      </w:r>
      <w:r w:rsidRPr="007A7723">
        <w:t>přidělí studentovi vedoucího b</w:t>
      </w:r>
      <w:r>
        <w:t>akalářské nebo diplomové práce.</w:t>
      </w:r>
    </w:p>
    <w:p w14:paraId="738DAC0B" w14:textId="09DD02D3" w:rsidR="00FC1B6E" w:rsidRPr="007A7723" w:rsidRDefault="00FC1B6E" w:rsidP="00FC1B6E">
      <w:pPr>
        <w:pStyle w:val="Odstavec-1"/>
      </w:pPr>
      <w:r w:rsidRPr="007A7723">
        <w:t xml:space="preserve">5)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Pr="007A7723">
        <w:t>průběhu jejího řešení.</w:t>
      </w:r>
      <w:r w:rsidR="001C73BA">
        <w:t xml:space="preserve"> Pokud student</w:t>
      </w:r>
      <w:r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1D0E0CEC" w14:textId="7729CAB5" w:rsidR="00FE02B9" w:rsidRDefault="00FC1B6E" w:rsidP="00045E54">
      <w:pPr>
        <w:pStyle w:val="Odstavec-2"/>
      </w:pPr>
      <w:r w:rsidRPr="007A7723">
        <w:t xml:space="preserve">6) Studentova bakalářská nebo diplomová práce nebude </w:t>
      </w:r>
      <w:r w:rsidR="00756948">
        <w:t xml:space="preserve">na sekretariátu ústavu </w:t>
      </w:r>
      <w:r w:rsidRPr="007A7723">
        <w:t xml:space="preserve">převzata, pokud nebude mít student splněny všechny povinnosti dané příslušným studijním plánem </w:t>
      </w:r>
      <w:r w:rsidR="005836E2" w:rsidRPr="007A7723">
        <w:t>a</w:t>
      </w:r>
      <w:r w:rsidR="005836E2">
        <w:t> </w:t>
      </w:r>
      <w:r w:rsidRPr="007A7723">
        <w:t xml:space="preserve">nepředloží </w:t>
      </w:r>
      <w:r w:rsidRPr="00AD582E">
        <w:t xml:space="preserve">potvrzení </w:t>
      </w:r>
      <w:r w:rsidR="005836E2" w:rsidRPr="00AD582E">
        <w:t>o</w:t>
      </w:r>
      <w:r w:rsidR="005836E2">
        <w:t> </w:t>
      </w:r>
      <w:r w:rsidR="004566AD" w:rsidRPr="00AD582E">
        <w:t xml:space="preserve">splnění </w:t>
      </w:r>
      <w:r w:rsidRPr="00AD582E">
        <w:t>studijních povinností, které vydává studijní oddělení FHS.</w:t>
      </w:r>
      <w:r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0E0CA64A" w:rsidR="00E21C11" w:rsidRPr="00E21C11" w:rsidRDefault="00E21C11" w:rsidP="00E21C11">
      <w:pPr>
        <w:pStyle w:val="Odstavec-1"/>
      </w:pPr>
      <w:r w:rsidRPr="00E21C11">
        <w:t xml:space="preserve">1) Posudky vedoucího </w:t>
      </w:r>
      <w:r w:rsidR="005836E2" w:rsidRPr="00E21C11">
        <w:t>a</w:t>
      </w:r>
      <w:r w:rsidR="005836E2">
        <w:t> </w:t>
      </w:r>
      <w:r w:rsidRPr="00E21C11">
        <w:t>oponenta bakalářské nebo diplomové práce jsou zveřejňovány v</w:t>
      </w:r>
      <w:r w:rsidR="00324066">
        <w:t> </w:t>
      </w:r>
      <w:r w:rsidRPr="00E21C11">
        <w:t xml:space="preserve">IS/STAG nejpozději tři dny před její obhajobou. </w:t>
      </w:r>
    </w:p>
    <w:p w14:paraId="0B67B02A" w14:textId="16542C4B" w:rsidR="00FC1B6E" w:rsidRPr="00E21C11" w:rsidRDefault="00E21C11" w:rsidP="00E21C11">
      <w:pPr>
        <w:pStyle w:val="Odstavec-2"/>
      </w:pPr>
      <w:r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Pr="00E21C11">
        <w:t xml:space="preserve">klasifikačním stupněm </w:t>
      </w:r>
      <w:r w:rsidR="009675DA">
        <w:t>„</w:t>
      </w:r>
      <w:r w:rsidRPr="00E21C11">
        <w:t>nedostatečně</w:t>
      </w:r>
      <w:r w:rsidR="009675DA">
        <w:t>“ (F)</w:t>
      </w:r>
      <w:r w:rsidRPr="00E21C11">
        <w:t xml:space="preserve"> bude tato práce přijata </w:t>
      </w:r>
      <w:r w:rsidR="005836E2" w:rsidRPr="00E21C11">
        <w:t>k</w:t>
      </w:r>
      <w:r w:rsidR="005836E2">
        <w:t> </w:t>
      </w:r>
      <w:r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Pr="00E21C11">
        <w:t>.</w:t>
      </w:r>
    </w:p>
    <w:p w14:paraId="578819A9" w14:textId="77777777" w:rsidR="00B00781" w:rsidRDefault="00B00781">
      <w:pPr>
        <w:rPr>
          <w:color w:val="000000"/>
          <w:szCs w:val="23"/>
          <w:u w:val="single"/>
        </w:rPr>
      </w:pPr>
      <w:r>
        <w:br w:type="page"/>
      </w:r>
    </w:p>
    <w:p w14:paraId="23DDE645" w14:textId="6881D2FD" w:rsidR="00FC1B6E" w:rsidRPr="007A7723" w:rsidRDefault="00FC1B6E" w:rsidP="00FC1B6E">
      <w:pPr>
        <w:pStyle w:val="Ad"/>
      </w:pPr>
      <w:r w:rsidRPr="007A7723">
        <w:lastRenderedPageBreak/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40E3B54A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klasifikační stupnice ECTS.</w:t>
      </w:r>
    </w:p>
    <w:p w14:paraId="7EB118C1" w14:textId="1D463C77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jiným zadáním.</w:t>
      </w:r>
    </w:p>
    <w:p w14:paraId="6B0FA237" w14:textId="2696FA2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2A8A5D1A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opravném termínu jen tu část SZZ, ve které byl hodnocen stupněm „nedostatečně“ (F).</w:t>
      </w:r>
    </w:p>
    <w:p w14:paraId="50C19930" w14:textId="57D403BE" w:rsidR="000E3BBA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0A64922C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Pr="00266FC6">
        <w:rPr>
          <w:color w:val="000000"/>
          <w:szCs w:val="23"/>
        </w:rPr>
        <w:t>student</w:t>
      </w:r>
      <w:r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3864B38F" w14:textId="1A2F64EE" w:rsidR="00D24437" w:rsidRDefault="00E13B38" w:rsidP="006B3D18">
      <w:pPr>
        <w:autoSpaceDE w:val="0"/>
        <w:autoSpaceDN w:val="0"/>
        <w:adjustRightInd w:val="0"/>
        <w:spacing w:after="120"/>
        <w:jc w:val="both"/>
      </w:pPr>
      <w:r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Pr="00E13B38">
        <w:rPr>
          <w:color w:val="000000"/>
          <w:szCs w:val="23"/>
        </w:rPr>
        <w:t>.</w:t>
      </w:r>
    </w:p>
    <w:p w14:paraId="7C551097" w14:textId="77777777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42729E30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="00404EC0">
        <w:br/>
      </w:r>
      <w:r w:rsidRPr="000A08E7">
        <w:lastRenderedPageBreak/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9F3F78">
      <w:pPr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D85422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67ABD948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>na pět 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77777777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0C1083D3" w14:textId="46BB9D1C" w:rsidR="00E53766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77777777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46D1426F" w14:textId="4F462FBD" w:rsidR="0099091F" w:rsidRPr="0026063B" w:rsidRDefault="00905157" w:rsidP="0099091F">
      <w:pPr>
        <w:pStyle w:val="Ad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>Školitel</w:t>
      </w:r>
      <w:r w:rsidR="00FC4D00" w:rsidRPr="0026063B">
        <w:rPr>
          <w:color w:val="auto"/>
          <w:u w:val="none"/>
        </w:rPr>
        <w:t xml:space="preserve">e navrhuje </w:t>
      </w:r>
      <w:r w:rsidR="00F97242">
        <w:rPr>
          <w:u w:val="none"/>
        </w:rPr>
        <w:t>oborová rada</w:t>
      </w:r>
      <w:r w:rsidR="00FC4D00" w:rsidRPr="0026063B">
        <w:rPr>
          <w:color w:val="auto"/>
          <w:u w:val="none"/>
        </w:rPr>
        <w:t xml:space="preserve">. Školitel zejména </w:t>
      </w:r>
      <w:r w:rsidR="00FB11F6" w:rsidRPr="0026063B">
        <w:rPr>
          <w:color w:val="auto"/>
          <w:u w:val="none"/>
        </w:rPr>
        <w:t>konzult</w:t>
      </w:r>
      <w:r w:rsidR="00FC4D00" w:rsidRPr="0026063B">
        <w:rPr>
          <w:color w:val="auto"/>
          <w:u w:val="none"/>
        </w:rPr>
        <w:t xml:space="preserve">uje </w:t>
      </w:r>
      <w:r w:rsidR="005836E2" w:rsidRPr="0026063B">
        <w:rPr>
          <w:color w:val="auto"/>
          <w:u w:val="none"/>
        </w:rPr>
        <w:t>s</w:t>
      </w:r>
      <w:r w:rsidR="005836E2">
        <w:rPr>
          <w:color w:val="auto"/>
          <w:u w:val="none"/>
        </w:rPr>
        <w:t> </w:t>
      </w:r>
      <w:r w:rsidR="00F97242">
        <w:rPr>
          <w:color w:val="auto"/>
          <w:u w:val="none"/>
        </w:rPr>
        <w:t>doktorandem</w:t>
      </w:r>
      <w:r w:rsidR="00FB11F6" w:rsidRPr="0026063B">
        <w:rPr>
          <w:color w:val="auto"/>
          <w:u w:val="none"/>
        </w:rPr>
        <w:t xml:space="preserve"> </w:t>
      </w:r>
      <w:r w:rsidR="00E13B38" w:rsidRPr="0043763A">
        <w:rPr>
          <w:u w:val="none"/>
        </w:rPr>
        <w:t>plnění jeho individuálního studijního plánu</w:t>
      </w:r>
      <w:r w:rsidR="0043763A">
        <w:rPr>
          <w:u w:val="none"/>
        </w:rPr>
        <w:t>,</w:t>
      </w:r>
      <w:r w:rsidR="00D920AB" w:rsidRPr="0026063B">
        <w:rPr>
          <w:color w:val="auto"/>
          <w:u w:val="none"/>
        </w:rPr>
        <w:t xml:space="preserve"> </w:t>
      </w:r>
      <w:r w:rsidR="00FB11F6" w:rsidRPr="0026063B">
        <w:rPr>
          <w:color w:val="auto"/>
          <w:u w:val="none"/>
        </w:rPr>
        <w:t>v</w:t>
      </w:r>
      <w:r w:rsidR="00FC4D00" w:rsidRPr="0026063B">
        <w:rPr>
          <w:color w:val="auto"/>
          <w:u w:val="none"/>
        </w:rPr>
        <w:t>ede</w:t>
      </w:r>
      <w:r w:rsidR="00FB11F6" w:rsidRPr="0026063B">
        <w:rPr>
          <w:color w:val="auto"/>
          <w:u w:val="none"/>
        </w:rPr>
        <w:t xml:space="preserve"> </w:t>
      </w:r>
      <w:r w:rsidR="00F97242">
        <w:rPr>
          <w:color w:val="auto"/>
          <w:u w:val="none"/>
        </w:rPr>
        <w:t>doktorand</w:t>
      </w:r>
      <w:r w:rsidR="008A02F7" w:rsidRPr="0026063B">
        <w:rPr>
          <w:color w:val="auto"/>
          <w:u w:val="none"/>
        </w:rPr>
        <w:t>a při zpracování disertační práce</w:t>
      </w:r>
      <w:r w:rsidR="003B52F8" w:rsidRPr="0026063B">
        <w:rPr>
          <w:color w:val="auto"/>
          <w:u w:val="none"/>
        </w:rPr>
        <w:t xml:space="preserve">, </w:t>
      </w:r>
      <w:r w:rsidR="00D920AB" w:rsidRPr="0026063B">
        <w:rPr>
          <w:color w:val="auto"/>
          <w:u w:val="none"/>
        </w:rPr>
        <w:t>kontrolu</w:t>
      </w:r>
      <w:r w:rsidR="00E22AAF" w:rsidRPr="0026063B">
        <w:rPr>
          <w:color w:val="auto"/>
          <w:u w:val="none"/>
        </w:rPr>
        <w:t>je</w:t>
      </w:r>
      <w:r w:rsidR="00D920AB" w:rsidRPr="0026063B">
        <w:rPr>
          <w:color w:val="auto"/>
          <w:u w:val="none"/>
        </w:rPr>
        <w:t xml:space="preserve"> plnění studijních povinností, </w:t>
      </w:r>
      <w:r w:rsidR="00A43077" w:rsidRPr="0026063B">
        <w:rPr>
          <w:color w:val="auto"/>
          <w:u w:val="none"/>
        </w:rPr>
        <w:t>hodnot</w:t>
      </w:r>
      <w:r w:rsidR="00FC4D00" w:rsidRPr="0026063B">
        <w:rPr>
          <w:color w:val="auto"/>
          <w:u w:val="none"/>
        </w:rPr>
        <w:t>í</w:t>
      </w:r>
      <w:r w:rsidR="00A43077" w:rsidRPr="0026063B">
        <w:rPr>
          <w:color w:val="auto"/>
          <w:u w:val="none"/>
        </w:rPr>
        <w:t xml:space="preserve"> doktoranda </w:t>
      </w:r>
      <w:r w:rsidR="005836E2" w:rsidRPr="0026063B">
        <w:rPr>
          <w:color w:val="auto"/>
          <w:u w:val="none"/>
        </w:rPr>
        <w:t>a</w:t>
      </w:r>
      <w:r w:rsidR="005836E2">
        <w:rPr>
          <w:color w:val="auto"/>
          <w:u w:val="none"/>
        </w:rPr>
        <w:t> </w:t>
      </w:r>
      <w:r w:rsidR="00A43077" w:rsidRPr="0026063B">
        <w:rPr>
          <w:color w:val="auto"/>
          <w:u w:val="none"/>
        </w:rPr>
        <w:t>inform</w:t>
      </w:r>
      <w:r w:rsidR="00FC4D00" w:rsidRPr="0026063B">
        <w:rPr>
          <w:color w:val="auto"/>
          <w:u w:val="none"/>
        </w:rPr>
        <w:t xml:space="preserve">uje </w:t>
      </w:r>
      <w:r w:rsidR="00F97242">
        <w:rPr>
          <w:u w:val="none"/>
        </w:rPr>
        <w:t>oborovou radu</w:t>
      </w:r>
      <w:r w:rsidR="00F97242">
        <w:rPr>
          <w:color w:val="auto"/>
          <w:u w:val="none"/>
        </w:rPr>
        <w:t xml:space="preserve"> </w:t>
      </w:r>
      <w:r w:rsidR="005836E2" w:rsidRPr="0026063B">
        <w:rPr>
          <w:color w:val="auto"/>
          <w:u w:val="none"/>
        </w:rPr>
        <w:t>o</w:t>
      </w:r>
      <w:r w:rsidR="005836E2">
        <w:rPr>
          <w:color w:val="auto"/>
          <w:u w:val="none"/>
        </w:rPr>
        <w:t> </w:t>
      </w:r>
      <w:r w:rsidR="009E5157" w:rsidRPr="0026063B">
        <w:rPr>
          <w:color w:val="auto"/>
          <w:u w:val="none"/>
        </w:rPr>
        <w:t>případném</w:t>
      </w:r>
      <w:r w:rsidR="00A43077" w:rsidRPr="0026063B">
        <w:rPr>
          <w:color w:val="auto"/>
          <w:u w:val="none"/>
        </w:rPr>
        <w:t xml:space="preserve"> neplnění </w:t>
      </w:r>
      <w:r w:rsidR="0053344D" w:rsidRPr="0026063B">
        <w:rPr>
          <w:color w:val="auto"/>
          <w:u w:val="none"/>
        </w:rPr>
        <w:t xml:space="preserve">jeho </w:t>
      </w:r>
      <w:r w:rsidR="00A43077" w:rsidRPr="0026063B">
        <w:rPr>
          <w:color w:val="auto"/>
          <w:u w:val="none"/>
        </w:rPr>
        <w:t>povinností</w:t>
      </w:r>
      <w:r w:rsidR="003B52F8" w:rsidRPr="0026063B">
        <w:rPr>
          <w:color w:val="auto"/>
          <w:u w:val="none"/>
        </w:rPr>
        <w:t xml:space="preserve">. </w:t>
      </w:r>
    </w:p>
    <w:p w14:paraId="64EE7AE2" w14:textId="77777777" w:rsidR="00FC4D00" w:rsidRPr="0026063B" w:rsidRDefault="00FC4D00" w:rsidP="0099091F">
      <w:pPr>
        <w:pStyle w:val="Ad"/>
        <w:jc w:val="both"/>
        <w:rPr>
          <w:color w:val="auto"/>
          <w:u w:val="none"/>
        </w:rPr>
      </w:pPr>
    </w:p>
    <w:p w14:paraId="320F1E03" w14:textId="77777777" w:rsidR="00B00781" w:rsidRDefault="00B00781">
      <w:pPr>
        <w:rPr>
          <w:color w:val="000000"/>
          <w:szCs w:val="23"/>
          <w:u w:val="single"/>
        </w:rPr>
      </w:pPr>
      <w:r>
        <w:br w:type="page"/>
      </w:r>
    </w:p>
    <w:p w14:paraId="2BED12C9" w14:textId="5756A545" w:rsidR="00572978" w:rsidRPr="0026063B" w:rsidRDefault="00572978" w:rsidP="00572978">
      <w:pPr>
        <w:pStyle w:val="Ad"/>
        <w:spacing w:before="0"/>
      </w:pPr>
      <w:r w:rsidRPr="0026063B">
        <w:lastRenderedPageBreak/>
        <w:t xml:space="preserve">Ad odst. (6) SZŘ: </w:t>
      </w:r>
    </w:p>
    <w:p w14:paraId="40F664F6" w14:textId="52A235FC" w:rsidR="00DA583A" w:rsidRPr="0026063B" w:rsidRDefault="00161DB6" w:rsidP="00161DB6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1BF1F046" w:rsidR="009E5157" w:rsidRPr="0026063B" w:rsidRDefault="009E5157" w:rsidP="00B00781">
      <w:pPr>
        <w:pStyle w:val="lnek"/>
        <w:spacing w:before="240" w:line="240" w:lineRule="auto"/>
      </w:pPr>
      <w:r w:rsidRPr="0026063B">
        <w:t>Článek 3</w:t>
      </w:r>
      <w:r w:rsidR="00006C59">
        <w:t>6</w:t>
      </w:r>
    </w:p>
    <w:p w14:paraId="389CA8FE" w14:textId="77777777" w:rsidR="009E5157" w:rsidRPr="0026063B" w:rsidRDefault="006960BD" w:rsidP="00965414">
      <w:pPr>
        <w:pStyle w:val="lnek"/>
        <w:spacing w:line="240" w:lineRule="auto"/>
      </w:pPr>
      <w:r w:rsidRPr="0026063B">
        <w:t>Individuální studijní plán</w:t>
      </w:r>
    </w:p>
    <w:p w14:paraId="6D0BFC13" w14:textId="01602D4E" w:rsidR="009E5157" w:rsidRPr="0026063B" w:rsidRDefault="009E5157" w:rsidP="00F77072">
      <w:pPr>
        <w:pStyle w:val="Ad"/>
        <w:spacing w:after="120"/>
      </w:pPr>
      <w:r w:rsidRPr="0026063B">
        <w:t>Ad odst. (</w:t>
      </w:r>
      <w:r w:rsidR="00B60F14" w:rsidRPr="0026063B">
        <w:t>1</w:t>
      </w:r>
      <w:r w:rsidRPr="0026063B">
        <w:t xml:space="preserve">) SZŘ: </w:t>
      </w:r>
    </w:p>
    <w:p w14:paraId="7FD26301" w14:textId="2BAB6043" w:rsidR="00775F91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F97242">
        <w:rPr>
          <w:b w:val="0"/>
          <w:color w:val="auto"/>
        </w:rPr>
        <w:t>Doktorand</w:t>
      </w:r>
      <w:r w:rsidR="00F97242" w:rsidRPr="0026063B">
        <w:rPr>
          <w:b w:val="0"/>
          <w:color w:val="auto"/>
        </w:rPr>
        <w:t xml:space="preserve"> </w:t>
      </w:r>
      <w:r w:rsidR="005836E2">
        <w:rPr>
          <w:b w:val="0"/>
          <w:color w:val="auto"/>
        </w:rPr>
        <w:t>v </w:t>
      </w:r>
      <w:r w:rsidR="00AA3A6A" w:rsidRPr="0026063B">
        <w:rPr>
          <w:b w:val="0"/>
          <w:color w:val="auto"/>
        </w:rPr>
        <w:t>prezenční form</w:t>
      </w:r>
      <w:r w:rsidR="00F97242">
        <w:rPr>
          <w:b w:val="0"/>
          <w:color w:val="auto"/>
        </w:rPr>
        <w:t>ě</w:t>
      </w:r>
      <w:r w:rsidR="00AA3A6A" w:rsidRPr="0026063B">
        <w:rPr>
          <w:b w:val="0"/>
          <w:color w:val="auto"/>
        </w:rPr>
        <w:t xml:space="preserve"> DSP je zapojen do pedagogické činnosti, která může mít formu</w:t>
      </w:r>
      <w:r w:rsidR="00966812" w:rsidRPr="0026063B">
        <w:rPr>
          <w:b w:val="0"/>
          <w:color w:val="auto"/>
        </w:rPr>
        <w:t xml:space="preserve"> výuky nebo povinné řízené pedagogické praxe</w:t>
      </w:r>
      <w:r w:rsidR="00E22AAF" w:rsidRPr="0026063B">
        <w:rPr>
          <w:b w:val="0"/>
          <w:color w:val="auto"/>
        </w:rPr>
        <w:t xml:space="preserve">; </w:t>
      </w:r>
      <w:r w:rsidR="00CD234E" w:rsidRPr="0026063B">
        <w:rPr>
          <w:b w:val="0"/>
          <w:color w:val="auto"/>
        </w:rPr>
        <w:t>roz</w:t>
      </w:r>
      <w:r w:rsidR="00966812" w:rsidRPr="0026063B">
        <w:rPr>
          <w:b w:val="0"/>
          <w:color w:val="auto"/>
        </w:rPr>
        <w:t xml:space="preserve">sah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966812" w:rsidRPr="0026063B">
        <w:rPr>
          <w:b w:val="0"/>
          <w:color w:val="auto"/>
        </w:rPr>
        <w:t xml:space="preserve">konkrétní forma této činnosti </w:t>
      </w:r>
      <w:r w:rsidR="001C64A1" w:rsidRPr="0026063B">
        <w:rPr>
          <w:b w:val="0"/>
          <w:color w:val="auto"/>
        </w:rPr>
        <w:t>j</w:t>
      </w:r>
      <w:r w:rsidR="00A966CF">
        <w:rPr>
          <w:b w:val="0"/>
          <w:color w:val="auto"/>
        </w:rPr>
        <w:t>sou</w:t>
      </w:r>
      <w:r w:rsidR="00966812" w:rsidRPr="0026063B">
        <w:rPr>
          <w:b w:val="0"/>
          <w:color w:val="auto"/>
        </w:rPr>
        <w:t xml:space="preserve"> součástí </w:t>
      </w:r>
      <w:r w:rsidR="00931852" w:rsidRPr="0026063B">
        <w:rPr>
          <w:b w:val="0"/>
          <w:color w:val="auto"/>
        </w:rPr>
        <w:t>i</w:t>
      </w:r>
      <w:r w:rsidR="001C64A1" w:rsidRPr="0026063B">
        <w:rPr>
          <w:b w:val="0"/>
          <w:color w:val="auto"/>
        </w:rPr>
        <w:t xml:space="preserve">ndividuálního </w:t>
      </w:r>
      <w:r w:rsidR="00966812" w:rsidRPr="0026063B">
        <w:rPr>
          <w:b w:val="0"/>
          <w:color w:val="auto"/>
        </w:rPr>
        <w:t>studijního plánu.</w:t>
      </w:r>
      <w:r w:rsidR="00CD234E" w:rsidRPr="0026063B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26063B">
        <w:rPr>
          <w:b w:val="0"/>
          <w:color w:val="auto"/>
        </w:rPr>
        <w:t>,</w:t>
      </w:r>
      <w:r w:rsidR="00CD234E" w:rsidRPr="0026063B">
        <w:rPr>
          <w:b w:val="0"/>
          <w:color w:val="auto"/>
        </w:rPr>
        <w:t xml:space="preserve"> není </w:t>
      </w:r>
      <w:r w:rsidR="00F24F5C" w:rsidRPr="0026063B">
        <w:rPr>
          <w:b w:val="0"/>
          <w:color w:val="auto"/>
        </w:rPr>
        <w:t>finančně odměňována.</w:t>
      </w:r>
      <w:r w:rsidR="00966812" w:rsidRPr="0026063B">
        <w:rPr>
          <w:b w:val="0"/>
          <w:color w:val="auto"/>
        </w:rPr>
        <w:t xml:space="preserve"> </w:t>
      </w:r>
    </w:p>
    <w:p w14:paraId="452D122D" w14:textId="066AAEA3" w:rsidR="00AA3A6A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242">
        <w:rPr>
          <w:b w:val="0"/>
          <w:color w:val="auto"/>
        </w:rPr>
        <w:t>Doktorandi</w:t>
      </w:r>
      <w:r w:rsidR="00775F91" w:rsidRPr="0026063B">
        <w:rPr>
          <w:b w:val="0"/>
          <w:color w:val="auto"/>
        </w:rPr>
        <w:t xml:space="preserve"> jsou na FHS </w:t>
      </w:r>
      <w:r w:rsidR="00F24F5C" w:rsidRPr="0026063B">
        <w:rPr>
          <w:b w:val="0"/>
          <w:color w:val="auto"/>
        </w:rPr>
        <w:t>organizačně začleněni</w:t>
      </w:r>
      <w:r w:rsidR="00775F91" w:rsidRPr="0026063B">
        <w:rPr>
          <w:b w:val="0"/>
          <w:color w:val="auto"/>
        </w:rPr>
        <w:t xml:space="preserve"> na </w:t>
      </w:r>
      <w:r w:rsidR="00571061" w:rsidRPr="00571061">
        <w:rPr>
          <w:b w:val="0"/>
          <w:color w:val="auto"/>
        </w:rPr>
        <w:t xml:space="preserve">pracoviště, </w:t>
      </w:r>
      <w:r w:rsidR="00571061">
        <w:rPr>
          <w:b w:val="0"/>
          <w:color w:val="auto"/>
        </w:rPr>
        <w:t xml:space="preserve">na </w:t>
      </w:r>
      <w:r w:rsidR="00571061" w:rsidRPr="00571061">
        <w:rPr>
          <w:b w:val="0"/>
          <w:color w:val="auto"/>
        </w:rPr>
        <w:t>k</w:t>
      </w:r>
      <w:r w:rsidR="00571061">
        <w:rPr>
          <w:b w:val="0"/>
          <w:color w:val="auto"/>
        </w:rPr>
        <w:t>terém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6898AF59" w:rsidR="005B1595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 xml:space="preserve">svoji docházku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686AA0" w:rsidRPr="0026063B">
        <w:rPr>
          <w:b w:val="0"/>
          <w:color w:val="auto"/>
        </w:rPr>
        <w:t>jsou</w:t>
      </w:r>
      <w:r w:rsidR="00667E02" w:rsidRPr="0026063B">
        <w:rPr>
          <w:b w:val="0"/>
          <w:color w:val="auto"/>
        </w:rPr>
        <w:t xml:space="preserve"> povinn</w:t>
      </w:r>
      <w:r w:rsidR="00686AA0" w:rsidRPr="0026063B">
        <w:rPr>
          <w:b w:val="0"/>
          <w:color w:val="auto"/>
        </w:rPr>
        <w:t>i</w:t>
      </w:r>
      <w:r w:rsidR="00020AB4">
        <w:rPr>
          <w:b w:val="0"/>
          <w:color w:val="auto"/>
        </w:rPr>
        <w:t xml:space="preserve"> účastnit se </w:t>
      </w:r>
      <w:r w:rsidR="00667E02" w:rsidRPr="0026063B">
        <w:rPr>
          <w:b w:val="0"/>
          <w:color w:val="auto"/>
        </w:rPr>
        <w:t>organizované výuky</w:t>
      </w:r>
      <w:r w:rsidR="005B1595">
        <w:rPr>
          <w:b w:val="0"/>
          <w:color w:val="auto"/>
        </w:rPr>
        <w:t>,</w:t>
      </w:r>
      <w:r w:rsidR="00E72BCD" w:rsidRPr="0026063B">
        <w:rPr>
          <w:b w:val="0"/>
          <w:color w:val="auto"/>
        </w:rPr>
        <w:t xml:space="preserve"> </w:t>
      </w:r>
      <w:r w:rsidR="009830D3">
        <w:rPr>
          <w:b w:val="0"/>
          <w:color w:val="auto"/>
        </w:rPr>
        <w:t xml:space="preserve">případně </w:t>
      </w:r>
      <w:r w:rsidR="00E72BCD" w:rsidRPr="0026063B">
        <w:rPr>
          <w:b w:val="0"/>
          <w:color w:val="auto"/>
        </w:rPr>
        <w:t>řízené pedagogické praxe</w:t>
      </w:r>
      <w:r w:rsidR="00C173E6">
        <w:rPr>
          <w:b w:val="0"/>
          <w:color w:val="auto"/>
        </w:rPr>
        <w:t xml:space="preserve"> </w:t>
      </w:r>
      <w:r w:rsidR="00443972">
        <w:rPr>
          <w:b w:val="0"/>
          <w:color w:val="auto"/>
        </w:rPr>
        <w:t>anebo</w:t>
      </w:r>
      <w:r w:rsidR="005B1595">
        <w:rPr>
          <w:b w:val="0"/>
          <w:color w:val="auto"/>
        </w:rPr>
        <w:t xml:space="preserve"> zahraničních pobytů</w:t>
      </w:r>
      <w:r w:rsidR="006E67BB">
        <w:rPr>
          <w:b w:val="0"/>
          <w:color w:val="auto"/>
        </w:rPr>
        <w:t>,</w:t>
      </w:r>
      <w:r w:rsidR="00E22AAF" w:rsidRPr="0026063B">
        <w:rPr>
          <w:b w:val="0"/>
          <w:color w:val="auto"/>
        </w:rPr>
        <w:t xml:space="preserve"> v rámci svého </w:t>
      </w:r>
      <w:r w:rsidR="005B1595">
        <w:rPr>
          <w:b w:val="0"/>
          <w:color w:val="auto"/>
        </w:rPr>
        <w:t xml:space="preserve">individuálního </w:t>
      </w:r>
      <w:r w:rsidR="00E22AAF" w:rsidRPr="0026063B">
        <w:rPr>
          <w:b w:val="0"/>
          <w:color w:val="auto"/>
        </w:rPr>
        <w:t>studijního plánu</w:t>
      </w:r>
      <w:r w:rsidR="00667E02" w:rsidRPr="0026063B">
        <w:rPr>
          <w:b w:val="0"/>
          <w:color w:val="auto"/>
        </w:rPr>
        <w:t>.</w:t>
      </w:r>
    </w:p>
    <w:p w14:paraId="6D1F2914" w14:textId="2AC296CE" w:rsidR="00864C3B" w:rsidRPr="0026063B" w:rsidRDefault="005B1595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4912B3AD" w:rsidR="00C71362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E17E4F">
        <w:rPr>
          <w:b w:val="0"/>
          <w:color w:val="auto"/>
        </w:rPr>
        <w:t>tří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73431872" w:rsidR="00F974F4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 xml:space="preserve">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 xml:space="preserve">pedagogické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>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studium </w:t>
      </w:r>
      <w:r w:rsidR="00EB140D">
        <w:rPr>
          <w:b w:val="0"/>
          <w:color w:val="auto"/>
        </w:rPr>
        <w:t>nejpozději do </w:t>
      </w:r>
      <w:r w:rsidR="00564B3E" w:rsidRPr="0026063B">
        <w:rPr>
          <w:b w:val="0"/>
          <w:color w:val="auto"/>
        </w:rPr>
        <w:t xml:space="preserve">jednoho měsíce od ukončení </w:t>
      </w:r>
      <w:r w:rsidR="006656FC" w:rsidRPr="0026063B">
        <w:rPr>
          <w:b w:val="0"/>
          <w:color w:val="auto"/>
        </w:rPr>
        <w:t>daného</w:t>
      </w:r>
      <w:r w:rsidR="00564B3E" w:rsidRPr="0026063B">
        <w:rPr>
          <w:b w:val="0"/>
          <w:color w:val="auto"/>
        </w:rPr>
        <w:t xml:space="preserve"> akademického roku</w:t>
      </w:r>
      <w:r w:rsidR="00A966CF">
        <w:rPr>
          <w:b w:val="0"/>
          <w:color w:val="auto"/>
        </w:rPr>
        <w:t>, zpravidla však týden před zasedáním oborové rady</w:t>
      </w:r>
      <w:r w:rsidR="00564B3E" w:rsidRPr="0026063B">
        <w:rPr>
          <w:b w:val="0"/>
          <w:color w:val="auto"/>
        </w:rPr>
        <w:t>.</w:t>
      </w:r>
      <w:r w:rsidR="00F974F4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 xml:space="preserve"> </w:t>
      </w:r>
    </w:p>
    <w:p w14:paraId="37D11B70" w14:textId="577E61D2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0025BEE9" w14:textId="700DB9D5" w:rsidR="000E63D7" w:rsidRPr="0026063B" w:rsidRDefault="00A413FF" w:rsidP="000E63D7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4B269266" w14:textId="77777777" w:rsidR="00B00781" w:rsidRDefault="00B00781">
      <w:pPr>
        <w:rPr>
          <w:color w:val="000000"/>
          <w:szCs w:val="23"/>
          <w:u w:val="single"/>
        </w:rPr>
      </w:pPr>
      <w:r>
        <w:br w:type="page"/>
      </w: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lastRenderedPageBreak/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77777777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probíh</w:t>
      </w:r>
      <w:r w:rsidR="00CF1D6F" w:rsidRPr="0026063B">
        <w:rPr>
          <w:b w:val="0"/>
          <w:color w:val="auto"/>
        </w:rPr>
        <w:t>á</w:t>
      </w:r>
      <w:r w:rsidR="009E74F7" w:rsidRPr="0026063B">
        <w:rPr>
          <w:b w:val="0"/>
          <w:color w:val="auto"/>
        </w:rPr>
        <w:t xml:space="preserve"> </w:t>
      </w:r>
      <w:r w:rsidR="00631A8F">
        <w:rPr>
          <w:b w:val="0"/>
          <w:color w:val="auto"/>
        </w:rPr>
        <w:t xml:space="preserve">zpravidla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1D8CED6" w14:textId="77777777" w:rsidR="008F58BB" w:rsidRPr="0026063B" w:rsidRDefault="008F58BB" w:rsidP="00B00781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17C85F5F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B00781">
      <w:pPr>
        <w:pStyle w:val="lnek"/>
        <w:spacing w:before="24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5CEE9938" w14:textId="77777777" w:rsidR="00D651D3" w:rsidRDefault="00D651D3" w:rsidP="00635943">
      <w:pPr>
        <w:pStyle w:val="lnek"/>
      </w:pPr>
    </w:p>
    <w:p w14:paraId="7A6A5CA2" w14:textId="77777777" w:rsidR="00B00781" w:rsidRDefault="00B00781">
      <w:pPr>
        <w:rPr>
          <w:i/>
        </w:rPr>
      </w:pPr>
      <w:r>
        <w:rPr>
          <w:i/>
        </w:rPr>
        <w:br w:type="page"/>
      </w:r>
    </w:p>
    <w:p w14:paraId="46D6B270" w14:textId="55716632" w:rsidR="00E12A77" w:rsidRPr="005C3672" w:rsidRDefault="00E12A77" w:rsidP="009F3F78">
      <w:pPr>
        <w:jc w:val="center"/>
        <w:rPr>
          <w:i/>
        </w:rPr>
      </w:pPr>
      <w:r w:rsidRPr="005C3672">
        <w:rPr>
          <w:i/>
        </w:rPr>
        <w:lastRenderedPageBreak/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31E24F41" w:rsidR="00A40AAE" w:rsidRDefault="00A40AAE" w:rsidP="00D86C94">
      <w:pPr>
        <w:pStyle w:val="Ad"/>
        <w:spacing w:before="0"/>
      </w:pPr>
      <w:r>
        <w:t>Ad odst. (2) SZŘ:</w:t>
      </w:r>
    </w:p>
    <w:p w14:paraId="15D3CF24" w14:textId="046E4F94" w:rsidR="00A40AAE" w:rsidRDefault="00A40AAE" w:rsidP="009F3F78">
      <w:pPr>
        <w:pStyle w:val="Ad"/>
        <w:jc w:val="both"/>
      </w:pPr>
      <w:r w:rsidRPr="004D6E57">
        <w:rPr>
          <w:u w:val="none"/>
        </w:rPr>
        <w:t xml:space="preserve">Součástí státní doktorské zkoušky je </w:t>
      </w:r>
      <w:r w:rsidR="001056FF">
        <w:rPr>
          <w:u w:val="none"/>
        </w:rPr>
        <w:t>rozprava</w:t>
      </w:r>
      <w:r w:rsidR="001056FF" w:rsidRPr="004D6E57">
        <w:rPr>
          <w:u w:val="none"/>
        </w:rPr>
        <w:t xml:space="preserve"> </w:t>
      </w:r>
      <w:r w:rsidR="005836E2" w:rsidRPr="004D6E57">
        <w:rPr>
          <w:u w:val="none"/>
        </w:rPr>
        <w:t>o</w:t>
      </w:r>
      <w:r w:rsidR="005836E2">
        <w:rPr>
          <w:u w:val="none"/>
        </w:rPr>
        <w:t> </w:t>
      </w:r>
      <w:r w:rsidRPr="004D6E57">
        <w:rPr>
          <w:u w:val="none"/>
        </w:rPr>
        <w:t xml:space="preserve">souvislostech předložené disertační práce. Pojednání podle čl. 44 odst. </w:t>
      </w:r>
      <w:r w:rsidR="005836E2" w:rsidRPr="004D6E57">
        <w:rPr>
          <w:u w:val="none"/>
        </w:rPr>
        <w:t>2</w:t>
      </w:r>
      <w:r w:rsidR="005836E2">
        <w:rPr>
          <w:u w:val="none"/>
        </w:rPr>
        <w:t> </w:t>
      </w:r>
      <w:r w:rsidRPr="004D6E57">
        <w:rPr>
          <w:u w:val="none"/>
        </w:rPr>
        <w:t>SZŘ student pře</w:t>
      </w:r>
      <w:r w:rsidR="001056FF">
        <w:rPr>
          <w:u w:val="none"/>
        </w:rPr>
        <w:t>d</w:t>
      </w:r>
      <w:r w:rsidRPr="004D6E57">
        <w:rPr>
          <w:u w:val="none"/>
        </w:rPr>
        <w:t xml:space="preserve">kládá </w:t>
      </w:r>
      <w:r w:rsidR="005836E2" w:rsidRPr="004D6E57">
        <w:rPr>
          <w:u w:val="none"/>
        </w:rPr>
        <w:t>a</w:t>
      </w:r>
      <w:r w:rsidR="005836E2">
        <w:rPr>
          <w:u w:val="none"/>
        </w:rPr>
        <w:t> </w:t>
      </w:r>
      <w:r w:rsidRPr="004D6E57">
        <w:rPr>
          <w:u w:val="none"/>
        </w:rPr>
        <w:t>obhajuje na doktorském semináři v</w:t>
      </w:r>
      <w:r w:rsidR="00E76EEE" w:rsidRPr="004D6E57">
        <w:rPr>
          <w:u w:val="none"/>
        </w:rPr>
        <w:t> </w:t>
      </w:r>
      <w:r w:rsidRPr="004D6E57">
        <w:rPr>
          <w:u w:val="none"/>
        </w:rPr>
        <w:t>posledním roce doktorského studia</w:t>
      </w:r>
      <w:r w:rsidRPr="00A40AAE">
        <w:t>.</w:t>
      </w:r>
    </w:p>
    <w:p w14:paraId="4E989D8F" w14:textId="77777777" w:rsidR="00A40AAE" w:rsidRDefault="00A40AAE" w:rsidP="00D86C94">
      <w:pPr>
        <w:pStyle w:val="Ad"/>
        <w:spacing w:before="0"/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594ABE86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příp. </w:t>
      </w:r>
      <w:r w:rsidR="005836E2" w:rsidRPr="005C3672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2CC379FB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>K žádosti uchazeč přiloží přehled publikační činnosti, včetně výpisu z OBD, plnou verzi všech výstu</w:t>
      </w:r>
      <w:r w:rsidR="00D0168A" w:rsidRPr="0026063B">
        <w:rPr>
          <w:color w:val="auto"/>
        </w:rPr>
        <w:t>pů tvůrčí činnosti</w:t>
      </w:r>
      <w:r w:rsidR="00896F95">
        <w:rPr>
          <w:color w:val="auto"/>
        </w:rPr>
        <w:t xml:space="preserve"> </w:t>
      </w:r>
      <w:r w:rsidR="005836E2">
        <w:rPr>
          <w:color w:val="auto"/>
        </w:rPr>
        <w:t>a </w:t>
      </w:r>
      <w:r w:rsidR="00D0168A" w:rsidRPr="0026063B">
        <w:rPr>
          <w:color w:val="auto"/>
        </w:rPr>
        <w:t>písemné teze disertační práce</w:t>
      </w:r>
      <w:r w:rsidR="00E1607F" w:rsidRPr="0026063B">
        <w:rPr>
          <w:color w:val="auto"/>
        </w:rPr>
        <w:t xml:space="preserve"> </w:t>
      </w:r>
      <w:r w:rsidR="00705BA6">
        <w:rPr>
          <w:color w:val="auto"/>
        </w:rPr>
        <w:t>po</w:t>
      </w:r>
      <w:r w:rsidR="00E1607F" w:rsidRPr="0026063B">
        <w:rPr>
          <w:color w:val="auto"/>
        </w:rPr>
        <w:t>dle ustanovení čl</w:t>
      </w:r>
      <w:r w:rsidR="00CC1120" w:rsidRPr="0026063B">
        <w:rPr>
          <w:color w:val="auto"/>
        </w:rPr>
        <w:t>.</w:t>
      </w:r>
      <w:r w:rsidR="00E1607F" w:rsidRPr="0026063B">
        <w:rPr>
          <w:color w:val="auto"/>
        </w:rPr>
        <w:t xml:space="preserve"> </w:t>
      </w:r>
      <w:r w:rsidR="00F121A4">
        <w:rPr>
          <w:color w:val="auto"/>
        </w:rPr>
        <w:t>50</w:t>
      </w:r>
      <w:r w:rsidR="00E1607F" w:rsidRPr="0026063B">
        <w:rPr>
          <w:color w:val="auto"/>
        </w:rPr>
        <w:t xml:space="preserve"> odst.</w:t>
      </w:r>
      <w:r w:rsidR="009A1014" w:rsidRPr="0026063B">
        <w:rPr>
          <w:color w:val="auto"/>
        </w:rPr>
        <w:t xml:space="preserve"> </w:t>
      </w:r>
      <w:r w:rsidR="005836E2" w:rsidRPr="0026063B">
        <w:rPr>
          <w:color w:val="auto"/>
        </w:rPr>
        <w:t>2</w:t>
      </w:r>
      <w:r w:rsidR="005836E2">
        <w:rPr>
          <w:color w:val="auto"/>
        </w:rPr>
        <w:t> </w:t>
      </w:r>
      <w:r w:rsidR="00CC1120" w:rsidRPr="0026063B">
        <w:rPr>
          <w:color w:val="auto"/>
        </w:rPr>
        <w:t>SZŘ</w:t>
      </w:r>
      <w:r w:rsidR="00744704" w:rsidRPr="0026063B">
        <w:rPr>
          <w:color w:val="auto"/>
        </w:rPr>
        <w:t xml:space="preserve">.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77777777" w:rsidR="00635943" w:rsidRPr="0026063B" w:rsidRDefault="00635943" w:rsidP="00A50AF4">
      <w:pPr>
        <w:pStyle w:val="lnek"/>
        <w:spacing w:line="240" w:lineRule="auto"/>
      </w:pPr>
      <w:r w:rsidRPr="0026063B">
        <w:t>Z</w:t>
      </w:r>
      <w:r w:rsidR="00CB6791" w:rsidRPr="0026063B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32E54181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37D92817" w14:textId="77777777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21BD99A" w14:textId="33B7FC54" w:rsidR="00635943" w:rsidRPr="0026063B" w:rsidRDefault="00667FF1" w:rsidP="009F3F78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lastRenderedPageBreak/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3E4D5AF7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028A7362" w:rsidR="00BF4094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disertační práci </w:t>
      </w:r>
      <w:r w:rsidR="009F407A" w:rsidRPr="0026063B">
        <w:rPr>
          <w:color w:val="auto"/>
        </w:rPr>
        <w:t xml:space="preserve">v tištěné formě </w:t>
      </w:r>
      <w:r w:rsidRPr="0026063B">
        <w:rPr>
          <w:color w:val="auto"/>
        </w:rPr>
        <w:t>v</w:t>
      </w:r>
      <w:r w:rsidR="00226B41">
        <w:rPr>
          <w:color w:val="auto"/>
        </w:rPr>
        <w:t> </w:t>
      </w:r>
      <w:r w:rsidRPr="0026063B">
        <w:rPr>
          <w:color w:val="auto"/>
        </w:rPr>
        <w:t>počtu</w:t>
      </w:r>
      <w:r w:rsidR="00226B41">
        <w:rPr>
          <w:color w:val="auto"/>
        </w:rPr>
        <w:t xml:space="preserve"> dvou</w:t>
      </w:r>
      <w:r w:rsidR="00E55AAD">
        <w:rPr>
          <w:color w:val="auto"/>
        </w:rPr>
        <w:t xml:space="preserve"> </w:t>
      </w:r>
      <w:r w:rsidRPr="0026063B">
        <w:rPr>
          <w:color w:val="auto"/>
        </w:rPr>
        <w:t>kusů,</w:t>
      </w:r>
    </w:p>
    <w:p w14:paraId="77C9D0F1" w14:textId="72227023" w:rsidR="00D93EFF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teze disertační práce v rozsahu </w:t>
      </w:r>
      <w:r w:rsidR="00BC4A59">
        <w:rPr>
          <w:color w:val="auto"/>
        </w:rPr>
        <w:t>minimálně</w:t>
      </w:r>
      <w:r w:rsidRPr="0026063B">
        <w:rPr>
          <w:color w:val="auto"/>
        </w:rPr>
        <w:t xml:space="preserve"> </w:t>
      </w:r>
      <w:r w:rsidR="00E0755D">
        <w:rPr>
          <w:color w:val="auto"/>
        </w:rPr>
        <w:t>2</w:t>
      </w:r>
      <w:r w:rsidRPr="0026063B">
        <w:rPr>
          <w:color w:val="auto"/>
        </w:rPr>
        <w:t xml:space="preserve">0 normostran </w:t>
      </w:r>
      <w:r w:rsidR="00D93EFF" w:rsidRPr="0026063B">
        <w:rPr>
          <w:color w:val="auto"/>
        </w:rPr>
        <w:t>v</w:t>
      </w:r>
      <w:r w:rsidR="009F407A" w:rsidRPr="0026063B">
        <w:rPr>
          <w:color w:val="auto"/>
        </w:rPr>
        <w:t xml:space="preserve"> tištěné formě </w:t>
      </w:r>
      <w:r w:rsidR="005836E2" w:rsidRPr="0026063B">
        <w:rPr>
          <w:color w:val="auto"/>
        </w:rPr>
        <w:t>v</w:t>
      </w:r>
      <w:r w:rsidR="005836E2">
        <w:rPr>
          <w:color w:val="auto"/>
        </w:rPr>
        <w:t> </w:t>
      </w:r>
      <w:r w:rsidR="00D93EFF" w:rsidRPr="0026063B">
        <w:rPr>
          <w:color w:val="auto"/>
        </w:rPr>
        <w:t xml:space="preserve">počtu </w:t>
      </w:r>
      <w:r w:rsidR="009F407A" w:rsidRPr="0026063B">
        <w:rPr>
          <w:color w:val="auto"/>
        </w:rPr>
        <w:t>deseti</w:t>
      </w:r>
      <w:r w:rsidR="00D93EFF" w:rsidRPr="0026063B">
        <w:rPr>
          <w:color w:val="auto"/>
        </w:rPr>
        <w:t xml:space="preserve"> kusů,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5BD6E2E1" w14:textId="4F662BB7" w:rsidR="00450D29" w:rsidRDefault="00450D29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7AF026AB" w14:textId="7F645E85" w:rsidR="00B0480E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5187A47D" w14:textId="488B15F1" w:rsidR="00C66683" w:rsidRPr="0026063B" w:rsidRDefault="00D86C94" w:rsidP="009F3F78">
      <w:pPr>
        <w:pStyle w:val="Default"/>
        <w:spacing w:before="120"/>
        <w:jc w:val="both"/>
        <w:rPr>
          <w:szCs w:val="23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5BBE22CE" w14:textId="77777777" w:rsidR="00AA1E65" w:rsidRPr="0026063B" w:rsidRDefault="00AA1E65" w:rsidP="00AA1E65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18A0F90" w14:textId="77777777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lastRenderedPageBreak/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4DCBB128" w14:textId="77777777" w:rsidR="000D26C1" w:rsidRPr="00A66AA9" w:rsidRDefault="000D26C1" w:rsidP="00195660">
      <w:pPr>
        <w:pStyle w:val="Default"/>
        <w:spacing w:line="360" w:lineRule="auto"/>
        <w:rPr>
          <w:szCs w:val="23"/>
        </w:rPr>
      </w:pPr>
    </w:p>
    <w:p w14:paraId="1A583ACD" w14:textId="77777777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1ECA2EB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po jeho úspěšném absolvování titul „doktor filozofie“ (ve zkratce „PhDr.“ uváděné před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6179E1">
      <w:pPr>
        <w:pStyle w:val="Default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07592F8" w:rsidR="006179E1" w:rsidRDefault="006179E1" w:rsidP="006179E1">
      <w:pPr>
        <w:pStyle w:val="Default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r w:rsidRPr="006179E1">
        <w:t>ust.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6179E1">
      <w:pPr>
        <w:pStyle w:val="Default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6179E1">
      <w:pPr>
        <w:pStyle w:val="Default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6179E1">
      <w:pPr>
        <w:pStyle w:val="Default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5EEE3E93" w:rsidR="0048120B" w:rsidRDefault="0048120B" w:rsidP="006179E1">
      <w:pPr>
        <w:pStyle w:val="Default"/>
        <w:jc w:val="both"/>
      </w:pPr>
      <w:r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Pr="0048120B">
        <w:t xml:space="preserve">března. Uchazeč </w:t>
      </w:r>
      <w:r w:rsidR="005836E2" w:rsidRPr="0048120B">
        <w:t>v</w:t>
      </w:r>
      <w:r w:rsidR="005836E2">
        <w:t> </w:t>
      </w:r>
      <w:r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Pr="0048120B">
        <w:t xml:space="preserve">pojetí </w:t>
      </w:r>
      <w:r>
        <w:t>RP</w:t>
      </w:r>
      <w:r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Pr="0048120B">
        <w:t xml:space="preserve">výstupů. Vhodnost tématu </w:t>
      </w:r>
      <w:r w:rsidR="005836E2" w:rsidRPr="0048120B">
        <w:t>a</w:t>
      </w:r>
      <w:r w:rsidR="005836E2">
        <w:t> </w:t>
      </w:r>
      <w:r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Pr="0048120B">
        <w:t xml:space="preserve">to nejpozději do 30 dnů od skončení lhůty pro podání přihlášek. </w:t>
      </w:r>
    </w:p>
    <w:p w14:paraId="1AD67922" w14:textId="77777777" w:rsidR="0048120B" w:rsidRDefault="0048120B" w:rsidP="006179E1">
      <w:pPr>
        <w:pStyle w:val="Default"/>
        <w:jc w:val="both"/>
      </w:pPr>
    </w:p>
    <w:p w14:paraId="61EBEE54" w14:textId="4C23EB69" w:rsidR="0048120B" w:rsidRDefault="0048120B" w:rsidP="006179E1">
      <w:pPr>
        <w:pStyle w:val="Default"/>
        <w:jc w:val="both"/>
      </w:pPr>
      <w:r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3684323A" w:rsidR="002F5E58" w:rsidRPr="006179E1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d)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e) strukturovaný životopis, případně také přehled publikovaných prací.</w:t>
      </w:r>
    </w:p>
    <w:p w14:paraId="05778273" w14:textId="672DEFB9" w:rsidR="002F5E58" w:rsidRDefault="002F5E58" w:rsidP="002F5E58">
      <w:pPr>
        <w:pStyle w:val="lnek"/>
        <w:spacing w:line="240" w:lineRule="auto"/>
        <w:jc w:val="left"/>
      </w:pPr>
    </w:p>
    <w:p w14:paraId="0CA35F7C" w14:textId="77777777" w:rsidR="00B00781" w:rsidRDefault="00B00781">
      <w:pPr>
        <w:rPr>
          <w:bCs/>
          <w:color w:val="000000"/>
          <w:szCs w:val="23"/>
          <w:u w:val="single"/>
        </w:rPr>
      </w:pPr>
      <w:r>
        <w:rPr>
          <w:b/>
          <w:u w:val="single"/>
        </w:rPr>
        <w:br w:type="page"/>
      </w:r>
    </w:p>
    <w:p w14:paraId="69D56F06" w14:textId="381B5BF4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lastRenderedPageBreak/>
        <w:t>Ad odst. (6) SZŘ:</w:t>
      </w:r>
    </w:p>
    <w:p w14:paraId="2863337E" w14:textId="78FF4274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500B73EF" w:rsidR="002F5E58" w:rsidRDefault="002F5E58" w:rsidP="009F3F78">
      <w:pPr>
        <w:pStyle w:val="lnek"/>
        <w:spacing w:before="120" w:line="240" w:lineRule="auto"/>
        <w:jc w:val="left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 xml:space="preserve">jednotlivých studijních oborech 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1CE827FD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 xml:space="preserve">portálu IS/STAG, příp. </w:t>
      </w:r>
      <w:r w:rsidR="005836E2">
        <w:rPr>
          <w:b w:val="0"/>
        </w:rPr>
        <w:t>v </w:t>
      </w:r>
      <w:r>
        <w:rPr>
          <w:b w:val="0"/>
        </w:rPr>
        <w:t xml:space="preserve">listinné formě. Protokol vede </w:t>
      </w:r>
      <w:r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protokolu odpovíd</w:t>
      </w:r>
      <w:r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2C7995E8" w:rsidR="002F5E58" w:rsidRPr="002F5E58" w:rsidRDefault="002F5E58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 xml:space="preserve">2) </w:t>
      </w:r>
      <w:r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 xml:space="preserve">případě hodnocení „neprospěl(a)“ odůvodnění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550CCD54" w14:textId="679F2C2A" w:rsidR="002F5E58" w:rsidRDefault="002F5E58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 xml:space="preserve">3) </w:t>
      </w:r>
      <w:r w:rsidRPr="002F5E58">
        <w:rPr>
          <w:b w:val="0"/>
        </w:rPr>
        <w:t xml:space="preserve">Přílohami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odůvodněných případech řádná omluvenka, případně kopie rozhodnutí děkan</w:t>
      </w:r>
      <w:r>
        <w:rPr>
          <w:b w:val="0"/>
        </w:rPr>
        <w:t xml:space="preserve">a </w:t>
      </w:r>
      <w:r w:rsidR="005836E2">
        <w:rPr>
          <w:b w:val="0"/>
        </w:rPr>
        <w:t>o </w:t>
      </w:r>
      <w:r>
        <w:rPr>
          <w:b w:val="0"/>
        </w:rPr>
        <w:t xml:space="preserve">uznání/neuznání omluvy. </w:t>
      </w:r>
      <w:r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 xml:space="preserve">průběhu SRZ vytiskne tajemník protokoly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tyto předloží předsedovi zkušební komise ke kontrole.</w:t>
      </w:r>
    </w:p>
    <w:p w14:paraId="3A422BD9" w14:textId="77777777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5D310AB0" w:rsidR="00251E46" w:rsidRPr="00251E46" w:rsidRDefault="00251E46" w:rsidP="009F3F78">
      <w:pPr>
        <w:pStyle w:val="lnek"/>
        <w:spacing w:before="120"/>
        <w:jc w:val="both"/>
        <w:rPr>
          <w:b w:val="0"/>
        </w:rPr>
      </w:pPr>
      <w:r w:rsidRPr="00251E46">
        <w:rPr>
          <w:b w:val="0"/>
        </w:rPr>
        <w:t>1</w:t>
      </w:r>
      <w:r>
        <w:rPr>
          <w:b w:val="0"/>
        </w:rPr>
        <w:t>)</w:t>
      </w:r>
      <w:r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3FD55B3A" w14:textId="130D2D42" w:rsidR="00251E46" w:rsidRDefault="00251E46" w:rsidP="00251E46">
      <w:pPr>
        <w:pStyle w:val="lnek"/>
        <w:spacing w:line="240" w:lineRule="auto"/>
        <w:jc w:val="both"/>
        <w:rPr>
          <w:b w:val="0"/>
        </w:rPr>
      </w:pPr>
      <w:r w:rsidRPr="00251E46">
        <w:rPr>
          <w:b w:val="0"/>
        </w:rPr>
        <w:t>2</w:t>
      </w:r>
      <w:r>
        <w:rPr>
          <w:b w:val="0"/>
        </w:rPr>
        <w:t>)</w:t>
      </w:r>
      <w:r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40AB090C" w14:textId="77777777" w:rsidR="00B00781" w:rsidRDefault="00B00781">
      <w:pPr>
        <w:rPr>
          <w:b/>
          <w:bCs/>
          <w:color w:val="000000"/>
          <w:szCs w:val="23"/>
        </w:rPr>
      </w:pPr>
      <w:r>
        <w:br w:type="page"/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657473">
      <w:pPr>
        <w:pStyle w:val="Default"/>
        <w:jc w:val="center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2586F304" w14:textId="71ED359F" w:rsidR="00261EC9" w:rsidRPr="0026063B" w:rsidRDefault="00D0332C" w:rsidP="00D87596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26063B">
        <w:t xml:space="preserve">příslušného </w:t>
      </w:r>
      <w:r w:rsidRPr="0026063B">
        <w:t xml:space="preserve">proděkana. </w:t>
      </w:r>
    </w:p>
    <w:p w14:paraId="4F2CF1AC" w14:textId="25748BB7" w:rsidR="00D0332C" w:rsidRPr="0026063B" w:rsidRDefault="001056FF" w:rsidP="005C3672">
      <w:pPr>
        <w:pStyle w:val="Odstavec-2"/>
        <w:spacing w:after="0"/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nejpozději </w:t>
      </w:r>
      <w:r w:rsidR="005836E2" w:rsidRPr="00E13B38">
        <w:t>7</w:t>
      </w:r>
      <w:r w:rsidR="005836E2">
        <w:t> </w:t>
      </w:r>
      <w:r w:rsidR="00E13B38" w:rsidRPr="00E13B38">
        <w:t xml:space="preserve">pracovních dnů po vykonání. Student </w:t>
      </w:r>
      <w:r w:rsidR="009277D2">
        <w:t xml:space="preserve">si zkontroluje </w:t>
      </w:r>
      <w:r w:rsidR="00E13B38" w:rsidRPr="00E13B38">
        <w:t xml:space="preserve">správnost </w:t>
      </w:r>
      <w:r w:rsidR="005836E2" w:rsidRPr="00E13B38">
        <w:t>a</w:t>
      </w:r>
      <w:r w:rsidR="005836E2">
        <w:t> </w:t>
      </w:r>
      <w:r w:rsidR="00E13B38" w:rsidRPr="00E13B38">
        <w:t xml:space="preserve">úplnost zápisu svých studijních výsledků </w:t>
      </w:r>
      <w:r w:rsidR="005836E2" w:rsidRPr="00E13B38">
        <w:t>v</w:t>
      </w:r>
      <w:r w:rsidR="005836E2">
        <w:t> </w:t>
      </w:r>
      <w:r w:rsidR="00E13B38" w:rsidRPr="00E13B38">
        <w:t xml:space="preserve">IS/STAG do </w:t>
      </w:r>
      <w:r w:rsidR="005836E2" w:rsidRPr="00E13B38">
        <w:t>3</w:t>
      </w:r>
      <w:r w:rsidR="005836E2">
        <w:t> </w:t>
      </w:r>
      <w:r w:rsidR="00E13B38" w:rsidRPr="00E13B38">
        <w:t xml:space="preserve">pracovních dnů od jejich zveřejnění. </w:t>
      </w:r>
      <w:r w:rsidR="005836E2" w:rsidRPr="00E13B38">
        <w:t>V</w:t>
      </w:r>
      <w:r w:rsidR="005836E2">
        <w:t> </w:t>
      </w:r>
      <w:r w:rsidR="00E13B38" w:rsidRPr="00E13B38">
        <w:t xml:space="preserve">případě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(ve výkazu </w:t>
      </w:r>
      <w:r w:rsidR="005836E2" w:rsidRPr="00E13B38">
        <w:t>o</w:t>
      </w:r>
      <w:r w:rsidR="005836E2">
        <w:t> </w:t>
      </w:r>
      <w:r w:rsidR="00E13B38" w:rsidRPr="00E13B38">
        <w:t xml:space="preserve">studiu)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793C0444" w14:textId="5AEC629A" w:rsidR="00D0332C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98FA262" w:rsidR="00170355" w:rsidRPr="0026063B" w:rsidRDefault="00872AE8" w:rsidP="005C3672">
      <w:pPr>
        <w:pStyle w:val="Odstavec-2"/>
        <w:spacing w:before="0" w:after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lastRenderedPageBreak/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44CEB0C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48067861" w14:textId="77777777" w:rsidR="00C8370F" w:rsidRDefault="00C8370F" w:rsidP="00C8370F">
      <w:pPr>
        <w:pStyle w:val="lnek"/>
        <w:spacing w:line="240" w:lineRule="auto"/>
        <w:jc w:val="both"/>
        <w:rPr>
          <w:b w:val="0"/>
          <w:bCs w:val="0"/>
        </w:rPr>
      </w:pPr>
      <w:r w:rsidRPr="00AE0E94">
        <w:rPr>
          <w:b w:val="0"/>
        </w:rPr>
        <w:t xml:space="preserve">Po dobu platnosti akreditace studijních oborů se </w:t>
      </w:r>
      <w:r>
        <w:rPr>
          <w:b w:val="0"/>
        </w:rPr>
        <w:t>ustanovení těchto pravidel upravujících uskutečňování</w:t>
      </w:r>
      <w:r w:rsidRPr="00AE0E94">
        <w:rPr>
          <w:b w:val="0"/>
        </w:rPr>
        <w:t xml:space="preserve"> studijních programů </w:t>
      </w:r>
      <w:r>
        <w:rPr>
          <w:b w:val="0"/>
        </w:rPr>
        <w:t>použijí</w:t>
      </w:r>
      <w:r w:rsidRPr="00AE0E94">
        <w:rPr>
          <w:b w:val="0"/>
        </w:rPr>
        <w:t xml:space="preserve"> na </w:t>
      </w:r>
      <w:r>
        <w:rPr>
          <w:b w:val="0"/>
        </w:rPr>
        <w:t>uskutečňování</w:t>
      </w:r>
      <w:r w:rsidRPr="00AE0E94">
        <w:rPr>
          <w:b w:val="0"/>
        </w:rPr>
        <w:t xml:space="preserve"> studijních oborů</w:t>
      </w:r>
      <w:r>
        <w:rPr>
          <w:b w:val="0"/>
        </w:rPr>
        <w:t xml:space="preserve"> přiměřeně.</w:t>
      </w:r>
    </w:p>
    <w:p w14:paraId="5FFC6476" w14:textId="77777777" w:rsidR="00C8370F" w:rsidRPr="00893A4B" w:rsidRDefault="00C8370F" w:rsidP="00C76E72">
      <w:pPr>
        <w:pStyle w:val="lnek"/>
        <w:spacing w:before="240" w:line="240" w:lineRule="auto"/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442BEC36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>dne</w:t>
      </w:r>
      <w:r w:rsidR="005971F5">
        <w:t>m 1. září 2021.</w:t>
      </w:r>
    </w:p>
    <w:p w14:paraId="7D63F1AE" w14:textId="455B5265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 xml:space="preserve">dne 19. </w:t>
      </w:r>
      <w:r w:rsidR="005971F5">
        <w:t>září</w:t>
      </w:r>
      <w:r w:rsidR="00D87BA9">
        <w:t xml:space="preserve"> 2017</w:t>
      </w:r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Ing. </w:t>
      </w:r>
      <w:r w:rsidR="00C749D0" w:rsidRPr="00E84F44">
        <w:rPr>
          <w:lang w:val="cs-CZ"/>
        </w:rPr>
        <w:t>Vladimír Sedlařík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8FE5" w14:textId="77777777" w:rsidR="005424D6" w:rsidRDefault="005424D6">
      <w:r>
        <w:separator/>
      </w:r>
    </w:p>
    <w:p w14:paraId="2B0C3D6D" w14:textId="77777777" w:rsidR="005424D6" w:rsidRDefault="005424D6"/>
    <w:p w14:paraId="0F9D548B" w14:textId="77777777" w:rsidR="005424D6" w:rsidRDefault="005424D6"/>
    <w:p w14:paraId="21C11916" w14:textId="77777777" w:rsidR="005424D6" w:rsidRDefault="005424D6"/>
    <w:p w14:paraId="07EC2A80" w14:textId="77777777" w:rsidR="005424D6" w:rsidRDefault="005424D6"/>
    <w:p w14:paraId="0A272B3F" w14:textId="77777777" w:rsidR="005424D6" w:rsidRDefault="005424D6"/>
    <w:p w14:paraId="1BB2D2F3" w14:textId="77777777" w:rsidR="005424D6" w:rsidRDefault="005424D6"/>
    <w:p w14:paraId="36537D8F" w14:textId="77777777" w:rsidR="005424D6" w:rsidRDefault="005424D6"/>
    <w:p w14:paraId="3C04A327" w14:textId="77777777" w:rsidR="005424D6" w:rsidRDefault="005424D6"/>
    <w:p w14:paraId="18F3DE98" w14:textId="77777777" w:rsidR="005424D6" w:rsidRDefault="005424D6"/>
    <w:p w14:paraId="5EAF3560" w14:textId="77777777" w:rsidR="005424D6" w:rsidRDefault="005424D6"/>
    <w:p w14:paraId="029F7AA5" w14:textId="77777777" w:rsidR="005424D6" w:rsidRDefault="005424D6"/>
    <w:p w14:paraId="3B30CC75" w14:textId="77777777" w:rsidR="005424D6" w:rsidRDefault="005424D6"/>
    <w:p w14:paraId="5A20670B" w14:textId="77777777" w:rsidR="005424D6" w:rsidRDefault="005424D6"/>
    <w:p w14:paraId="281DE6DE" w14:textId="77777777" w:rsidR="005424D6" w:rsidRDefault="005424D6"/>
    <w:p w14:paraId="1E2E8C45" w14:textId="77777777" w:rsidR="005424D6" w:rsidRDefault="005424D6"/>
    <w:p w14:paraId="7AC800B0" w14:textId="77777777" w:rsidR="005424D6" w:rsidRDefault="005424D6"/>
    <w:p w14:paraId="65CF6708" w14:textId="77777777" w:rsidR="005424D6" w:rsidRDefault="005424D6"/>
    <w:p w14:paraId="60B08AED" w14:textId="77777777" w:rsidR="005424D6" w:rsidRDefault="005424D6"/>
    <w:p w14:paraId="6FCE8AF3" w14:textId="77777777" w:rsidR="005424D6" w:rsidRDefault="005424D6"/>
    <w:p w14:paraId="61B578D9" w14:textId="77777777" w:rsidR="005424D6" w:rsidRDefault="005424D6"/>
    <w:p w14:paraId="09E9FE51" w14:textId="77777777" w:rsidR="005424D6" w:rsidRDefault="005424D6"/>
    <w:p w14:paraId="70CE28F6" w14:textId="77777777" w:rsidR="005424D6" w:rsidRDefault="005424D6"/>
    <w:p w14:paraId="300666C5" w14:textId="77777777" w:rsidR="005424D6" w:rsidRDefault="005424D6"/>
    <w:p w14:paraId="00A161B9" w14:textId="77777777" w:rsidR="005424D6" w:rsidRDefault="005424D6"/>
    <w:p w14:paraId="4A2E94A1" w14:textId="77777777" w:rsidR="005424D6" w:rsidRDefault="005424D6"/>
    <w:p w14:paraId="7808B496" w14:textId="77777777" w:rsidR="005424D6" w:rsidRDefault="005424D6"/>
    <w:p w14:paraId="0104CA78" w14:textId="77777777" w:rsidR="005424D6" w:rsidRDefault="005424D6"/>
    <w:p w14:paraId="2FD80755" w14:textId="77777777" w:rsidR="005424D6" w:rsidRDefault="005424D6"/>
    <w:p w14:paraId="0D9E0207" w14:textId="77777777" w:rsidR="005424D6" w:rsidRDefault="005424D6"/>
    <w:p w14:paraId="01C083BA" w14:textId="77777777" w:rsidR="005424D6" w:rsidRDefault="005424D6"/>
    <w:p w14:paraId="518A22BD" w14:textId="77777777" w:rsidR="005424D6" w:rsidRDefault="005424D6"/>
    <w:p w14:paraId="3B639CA5" w14:textId="77777777" w:rsidR="005424D6" w:rsidRDefault="005424D6"/>
    <w:p w14:paraId="777D2EEB" w14:textId="77777777" w:rsidR="005424D6" w:rsidRDefault="005424D6"/>
    <w:p w14:paraId="187DEA6E" w14:textId="77777777" w:rsidR="005424D6" w:rsidRDefault="005424D6"/>
    <w:p w14:paraId="31973795" w14:textId="77777777" w:rsidR="005424D6" w:rsidRDefault="005424D6"/>
    <w:p w14:paraId="113C1CC2" w14:textId="77777777" w:rsidR="005424D6" w:rsidRDefault="005424D6"/>
    <w:p w14:paraId="4A27F8D8" w14:textId="77777777" w:rsidR="005424D6" w:rsidRDefault="005424D6"/>
    <w:p w14:paraId="7A826369" w14:textId="77777777" w:rsidR="005424D6" w:rsidRDefault="005424D6"/>
    <w:p w14:paraId="772CB764" w14:textId="77777777" w:rsidR="005424D6" w:rsidRDefault="005424D6"/>
    <w:p w14:paraId="09846819" w14:textId="77777777" w:rsidR="005424D6" w:rsidRDefault="005424D6"/>
    <w:p w14:paraId="379A48CC" w14:textId="77777777" w:rsidR="005424D6" w:rsidRDefault="005424D6"/>
    <w:p w14:paraId="34E7790D" w14:textId="77777777" w:rsidR="005424D6" w:rsidRDefault="005424D6"/>
    <w:p w14:paraId="2F1BB161" w14:textId="77777777" w:rsidR="005424D6" w:rsidRDefault="005424D6"/>
    <w:p w14:paraId="54709EEB" w14:textId="77777777" w:rsidR="005424D6" w:rsidRDefault="005424D6"/>
    <w:p w14:paraId="7F8D7E8D" w14:textId="77777777" w:rsidR="005424D6" w:rsidRDefault="005424D6"/>
    <w:p w14:paraId="723CD79D" w14:textId="77777777" w:rsidR="005424D6" w:rsidRDefault="005424D6"/>
    <w:p w14:paraId="23288D8F" w14:textId="77777777" w:rsidR="005424D6" w:rsidRDefault="005424D6"/>
    <w:p w14:paraId="65CB7399" w14:textId="77777777" w:rsidR="005424D6" w:rsidRDefault="005424D6"/>
    <w:p w14:paraId="491EADD1" w14:textId="77777777" w:rsidR="005424D6" w:rsidRDefault="005424D6"/>
    <w:p w14:paraId="38FF00B8" w14:textId="77777777" w:rsidR="005424D6" w:rsidRDefault="005424D6"/>
    <w:p w14:paraId="29CB6BDC" w14:textId="77777777" w:rsidR="005424D6" w:rsidRDefault="005424D6"/>
    <w:p w14:paraId="7BF5A8AA" w14:textId="77777777" w:rsidR="005424D6" w:rsidRDefault="005424D6"/>
    <w:p w14:paraId="1A54887B" w14:textId="77777777" w:rsidR="005424D6" w:rsidRDefault="005424D6"/>
    <w:p w14:paraId="3804A0F0" w14:textId="77777777" w:rsidR="005424D6" w:rsidRDefault="005424D6"/>
    <w:p w14:paraId="249EF141" w14:textId="77777777" w:rsidR="005424D6" w:rsidRDefault="005424D6"/>
    <w:p w14:paraId="009A0AD5" w14:textId="77777777" w:rsidR="005424D6" w:rsidRDefault="005424D6"/>
    <w:p w14:paraId="309E340B" w14:textId="77777777" w:rsidR="005424D6" w:rsidRDefault="005424D6"/>
    <w:p w14:paraId="403F5959" w14:textId="77777777" w:rsidR="005424D6" w:rsidRDefault="005424D6"/>
    <w:p w14:paraId="59537805" w14:textId="77777777" w:rsidR="005424D6" w:rsidRDefault="005424D6"/>
    <w:p w14:paraId="72304150" w14:textId="77777777" w:rsidR="005424D6" w:rsidRDefault="005424D6"/>
    <w:p w14:paraId="404690AD" w14:textId="77777777" w:rsidR="005424D6" w:rsidRDefault="005424D6"/>
    <w:p w14:paraId="6E290500" w14:textId="77777777" w:rsidR="005424D6" w:rsidRDefault="005424D6"/>
    <w:p w14:paraId="36B1CE22" w14:textId="77777777" w:rsidR="005424D6" w:rsidRDefault="005424D6"/>
    <w:p w14:paraId="5E3DAF03" w14:textId="77777777" w:rsidR="005424D6" w:rsidRDefault="005424D6"/>
    <w:p w14:paraId="7F6FFCEC" w14:textId="77777777" w:rsidR="005424D6" w:rsidRDefault="005424D6"/>
    <w:p w14:paraId="0646ED16" w14:textId="77777777" w:rsidR="005424D6" w:rsidRDefault="005424D6"/>
    <w:p w14:paraId="6A022880" w14:textId="77777777" w:rsidR="005424D6" w:rsidRDefault="005424D6"/>
    <w:p w14:paraId="6FD8A996" w14:textId="77777777" w:rsidR="005424D6" w:rsidRDefault="005424D6"/>
    <w:p w14:paraId="65EEDFB1" w14:textId="77777777" w:rsidR="005424D6" w:rsidRDefault="005424D6"/>
    <w:p w14:paraId="1808816A" w14:textId="77777777" w:rsidR="005424D6" w:rsidRDefault="005424D6"/>
    <w:p w14:paraId="19597981" w14:textId="77777777" w:rsidR="005424D6" w:rsidRDefault="005424D6"/>
    <w:p w14:paraId="189713F8" w14:textId="77777777" w:rsidR="005424D6" w:rsidRDefault="005424D6"/>
    <w:p w14:paraId="76E5DD38" w14:textId="77777777" w:rsidR="005424D6" w:rsidRDefault="005424D6"/>
    <w:p w14:paraId="6B649C29" w14:textId="77777777" w:rsidR="005424D6" w:rsidRDefault="005424D6"/>
    <w:p w14:paraId="0DC7C39D" w14:textId="77777777" w:rsidR="005424D6" w:rsidRDefault="005424D6"/>
    <w:p w14:paraId="43A8151C" w14:textId="77777777" w:rsidR="005424D6" w:rsidRDefault="005424D6"/>
    <w:p w14:paraId="223E9A0E" w14:textId="77777777" w:rsidR="005424D6" w:rsidRDefault="005424D6"/>
    <w:p w14:paraId="56A8DE7B" w14:textId="77777777" w:rsidR="005424D6" w:rsidRDefault="005424D6"/>
    <w:p w14:paraId="276BF4E5" w14:textId="77777777" w:rsidR="005424D6" w:rsidRDefault="005424D6"/>
    <w:p w14:paraId="739EB15B" w14:textId="77777777" w:rsidR="005424D6" w:rsidRDefault="005424D6"/>
    <w:p w14:paraId="2A06EACB" w14:textId="77777777" w:rsidR="005424D6" w:rsidRDefault="005424D6"/>
    <w:p w14:paraId="666A359A" w14:textId="77777777" w:rsidR="005424D6" w:rsidRDefault="005424D6"/>
    <w:p w14:paraId="13973635" w14:textId="77777777" w:rsidR="005424D6" w:rsidRDefault="005424D6"/>
    <w:p w14:paraId="2B0739E4" w14:textId="77777777" w:rsidR="005424D6" w:rsidRDefault="005424D6"/>
    <w:p w14:paraId="4F44A0DE" w14:textId="77777777" w:rsidR="005424D6" w:rsidRDefault="005424D6"/>
    <w:p w14:paraId="16DC319A" w14:textId="77777777" w:rsidR="005424D6" w:rsidRDefault="005424D6"/>
    <w:p w14:paraId="1867A954" w14:textId="77777777" w:rsidR="005424D6" w:rsidRDefault="005424D6"/>
    <w:p w14:paraId="5BD7C0D3" w14:textId="77777777" w:rsidR="005424D6" w:rsidRDefault="005424D6"/>
    <w:p w14:paraId="7F0D392A" w14:textId="77777777" w:rsidR="005424D6" w:rsidRDefault="005424D6"/>
    <w:p w14:paraId="3956EA48" w14:textId="77777777" w:rsidR="005424D6" w:rsidRDefault="005424D6"/>
    <w:p w14:paraId="5666A6E5" w14:textId="77777777" w:rsidR="005424D6" w:rsidRDefault="005424D6"/>
    <w:p w14:paraId="3B1D77C2" w14:textId="77777777" w:rsidR="005424D6" w:rsidRDefault="005424D6"/>
    <w:p w14:paraId="74881BC6" w14:textId="77777777" w:rsidR="005424D6" w:rsidRDefault="005424D6"/>
    <w:p w14:paraId="249E7404" w14:textId="77777777" w:rsidR="005424D6" w:rsidRDefault="005424D6"/>
    <w:p w14:paraId="6DD5854F" w14:textId="77777777" w:rsidR="005424D6" w:rsidRDefault="005424D6"/>
    <w:p w14:paraId="336808F5" w14:textId="77777777" w:rsidR="005424D6" w:rsidRDefault="005424D6"/>
    <w:p w14:paraId="392C7027" w14:textId="77777777" w:rsidR="005424D6" w:rsidRDefault="005424D6"/>
    <w:p w14:paraId="78D75724" w14:textId="77777777" w:rsidR="005424D6" w:rsidRDefault="005424D6"/>
  </w:endnote>
  <w:endnote w:type="continuationSeparator" w:id="0">
    <w:p w14:paraId="6DE8005F" w14:textId="77777777" w:rsidR="005424D6" w:rsidRDefault="005424D6">
      <w:r>
        <w:continuationSeparator/>
      </w:r>
    </w:p>
    <w:p w14:paraId="7863282E" w14:textId="77777777" w:rsidR="005424D6" w:rsidRDefault="005424D6"/>
    <w:p w14:paraId="0F096DAA" w14:textId="77777777" w:rsidR="005424D6" w:rsidRDefault="005424D6"/>
    <w:p w14:paraId="77C0DD75" w14:textId="77777777" w:rsidR="005424D6" w:rsidRDefault="005424D6"/>
    <w:p w14:paraId="3CFCD561" w14:textId="77777777" w:rsidR="005424D6" w:rsidRDefault="005424D6"/>
    <w:p w14:paraId="4A92B817" w14:textId="77777777" w:rsidR="005424D6" w:rsidRDefault="005424D6"/>
    <w:p w14:paraId="79AD19A0" w14:textId="77777777" w:rsidR="005424D6" w:rsidRDefault="005424D6"/>
    <w:p w14:paraId="00BD1613" w14:textId="77777777" w:rsidR="005424D6" w:rsidRDefault="005424D6"/>
    <w:p w14:paraId="71048F9F" w14:textId="77777777" w:rsidR="005424D6" w:rsidRDefault="005424D6"/>
    <w:p w14:paraId="5706B3DB" w14:textId="77777777" w:rsidR="005424D6" w:rsidRDefault="005424D6"/>
    <w:p w14:paraId="372ECFEC" w14:textId="77777777" w:rsidR="005424D6" w:rsidRDefault="005424D6"/>
    <w:p w14:paraId="19EB51C6" w14:textId="77777777" w:rsidR="005424D6" w:rsidRDefault="005424D6"/>
    <w:p w14:paraId="73ACE5E1" w14:textId="77777777" w:rsidR="005424D6" w:rsidRDefault="005424D6"/>
    <w:p w14:paraId="4AFBD77B" w14:textId="77777777" w:rsidR="005424D6" w:rsidRDefault="005424D6"/>
    <w:p w14:paraId="3A867582" w14:textId="77777777" w:rsidR="005424D6" w:rsidRDefault="005424D6"/>
    <w:p w14:paraId="5356BE50" w14:textId="77777777" w:rsidR="005424D6" w:rsidRDefault="005424D6"/>
    <w:p w14:paraId="41CFE4D8" w14:textId="77777777" w:rsidR="005424D6" w:rsidRDefault="005424D6"/>
    <w:p w14:paraId="5F8B0DE1" w14:textId="77777777" w:rsidR="005424D6" w:rsidRDefault="005424D6"/>
    <w:p w14:paraId="74A061A7" w14:textId="77777777" w:rsidR="005424D6" w:rsidRDefault="005424D6"/>
    <w:p w14:paraId="47CF399B" w14:textId="77777777" w:rsidR="005424D6" w:rsidRDefault="005424D6"/>
    <w:p w14:paraId="73E1C58C" w14:textId="77777777" w:rsidR="005424D6" w:rsidRDefault="005424D6"/>
    <w:p w14:paraId="37648EAF" w14:textId="77777777" w:rsidR="005424D6" w:rsidRDefault="005424D6"/>
    <w:p w14:paraId="27C2AF1C" w14:textId="77777777" w:rsidR="005424D6" w:rsidRDefault="005424D6"/>
    <w:p w14:paraId="72C48F59" w14:textId="77777777" w:rsidR="005424D6" w:rsidRDefault="005424D6"/>
    <w:p w14:paraId="79BC42CA" w14:textId="77777777" w:rsidR="005424D6" w:rsidRDefault="005424D6"/>
    <w:p w14:paraId="465B2A28" w14:textId="77777777" w:rsidR="005424D6" w:rsidRDefault="005424D6"/>
    <w:p w14:paraId="326D143A" w14:textId="77777777" w:rsidR="005424D6" w:rsidRDefault="005424D6"/>
    <w:p w14:paraId="1DADCACA" w14:textId="77777777" w:rsidR="005424D6" w:rsidRDefault="005424D6"/>
    <w:p w14:paraId="2F49796E" w14:textId="77777777" w:rsidR="005424D6" w:rsidRDefault="005424D6"/>
    <w:p w14:paraId="30C446D4" w14:textId="77777777" w:rsidR="005424D6" w:rsidRDefault="005424D6"/>
    <w:p w14:paraId="74DE12FF" w14:textId="77777777" w:rsidR="005424D6" w:rsidRDefault="005424D6"/>
    <w:p w14:paraId="068BB4A1" w14:textId="77777777" w:rsidR="005424D6" w:rsidRDefault="005424D6"/>
    <w:p w14:paraId="389D3EDC" w14:textId="77777777" w:rsidR="005424D6" w:rsidRDefault="005424D6"/>
    <w:p w14:paraId="03814482" w14:textId="77777777" w:rsidR="005424D6" w:rsidRDefault="005424D6"/>
    <w:p w14:paraId="112DE6C0" w14:textId="77777777" w:rsidR="005424D6" w:rsidRDefault="005424D6"/>
    <w:p w14:paraId="28FA1E15" w14:textId="77777777" w:rsidR="005424D6" w:rsidRDefault="005424D6"/>
    <w:p w14:paraId="1E60C64D" w14:textId="77777777" w:rsidR="005424D6" w:rsidRDefault="005424D6"/>
    <w:p w14:paraId="01A43412" w14:textId="77777777" w:rsidR="005424D6" w:rsidRDefault="005424D6"/>
    <w:p w14:paraId="136E3D94" w14:textId="77777777" w:rsidR="005424D6" w:rsidRDefault="005424D6"/>
    <w:p w14:paraId="073D2299" w14:textId="77777777" w:rsidR="005424D6" w:rsidRDefault="005424D6"/>
    <w:p w14:paraId="4F64FFAA" w14:textId="77777777" w:rsidR="005424D6" w:rsidRDefault="005424D6"/>
    <w:p w14:paraId="70B1082A" w14:textId="77777777" w:rsidR="005424D6" w:rsidRDefault="005424D6"/>
    <w:p w14:paraId="52932EE4" w14:textId="77777777" w:rsidR="005424D6" w:rsidRDefault="005424D6"/>
    <w:p w14:paraId="737AAF93" w14:textId="77777777" w:rsidR="005424D6" w:rsidRDefault="005424D6"/>
    <w:p w14:paraId="44AE96EF" w14:textId="77777777" w:rsidR="005424D6" w:rsidRDefault="005424D6"/>
    <w:p w14:paraId="78E12477" w14:textId="77777777" w:rsidR="005424D6" w:rsidRDefault="005424D6"/>
    <w:p w14:paraId="7040DAAB" w14:textId="77777777" w:rsidR="005424D6" w:rsidRDefault="005424D6"/>
    <w:p w14:paraId="0311D2A1" w14:textId="77777777" w:rsidR="005424D6" w:rsidRDefault="005424D6"/>
    <w:p w14:paraId="5DCA0B61" w14:textId="77777777" w:rsidR="005424D6" w:rsidRDefault="005424D6"/>
    <w:p w14:paraId="2B237E7B" w14:textId="77777777" w:rsidR="005424D6" w:rsidRDefault="005424D6"/>
    <w:p w14:paraId="0BB7F0EE" w14:textId="77777777" w:rsidR="005424D6" w:rsidRDefault="005424D6"/>
    <w:p w14:paraId="2AA28F70" w14:textId="77777777" w:rsidR="005424D6" w:rsidRDefault="005424D6"/>
    <w:p w14:paraId="39657F46" w14:textId="77777777" w:rsidR="005424D6" w:rsidRDefault="005424D6"/>
    <w:p w14:paraId="05D07421" w14:textId="77777777" w:rsidR="005424D6" w:rsidRDefault="005424D6"/>
    <w:p w14:paraId="2903C558" w14:textId="77777777" w:rsidR="005424D6" w:rsidRDefault="005424D6"/>
    <w:p w14:paraId="10B69305" w14:textId="77777777" w:rsidR="005424D6" w:rsidRDefault="005424D6"/>
    <w:p w14:paraId="4732D652" w14:textId="77777777" w:rsidR="005424D6" w:rsidRDefault="005424D6"/>
    <w:p w14:paraId="0454E7C7" w14:textId="77777777" w:rsidR="005424D6" w:rsidRDefault="005424D6"/>
    <w:p w14:paraId="484C648E" w14:textId="77777777" w:rsidR="005424D6" w:rsidRDefault="005424D6"/>
    <w:p w14:paraId="35BA7C52" w14:textId="77777777" w:rsidR="005424D6" w:rsidRDefault="005424D6"/>
    <w:p w14:paraId="4E401C5F" w14:textId="77777777" w:rsidR="005424D6" w:rsidRDefault="005424D6"/>
    <w:p w14:paraId="0C8D4666" w14:textId="77777777" w:rsidR="005424D6" w:rsidRDefault="005424D6"/>
    <w:p w14:paraId="22D28163" w14:textId="77777777" w:rsidR="005424D6" w:rsidRDefault="005424D6"/>
    <w:p w14:paraId="00BA6DA3" w14:textId="77777777" w:rsidR="005424D6" w:rsidRDefault="005424D6"/>
    <w:p w14:paraId="0B0CC250" w14:textId="77777777" w:rsidR="005424D6" w:rsidRDefault="005424D6"/>
    <w:p w14:paraId="03871E1B" w14:textId="77777777" w:rsidR="005424D6" w:rsidRDefault="005424D6"/>
    <w:p w14:paraId="719AA2C6" w14:textId="77777777" w:rsidR="005424D6" w:rsidRDefault="005424D6"/>
    <w:p w14:paraId="54636786" w14:textId="77777777" w:rsidR="005424D6" w:rsidRDefault="005424D6"/>
    <w:p w14:paraId="04875CF8" w14:textId="77777777" w:rsidR="005424D6" w:rsidRDefault="005424D6"/>
    <w:p w14:paraId="58064F0A" w14:textId="77777777" w:rsidR="005424D6" w:rsidRDefault="005424D6"/>
    <w:p w14:paraId="05130E46" w14:textId="77777777" w:rsidR="005424D6" w:rsidRDefault="005424D6"/>
    <w:p w14:paraId="47174C86" w14:textId="77777777" w:rsidR="005424D6" w:rsidRDefault="005424D6"/>
    <w:p w14:paraId="63DF9A40" w14:textId="77777777" w:rsidR="005424D6" w:rsidRDefault="005424D6"/>
    <w:p w14:paraId="142D86D5" w14:textId="77777777" w:rsidR="005424D6" w:rsidRDefault="005424D6"/>
    <w:p w14:paraId="319A5D57" w14:textId="77777777" w:rsidR="005424D6" w:rsidRDefault="005424D6"/>
    <w:p w14:paraId="09FBA2C8" w14:textId="77777777" w:rsidR="005424D6" w:rsidRDefault="005424D6"/>
    <w:p w14:paraId="15A093C6" w14:textId="77777777" w:rsidR="005424D6" w:rsidRDefault="005424D6"/>
    <w:p w14:paraId="4C51C07C" w14:textId="77777777" w:rsidR="005424D6" w:rsidRDefault="005424D6"/>
    <w:p w14:paraId="77523FAB" w14:textId="77777777" w:rsidR="005424D6" w:rsidRDefault="005424D6"/>
    <w:p w14:paraId="29616F2B" w14:textId="77777777" w:rsidR="005424D6" w:rsidRDefault="005424D6"/>
    <w:p w14:paraId="19F29BC4" w14:textId="77777777" w:rsidR="005424D6" w:rsidRDefault="005424D6"/>
    <w:p w14:paraId="0B4E6B33" w14:textId="77777777" w:rsidR="005424D6" w:rsidRDefault="005424D6"/>
    <w:p w14:paraId="5A733175" w14:textId="77777777" w:rsidR="005424D6" w:rsidRDefault="005424D6"/>
    <w:p w14:paraId="103D3C9C" w14:textId="77777777" w:rsidR="005424D6" w:rsidRDefault="005424D6"/>
    <w:p w14:paraId="184ADDC1" w14:textId="77777777" w:rsidR="005424D6" w:rsidRDefault="005424D6"/>
    <w:p w14:paraId="0B29E79E" w14:textId="77777777" w:rsidR="005424D6" w:rsidRDefault="005424D6"/>
    <w:p w14:paraId="61A75C35" w14:textId="77777777" w:rsidR="005424D6" w:rsidRDefault="005424D6"/>
    <w:p w14:paraId="6C8945DA" w14:textId="77777777" w:rsidR="005424D6" w:rsidRDefault="005424D6"/>
    <w:p w14:paraId="6949ABE9" w14:textId="77777777" w:rsidR="005424D6" w:rsidRDefault="005424D6"/>
    <w:p w14:paraId="4A550341" w14:textId="77777777" w:rsidR="005424D6" w:rsidRDefault="005424D6"/>
    <w:p w14:paraId="3A6AA6E3" w14:textId="77777777" w:rsidR="005424D6" w:rsidRDefault="005424D6"/>
    <w:p w14:paraId="289116E0" w14:textId="77777777" w:rsidR="005424D6" w:rsidRDefault="005424D6"/>
    <w:p w14:paraId="612762FE" w14:textId="77777777" w:rsidR="005424D6" w:rsidRDefault="005424D6"/>
    <w:p w14:paraId="3F0D9F63" w14:textId="77777777" w:rsidR="005424D6" w:rsidRDefault="005424D6"/>
    <w:p w14:paraId="08A86F23" w14:textId="77777777" w:rsidR="005424D6" w:rsidRDefault="005424D6"/>
    <w:p w14:paraId="40BC40D8" w14:textId="77777777" w:rsidR="005424D6" w:rsidRDefault="005424D6"/>
    <w:p w14:paraId="111081FA" w14:textId="77777777" w:rsidR="005424D6" w:rsidRDefault="005424D6"/>
    <w:p w14:paraId="41570FB0" w14:textId="77777777" w:rsidR="005424D6" w:rsidRDefault="005424D6"/>
    <w:p w14:paraId="4401B1CC" w14:textId="77777777" w:rsidR="005424D6" w:rsidRDefault="00542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E61" w14:textId="77777777" w:rsidR="00A92FDE" w:rsidRDefault="00A92FDE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A92FDE" w:rsidRDefault="00A92FDE">
    <w:pPr>
      <w:pStyle w:val="Zpat"/>
    </w:pPr>
  </w:p>
  <w:p w14:paraId="1EA15ABA" w14:textId="77777777" w:rsidR="00A92FDE" w:rsidRDefault="00A92FDE"/>
  <w:p w14:paraId="2F2243A0" w14:textId="77777777" w:rsidR="00A92FDE" w:rsidRDefault="00A92FDE"/>
  <w:p w14:paraId="5089117D" w14:textId="77777777" w:rsidR="00A92FDE" w:rsidRDefault="00A92FDE"/>
  <w:p w14:paraId="3570C360" w14:textId="77777777" w:rsidR="00A92FDE" w:rsidRDefault="00A92FDE"/>
  <w:p w14:paraId="420400FB" w14:textId="77777777" w:rsidR="00A92FDE" w:rsidRDefault="00A92FDE"/>
  <w:p w14:paraId="2EA6857C" w14:textId="77777777" w:rsidR="00A92FDE" w:rsidRDefault="00A92FDE"/>
  <w:p w14:paraId="455BB9E4" w14:textId="77777777" w:rsidR="00A92FDE" w:rsidRDefault="00A92FDE"/>
  <w:p w14:paraId="6AF7437B" w14:textId="77777777" w:rsidR="00A92FDE" w:rsidRDefault="00A92FDE"/>
  <w:p w14:paraId="2AE4B5DA" w14:textId="77777777" w:rsidR="00A92FDE" w:rsidRDefault="00A92FDE"/>
  <w:p w14:paraId="232142E4" w14:textId="77777777" w:rsidR="00A92FDE" w:rsidRDefault="00A92FDE"/>
  <w:p w14:paraId="4E0FDE5F" w14:textId="77777777" w:rsidR="00A92FDE" w:rsidRDefault="00A92FDE"/>
  <w:p w14:paraId="51D2CF88" w14:textId="77777777" w:rsidR="00A92FDE" w:rsidRDefault="00A92FDE"/>
  <w:p w14:paraId="1F707943" w14:textId="77777777" w:rsidR="00A92FDE" w:rsidRDefault="00A92FDE"/>
  <w:p w14:paraId="38E8C58C" w14:textId="77777777" w:rsidR="00A92FDE" w:rsidRDefault="00A92FDE"/>
  <w:p w14:paraId="54EF6D44" w14:textId="77777777" w:rsidR="00A92FDE" w:rsidRDefault="00A92FDE"/>
  <w:p w14:paraId="003FA8A4" w14:textId="77777777" w:rsidR="00A92FDE" w:rsidRDefault="00A92FDE"/>
  <w:p w14:paraId="25355460" w14:textId="77777777" w:rsidR="00A92FDE" w:rsidRDefault="00A92FDE"/>
  <w:p w14:paraId="09F2B495" w14:textId="77777777" w:rsidR="00A92FDE" w:rsidRDefault="00A92FDE"/>
  <w:p w14:paraId="3F06617D" w14:textId="77777777" w:rsidR="00A92FDE" w:rsidRDefault="00A92FDE"/>
  <w:p w14:paraId="72D6DC70" w14:textId="77777777" w:rsidR="00A92FDE" w:rsidRDefault="00A92FDE"/>
  <w:p w14:paraId="37D3A156" w14:textId="77777777" w:rsidR="00A92FDE" w:rsidRDefault="00A92FDE"/>
  <w:p w14:paraId="4CE12267" w14:textId="77777777" w:rsidR="00A92FDE" w:rsidRDefault="00A92FDE"/>
  <w:p w14:paraId="73F1B22A" w14:textId="77777777" w:rsidR="00A92FDE" w:rsidRDefault="00A92FDE"/>
  <w:p w14:paraId="1A4CF2EA" w14:textId="77777777" w:rsidR="00A92FDE" w:rsidRDefault="00A92FDE"/>
  <w:p w14:paraId="150FC604" w14:textId="77777777" w:rsidR="00A92FDE" w:rsidRDefault="00A92FDE"/>
  <w:p w14:paraId="192C341D" w14:textId="77777777" w:rsidR="00A92FDE" w:rsidRDefault="00A92FDE"/>
  <w:p w14:paraId="4FD7F9E7" w14:textId="77777777" w:rsidR="00A92FDE" w:rsidRDefault="00A92FDE"/>
  <w:p w14:paraId="2B9AE3B1" w14:textId="77777777" w:rsidR="00A92FDE" w:rsidRDefault="00A92FDE"/>
  <w:p w14:paraId="701DCFCB" w14:textId="77777777" w:rsidR="00A92FDE" w:rsidRDefault="00A92FDE"/>
  <w:p w14:paraId="42B99E6D" w14:textId="77777777" w:rsidR="00A92FDE" w:rsidRDefault="00A92FDE"/>
  <w:p w14:paraId="65FF82DA" w14:textId="77777777" w:rsidR="00A92FDE" w:rsidRDefault="00A92FDE"/>
  <w:p w14:paraId="164BDB6F" w14:textId="77777777" w:rsidR="00A92FDE" w:rsidRDefault="00A92FDE"/>
  <w:p w14:paraId="772DFCEC" w14:textId="77777777" w:rsidR="00A92FDE" w:rsidRDefault="00A92FDE"/>
  <w:p w14:paraId="3A4CF481" w14:textId="77777777" w:rsidR="00A92FDE" w:rsidRDefault="00A92FDE"/>
  <w:p w14:paraId="354CBBA0" w14:textId="77777777" w:rsidR="00A92FDE" w:rsidRDefault="00A92FDE"/>
  <w:p w14:paraId="5BC6BCE5" w14:textId="77777777" w:rsidR="00A92FDE" w:rsidRDefault="00A92FDE"/>
  <w:p w14:paraId="724979E0" w14:textId="77777777" w:rsidR="00A92FDE" w:rsidRDefault="00A92FDE"/>
  <w:p w14:paraId="07D57AAB" w14:textId="77777777" w:rsidR="00A92FDE" w:rsidRDefault="00A92FDE"/>
  <w:p w14:paraId="23CFA201" w14:textId="77777777" w:rsidR="00A92FDE" w:rsidRDefault="00A92FDE"/>
  <w:p w14:paraId="6F86B675" w14:textId="77777777" w:rsidR="00A92FDE" w:rsidRDefault="00A92FDE"/>
  <w:p w14:paraId="1E12AC41" w14:textId="77777777" w:rsidR="00A92FDE" w:rsidRDefault="00A92FDE"/>
  <w:p w14:paraId="4D66F5EE" w14:textId="77777777" w:rsidR="00A92FDE" w:rsidRDefault="00A92FDE"/>
  <w:p w14:paraId="01F58DC5" w14:textId="77777777" w:rsidR="00A92FDE" w:rsidRDefault="00A92FDE"/>
  <w:p w14:paraId="444C7E08" w14:textId="77777777" w:rsidR="00A92FDE" w:rsidRDefault="00A92FDE"/>
  <w:p w14:paraId="458BCCFA" w14:textId="77777777" w:rsidR="00A92FDE" w:rsidRDefault="00A92FDE"/>
  <w:p w14:paraId="1F437C06" w14:textId="77777777" w:rsidR="00A92FDE" w:rsidRDefault="00A92FDE"/>
  <w:p w14:paraId="7AF9A68D" w14:textId="77777777" w:rsidR="00A92FDE" w:rsidRDefault="00A92FDE"/>
  <w:p w14:paraId="56776E26" w14:textId="77777777" w:rsidR="00A92FDE" w:rsidRDefault="00A92FDE"/>
  <w:p w14:paraId="3EC99C9E" w14:textId="77777777" w:rsidR="00A92FDE" w:rsidRDefault="00A92FDE"/>
  <w:p w14:paraId="578A3A0E" w14:textId="77777777" w:rsidR="00A92FDE" w:rsidRDefault="00A92FDE"/>
  <w:p w14:paraId="6CE21110" w14:textId="77777777" w:rsidR="00A92FDE" w:rsidRDefault="00A92FDE"/>
  <w:p w14:paraId="37B574D2" w14:textId="77777777" w:rsidR="00A92FDE" w:rsidRDefault="00A92FDE"/>
  <w:p w14:paraId="474F663E" w14:textId="77777777" w:rsidR="00A92FDE" w:rsidRDefault="00A92FDE"/>
  <w:p w14:paraId="4C123D14" w14:textId="77777777" w:rsidR="00A92FDE" w:rsidRDefault="00A92FDE"/>
  <w:p w14:paraId="72BDF8F6" w14:textId="77777777" w:rsidR="00A92FDE" w:rsidRDefault="00A92FDE"/>
  <w:p w14:paraId="7D04E741" w14:textId="77777777" w:rsidR="00A92FDE" w:rsidRDefault="00A92FDE"/>
  <w:p w14:paraId="4028AC6A" w14:textId="77777777" w:rsidR="00A92FDE" w:rsidRDefault="00A92FDE"/>
  <w:p w14:paraId="736B2576" w14:textId="77777777" w:rsidR="00A92FDE" w:rsidRDefault="00A92FDE"/>
  <w:p w14:paraId="70892097" w14:textId="77777777" w:rsidR="00A92FDE" w:rsidRDefault="00A92FDE"/>
  <w:p w14:paraId="57B44374" w14:textId="77777777" w:rsidR="00A92FDE" w:rsidRDefault="00A92FDE"/>
  <w:p w14:paraId="398CAA0F" w14:textId="77777777" w:rsidR="00A92FDE" w:rsidRDefault="00A92FDE"/>
  <w:p w14:paraId="6464D105" w14:textId="77777777" w:rsidR="00A92FDE" w:rsidRDefault="00A92FDE"/>
  <w:p w14:paraId="0AB3A947" w14:textId="77777777" w:rsidR="00A92FDE" w:rsidRDefault="00A92FDE"/>
  <w:p w14:paraId="2971B0F5" w14:textId="77777777" w:rsidR="00A92FDE" w:rsidRDefault="00A92FDE"/>
  <w:p w14:paraId="099E6845" w14:textId="77777777" w:rsidR="00A92FDE" w:rsidRDefault="00A92FDE"/>
  <w:p w14:paraId="1D12DA90" w14:textId="77777777" w:rsidR="00A92FDE" w:rsidRDefault="00A92FDE"/>
  <w:p w14:paraId="77578254" w14:textId="77777777" w:rsidR="00A92FDE" w:rsidRDefault="00A92FDE"/>
  <w:p w14:paraId="732FBD4F" w14:textId="77777777" w:rsidR="00A92FDE" w:rsidRDefault="00A92FDE"/>
  <w:p w14:paraId="097E7604" w14:textId="77777777" w:rsidR="00A92FDE" w:rsidRDefault="00A92FDE"/>
  <w:p w14:paraId="538223BC" w14:textId="77777777" w:rsidR="00A92FDE" w:rsidRDefault="00A92FDE"/>
  <w:p w14:paraId="42A1CA8C" w14:textId="77777777" w:rsidR="00A92FDE" w:rsidRDefault="00A92FDE"/>
  <w:p w14:paraId="53E4423D" w14:textId="77777777" w:rsidR="00A92FDE" w:rsidRDefault="00A92FDE"/>
  <w:p w14:paraId="76CDEEC8" w14:textId="77777777" w:rsidR="00A92FDE" w:rsidRDefault="00A92FDE"/>
  <w:p w14:paraId="554E5994" w14:textId="77777777" w:rsidR="00A92FDE" w:rsidRDefault="00A92FDE"/>
  <w:p w14:paraId="39CF6466" w14:textId="77777777" w:rsidR="00A92FDE" w:rsidRDefault="00A92FDE"/>
  <w:p w14:paraId="644B6A87" w14:textId="77777777" w:rsidR="00A92FDE" w:rsidRDefault="00A92FDE"/>
  <w:p w14:paraId="3C42B634" w14:textId="77777777" w:rsidR="00A92FDE" w:rsidRDefault="00A92FDE"/>
  <w:p w14:paraId="6654B7B7" w14:textId="77777777" w:rsidR="00A92FDE" w:rsidRDefault="00A92FDE"/>
  <w:p w14:paraId="5B18C49D" w14:textId="77777777" w:rsidR="00A92FDE" w:rsidRDefault="00A92FDE"/>
  <w:p w14:paraId="603BB2C5" w14:textId="77777777" w:rsidR="00A92FDE" w:rsidRDefault="00A92FDE"/>
  <w:p w14:paraId="6D461372" w14:textId="77777777" w:rsidR="00A92FDE" w:rsidRDefault="00A92FDE"/>
  <w:p w14:paraId="3464DB20" w14:textId="77777777" w:rsidR="00A92FDE" w:rsidRDefault="00A92FDE"/>
  <w:p w14:paraId="1C3724E2" w14:textId="77777777" w:rsidR="00A92FDE" w:rsidRDefault="00A92FDE"/>
  <w:p w14:paraId="0A8EA5CE" w14:textId="77777777" w:rsidR="00A92FDE" w:rsidRDefault="00A92FDE"/>
  <w:p w14:paraId="1D7B900D" w14:textId="77777777" w:rsidR="00A92FDE" w:rsidRDefault="00A92FDE"/>
  <w:p w14:paraId="28520FC0" w14:textId="77777777" w:rsidR="00A92FDE" w:rsidRDefault="00A92FDE"/>
  <w:p w14:paraId="6F330819" w14:textId="77777777" w:rsidR="00A92FDE" w:rsidRDefault="00A92FDE"/>
  <w:p w14:paraId="6C4F6125" w14:textId="77777777" w:rsidR="00A92FDE" w:rsidRDefault="00A92FDE"/>
  <w:p w14:paraId="168E4822" w14:textId="77777777" w:rsidR="00A92FDE" w:rsidRDefault="00A92FDE"/>
  <w:p w14:paraId="6C90D090" w14:textId="77777777" w:rsidR="00A92FDE" w:rsidRDefault="00A92FDE"/>
  <w:p w14:paraId="6BCF6689" w14:textId="77777777" w:rsidR="00A92FDE" w:rsidRDefault="00A92FDE"/>
  <w:p w14:paraId="60757BCF" w14:textId="77777777" w:rsidR="00A92FDE" w:rsidRDefault="00A92FDE"/>
  <w:p w14:paraId="5B482071" w14:textId="77777777" w:rsidR="00A92FDE" w:rsidRDefault="00A92FDE"/>
  <w:p w14:paraId="33096442" w14:textId="77777777" w:rsidR="00A92FDE" w:rsidRDefault="00A92FDE"/>
  <w:p w14:paraId="347BC9F3" w14:textId="77777777" w:rsidR="00A92FDE" w:rsidRDefault="00A92FDE"/>
  <w:p w14:paraId="4DDB525B" w14:textId="77777777" w:rsidR="00A92FDE" w:rsidRDefault="00A92FDE"/>
  <w:p w14:paraId="55227C4C" w14:textId="77777777" w:rsidR="00A92FDE" w:rsidRDefault="00A92FDE"/>
  <w:p w14:paraId="0CC12164" w14:textId="77777777" w:rsidR="00A92FDE" w:rsidRDefault="00A92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D30" w14:textId="6F5827AF" w:rsidR="00A92FDE" w:rsidRDefault="00A92FDE">
    <w:pPr>
      <w:pStyle w:val="Zpat"/>
    </w:pPr>
  </w:p>
  <w:p w14:paraId="5FE95E4D" w14:textId="69EE046B" w:rsidR="00A92FDE" w:rsidRPr="005A5AC7" w:rsidRDefault="00A92FDE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8424" w14:textId="77777777" w:rsidR="005424D6" w:rsidRDefault="005424D6">
      <w:r>
        <w:separator/>
      </w:r>
    </w:p>
    <w:p w14:paraId="2B2B3AAC" w14:textId="77777777" w:rsidR="005424D6" w:rsidRDefault="005424D6"/>
    <w:p w14:paraId="3476B5B2" w14:textId="77777777" w:rsidR="005424D6" w:rsidRDefault="005424D6"/>
    <w:p w14:paraId="49254601" w14:textId="77777777" w:rsidR="005424D6" w:rsidRDefault="005424D6"/>
    <w:p w14:paraId="35FB741F" w14:textId="77777777" w:rsidR="005424D6" w:rsidRDefault="005424D6"/>
    <w:p w14:paraId="0AA2A859" w14:textId="77777777" w:rsidR="005424D6" w:rsidRDefault="005424D6"/>
    <w:p w14:paraId="1D212511" w14:textId="77777777" w:rsidR="005424D6" w:rsidRDefault="005424D6"/>
    <w:p w14:paraId="1B97C2A3" w14:textId="77777777" w:rsidR="005424D6" w:rsidRDefault="005424D6"/>
    <w:p w14:paraId="2812A94E" w14:textId="77777777" w:rsidR="005424D6" w:rsidRDefault="005424D6"/>
    <w:p w14:paraId="6EF5D0C0" w14:textId="77777777" w:rsidR="005424D6" w:rsidRDefault="005424D6"/>
    <w:p w14:paraId="67565786" w14:textId="77777777" w:rsidR="005424D6" w:rsidRDefault="005424D6"/>
    <w:p w14:paraId="7668A098" w14:textId="77777777" w:rsidR="005424D6" w:rsidRDefault="005424D6"/>
    <w:p w14:paraId="26E5DD28" w14:textId="77777777" w:rsidR="005424D6" w:rsidRDefault="005424D6"/>
    <w:p w14:paraId="5B621DC6" w14:textId="77777777" w:rsidR="005424D6" w:rsidRDefault="005424D6"/>
    <w:p w14:paraId="5E1D1164" w14:textId="77777777" w:rsidR="005424D6" w:rsidRDefault="005424D6"/>
    <w:p w14:paraId="1C3108B7" w14:textId="77777777" w:rsidR="005424D6" w:rsidRDefault="005424D6"/>
    <w:p w14:paraId="202810BA" w14:textId="77777777" w:rsidR="005424D6" w:rsidRDefault="005424D6"/>
    <w:p w14:paraId="3C16648C" w14:textId="77777777" w:rsidR="005424D6" w:rsidRDefault="005424D6"/>
    <w:p w14:paraId="421C1272" w14:textId="77777777" w:rsidR="005424D6" w:rsidRDefault="005424D6"/>
    <w:p w14:paraId="49FC731C" w14:textId="77777777" w:rsidR="005424D6" w:rsidRDefault="005424D6"/>
    <w:p w14:paraId="74D8CEE3" w14:textId="77777777" w:rsidR="005424D6" w:rsidRDefault="005424D6"/>
    <w:p w14:paraId="3C85D2E0" w14:textId="77777777" w:rsidR="005424D6" w:rsidRDefault="005424D6"/>
    <w:p w14:paraId="74F7B151" w14:textId="77777777" w:rsidR="005424D6" w:rsidRDefault="005424D6"/>
    <w:p w14:paraId="5D5A5760" w14:textId="77777777" w:rsidR="005424D6" w:rsidRDefault="005424D6"/>
    <w:p w14:paraId="6DD6EDE4" w14:textId="77777777" w:rsidR="005424D6" w:rsidRDefault="005424D6"/>
    <w:p w14:paraId="697132DF" w14:textId="77777777" w:rsidR="005424D6" w:rsidRDefault="005424D6"/>
    <w:p w14:paraId="36B97658" w14:textId="77777777" w:rsidR="005424D6" w:rsidRDefault="005424D6"/>
    <w:p w14:paraId="03FDE5F0" w14:textId="77777777" w:rsidR="005424D6" w:rsidRDefault="005424D6"/>
    <w:p w14:paraId="3E6AE51B" w14:textId="77777777" w:rsidR="005424D6" w:rsidRDefault="005424D6"/>
    <w:p w14:paraId="25E40A23" w14:textId="77777777" w:rsidR="005424D6" w:rsidRDefault="005424D6"/>
    <w:p w14:paraId="3865A593" w14:textId="77777777" w:rsidR="005424D6" w:rsidRDefault="005424D6"/>
    <w:p w14:paraId="2E8DCF78" w14:textId="77777777" w:rsidR="005424D6" w:rsidRDefault="005424D6"/>
    <w:p w14:paraId="115D0AFC" w14:textId="77777777" w:rsidR="005424D6" w:rsidRDefault="005424D6"/>
    <w:p w14:paraId="397B179A" w14:textId="77777777" w:rsidR="005424D6" w:rsidRDefault="005424D6"/>
    <w:p w14:paraId="42452F4F" w14:textId="77777777" w:rsidR="005424D6" w:rsidRDefault="005424D6"/>
    <w:p w14:paraId="7334C4A9" w14:textId="77777777" w:rsidR="005424D6" w:rsidRDefault="005424D6"/>
    <w:p w14:paraId="4A6974DD" w14:textId="77777777" w:rsidR="005424D6" w:rsidRDefault="005424D6"/>
    <w:p w14:paraId="4AB52AA9" w14:textId="77777777" w:rsidR="005424D6" w:rsidRDefault="005424D6"/>
    <w:p w14:paraId="23327036" w14:textId="77777777" w:rsidR="005424D6" w:rsidRDefault="005424D6"/>
    <w:p w14:paraId="610780C9" w14:textId="77777777" w:rsidR="005424D6" w:rsidRDefault="005424D6"/>
    <w:p w14:paraId="77E48F8F" w14:textId="77777777" w:rsidR="005424D6" w:rsidRDefault="005424D6"/>
    <w:p w14:paraId="16645A69" w14:textId="77777777" w:rsidR="005424D6" w:rsidRDefault="005424D6"/>
    <w:p w14:paraId="22ED328E" w14:textId="77777777" w:rsidR="005424D6" w:rsidRDefault="005424D6"/>
    <w:p w14:paraId="00B94536" w14:textId="77777777" w:rsidR="005424D6" w:rsidRDefault="005424D6"/>
    <w:p w14:paraId="5EA0D101" w14:textId="77777777" w:rsidR="005424D6" w:rsidRDefault="005424D6"/>
    <w:p w14:paraId="5A7EE988" w14:textId="77777777" w:rsidR="005424D6" w:rsidRDefault="005424D6"/>
    <w:p w14:paraId="51D1E75D" w14:textId="77777777" w:rsidR="005424D6" w:rsidRDefault="005424D6"/>
    <w:p w14:paraId="7CA5B645" w14:textId="77777777" w:rsidR="005424D6" w:rsidRDefault="005424D6"/>
    <w:p w14:paraId="7C4E6CF3" w14:textId="77777777" w:rsidR="005424D6" w:rsidRDefault="005424D6"/>
    <w:p w14:paraId="67B69817" w14:textId="77777777" w:rsidR="005424D6" w:rsidRDefault="005424D6"/>
    <w:p w14:paraId="62F5A742" w14:textId="77777777" w:rsidR="005424D6" w:rsidRDefault="005424D6"/>
    <w:p w14:paraId="051E8751" w14:textId="77777777" w:rsidR="005424D6" w:rsidRDefault="005424D6"/>
    <w:p w14:paraId="7F39D6F5" w14:textId="77777777" w:rsidR="005424D6" w:rsidRDefault="005424D6"/>
    <w:p w14:paraId="68F87F78" w14:textId="77777777" w:rsidR="005424D6" w:rsidRDefault="005424D6"/>
    <w:p w14:paraId="203F1236" w14:textId="77777777" w:rsidR="005424D6" w:rsidRDefault="005424D6"/>
    <w:p w14:paraId="2EAA5F82" w14:textId="77777777" w:rsidR="005424D6" w:rsidRDefault="005424D6"/>
    <w:p w14:paraId="591ED96A" w14:textId="77777777" w:rsidR="005424D6" w:rsidRDefault="005424D6"/>
    <w:p w14:paraId="0F879386" w14:textId="77777777" w:rsidR="005424D6" w:rsidRDefault="005424D6"/>
    <w:p w14:paraId="5F333140" w14:textId="77777777" w:rsidR="005424D6" w:rsidRDefault="005424D6"/>
    <w:p w14:paraId="49F55F95" w14:textId="77777777" w:rsidR="005424D6" w:rsidRDefault="005424D6"/>
    <w:p w14:paraId="6560B037" w14:textId="77777777" w:rsidR="005424D6" w:rsidRDefault="005424D6"/>
    <w:p w14:paraId="49552D0F" w14:textId="77777777" w:rsidR="005424D6" w:rsidRDefault="005424D6"/>
    <w:p w14:paraId="63AE74AF" w14:textId="77777777" w:rsidR="005424D6" w:rsidRDefault="005424D6"/>
    <w:p w14:paraId="36BF4E6B" w14:textId="77777777" w:rsidR="005424D6" w:rsidRDefault="005424D6"/>
    <w:p w14:paraId="6430277A" w14:textId="77777777" w:rsidR="005424D6" w:rsidRDefault="005424D6"/>
    <w:p w14:paraId="26674D89" w14:textId="77777777" w:rsidR="005424D6" w:rsidRDefault="005424D6"/>
    <w:p w14:paraId="64164EEB" w14:textId="77777777" w:rsidR="005424D6" w:rsidRDefault="005424D6"/>
    <w:p w14:paraId="46DE7885" w14:textId="77777777" w:rsidR="005424D6" w:rsidRDefault="005424D6"/>
    <w:p w14:paraId="5FC2566A" w14:textId="77777777" w:rsidR="005424D6" w:rsidRDefault="005424D6"/>
    <w:p w14:paraId="3D7A0104" w14:textId="77777777" w:rsidR="005424D6" w:rsidRDefault="005424D6"/>
    <w:p w14:paraId="0C85CE7F" w14:textId="77777777" w:rsidR="005424D6" w:rsidRDefault="005424D6"/>
    <w:p w14:paraId="044FA207" w14:textId="77777777" w:rsidR="005424D6" w:rsidRDefault="005424D6"/>
    <w:p w14:paraId="7E078962" w14:textId="77777777" w:rsidR="005424D6" w:rsidRDefault="005424D6"/>
    <w:p w14:paraId="022E6034" w14:textId="77777777" w:rsidR="005424D6" w:rsidRDefault="005424D6"/>
    <w:p w14:paraId="482D5812" w14:textId="77777777" w:rsidR="005424D6" w:rsidRDefault="005424D6"/>
    <w:p w14:paraId="0E9898B0" w14:textId="77777777" w:rsidR="005424D6" w:rsidRDefault="005424D6"/>
    <w:p w14:paraId="0F2662DE" w14:textId="77777777" w:rsidR="005424D6" w:rsidRDefault="005424D6"/>
    <w:p w14:paraId="4EABAAB3" w14:textId="77777777" w:rsidR="005424D6" w:rsidRDefault="005424D6"/>
    <w:p w14:paraId="2AC07CE1" w14:textId="77777777" w:rsidR="005424D6" w:rsidRDefault="005424D6"/>
    <w:p w14:paraId="35839423" w14:textId="77777777" w:rsidR="005424D6" w:rsidRDefault="005424D6"/>
    <w:p w14:paraId="13D6D8BC" w14:textId="77777777" w:rsidR="005424D6" w:rsidRDefault="005424D6"/>
    <w:p w14:paraId="34456BDB" w14:textId="77777777" w:rsidR="005424D6" w:rsidRDefault="005424D6"/>
    <w:p w14:paraId="664775F1" w14:textId="77777777" w:rsidR="005424D6" w:rsidRDefault="005424D6"/>
    <w:p w14:paraId="5E848008" w14:textId="77777777" w:rsidR="005424D6" w:rsidRDefault="005424D6"/>
    <w:p w14:paraId="1C3098D0" w14:textId="77777777" w:rsidR="005424D6" w:rsidRDefault="005424D6"/>
    <w:p w14:paraId="0F63183E" w14:textId="77777777" w:rsidR="005424D6" w:rsidRDefault="005424D6"/>
    <w:p w14:paraId="67A5AA3C" w14:textId="77777777" w:rsidR="005424D6" w:rsidRDefault="005424D6"/>
    <w:p w14:paraId="5980A3FA" w14:textId="77777777" w:rsidR="005424D6" w:rsidRDefault="005424D6"/>
    <w:p w14:paraId="371F820A" w14:textId="77777777" w:rsidR="005424D6" w:rsidRDefault="005424D6"/>
    <w:p w14:paraId="4ECC99C4" w14:textId="77777777" w:rsidR="005424D6" w:rsidRDefault="005424D6"/>
    <w:p w14:paraId="1A33CFC5" w14:textId="77777777" w:rsidR="005424D6" w:rsidRDefault="005424D6"/>
    <w:p w14:paraId="50B66AB1" w14:textId="77777777" w:rsidR="005424D6" w:rsidRDefault="005424D6"/>
    <w:p w14:paraId="0127F600" w14:textId="77777777" w:rsidR="005424D6" w:rsidRDefault="005424D6"/>
    <w:p w14:paraId="75150E7A" w14:textId="77777777" w:rsidR="005424D6" w:rsidRDefault="005424D6"/>
    <w:p w14:paraId="43D94C2B" w14:textId="77777777" w:rsidR="005424D6" w:rsidRDefault="005424D6"/>
    <w:p w14:paraId="024BD794" w14:textId="77777777" w:rsidR="005424D6" w:rsidRDefault="005424D6"/>
    <w:p w14:paraId="329A06F5" w14:textId="77777777" w:rsidR="005424D6" w:rsidRDefault="005424D6"/>
    <w:p w14:paraId="5A09B5B4" w14:textId="77777777" w:rsidR="005424D6" w:rsidRDefault="005424D6"/>
    <w:p w14:paraId="418C9CEC" w14:textId="77777777" w:rsidR="005424D6" w:rsidRDefault="005424D6"/>
  </w:footnote>
  <w:footnote w:type="continuationSeparator" w:id="0">
    <w:p w14:paraId="4D917984" w14:textId="77777777" w:rsidR="005424D6" w:rsidRDefault="005424D6">
      <w:r>
        <w:continuationSeparator/>
      </w:r>
    </w:p>
    <w:p w14:paraId="60EF9046" w14:textId="77777777" w:rsidR="005424D6" w:rsidRDefault="005424D6"/>
    <w:p w14:paraId="617EA6AB" w14:textId="77777777" w:rsidR="005424D6" w:rsidRDefault="005424D6"/>
    <w:p w14:paraId="52CCD4C6" w14:textId="77777777" w:rsidR="005424D6" w:rsidRDefault="005424D6"/>
    <w:p w14:paraId="170B83ED" w14:textId="77777777" w:rsidR="005424D6" w:rsidRDefault="005424D6"/>
    <w:p w14:paraId="2FD0E654" w14:textId="77777777" w:rsidR="005424D6" w:rsidRDefault="005424D6"/>
    <w:p w14:paraId="7C20E613" w14:textId="77777777" w:rsidR="005424D6" w:rsidRDefault="005424D6"/>
    <w:p w14:paraId="152764A3" w14:textId="77777777" w:rsidR="005424D6" w:rsidRDefault="005424D6"/>
    <w:p w14:paraId="234C6CE6" w14:textId="77777777" w:rsidR="005424D6" w:rsidRDefault="005424D6"/>
    <w:p w14:paraId="45FA896C" w14:textId="77777777" w:rsidR="005424D6" w:rsidRDefault="005424D6"/>
    <w:p w14:paraId="3776D438" w14:textId="77777777" w:rsidR="005424D6" w:rsidRDefault="005424D6"/>
    <w:p w14:paraId="64B835F8" w14:textId="77777777" w:rsidR="005424D6" w:rsidRDefault="005424D6"/>
    <w:p w14:paraId="09FB4BD4" w14:textId="77777777" w:rsidR="005424D6" w:rsidRDefault="005424D6"/>
    <w:p w14:paraId="0898CA9A" w14:textId="77777777" w:rsidR="005424D6" w:rsidRDefault="005424D6"/>
    <w:p w14:paraId="68A12D77" w14:textId="77777777" w:rsidR="005424D6" w:rsidRDefault="005424D6"/>
    <w:p w14:paraId="0A5A1EED" w14:textId="77777777" w:rsidR="005424D6" w:rsidRDefault="005424D6"/>
    <w:p w14:paraId="3E6124C4" w14:textId="77777777" w:rsidR="005424D6" w:rsidRDefault="005424D6"/>
    <w:p w14:paraId="2FCC55A9" w14:textId="77777777" w:rsidR="005424D6" w:rsidRDefault="005424D6"/>
    <w:p w14:paraId="4CFF01CC" w14:textId="77777777" w:rsidR="005424D6" w:rsidRDefault="005424D6"/>
    <w:p w14:paraId="6DF4BAEF" w14:textId="77777777" w:rsidR="005424D6" w:rsidRDefault="005424D6"/>
    <w:p w14:paraId="60B45C22" w14:textId="77777777" w:rsidR="005424D6" w:rsidRDefault="005424D6"/>
    <w:p w14:paraId="023F6131" w14:textId="77777777" w:rsidR="005424D6" w:rsidRDefault="005424D6"/>
    <w:p w14:paraId="54804A4C" w14:textId="77777777" w:rsidR="005424D6" w:rsidRDefault="005424D6"/>
    <w:p w14:paraId="58AF39F9" w14:textId="77777777" w:rsidR="005424D6" w:rsidRDefault="005424D6"/>
    <w:p w14:paraId="554FF9AB" w14:textId="77777777" w:rsidR="005424D6" w:rsidRDefault="005424D6"/>
    <w:p w14:paraId="782A0AC1" w14:textId="77777777" w:rsidR="005424D6" w:rsidRDefault="005424D6"/>
    <w:p w14:paraId="7FEB950E" w14:textId="77777777" w:rsidR="005424D6" w:rsidRDefault="005424D6"/>
    <w:p w14:paraId="0BC23F89" w14:textId="77777777" w:rsidR="005424D6" w:rsidRDefault="005424D6"/>
    <w:p w14:paraId="360C3194" w14:textId="77777777" w:rsidR="005424D6" w:rsidRDefault="005424D6"/>
    <w:p w14:paraId="0CD6C732" w14:textId="77777777" w:rsidR="005424D6" w:rsidRDefault="005424D6"/>
    <w:p w14:paraId="26A48722" w14:textId="77777777" w:rsidR="005424D6" w:rsidRDefault="005424D6"/>
    <w:p w14:paraId="10E0DF26" w14:textId="77777777" w:rsidR="005424D6" w:rsidRDefault="005424D6"/>
    <w:p w14:paraId="1DDD6656" w14:textId="77777777" w:rsidR="005424D6" w:rsidRDefault="005424D6"/>
    <w:p w14:paraId="51ABA731" w14:textId="77777777" w:rsidR="005424D6" w:rsidRDefault="005424D6"/>
    <w:p w14:paraId="4139D440" w14:textId="77777777" w:rsidR="005424D6" w:rsidRDefault="005424D6"/>
    <w:p w14:paraId="62905FBC" w14:textId="77777777" w:rsidR="005424D6" w:rsidRDefault="005424D6"/>
    <w:p w14:paraId="57B589E2" w14:textId="77777777" w:rsidR="005424D6" w:rsidRDefault="005424D6"/>
    <w:p w14:paraId="6A779417" w14:textId="77777777" w:rsidR="005424D6" w:rsidRDefault="005424D6"/>
    <w:p w14:paraId="08793344" w14:textId="77777777" w:rsidR="005424D6" w:rsidRDefault="005424D6"/>
    <w:p w14:paraId="2CB06350" w14:textId="77777777" w:rsidR="005424D6" w:rsidRDefault="005424D6"/>
    <w:p w14:paraId="05DEC2F7" w14:textId="77777777" w:rsidR="005424D6" w:rsidRDefault="005424D6"/>
    <w:p w14:paraId="4DEA3B79" w14:textId="77777777" w:rsidR="005424D6" w:rsidRDefault="005424D6"/>
    <w:p w14:paraId="2DF85E36" w14:textId="77777777" w:rsidR="005424D6" w:rsidRDefault="005424D6"/>
    <w:p w14:paraId="2C42FB82" w14:textId="77777777" w:rsidR="005424D6" w:rsidRDefault="005424D6"/>
    <w:p w14:paraId="20B7856B" w14:textId="77777777" w:rsidR="005424D6" w:rsidRDefault="005424D6"/>
    <w:p w14:paraId="3B860F85" w14:textId="77777777" w:rsidR="005424D6" w:rsidRDefault="005424D6"/>
    <w:p w14:paraId="210E3D41" w14:textId="77777777" w:rsidR="005424D6" w:rsidRDefault="005424D6"/>
    <w:p w14:paraId="3A50BB95" w14:textId="77777777" w:rsidR="005424D6" w:rsidRDefault="005424D6"/>
    <w:p w14:paraId="46391C38" w14:textId="77777777" w:rsidR="005424D6" w:rsidRDefault="005424D6"/>
    <w:p w14:paraId="17FC6910" w14:textId="77777777" w:rsidR="005424D6" w:rsidRDefault="005424D6"/>
    <w:p w14:paraId="495740B0" w14:textId="77777777" w:rsidR="005424D6" w:rsidRDefault="005424D6"/>
    <w:p w14:paraId="33596A6B" w14:textId="77777777" w:rsidR="005424D6" w:rsidRDefault="005424D6"/>
    <w:p w14:paraId="0854537B" w14:textId="77777777" w:rsidR="005424D6" w:rsidRDefault="005424D6"/>
    <w:p w14:paraId="26134989" w14:textId="77777777" w:rsidR="005424D6" w:rsidRDefault="005424D6"/>
    <w:p w14:paraId="4CF8DAEB" w14:textId="77777777" w:rsidR="005424D6" w:rsidRDefault="005424D6"/>
    <w:p w14:paraId="01F35486" w14:textId="77777777" w:rsidR="005424D6" w:rsidRDefault="005424D6"/>
    <w:p w14:paraId="6EFE426A" w14:textId="77777777" w:rsidR="005424D6" w:rsidRDefault="005424D6"/>
    <w:p w14:paraId="2B46BD05" w14:textId="77777777" w:rsidR="005424D6" w:rsidRDefault="005424D6"/>
    <w:p w14:paraId="53CE3192" w14:textId="77777777" w:rsidR="005424D6" w:rsidRDefault="005424D6"/>
    <w:p w14:paraId="28509631" w14:textId="77777777" w:rsidR="005424D6" w:rsidRDefault="005424D6"/>
    <w:p w14:paraId="369E9BB6" w14:textId="77777777" w:rsidR="005424D6" w:rsidRDefault="005424D6"/>
    <w:p w14:paraId="7DC85AA6" w14:textId="77777777" w:rsidR="005424D6" w:rsidRDefault="005424D6"/>
    <w:p w14:paraId="0A4A81BA" w14:textId="77777777" w:rsidR="005424D6" w:rsidRDefault="005424D6"/>
    <w:p w14:paraId="675F73F1" w14:textId="77777777" w:rsidR="005424D6" w:rsidRDefault="005424D6"/>
    <w:p w14:paraId="53EFC74E" w14:textId="77777777" w:rsidR="005424D6" w:rsidRDefault="005424D6"/>
    <w:p w14:paraId="30BDE49D" w14:textId="77777777" w:rsidR="005424D6" w:rsidRDefault="005424D6"/>
    <w:p w14:paraId="7FF81660" w14:textId="77777777" w:rsidR="005424D6" w:rsidRDefault="005424D6"/>
    <w:p w14:paraId="6B7F5BAE" w14:textId="77777777" w:rsidR="005424D6" w:rsidRDefault="005424D6"/>
    <w:p w14:paraId="0FED1754" w14:textId="77777777" w:rsidR="005424D6" w:rsidRDefault="005424D6"/>
    <w:p w14:paraId="15A4A166" w14:textId="77777777" w:rsidR="005424D6" w:rsidRDefault="005424D6"/>
    <w:p w14:paraId="67D07C27" w14:textId="77777777" w:rsidR="005424D6" w:rsidRDefault="005424D6"/>
    <w:p w14:paraId="4437C38D" w14:textId="77777777" w:rsidR="005424D6" w:rsidRDefault="005424D6"/>
    <w:p w14:paraId="2A55DAD4" w14:textId="77777777" w:rsidR="005424D6" w:rsidRDefault="005424D6"/>
    <w:p w14:paraId="3AB8D25B" w14:textId="77777777" w:rsidR="005424D6" w:rsidRDefault="005424D6"/>
    <w:p w14:paraId="5F6AB0A4" w14:textId="77777777" w:rsidR="005424D6" w:rsidRDefault="005424D6"/>
    <w:p w14:paraId="1B077DA4" w14:textId="77777777" w:rsidR="005424D6" w:rsidRDefault="005424D6"/>
    <w:p w14:paraId="096BABF0" w14:textId="77777777" w:rsidR="005424D6" w:rsidRDefault="005424D6"/>
    <w:p w14:paraId="02AFC1E0" w14:textId="77777777" w:rsidR="005424D6" w:rsidRDefault="005424D6"/>
    <w:p w14:paraId="2BAD5DE2" w14:textId="77777777" w:rsidR="005424D6" w:rsidRDefault="005424D6"/>
    <w:p w14:paraId="34F760BA" w14:textId="77777777" w:rsidR="005424D6" w:rsidRDefault="005424D6"/>
    <w:p w14:paraId="11467DD7" w14:textId="77777777" w:rsidR="005424D6" w:rsidRDefault="005424D6"/>
    <w:p w14:paraId="58565268" w14:textId="77777777" w:rsidR="005424D6" w:rsidRDefault="005424D6"/>
    <w:p w14:paraId="02A44D8E" w14:textId="77777777" w:rsidR="005424D6" w:rsidRDefault="005424D6"/>
    <w:p w14:paraId="743FF808" w14:textId="77777777" w:rsidR="005424D6" w:rsidRDefault="005424D6"/>
    <w:p w14:paraId="551B34A2" w14:textId="77777777" w:rsidR="005424D6" w:rsidRDefault="005424D6"/>
    <w:p w14:paraId="0FBF00A6" w14:textId="77777777" w:rsidR="005424D6" w:rsidRDefault="005424D6"/>
    <w:p w14:paraId="2D8892F5" w14:textId="77777777" w:rsidR="005424D6" w:rsidRDefault="005424D6"/>
    <w:p w14:paraId="6B7A92C0" w14:textId="77777777" w:rsidR="005424D6" w:rsidRDefault="005424D6"/>
    <w:p w14:paraId="585CB01B" w14:textId="77777777" w:rsidR="005424D6" w:rsidRDefault="005424D6"/>
    <w:p w14:paraId="76DCEC6C" w14:textId="77777777" w:rsidR="005424D6" w:rsidRDefault="005424D6"/>
    <w:p w14:paraId="1466EBAA" w14:textId="77777777" w:rsidR="005424D6" w:rsidRDefault="005424D6"/>
    <w:p w14:paraId="4B6B991F" w14:textId="77777777" w:rsidR="005424D6" w:rsidRDefault="005424D6"/>
    <w:p w14:paraId="79DE1539" w14:textId="77777777" w:rsidR="005424D6" w:rsidRDefault="005424D6"/>
    <w:p w14:paraId="57E1192D" w14:textId="77777777" w:rsidR="005424D6" w:rsidRDefault="005424D6"/>
    <w:p w14:paraId="718FBBB8" w14:textId="77777777" w:rsidR="005424D6" w:rsidRDefault="005424D6"/>
    <w:p w14:paraId="32218305" w14:textId="77777777" w:rsidR="005424D6" w:rsidRDefault="005424D6"/>
    <w:p w14:paraId="4AAC365A" w14:textId="77777777" w:rsidR="005424D6" w:rsidRDefault="005424D6"/>
    <w:p w14:paraId="4BADE4E0" w14:textId="77777777" w:rsidR="005424D6" w:rsidRDefault="005424D6"/>
    <w:p w14:paraId="69323878" w14:textId="77777777" w:rsidR="005424D6" w:rsidRDefault="00542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321B" w14:textId="77777777" w:rsidR="00A92FDE" w:rsidRDefault="00A92FDE">
    <w:pPr>
      <w:pStyle w:val="Zhlav"/>
    </w:pPr>
  </w:p>
  <w:p w14:paraId="7395F2B9" w14:textId="77777777" w:rsidR="00A92FDE" w:rsidRDefault="00A92FDE"/>
  <w:p w14:paraId="5A8D96E5" w14:textId="77777777" w:rsidR="00A92FDE" w:rsidRDefault="00A92FDE"/>
  <w:p w14:paraId="04E2BA6B" w14:textId="77777777" w:rsidR="00A92FDE" w:rsidRDefault="00A92FDE"/>
  <w:p w14:paraId="09164B94" w14:textId="77777777" w:rsidR="00A92FDE" w:rsidRDefault="00A92FDE"/>
  <w:p w14:paraId="375E22CA" w14:textId="77777777" w:rsidR="00A92FDE" w:rsidRDefault="00A92FDE"/>
  <w:p w14:paraId="316977CD" w14:textId="77777777" w:rsidR="00A92FDE" w:rsidRDefault="00A92FDE"/>
  <w:p w14:paraId="3625B3D6" w14:textId="77777777" w:rsidR="00A92FDE" w:rsidRDefault="00A92FDE"/>
  <w:p w14:paraId="5F70F3B4" w14:textId="77777777" w:rsidR="00A92FDE" w:rsidRDefault="00A92FDE"/>
  <w:p w14:paraId="0B422DDD" w14:textId="77777777" w:rsidR="00A92FDE" w:rsidRDefault="00A92FDE"/>
  <w:p w14:paraId="04E6393A" w14:textId="77777777" w:rsidR="00A92FDE" w:rsidRDefault="00A92FDE"/>
  <w:p w14:paraId="0F2E138E" w14:textId="77777777" w:rsidR="00A92FDE" w:rsidRDefault="00A92FDE"/>
  <w:p w14:paraId="75B0EBE0" w14:textId="77777777" w:rsidR="00A92FDE" w:rsidRDefault="00A92FDE"/>
  <w:p w14:paraId="1F55E08C" w14:textId="77777777" w:rsidR="00A92FDE" w:rsidRDefault="00A92FDE"/>
  <w:p w14:paraId="3C940B30" w14:textId="77777777" w:rsidR="00A92FDE" w:rsidRDefault="00A92FDE"/>
  <w:p w14:paraId="167E1059" w14:textId="77777777" w:rsidR="00A92FDE" w:rsidRDefault="00A92FDE"/>
  <w:p w14:paraId="7D45ECFC" w14:textId="77777777" w:rsidR="00A92FDE" w:rsidRDefault="00A92FDE"/>
  <w:p w14:paraId="7EA18AC3" w14:textId="77777777" w:rsidR="00A92FDE" w:rsidRDefault="00A92FDE"/>
  <w:p w14:paraId="16554790" w14:textId="77777777" w:rsidR="00A92FDE" w:rsidRDefault="00A92FDE"/>
  <w:p w14:paraId="60A7285E" w14:textId="77777777" w:rsidR="00A92FDE" w:rsidRDefault="00A92FDE"/>
  <w:p w14:paraId="07C47BD0" w14:textId="77777777" w:rsidR="00A92FDE" w:rsidRDefault="00A92FDE"/>
  <w:p w14:paraId="17CE8FFD" w14:textId="77777777" w:rsidR="00A92FDE" w:rsidRDefault="00A92FDE"/>
  <w:p w14:paraId="6A76A3F1" w14:textId="77777777" w:rsidR="00A92FDE" w:rsidRDefault="00A92FDE"/>
  <w:p w14:paraId="647C35E1" w14:textId="77777777" w:rsidR="00A92FDE" w:rsidRDefault="00A92FDE"/>
  <w:p w14:paraId="0C2BF712" w14:textId="77777777" w:rsidR="00A92FDE" w:rsidRDefault="00A92FDE"/>
  <w:p w14:paraId="0DB22A76" w14:textId="77777777" w:rsidR="00A92FDE" w:rsidRDefault="00A92FDE"/>
  <w:p w14:paraId="071397D5" w14:textId="77777777" w:rsidR="00A92FDE" w:rsidRDefault="00A92FDE"/>
  <w:p w14:paraId="15B48B3E" w14:textId="77777777" w:rsidR="00A92FDE" w:rsidRDefault="00A92FDE"/>
  <w:p w14:paraId="4A4E7A3A" w14:textId="77777777" w:rsidR="00A92FDE" w:rsidRDefault="00A92FDE"/>
  <w:p w14:paraId="3FB3DF75" w14:textId="77777777" w:rsidR="00A92FDE" w:rsidRDefault="00A92FDE"/>
  <w:p w14:paraId="729063EB" w14:textId="77777777" w:rsidR="00A92FDE" w:rsidRDefault="00A92FDE"/>
  <w:p w14:paraId="28561519" w14:textId="77777777" w:rsidR="00A92FDE" w:rsidRDefault="00A92FDE"/>
  <w:p w14:paraId="09743B20" w14:textId="77777777" w:rsidR="00A92FDE" w:rsidRDefault="00A92FDE"/>
  <w:p w14:paraId="4B0CE256" w14:textId="77777777" w:rsidR="00A92FDE" w:rsidRDefault="00A92FDE"/>
  <w:p w14:paraId="4853E16C" w14:textId="77777777" w:rsidR="00A92FDE" w:rsidRDefault="00A92FDE"/>
  <w:p w14:paraId="54FBC074" w14:textId="77777777" w:rsidR="00A92FDE" w:rsidRDefault="00A92FDE"/>
  <w:p w14:paraId="59130246" w14:textId="77777777" w:rsidR="00A92FDE" w:rsidRDefault="00A92FDE"/>
  <w:p w14:paraId="494B12FE" w14:textId="77777777" w:rsidR="00A92FDE" w:rsidRDefault="00A92FDE"/>
  <w:p w14:paraId="602472C3" w14:textId="77777777" w:rsidR="00A92FDE" w:rsidRDefault="00A92FDE"/>
  <w:p w14:paraId="71539088" w14:textId="77777777" w:rsidR="00A92FDE" w:rsidRDefault="00A92FDE"/>
  <w:p w14:paraId="5E20AB10" w14:textId="77777777" w:rsidR="00A92FDE" w:rsidRDefault="00A92FDE"/>
  <w:p w14:paraId="3D7101AE" w14:textId="77777777" w:rsidR="00A92FDE" w:rsidRDefault="00A92FDE"/>
  <w:p w14:paraId="78D8ED8B" w14:textId="77777777" w:rsidR="00A92FDE" w:rsidRDefault="00A92FDE"/>
  <w:p w14:paraId="59C98F1F" w14:textId="77777777" w:rsidR="00A92FDE" w:rsidRDefault="00A92FDE"/>
  <w:p w14:paraId="1F245D5F" w14:textId="77777777" w:rsidR="00A92FDE" w:rsidRDefault="00A92FDE"/>
  <w:p w14:paraId="6A35C7BD" w14:textId="77777777" w:rsidR="00A92FDE" w:rsidRDefault="00A92FDE"/>
  <w:p w14:paraId="3A3699E9" w14:textId="77777777" w:rsidR="00A92FDE" w:rsidRDefault="00A92FDE"/>
  <w:p w14:paraId="03C71D47" w14:textId="77777777" w:rsidR="00A92FDE" w:rsidRDefault="00A92FDE"/>
  <w:p w14:paraId="5CBB80E7" w14:textId="77777777" w:rsidR="00A92FDE" w:rsidRDefault="00A92FDE"/>
  <w:p w14:paraId="7CADB189" w14:textId="77777777" w:rsidR="00A92FDE" w:rsidRDefault="00A92FDE"/>
  <w:p w14:paraId="411443CF" w14:textId="77777777" w:rsidR="00A92FDE" w:rsidRDefault="00A92F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8498" w14:textId="77777777" w:rsidR="00A92FDE" w:rsidRPr="00A20FAF" w:rsidRDefault="00A92FDE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0"/>
  </w:num>
  <w:num w:numId="5">
    <w:abstractNumId w:val="16"/>
  </w:num>
  <w:num w:numId="6">
    <w:abstractNumId w:val="13"/>
  </w:num>
  <w:num w:numId="7">
    <w:abstractNumId w:val="17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  <w:num w:numId="13">
    <w:abstractNumId w:val="1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8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7E"/>
    <w:rsid w:val="00001023"/>
    <w:rsid w:val="0000148E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42B04"/>
    <w:rsid w:val="0004368E"/>
    <w:rsid w:val="00043B27"/>
    <w:rsid w:val="00043C17"/>
    <w:rsid w:val="00044C2B"/>
    <w:rsid w:val="00045E54"/>
    <w:rsid w:val="000528F8"/>
    <w:rsid w:val="00056DEE"/>
    <w:rsid w:val="000571B0"/>
    <w:rsid w:val="00063FB8"/>
    <w:rsid w:val="00064746"/>
    <w:rsid w:val="0006477B"/>
    <w:rsid w:val="00065DE0"/>
    <w:rsid w:val="00066E78"/>
    <w:rsid w:val="000713E7"/>
    <w:rsid w:val="0007453D"/>
    <w:rsid w:val="0007678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0DF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338D"/>
    <w:rsid w:val="000B3608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E28AA"/>
    <w:rsid w:val="000E3792"/>
    <w:rsid w:val="000E3BBA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EF2"/>
    <w:rsid w:val="00112132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620A"/>
    <w:rsid w:val="0012673E"/>
    <w:rsid w:val="00126801"/>
    <w:rsid w:val="00127B10"/>
    <w:rsid w:val="00130B3C"/>
    <w:rsid w:val="00131BAF"/>
    <w:rsid w:val="00131FD2"/>
    <w:rsid w:val="00134474"/>
    <w:rsid w:val="00135961"/>
    <w:rsid w:val="001359EB"/>
    <w:rsid w:val="00135B8D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611"/>
    <w:rsid w:val="00166E19"/>
    <w:rsid w:val="00170355"/>
    <w:rsid w:val="001706F9"/>
    <w:rsid w:val="00170D03"/>
    <w:rsid w:val="00172468"/>
    <w:rsid w:val="0017368F"/>
    <w:rsid w:val="00174524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945"/>
    <w:rsid w:val="001A615D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C0FE4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A60"/>
    <w:rsid w:val="002113CF"/>
    <w:rsid w:val="0021175A"/>
    <w:rsid w:val="00211991"/>
    <w:rsid w:val="00213061"/>
    <w:rsid w:val="00213D25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3E7"/>
    <w:rsid w:val="00226B41"/>
    <w:rsid w:val="00227C21"/>
    <w:rsid w:val="002324A7"/>
    <w:rsid w:val="0023268B"/>
    <w:rsid w:val="00232E44"/>
    <w:rsid w:val="002340A0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BCF"/>
    <w:rsid w:val="002828E7"/>
    <w:rsid w:val="0028304C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BAF"/>
    <w:rsid w:val="002A144A"/>
    <w:rsid w:val="002A181D"/>
    <w:rsid w:val="002A1A0A"/>
    <w:rsid w:val="002A1B83"/>
    <w:rsid w:val="002A2005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390"/>
    <w:rsid w:val="002F2E5A"/>
    <w:rsid w:val="002F3228"/>
    <w:rsid w:val="002F3DBE"/>
    <w:rsid w:val="002F5723"/>
    <w:rsid w:val="002F5E58"/>
    <w:rsid w:val="002F5FD0"/>
    <w:rsid w:val="002F7994"/>
    <w:rsid w:val="002F7F34"/>
    <w:rsid w:val="0030195B"/>
    <w:rsid w:val="00301F2B"/>
    <w:rsid w:val="00302E45"/>
    <w:rsid w:val="00303BDD"/>
    <w:rsid w:val="00304F85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7E7"/>
    <w:rsid w:val="00345B47"/>
    <w:rsid w:val="00346757"/>
    <w:rsid w:val="00350E38"/>
    <w:rsid w:val="003516DE"/>
    <w:rsid w:val="003532A8"/>
    <w:rsid w:val="003548F6"/>
    <w:rsid w:val="00355298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71C6"/>
    <w:rsid w:val="003678BF"/>
    <w:rsid w:val="003679BC"/>
    <w:rsid w:val="00371810"/>
    <w:rsid w:val="00373A1D"/>
    <w:rsid w:val="003757F0"/>
    <w:rsid w:val="00380467"/>
    <w:rsid w:val="003818E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AF7"/>
    <w:rsid w:val="003E5347"/>
    <w:rsid w:val="003E65B2"/>
    <w:rsid w:val="003E7E90"/>
    <w:rsid w:val="003F0C16"/>
    <w:rsid w:val="003F1355"/>
    <w:rsid w:val="003F1B0B"/>
    <w:rsid w:val="003F4068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137D"/>
    <w:rsid w:val="00473D96"/>
    <w:rsid w:val="004740C0"/>
    <w:rsid w:val="00475081"/>
    <w:rsid w:val="00476C63"/>
    <w:rsid w:val="00477357"/>
    <w:rsid w:val="0048024A"/>
    <w:rsid w:val="0048120B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FD5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653"/>
    <w:rsid w:val="004E795D"/>
    <w:rsid w:val="004E797A"/>
    <w:rsid w:val="004E7CBE"/>
    <w:rsid w:val="004F044C"/>
    <w:rsid w:val="004F3581"/>
    <w:rsid w:val="004F4A5D"/>
    <w:rsid w:val="004F4C69"/>
    <w:rsid w:val="004F6C93"/>
    <w:rsid w:val="00501C86"/>
    <w:rsid w:val="0050289F"/>
    <w:rsid w:val="00503999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4D6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5B0A"/>
    <w:rsid w:val="00565E9E"/>
    <w:rsid w:val="00566F6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36E2"/>
    <w:rsid w:val="00584B70"/>
    <w:rsid w:val="005856A7"/>
    <w:rsid w:val="00590656"/>
    <w:rsid w:val="00590E20"/>
    <w:rsid w:val="00590FA3"/>
    <w:rsid w:val="00593C8A"/>
    <w:rsid w:val="00593D5A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F1C"/>
    <w:rsid w:val="005D75E2"/>
    <w:rsid w:val="005E0300"/>
    <w:rsid w:val="005E0FA1"/>
    <w:rsid w:val="005E19FC"/>
    <w:rsid w:val="005E1B8E"/>
    <w:rsid w:val="005E5F83"/>
    <w:rsid w:val="005E6C31"/>
    <w:rsid w:val="005E6EA5"/>
    <w:rsid w:val="005F14CE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D9C"/>
    <w:rsid w:val="00606654"/>
    <w:rsid w:val="006077AB"/>
    <w:rsid w:val="00610E41"/>
    <w:rsid w:val="00611155"/>
    <w:rsid w:val="0061785A"/>
    <w:rsid w:val="006179E1"/>
    <w:rsid w:val="006210EA"/>
    <w:rsid w:val="006212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B15"/>
    <w:rsid w:val="00640BAE"/>
    <w:rsid w:val="00640E67"/>
    <w:rsid w:val="006413FB"/>
    <w:rsid w:val="006420C7"/>
    <w:rsid w:val="00643F35"/>
    <w:rsid w:val="00645081"/>
    <w:rsid w:val="006450B4"/>
    <w:rsid w:val="00645233"/>
    <w:rsid w:val="00645B59"/>
    <w:rsid w:val="006462E2"/>
    <w:rsid w:val="0064759C"/>
    <w:rsid w:val="00650953"/>
    <w:rsid w:val="00651057"/>
    <w:rsid w:val="00654C0B"/>
    <w:rsid w:val="00656725"/>
    <w:rsid w:val="00656739"/>
    <w:rsid w:val="00657473"/>
    <w:rsid w:val="00657AFD"/>
    <w:rsid w:val="00660081"/>
    <w:rsid w:val="00660A91"/>
    <w:rsid w:val="00660B41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125D"/>
    <w:rsid w:val="00671B11"/>
    <w:rsid w:val="006737BF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A46"/>
    <w:rsid w:val="006A2CDA"/>
    <w:rsid w:val="006A4C51"/>
    <w:rsid w:val="006A5264"/>
    <w:rsid w:val="006B0D7B"/>
    <w:rsid w:val="006B2506"/>
    <w:rsid w:val="006B273D"/>
    <w:rsid w:val="006B2CC8"/>
    <w:rsid w:val="006B3C13"/>
    <w:rsid w:val="006B3D18"/>
    <w:rsid w:val="006B6959"/>
    <w:rsid w:val="006B7AC8"/>
    <w:rsid w:val="006B7B16"/>
    <w:rsid w:val="006C127D"/>
    <w:rsid w:val="006C28A9"/>
    <w:rsid w:val="006C39E2"/>
    <w:rsid w:val="006C421C"/>
    <w:rsid w:val="006C474D"/>
    <w:rsid w:val="006C51AA"/>
    <w:rsid w:val="006C6D6D"/>
    <w:rsid w:val="006C7F43"/>
    <w:rsid w:val="006D00EF"/>
    <w:rsid w:val="006D1926"/>
    <w:rsid w:val="006D3608"/>
    <w:rsid w:val="006D4382"/>
    <w:rsid w:val="006D5E53"/>
    <w:rsid w:val="006D5ED0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DFA"/>
    <w:rsid w:val="00782E1C"/>
    <w:rsid w:val="00784C6A"/>
    <w:rsid w:val="00785164"/>
    <w:rsid w:val="00785193"/>
    <w:rsid w:val="00785D92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ED"/>
    <w:rsid w:val="007B3B22"/>
    <w:rsid w:val="007B4FCE"/>
    <w:rsid w:val="007B6780"/>
    <w:rsid w:val="007B760F"/>
    <w:rsid w:val="007B7802"/>
    <w:rsid w:val="007B7CB1"/>
    <w:rsid w:val="007C1071"/>
    <w:rsid w:val="007C186D"/>
    <w:rsid w:val="007C1A18"/>
    <w:rsid w:val="007C1F66"/>
    <w:rsid w:val="007C56AD"/>
    <w:rsid w:val="007C7FBB"/>
    <w:rsid w:val="007D08C1"/>
    <w:rsid w:val="007D10EC"/>
    <w:rsid w:val="007D326B"/>
    <w:rsid w:val="007D46AE"/>
    <w:rsid w:val="007E12DF"/>
    <w:rsid w:val="007E2830"/>
    <w:rsid w:val="007E439A"/>
    <w:rsid w:val="007E4953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1C30"/>
    <w:rsid w:val="00852321"/>
    <w:rsid w:val="00852AB6"/>
    <w:rsid w:val="008534D4"/>
    <w:rsid w:val="00853E44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6E5F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EB3"/>
    <w:rsid w:val="008B0FE9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7D66"/>
    <w:rsid w:val="00920157"/>
    <w:rsid w:val="00920179"/>
    <w:rsid w:val="00920929"/>
    <w:rsid w:val="00921C2C"/>
    <w:rsid w:val="00922098"/>
    <w:rsid w:val="00922B54"/>
    <w:rsid w:val="00923162"/>
    <w:rsid w:val="00923565"/>
    <w:rsid w:val="009247D9"/>
    <w:rsid w:val="00924C89"/>
    <w:rsid w:val="009257C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3B4C"/>
    <w:rsid w:val="00945319"/>
    <w:rsid w:val="009457B2"/>
    <w:rsid w:val="0094755C"/>
    <w:rsid w:val="00947746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6B6E"/>
    <w:rsid w:val="00987191"/>
    <w:rsid w:val="0099091F"/>
    <w:rsid w:val="00990C8A"/>
    <w:rsid w:val="00990CE6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C64"/>
    <w:rsid w:val="009A5FDB"/>
    <w:rsid w:val="009A69EB"/>
    <w:rsid w:val="009A750D"/>
    <w:rsid w:val="009A7D21"/>
    <w:rsid w:val="009B01BB"/>
    <w:rsid w:val="009B19E1"/>
    <w:rsid w:val="009B235F"/>
    <w:rsid w:val="009B2EAE"/>
    <w:rsid w:val="009B3759"/>
    <w:rsid w:val="009B45E8"/>
    <w:rsid w:val="009B4731"/>
    <w:rsid w:val="009B4D28"/>
    <w:rsid w:val="009B5308"/>
    <w:rsid w:val="009C0192"/>
    <w:rsid w:val="009C104B"/>
    <w:rsid w:val="009C1813"/>
    <w:rsid w:val="009C1AA7"/>
    <w:rsid w:val="009C3336"/>
    <w:rsid w:val="009C62B5"/>
    <w:rsid w:val="009C6F53"/>
    <w:rsid w:val="009D0B7F"/>
    <w:rsid w:val="009D1942"/>
    <w:rsid w:val="009D456C"/>
    <w:rsid w:val="009D4C66"/>
    <w:rsid w:val="009D50E2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F026F"/>
    <w:rsid w:val="009F0C35"/>
    <w:rsid w:val="009F20B3"/>
    <w:rsid w:val="009F2878"/>
    <w:rsid w:val="009F2CC3"/>
    <w:rsid w:val="009F3767"/>
    <w:rsid w:val="009F3922"/>
    <w:rsid w:val="009F3F78"/>
    <w:rsid w:val="009F407A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7116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42E6"/>
    <w:rsid w:val="00A448FD"/>
    <w:rsid w:val="00A45CBF"/>
    <w:rsid w:val="00A46153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81B00"/>
    <w:rsid w:val="00A81D62"/>
    <w:rsid w:val="00A823E7"/>
    <w:rsid w:val="00A82538"/>
    <w:rsid w:val="00A84389"/>
    <w:rsid w:val="00A8576B"/>
    <w:rsid w:val="00A873E4"/>
    <w:rsid w:val="00A91482"/>
    <w:rsid w:val="00A92FDE"/>
    <w:rsid w:val="00A94F64"/>
    <w:rsid w:val="00A954B5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A67F1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4DC0"/>
    <w:rsid w:val="00AC4E57"/>
    <w:rsid w:val="00AC51BC"/>
    <w:rsid w:val="00AC5E32"/>
    <w:rsid w:val="00AC637F"/>
    <w:rsid w:val="00AC68B1"/>
    <w:rsid w:val="00AD09B6"/>
    <w:rsid w:val="00AD2063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B5A"/>
    <w:rsid w:val="00AF5E9C"/>
    <w:rsid w:val="00AF797C"/>
    <w:rsid w:val="00AF7CEF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2227"/>
    <w:rsid w:val="00B146E5"/>
    <w:rsid w:val="00B14CEC"/>
    <w:rsid w:val="00B14E2D"/>
    <w:rsid w:val="00B15B0C"/>
    <w:rsid w:val="00B16194"/>
    <w:rsid w:val="00B20FFC"/>
    <w:rsid w:val="00B21244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C83"/>
    <w:rsid w:val="00B54E0D"/>
    <w:rsid w:val="00B54E16"/>
    <w:rsid w:val="00B54E66"/>
    <w:rsid w:val="00B56389"/>
    <w:rsid w:val="00B56EB7"/>
    <w:rsid w:val="00B57434"/>
    <w:rsid w:val="00B60F14"/>
    <w:rsid w:val="00B6167D"/>
    <w:rsid w:val="00B65EB9"/>
    <w:rsid w:val="00B70E1F"/>
    <w:rsid w:val="00B71A3A"/>
    <w:rsid w:val="00B7221F"/>
    <w:rsid w:val="00B749E5"/>
    <w:rsid w:val="00B74FA5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51B5"/>
    <w:rsid w:val="00B9540A"/>
    <w:rsid w:val="00B95C7E"/>
    <w:rsid w:val="00BA0D6C"/>
    <w:rsid w:val="00BA1F00"/>
    <w:rsid w:val="00BA2D49"/>
    <w:rsid w:val="00BA2D7E"/>
    <w:rsid w:val="00BA4A8B"/>
    <w:rsid w:val="00BA629B"/>
    <w:rsid w:val="00BA6D3C"/>
    <w:rsid w:val="00BA6DFB"/>
    <w:rsid w:val="00BA6F29"/>
    <w:rsid w:val="00BA71F1"/>
    <w:rsid w:val="00BA7D8A"/>
    <w:rsid w:val="00BB015E"/>
    <w:rsid w:val="00BB2490"/>
    <w:rsid w:val="00BB275B"/>
    <w:rsid w:val="00BB4C60"/>
    <w:rsid w:val="00BB547D"/>
    <w:rsid w:val="00BB753F"/>
    <w:rsid w:val="00BC313D"/>
    <w:rsid w:val="00BC3854"/>
    <w:rsid w:val="00BC4A59"/>
    <w:rsid w:val="00BC513C"/>
    <w:rsid w:val="00BC53C3"/>
    <w:rsid w:val="00BC5841"/>
    <w:rsid w:val="00BC5AEC"/>
    <w:rsid w:val="00BC7E62"/>
    <w:rsid w:val="00BD4AB1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828"/>
    <w:rsid w:val="00BE78D6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301B4"/>
    <w:rsid w:val="00C30226"/>
    <w:rsid w:val="00C305E1"/>
    <w:rsid w:val="00C3065B"/>
    <w:rsid w:val="00C335B9"/>
    <w:rsid w:val="00C377C6"/>
    <w:rsid w:val="00C379E6"/>
    <w:rsid w:val="00C40FA0"/>
    <w:rsid w:val="00C41D3F"/>
    <w:rsid w:val="00C42BC6"/>
    <w:rsid w:val="00C43570"/>
    <w:rsid w:val="00C43A69"/>
    <w:rsid w:val="00C45EE7"/>
    <w:rsid w:val="00C469EA"/>
    <w:rsid w:val="00C47D48"/>
    <w:rsid w:val="00C539D3"/>
    <w:rsid w:val="00C56911"/>
    <w:rsid w:val="00C572D2"/>
    <w:rsid w:val="00C60729"/>
    <w:rsid w:val="00C60A5C"/>
    <w:rsid w:val="00C6168D"/>
    <w:rsid w:val="00C61EAC"/>
    <w:rsid w:val="00C62916"/>
    <w:rsid w:val="00C66683"/>
    <w:rsid w:val="00C66FD4"/>
    <w:rsid w:val="00C6757B"/>
    <w:rsid w:val="00C6762E"/>
    <w:rsid w:val="00C71362"/>
    <w:rsid w:val="00C71CB4"/>
    <w:rsid w:val="00C729D3"/>
    <w:rsid w:val="00C749D0"/>
    <w:rsid w:val="00C74F09"/>
    <w:rsid w:val="00C764F9"/>
    <w:rsid w:val="00C7687D"/>
    <w:rsid w:val="00C76DEB"/>
    <w:rsid w:val="00C76E72"/>
    <w:rsid w:val="00C77BA5"/>
    <w:rsid w:val="00C77D23"/>
    <w:rsid w:val="00C8086A"/>
    <w:rsid w:val="00C82F4C"/>
    <w:rsid w:val="00C8370F"/>
    <w:rsid w:val="00C83F03"/>
    <w:rsid w:val="00C84219"/>
    <w:rsid w:val="00C84AD6"/>
    <w:rsid w:val="00C84EF3"/>
    <w:rsid w:val="00C852E5"/>
    <w:rsid w:val="00C85E42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4433"/>
    <w:rsid w:val="00CC7AD2"/>
    <w:rsid w:val="00CC7F3B"/>
    <w:rsid w:val="00CD15DA"/>
    <w:rsid w:val="00CD2082"/>
    <w:rsid w:val="00CD2137"/>
    <w:rsid w:val="00CD234E"/>
    <w:rsid w:val="00CD356F"/>
    <w:rsid w:val="00CD3CC2"/>
    <w:rsid w:val="00CD4D6F"/>
    <w:rsid w:val="00CD6E82"/>
    <w:rsid w:val="00CE0C90"/>
    <w:rsid w:val="00CE1C1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528A"/>
    <w:rsid w:val="00D053EB"/>
    <w:rsid w:val="00D05D0F"/>
    <w:rsid w:val="00D06890"/>
    <w:rsid w:val="00D07373"/>
    <w:rsid w:val="00D074BA"/>
    <w:rsid w:val="00D07B6F"/>
    <w:rsid w:val="00D07D6E"/>
    <w:rsid w:val="00D122A9"/>
    <w:rsid w:val="00D13DB8"/>
    <w:rsid w:val="00D14493"/>
    <w:rsid w:val="00D14B48"/>
    <w:rsid w:val="00D16A03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6CDB"/>
    <w:rsid w:val="00D7080A"/>
    <w:rsid w:val="00D70F95"/>
    <w:rsid w:val="00D71CFD"/>
    <w:rsid w:val="00D72447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FF5"/>
    <w:rsid w:val="00DA4C91"/>
    <w:rsid w:val="00DA4F1D"/>
    <w:rsid w:val="00DA583A"/>
    <w:rsid w:val="00DA644B"/>
    <w:rsid w:val="00DA7C17"/>
    <w:rsid w:val="00DB0691"/>
    <w:rsid w:val="00DB11CD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312D"/>
    <w:rsid w:val="00E33501"/>
    <w:rsid w:val="00E336C1"/>
    <w:rsid w:val="00E34982"/>
    <w:rsid w:val="00E367CB"/>
    <w:rsid w:val="00E4062E"/>
    <w:rsid w:val="00E411AC"/>
    <w:rsid w:val="00E4250F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615"/>
    <w:rsid w:val="00E55AAD"/>
    <w:rsid w:val="00E57841"/>
    <w:rsid w:val="00E60953"/>
    <w:rsid w:val="00E637B9"/>
    <w:rsid w:val="00E63C07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31EF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95A"/>
    <w:rsid w:val="00EE1962"/>
    <w:rsid w:val="00EE1D87"/>
    <w:rsid w:val="00EE311E"/>
    <w:rsid w:val="00EE48F3"/>
    <w:rsid w:val="00EE58A2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7646"/>
    <w:rsid w:val="00F2774F"/>
    <w:rsid w:val="00F3075B"/>
    <w:rsid w:val="00F32450"/>
    <w:rsid w:val="00F347D4"/>
    <w:rsid w:val="00F36307"/>
    <w:rsid w:val="00F3717D"/>
    <w:rsid w:val="00F3771C"/>
    <w:rsid w:val="00F40A69"/>
    <w:rsid w:val="00F41DAC"/>
    <w:rsid w:val="00F423B4"/>
    <w:rsid w:val="00F425C0"/>
    <w:rsid w:val="00F44299"/>
    <w:rsid w:val="00F4506D"/>
    <w:rsid w:val="00F4591B"/>
    <w:rsid w:val="00F51C1E"/>
    <w:rsid w:val="00F522AD"/>
    <w:rsid w:val="00F5282A"/>
    <w:rsid w:val="00F54246"/>
    <w:rsid w:val="00F55F25"/>
    <w:rsid w:val="00F56686"/>
    <w:rsid w:val="00F5676F"/>
    <w:rsid w:val="00F574C1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F4D"/>
    <w:rsid w:val="00F813E1"/>
    <w:rsid w:val="00F818C9"/>
    <w:rsid w:val="00F82B74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57D0"/>
    <w:rsid w:val="00FB004A"/>
    <w:rsid w:val="00FB11F6"/>
    <w:rsid w:val="00FB20A0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31FF"/>
    <w:rsid w:val="00FF3E93"/>
    <w:rsid w:val="00FF4BD1"/>
    <w:rsid w:val="00FF4E2F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9C6581F-7AEC-416F-9CD6-93AA4B3B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10</TotalTime>
  <Pages>27</Pages>
  <Words>7874</Words>
  <Characters>47236</Characters>
  <Application>Microsoft Office Word</Application>
  <DocSecurity>0</DocSecurity>
  <Lines>393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Martin</cp:lastModifiedBy>
  <cp:revision>3</cp:revision>
  <cp:lastPrinted>2017-09-14T07:29:00Z</cp:lastPrinted>
  <dcterms:created xsi:type="dcterms:W3CDTF">2021-06-22T08:07:00Z</dcterms:created>
  <dcterms:modified xsi:type="dcterms:W3CDTF">2021-06-22T08:16:00Z</dcterms:modified>
</cp:coreProperties>
</file>