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320B53">
              <w:rPr>
                <w:b/>
                <w:sz w:val="22"/>
              </w:rPr>
              <w:t>docent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6A0A29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7171FD">
              <w:rPr>
                <w:b/>
                <w:sz w:val="22"/>
              </w:rPr>
              <w:t>A</w:t>
            </w:r>
            <w:r w:rsidR="00320B53">
              <w:rPr>
                <w:b/>
                <w:sz w:val="22"/>
              </w:rPr>
              <w:t>3</w:t>
            </w:r>
          </w:p>
        </w:tc>
      </w:tr>
      <w:tr w:rsidR="002D42BE" w:rsidRPr="001A1FCE" w:rsidTr="006A0A29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D43DB8" w:rsidRDefault="00D43DB8">
            <w:pPr>
              <w:jc w:val="both"/>
              <w:rPr>
                <w:b/>
                <w:sz w:val="22"/>
              </w:rPr>
            </w:pPr>
          </w:p>
          <w:p w:rsidR="00F719EE" w:rsidRPr="006A0A29" w:rsidRDefault="00320B53" w:rsidP="00F719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Tvůrčí řešení vědeckých, výzkumných a vývojových úkolů nebo tvůrčí aplikace výsledků</w:t>
            </w:r>
            <w:r w:rsidR="00F719EE">
              <w:rPr>
                <w:sz w:val="22"/>
              </w:rPr>
              <w:t xml:space="preserve"> základního </w:t>
            </w:r>
            <w:r w:rsidR="00F719EE" w:rsidRPr="006A0A29">
              <w:rPr>
                <w:sz w:val="22"/>
              </w:rPr>
              <w:t>výzkumu, tvůrčí činnost v oblasti umění spolu s komplexním rozvíjením</w:t>
            </w:r>
            <w:r w:rsidR="00F719EE">
              <w:rPr>
                <w:sz w:val="22"/>
              </w:rPr>
              <w:t xml:space="preserve"> </w:t>
            </w:r>
            <w:r w:rsidR="00F719EE" w:rsidRPr="006A0A29">
              <w:rPr>
                <w:sz w:val="22"/>
              </w:rPr>
              <w:t>poznávacích a tvořivých schopností studentů a absolventů vysoké školy prostřednictvím</w:t>
            </w:r>
            <w:r w:rsidR="00F719EE">
              <w:rPr>
                <w:sz w:val="22"/>
              </w:rPr>
              <w:t xml:space="preserve"> </w:t>
            </w:r>
            <w:r w:rsidR="00F719EE" w:rsidRPr="006A0A29">
              <w:rPr>
                <w:sz w:val="22"/>
              </w:rPr>
              <w:t>jejich účasti na výzkumu, expertizní a posuzovatelská činnost, aplikovaný a základní</w:t>
            </w:r>
            <w:r w:rsidR="00F719EE">
              <w:rPr>
                <w:sz w:val="22"/>
              </w:rPr>
              <w:t xml:space="preserve"> výzkum.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Vedení a oponování seminárních, bakalářských, diplomových a vědeckých prací.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Příprava pedagogické dokumentace a učebních textů.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Vedení předmětů, přednášení a zajišťování seminářů pro všechny druhy realizovaných</w:t>
            </w:r>
            <w:r w:rsidR="00F719EE">
              <w:rPr>
                <w:sz w:val="22"/>
              </w:rPr>
              <w:t xml:space="preserve"> studijních programů.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Zkoušení studentů včetně přípravy písemné, ústní či praktické části zkoušek.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Vytváření podmínek pro interdisciplinární formy práce a podmínek pro rozvoj</w:t>
            </w:r>
            <w:r w:rsidR="00F719EE">
              <w:rPr>
                <w:sz w:val="22"/>
              </w:rPr>
              <w:t xml:space="preserve"> příslušného vědního případně uměleckého oboru.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Vedení vědeckovýzkumných týmů.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Publikování dosažených výsledků ve vědecké a výzkumné činnosti a tvorba učebních</w:t>
            </w:r>
            <w:r w:rsidR="00F719EE">
              <w:rPr>
                <w:sz w:val="22"/>
              </w:rPr>
              <w:t xml:space="preserve"> textů.</w:t>
            </w:r>
          </w:p>
          <w:p w:rsidR="00320B53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6A0A29">
              <w:rPr>
                <w:sz w:val="22"/>
              </w:rPr>
              <w:t>Odborné vedení asistentů a odborných asistentů.</w:t>
            </w:r>
          </w:p>
          <w:p w:rsidR="00896AA8" w:rsidRPr="006A0A29" w:rsidRDefault="00320B53" w:rsidP="006A0A29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 w:rsidRPr="006A0A29">
              <w:rPr>
                <w:sz w:val="22"/>
              </w:rPr>
              <w:t>Členství v komisích pro státní zkoušky a doktorské zkoušky.</w:t>
            </w:r>
            <w:bookmarkStart w:id="0" w:name="_GoBack"/>
            <w:bookmarkEnd w:id="0"/>
          </w:p>
        </w:tc>
      </w:tr>
      <w:tr w:rsidR="002D42BE" w:rsidRPr="001A1FCE" w:rsidTr="006A0A29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DE1" w:rsidRDefault="00451DE1">
      <w:r>
        <w:separator/>
      </w:r>
    </w:p>
  </w:endnote>
  <w:endnote w:type="continuationSeparator" w:id="0">
    <w:p w:rsidR="00451DE1" w:rsidRDefault="0045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DE1" w:rsidRDefault="00451DE1">
      <w:r>
        <w:separator/>
      </w:r>
    </w:p>
  </w:footnote>
  <w:footnote w:type="continuationSeparator" w:id="0">
    <w:p w:rsidR="00451DE1" w:rsidRDefault="0045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7CB"/>
    <w:multiLevelType w:val="hybridMultilevel"/>
    <w:tmpl w:val="8B32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1A1FCE"/>
    <w:rsid w:val="00244188"/>
    <w:rsid w:val="00271E57"/>
    <w:rsid w:val="002D42BE"/>
    <w:rsid w:val="002F2DCB"/>
    <w:rsid w:val="00302C06"/>
    <w:rsid w:val="00320B53"/>
    <w:rsid w:val="003414F7"/>
    <w:rsid w:val="00341714"/>
    <w:rsid w:val="00411745"/>
    <w:rsid w:val="00451DE1"/>
    <w:rsid w:val="00476BC1"/>
    <w:rsid w:val="004E041A"/>
    <w:rsid w:val="00554E64"/>
    <w:rsid w:val="0057027E"/>
    <w:rsid w:val="00606857"/>
    <w:rsid w:val="00694132"/>
    <w:rsid w:val="006A0A29"/>
    <w:rsid w:val="0071012C"/>
    <w:rsid w:val="007171FD"/>
    <w:rsid w:val="007B594D"/>
    <w:rsid w:val="007B5DF1"/>
    <w:rsid w:val="008047E6"/>
    <w:rsid w:val="00824F64"/>
    <w:rsid w:val="00833294"/>
    <w:rsid w:val="00853C78"/>
    <w:rsid w:val="00896AA8"/>
    <w:rsid w:val="009E0FE1"/>
    <w:rsid w:val="009E7B0D"/>
    <w:rsid w:val="00A2190C"/>
    <w:rsid w:val="00A72F52"/>
    <w:rsid w:val="00B874C4"/>
    <w:rsid w:val="00C509C9"/>
    <w:rsid w:val="00C56188"/>
    <w:rsid w:val="00CD6687"/>
    <w:rsid w:val="00D11225"/>
    <w:rsid w:val="00D178D4"/>
    <w:rsid w:val="00D43DB8"/>
    <w:rsid w:val="00D56D26"/>
    <w:rsid w:val="00D604DC"/>
    <w:rsid w:val="00DC5F23"/>
    <w:rsid w:val="00DF40B7"/>
    <w:rsid w:val="00E32E55"/>
    <w:rsid w:val="00E55A3F"/>
    <w:rsid w:val="00E7208E"/>
    <w:rsid w:val="00E8249A"/>
    <w:rsid w:val="00E954D6"/>
    <w:rsid w:val="00F171B3"/>
    <w:rsid w:val="00F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23491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A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2</cp:revision>
  <cp:lastPrinted>2023-11-01T13:05:00Z</cp:lastPrinted>
  <dcterms:created xsi:type="dcterms:W3CDTF">2023-11-06T09:14:00Z</dcterms:created>
  <dcterms:modified xsi:type="dcterms:W3CDTF">2023-11-06T09:14:00Z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