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412391">
              <w:rPr>
                <w:b/>
                <w:sz w:val="22"/>
              </w:rPr>
              <w:t>profesor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3A783A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7171FD">
              <w:rPr>
                <w:b/>
                <w:sz w:val="22"/>
              </w:rPr>
              <w:t>A</w:t>
            </w:r>
            <w:r w:rsidR="00412391">
              <w:rPr>
                <w:b/>
                <w:sz w:val="22"/>
              </w:rPr>
              <w:t>4</w:t>
            </w:r>
          </w:p>
        </w:tc>
      </w:tr>
      <w:tr w:rsidR="002D42BE" w:rsidRPr="001A1FCE" w:rsidTr="003A783A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D43DB8" w:rsidRDefault="00D43DB8">
            <w:pPr>
              <w:jc w:val="both"/>
              <w:rPr>
                <w:b/>
                <w:sz w:val="22"/>
              </w:rPr>
            </w:pPr>
          </w:p>
          <w:p w:rsidR="00412391" w:rsidRPr="001335E6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1335E6">
              <w:rPr>
                <w:sz w:val="22"/>
              </w:rPr>
              <w:t>Tvůrčí specializované a systémové práce zahrnující sledování rozhodujících trendů</w:t>
            </w:r>
            <w:r w:rsidR="001335E6" w:rsidRPr="001335E6">
              <w:rPr>
                <w:sz w:val="22"/>
              </w:rPr>
              <w:t xml:space="preserve"> vývoje vědy, výzkumu a umění, tvůrčí aplikace výsledků vědecké a výzkumné činnosti </w:t>
            </w:r>
            <w:r w:rsidRPr="001335E6">
              <w:rPr>
                <w:sz w:val="22"/>
              </w:rPr>
              <w:t>do výuky studentů a absolventů vysokých škol a do výchovy mladých vědeckých</w:t>
            </w:r>
            <w:r w:rsidR="001335E6">
              <w:rPr>
                <w:sz w:val="22"/>
              </w:rPr>
              <w:t xml:space="preserve"> a uměleckých pracovníků</w:t>
            </w:r>
            <w:r w:rsidR="00C700FB">
              <w:rPr>
                <w:sz w:val="22"/>
              </w:rPr>
              <w:t>.</w:t>
            </w:r>
            <w:bookmarkStart w:id="0" w:name="_GoBack"/>
            <w:bookmarkEnd w:id="0"/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Publikování dosažených výsledků ve vědecké a výzkumné činnosti a tvorba učebních</w:t>
            </w:r>
            <w:r w:rsidR="001335E6">
              <w:rPr>
                <w:sz w:val="22"/>
              </w:rPr>
              <w:t xml:space="preserve"> textů.</w:t>
            </w:r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Vedení předmětů, přednášení a zajišťování seminářů pro všechny druhy realizovaných</w:t>
            </w:r>
            <w:r w:rsidR="001335E6">
              <w:rPr>
                <w:sz w:val="22"/>
              </w:rPr>
              <w:t xml:space="preserve"> studijních programů.</w:t>
            </w:r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Vedení a oponování bakalářských, diplomových a vědeckých prací.</w:t>
            </w:r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Koncepční a metodické vedení studijních předmětů.</w:t>
            </w:r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Práce v komisích pro habilitační řízení a řízení ke jmenování profesorem a zpracovávání</w:t>
            </w:r>
            <w:r w:rsidR="001335E6">
              <w:rPr>
                <w:sz w:val="22"/>
              </w:rPr>
              <w:t xml:space="preserve"> oponentských posudků.</w:t>
            </w:r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Členství v komisích pro státní zkoušky a doktorské zkoušky.</w:t>
            </w:r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Vytváření podmínek pro interdisciplinární formy práce a podmínek pro rozvoj</w:t>
            </w:r>
            <w:r w:rsidR="001335E6">
              <w:rPr>
                <w:sz w:val="22"/>
              </w:rPr>
              <w:t xml:space="preserve"> příslušného vědního případně uměleckého oboru.</w:t>
            </w:r>
          </w:p>
          <w:p w:rsidR="00412391" w:rsidRPr="003A783A" w:rsidRDefault="00412391" w:rsidP="003A783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3A783A">
              <w:rPr>
                <w:sz w:val="22"/>
              </w:rPr>
              <w:t>Vedení vědeckovýzkumných týmů.</w:t>
            </w:r>
          </w:p>
          <w:p w:rsidR="00896AA8" w:rsidRPr="001A1FCE" w:rsidRDefault="00896AA8" w:rsidP="00412391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3A783A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4EB" w:rsidRDefault="00B844EB">
      <w:r>
        <w:separator/>
      </w:r>
    </w:p>
  </w:endnote>
  <w:endnote w:type="continuationSeparator" w:id="0">
    <w:p w:rsidR="00B844EB" w:rsidRDefault="00B8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4EB" w:rsidRDefault="00B844EB">
      <w:r>
        <w:separator/>
      </w:r>
    </w:p>
  </w:footnote>
  <w:footnote w:type="continuationSeparator" w:id="0">
    <w:p w:rsidR="00B844EB" w:rsidRDefault="00B8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180"/>
    <w:multiLevelType w:val="hybridMultilevel"/>
    <w:tmpl w:val="8AA2F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1335E6"/>
    <w:rsid w:val="001A1FCE"/>
    <w:rsid w:val="00244188"/>
    <w:rsid w:val="00271E57"/>
    <w:rsid w:val="002D42BE"/>
    <w:rsid w:val="002F2DCB"/>
    <w:rsid w:val="00302C06"/>
    <w:rsid w:val="00320B53"/>
    <w:rsid w:val="003414F7"/>
    <w:rsid w:val="00341714"/>
    <w:rsid w:val="003A783A"/>
    <w:rsid w:val="00411745"/>
    <w:rsid w:val="00412391"/>
    <w:rsid w:val="00476BC1"/>
    <w:rsid w:val="004E041A"/>
    <w:rsid w:val="00554E64"/>
    <w:rsid w:val="0057027E"/>
    <w:rsid w:val="00606857"/>
    <w:rsid w:val="0068271B"/>
    <w:rsid w:val="00694132"/>
    <w:rsid w:val="0071012C"/>
    <w:rsid w:val="007171FD"/>
    <w:rsid w:val="007B594D"/>
    <w:rsid w:val="007B5DF1"/>
    <w:rsid w:val="008047E6"/>
    <w:rsid w:val="00824F64"/>
    <w:rsid w:val="00833294"/>
    <w:rsid w:val="00853C78"/>
    <w:rsid w:val="00896AA8"/>
    <w:rsid w:val="009D1D0A"/>
    <w:rsid w:val="009E0FE1"/>
    <w:rsid w:val="009E68AE"/>
    <w:rsid w:val="009E7B0D"/>
    <w:rsid w:val="00A2190C"/>
    <w:rsid w:val="00A72F52"/>
    <w:rsid w:val="00B844EB"/>
    <w:rsid w:val="00B874C4"/>
    <w:rsid w:val="00C56188"/>
    <w:rsid w:val="00C700FB"/>
    <w:rsid w:val="00CD6687"/>
    <w:rsid w:val="00D11225"/>
    <w:rsid w:val="00D178D4"/>
    <w:rsid w:val="00D43DB8"/>
    <w:rsid w:val="00D56D26"/>
    <w:rsid w:val="00D604DC"/>
    <w:rsid w:val="00DC5F23"/>
    <w:rsid w:val="00DF40B7"/>
    <w:rsid w:val="00E32E55"/>
    <w:rsid w:val="00E55A3F"/>
    <w:rsid w:val="00E7208E"/>
    <w:rsid w:val="00E8249A"/>
    <w:rsid w:val="00E954D6"/>
    <w:rsid w:val="00F171B3"/>
    <w:rsid w:val="00F4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E31CD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A7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45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3</cp:revision>
  <cp:lastPrinted>2023-11-01T13:05:00Z</cp:lastPrinted>
  <dcterms:created xsi:type="dcterms:W3CDTF">2023-11-06T09:12:00Z</dcterms:created>
  <dcterms:modified xsi:type="dcterms:W3CDTF">2023-11-06T12:42:00Z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