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FEB39" w14:textId="08FE237E" w:rsidR="00534E21" w:rsidRPr="006360B8" w:rsidRDefault="00E65E0B" w:rsidP="006360B8">
      <w:pPr>
        <w:pStyle w:val="9556896D55254894825BAA4CFD7290421"/>
        <w:jc w:val="right"/>
        <w:rPr>
          <w:rFonts w:ascii="Arial" w:hAnsi="Arial" w:cs="Arial"/>
          <w:i w:val="0"/>
        </w:rPr>
      </w:pPr>
      <w:r>
        <w:rPr>
          <w:rFonts w:ascii="Arial" w:hAnsi="Arial" w:cs="Arial"/>
          <w:i w:val="0"/>
          <w:noProof/>
          <w:sz w:val="16"/>
          <w:lang w:eastAsia="cs-CZ"/>
          <w14:ligatures w14:val="standardContextual"/>
        </w:rPr>
        <mc:AlternateContent>
          <mc:Choice Requires="wpg">
            <w:drawing>
              <wp:anchor distT="0" distB="0" distL="114300" distR="114300" simplePos="0" relativeHeight="251662848" behindDoc="1" locked="0" layoutInCell="1" allowOverlap="1" wp14:anchorId="30BAC68E" wp14:editId="38C14DF8">
                <wp:simplePos x="0" y="0"/>
                <wp:positionH relativeFrom="column">
                  <wp:posOffset>73025</wp:posOffset>
                </wp:positionH>
                <wp:positionV relativeFrom="paragraph">
                  <wp:posOffset>4824639</wp:posOffset>
                </wp:positionV>
                <wp:extent cx="5939790" cy="3631747"/>
                <wp:effectExtent l="0" t="0" r="3810" b="6985"/>
                <wp:wrapNone/>
                <wp:docPr id="6" name="Skupina 6"/>
                <wp:cNvGraphicFramePr/>
                <a:graphic xmlns:a="http://schemas.openxmlformats.org/drawingml/2006/main">
                  <a:graphicData uri="http://schemas.microsoft.com/office/word/2010/wordprocessingGroup">
                    <wpg:wgp>
                      <wpg:cNvGrpSpPr/>
                      <wpg:grpSpPr>
                        <a:xfrm>
                          <a:off x="0" y="0"/>
                          <a:ext cx="5939790" cy="3631747"/>
                          <a:chOff x="0" y="0"/>
                          <a:chExt cx="5939790" cy="3631747"/>
                        </a:xfrm>
                      </wpg:grpSpPr>
                      <pic:pic xmlns:pic="http://schemas.openxmlformats.org/drawingml/2006/picture">
                        <pic:nvPicPr>
                          <pic:cNvPr id="16202229" name="Obrázek 1"/>
                          <pic:cNvPicPr>
                            <a:picLock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2340429"/>
                            <a:ext cx="5939790" cy="28575"/>
                          </a:xfrm>
                          <a:prstGeom prst="rect">
                            <a:avLst/>
                          </a:prstGeom>
                          <a:noFill/>
                          <a:ln>
                            <a:noFill/>
                          </a:ln>
                        </pic:spPr>
                      </pic:pic>
                      <pic:pic xmlns:pic="http://schemas.openxmlformats.org/drawingml/2006/picture">
                        <pic:nvPicPr>
                          <pic:cNvPr id="426307227" name="Obrázek 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939790" cy="28575"/>
                          </a:xfrm>
                          <a:prstGeom prst="rect">
                            <a:avLst/>
                          </a:prstGeom>
                          <a:noFill/>
                          <a:ln>
                            <a:noFill/>
                          </a:ln>
                        </pic:spPr>
                      </pic:pic>
                      <pic:pic xmlns:pic="http://schemas.openxmlformats.org/drawingml/2006/picture">
                        <pic:nvPicPr>
                          <pic:cNvPr id="28554661" name="Obrázek 1"/>
                          <pic:cNvPicPr>
                            <a:picLock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3603172"/>
                            <a:ext cx="5939790" cy="28575"/>
                          </a:xfrm>
                          <a:prstGeom prst="rect">
                            <a:avLst/>
                          </a:prstGeom>
                          <a:noFill/>
                          <a:ln>
                            <a:noFill/>
                          </a:ln>
                        </pic:spPr>
                      </pic:pic>
                    </wpg:wgp>
                  </a:graphicData>
                </a:graphic>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705D3A2" id="Skupina 6" o:spid="_x0000_s1026" style="position:absolute;margin-left:5.75pt;margin-top:379.9pt;width:467.7pt;height:285.95pt;z-index:-251653632" coordsize="59397,363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9Aooor/Ls/0g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9lQSwMECgAAAAAAAAAhAJ5TaASH&#10;AwAAhwMAABUAAABkcnMvbWVkaWEvaW1hZ2UyLmpwZWf/2P/gABBKRklGAAEBAQDcANwAAP/bAEMA&#10;AgEBAQEBAgEBAQICAgICBAMCAgICBQQEAwQGBQYGBgUGBgYHCQgGBwkHBgYICwgJCgoKCgoGCAsM&#10;CwoMCQoKCv/bAEMBAgICAgICBQMDBQoHBgcKCgoKCgoKCgoKCgoKCgoKCgoKCgoKCgoKCgoKCgoK&#10;CgoKCgoKCgoKCgoKCgoKCgoKCv/AABEIAAcEO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QKKKK/y7P9I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7" type="#_x0000_t75" style="position:absolute;top:23404;width:59397;height: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">
                  <v:imagedata r:id="rId13" o:title=""/>
                  <v:path arrowok="t"/>
                  <o:lock v:ext="edit" aspectratio="f"/>
                </v:shape>
                <v:shape id="Obrázek 1" o:spid="_x0000_s1028" type="#_x0000_t75" style="position:absolute;width:59397;height: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">
                  <v:imagedata r:id="rId14" o:title=""/>
                  <v:path arrowok="t"/>
                  <o:lock v:ext="edit" aspectratio="f"/>
                </v:shape>
                <v:shape id="Obrázek 1" o:spid="_x0000_s1029" type="#_x0000_t75" style="position:absolute;top:36031;width:59397;height: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">
                  <v:imagedata r:id="rId13" o:title=""/>
                  <v:path arrowok="t"/>
                  <o:lock v:ext="edit" aspectratio="f"/>
                </v:shape>
              </v:group>
            </w:pict>
          </mc:Fallback>
        </mc:AlternateContent>
      </w:r>
      <w:r w:rsidR="00180B16" w:rsidRPr="006360B8">
        <w:rPr>
          <w:rFonts w:ascii="Arial" w:hAnsi="Arial" w:cs="Arial"/>
          <w:i w:val="0"/>
          <w:noProof/>
          <w:sz w:val="16"/>
          <w:lang w:eastAsia="cs-CZ"/>
        </w:rPr>
        <mc:AlternateContent>
          <mc:Choice Requires="wps">
            <w:drawing>
              <wp:anchor distT="0" distB="0" distL="114300" distR="114300" simplePos="0" relativeHeight="251634176" behindDoc="0" locked="0" layoutInCell="1" allowOverlap="1" wp14:anchorId="15F51588" wp14:editId="50F99998">
                <wp:simplePos x="0" y="0"/>
                <wp:positionH relativeFrom="margin">
                  <wp:align>right</wp:align>
                </wp:positionH>
                <wp:positionV relativeFrom="page">
                  <wp:posOffset>3705308</wp:posOffset>
                </wp:positionV>
                <wp:extent cx="5760000" cy="2318385"/>
                <wp:effectExtent l="0" t="0" r="0" b="5715"/>
                <wp:wrapNone/>
                <wp:docPr id="45412132" name="Textové pole 3"/>
                <wp:cNvGraphicFramePr/>
                <a:graphic xmlns:a="http://schemas.openxmlformats.org/drawingml/2006/main">
                  <a:graphicData uri="http://schemas.microsoft.com/office/word/2010/wordprocessingShape">
                    <wps:wsp>
                      <wps:cNvSpPr txBox="1"/>
                      <wps:spPr>
                        <a:xfrm>
                          <a:off x="0" y="0"/>
                          <a:ext cx="5760000" cy="2318385"/>
                        </a:xfrm>
                        <a:prstGeom prst="rect">
                          <a:avLst/>
                        </a:prstGeom>
                        <a:solidFill>
                          <a:schemeClr val="lt1"/>
                        </a:solidFill>
                        <a:ln w="6350">
                          <a:noFill/>
                        </a:ln>
                      </wps:spPr>
                      <wps:txbx>
                        <w:txbxContent>
                          <w:p w14:paraId="46322F40" w14:textId="2E9ECFCD" w:rsidR="005526E5" w:rsidRPr="00A03478" w:rsidRDefault="005526E5" w:rsidP="00180B16">
                            <w:pPr>
                              <w:pStyle w:val="Titulkanzev"/>
                            </w:pPr>
                            <w:r>
                              <w:t>Manuál pro šablonu závěrečných prací</w:t>
                            </w:r>
                            <w:r>
                              <w:br/>
                              <w:t>na UTB ve Zlíně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51588" id="_x0000_t202" coordsize="21600,21600" o:spt="202" path="m,l,21600r21600,l21600,xe">
                <v:stroke joinstyle="miter"/>
                <v:path gradientshapeok="t" o:connecttype="rect"/>
              </v:shapetype>
              <v:shape id="Textové pole 3" o:spid="_x0000_s1026" type="#_x0000_t202" style="position:absolute;left:0;text-align:left;margin-left:402.35pt;margin-top:291.75pt;width:453.55pt;height:182.55pt;z-index:25163417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" fillcolor="white [3201]" stroked="f" strokeweight=".5pt">
                <v:textbox>
                  <w:txbxContent>
                    <w:p w14:paraId="46322F40" w14:textId="2E9ECFCD" w:rsidR="005526E5" w:rsidRPr="00A03478" w:rsidRDefault="005526E5" w:rsidP="00180B16">
                      <w:pPr>
                        <w:pStyle w:val="Titulkanzev"/>
                      </w:pPr>
                      <w:r>
                        <w:t>Manuál pro šablonu závěrečných prací</w:t>
                      </w:r>
                      <w:r>
                        <w:br/>
                        <w:t>na UTB ve Zlíně</w:t>
                      </w:r>
                    </w:p>
                  </w:txbxContent>
                </v:textbox>
                <w10:wrap anchorx="margin" anchory="page"/>
              </v:shape>
            </w:pict>
          </mc:Fallback>
        </mc:AlternateContent>
      </w:r>
      <w:r w:rsidR="007E4637" w:rsidRPr="006360B8">
        <w:rPr>
          <w:rFonts w:ascii="Arial" w:hAnsi="Arial" w:cs="Arial"/>
          <w:i w:val="0"/>
          <w:noProof/>
          <w:sz w:val="16"/>
          <w:lang w:eastAsia="cs-CZ"/>
        </w:rPr>
        <mc:AlternateContent>
          <mc:Choice Requires="wps">
            <w:drawing>
              <wp:anchor distT="0" distB="0" distL="114300" distR="114300" simplePos="0" relativeHeight="251642368" behindDoc="0" locked="0" layoutInCell="1" allowOverlap="1" wp14:anchorId="436E1244" wp14:editId="12864100">
                <wp:simplePos x="0" y="0"/>
                <wp:positionH relativeFrom="margin">
                  <wp:posOffset>306070</wp:posOffset>
                </wp:positionH>
                <wp:positionV relativeFrom="page">
                  <wp:posOffset>6588760</wp:posOffset>
                </wp:positionV>
                <wp:extent cx="5580000" cy="1472400"/>
                <wp:effectExtent l="0" t="0" r="1905" b="0"/>
                <wp:wrapNone/>
                <wp:docPr id="1257340997" name="Textové pole 3"/>
                <wp:cNvGraphicFramePr/>
                <a:graphic xmlns:a="http://schemas.openxmlformats.org/drawingml/2006/main">
                  <a:graphicData uri="http://schemas.microsoft.com/office/word/2010/wordprocessingShape">
                    <wps:wsp>
                      <wps:cNvSpPr txBox="1"/>
                      <wps:spPr>
                        <a:xfrm>
                          <a:off x="0" y="0"/>
                          <a:ext cx="5580000" cy="1472400"/>
                        </a:xfrm>
                        <a:prstGeom prst="rect">
                          <a:avLst/>
                        </a:prstGeom>
                        <a:solidFill>
                          <a:schemeClr val="lt1"/>
                        </a:solidFill>
                        <a:ln w="6350">
                          <a:noFill/>
                        </a:ln>
                      </wps:spPr>
                      <wps:txbx>
                        <w:txbxContent>
                          <w:p w14:paraId="0070AB0B" w14:textId="77777777" w:rsidR="005526E5" w:rsidRDefault="005526E5" w:rsidP="00937E70">
                            <w:pPr>
                              <w:pStyle w:val="Titulkaautor"/>
                            </w:pPr>
                            <w:r>
                              <w:t>Jméno a příjmení</w:t>
                            </w:r>
                          </w:p>
                          <w:p w14:paraId="7D5E7000" w14:textId="77777777" w:rsidR="005526E5" w:rsidRPr="00937E70" w:rsidRDefault="005526E5" w:rsidP="00937E70">
                            <w:pPr>
                              <w:pStyle w:val="Titulkainfoprce"/>
                            </w:pPr>
                            <w:r>
                              <w:rPr>
                                <w:kern w:val="0"/>
                              </w:rPr>
                              <w:t>Závěrečná práce</w:t>
                            </w:r>
                            <w:r>
                              <w:t xml:space="preserve"> |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E1244" id="_x0000_s1027" type="#_x0000_t202" style="position:absolute;left:0;text-align:left;margin-left:24.1pt;margin-top:518.8pt;width:439.35pt;height:115.95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" fillcolor="white [3201]" stroked="f" strokeweight=".5pt">
                <v:textbox>
                  <w:txbxContent>
                    <w:p w14:paraId="0070AB0B" w14:textId="77777777" w:rsidR="005526E5" w:rsidRDefault="005526E5" w:rsidP="00937E70">
                      <w:pPr>
                        <w:pStyle w:val="Titulkaautor"/>
                      </w:pPr>
                      <w:r>
                        <w:t>Jméno a příjmení</w:t>
                      </w:r>
                    </w:p>
                    <w:p w14:paraId="7D5E7000" w14:textId="77777777" w:rsidR="005526E5" w:rsidRPr="00937E70" w:rsidRDefault="005526E5" w:rsidP="00937E70">
                      <w:pPr>
                        <w:pStyle w:val="Titulkainfoprce"/>
                      </w:pPr>
                      <w:r>
                        <w:rPr>
                          <w:kern w:val="0"/>
                        </w:rPr>
                        <w:t>Závěrečná práce</w:t>
                      </w:r>
                      <w:r>
                        <w:t xml:space="preserve"> | 2025</w:t>
                      </w:r>
                    </w:p>
                  </w:txbxContent>
                </v:textbox>
                <w10:wrap anchorx="margin" anchory="page"/>
              </v:shape>
            </w:pict>
          </mc:Fallback>
        </mc:AlternateContent>
      </w:r>
      <w:r w:rsidR="00142361" w:rsidRPr="006360B8">
        <w:rPr>
          <w:rFonts w:ascii="Arial" w:hAnsi="Arial" w:cs="Arial"/>
          <w:i w:val="0"/>
          <w:noProof/>
          <w:sz w:val="16"/>
          <w:lang w:eastAsia="cs-CZ"/>
        </w:rPr>
        <mc:AlternateContent>
          <mc:Choice Requires="wps">
            <w:drawing>
              <wp:anchor distT="0" distB="0" distL="114300" distR="114300" simplePos="0" relativeHeight="251671040" behindDoc="0" locked="0" layoutInCell="1" allowOverlap="1" wp14:anchorId="02C35260" wp14:editId="2C2C6FD2">
                <wp:simplePos x="0" y="0"/>
                <wp:positionH relativeFrom="margin">
                  <wp:align>right</wp:align>
                </wp:positionH>
                <wp:positionV relativeFrom="page">
                  <wp:posOffset>8712835</wp:posOffset>
                </wp:positionV>
                <wp:extent cx="3884400" cy="730800"/>
                <wp:effectExtent l="0" t="0" r="1905" b="0"/>
                <wp:wrapNone/>
                <wp:docPr id="1213198117" name="Textové pole 3"/>
                <wp:cNvGraphicFramePr/>
                <a:graphic xmlns:a="http://schemas.openxmlformats.org/drawingml/2006/main">
                  <a:graphicData uri="http://schemas.microsoft.com/office/word/2010/wordprocessingShape">
                    <wps:wsp>
                      <wps:cNvSpPr txBox="1"/>
                      <wps:spPr>
                        <a:xfrm>
                          <a:off x="0" y="0"/>
                          <a:ext cx="3884400" cy="730800"/>
                        </a:xfrm>
                        <a:prstGeom prst="rect">
                          <a:avLst/>
                        </a:prstGeom>
                        <a:solidFill>
                          <a:schemeClr val="lt1"/>
                        </a:solidFill>
                        <a:ln w="6350">
                          <a:noFill/>
                        </a:ln>
                      </wps:spPr>
                      <wps:txbx>
                        <w:txbxContent>
                          <w:p w14:paraId="1624C6D9" w14:textId="77777777" w:rsidR="005526E5" w:rsidRPr="00104B5A" w:rsidRDefault="005526E5" w:rsidP="00142361">
                            <w:pPr>
                              <w:pStyle w:val="Titulkauniverzita"/>
                            </w:pPr>
                            <w:r w:rsidRPr="00104B5A">
                              <w:t>Univerzita Tomáše Bati ve Zlíně</w:t>
                            </w:r>
                          </w:p>
                          <w:p w14:paraId="1BED4302" w14:textId="77777777" w:rsidR="005526E5" w:rsidRPr="00515B26" w:rsidRDefault="005526E5" w:rsidP="00142361">
                            <w:pPr>
                              <w:pStyle w:val="Titulkafakulta"/>
                            </w:pPr>
                            <w:r>
                              <w:t>Knihovna UTB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35260" id="_x0000_s1028" type="#_x0000_t202" style="position:absolute;left:0;text-align:left;margin-left:254.65pt;margin-top:686.05pt;width:305.85pt;height:57.55pt;z-index:2516710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" fillcolor="white [3201]" stroked="f" strokeweight=".5pt">
                <v:textbox>
                  <w:txbxContent>
                    <w:p w14:paraId="1624C6D9" w14:textId="77777777" w:rsidR="005526E5" w:rsidRPr="00104B5A" w:rsidRDefault="005526E5" w:rsidP="00142361">
                      <w:pPr>
                        <w:pStyle w:val="Titulkauniverzita"/>
                      </w:pPr>
                      <w:r w:rsidRPr="00104B5A">
                        <w:t>Univerzita Tomáše Bati ve Zlíně</w:t>
                      </w:r>
                    </w:p>
                    <w:p w14:paraId="1BED4302" w14:textId="77777777" w:rsidR="005526E5" w:rsidRPr="00515B26" w:rsidRDefault="005526E5" w:rsidP="00142361">
                      <w:pPr>
                        <w:pStyle w:val="Titulkafakulta"/>
                      </w:pPr>
                      <w:r>
                        <w:t>Knihovna UTB</w:t>
                      </w:r>
                    </w:p>
                  </w:txbxContent>
                </v:textbox>
                <w10:wrap anchorx="margin" anchory="page"/>
              </v:shape>
            </w:pict>
          </mc:Fallback>
        </mc:AlternateContent>
      </w:r>
      <w:r w:rsidR="000A4DB2" w:rsidRPr="006360B8">
        <w:rPr>
          <w:rFonts w:ascii="Arial" w:hAnsi="Arial" w:cs="Arial"/>
          <w:i w:val="0"/>
          <w:noProof/>
          <w:sz w:val="16"/>
          <w:lang w:eastAsia="cs-CZ"/>
        </w:rPr>
        <w:drawing>
          <wp:anchor distT="0" distB="0" distL="114300" distR="114300" simplePos="0" relativeHeight="251650560" behindDoc="1" locked="0" layoutInCell="1" allowOverlap="1" wp14:anchorId="07681F5F" wp14:editId="3FCAA3C8">
            <wp:simplePos x="0" y="0"/>
            <wp:positionH relativeFrom="column">
              <wp:posOffset>4176395</wp:posOffset>
            </wp:positionH>
            <wp:positionV relativeFrom="paragraph">
              <wp:posOffset>8785225</wp:posOffset>
            </wp:positionV>
            <wp:extent cx="1616400" cy="162000"/>
            <wp:effectExtent l="0" t="0" r="3175" b="9525"/>
            <wp:wrapNone/>
            <wp:docPr id="126360280"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60280" name="Obrázek 6"/>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6164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0A40">
        <w:rPr>
          <w:rFonts w:ascii="Arial" w:hAnsi="Arial" w:cs="Arial"/>
          <w:i w:val="0"/>
          <w:sz w:val="16"/>
        </w:rPr>
        <w:t>verze 2025-09-1</w:t>
      </w:r>
      <w:r w:rsidR="006360B8" w:rsidRPr="006360B8">
        <w:rPr>
          <w:rFonts w:ascii="Arial" w:hAnsi="Arial" w:cs="Arial"/>
          <w:i w:val="0"/>
          <w:sz w:val="16"/>
        </w:rPr>
        <w:t>9</w:t>
      </w:r>
    </w:p>
    <w:p w14:paraId="7CFFAA97" w14:textId="77777777" w:rsidR="00534E21" w:rsidRDefault="00534E21">
      <w:pPr>
        <w:sectPr w:rsidR="00534E21" w:rsidSect="00F94A11">
          <w:footerReference w:type="default" r:id="rId16"/>
          <w:pgSz w:w="11906" w:h="16838" w:code="9"/>
          <w:pgMar w:top="1985" w:right="652" w:bottom="680" w:left="1134" w:header="680" w:footer="680" w:gutter="851"/>
          <w:cols w:space="708"/>
          <w:docGrid w:linePitch="360"/>
        </w:sectPr>
      </w:pPr>
    </w:p>
    <w:sdt>
      <w:sdtPr>
        <w:alias w:val="Upozornění"/>
        <w:tag w:val="POLE_UPOZORNĚNÍ"/>
        <w:id w:val="-1539660429"/>
        <w:placeholder>
          <w:docPart w:val="23B2E4D1E4334D099B8BE6B58A7D1BAC"/>
        </w:placeholder>
        <w:temporary/>
        <w:showingPlcHdr/>
        <w15:color w:val="FF6600"/>
        <w:text/>
      </w:sdtPr>
      <w:sdtContent>
        <w:p w14:paraId="77406E98" w14:textId="027BC86E" w:rsidR="00023006" w:rsidRDefault="008724FD" w:rsidP="00E42BA5">
          <w:pPr>
            <w:pStyle w:val="Upozornn"/>
          </w:pPr>
          <w:r w:rsidRPr="008724FD">
            <w:t xml:space="preserve">UPOZORNĚNÍ! Důležitou součástí šablony je manuál s návodem. Návod popisuje, jak pracovat se šablonou, jak ji nainstalovat, jak používat styly, jak vložit obrázek nebo tabulku a jak vygenerovat obsah. Nesprávným zacházením se šablonou si můžete rozbít strukturu dokumentu a rozhodit formátování. Důrazně proto doporučujeme přečíst si manuál k šabloně. </w:t>
          </w:r>
          <w:r w:rsidRPr="008724FD">
            <w:rPr>
              <w:b/>
              <w:bCs/>
            </w:rPr>
            <w:t>Klepněte do tohoto rámečku a stiskněte klávesu DELETE, abyste jej smazali</w:t>
          </w:r>
          <w:r w:rsidR="00023006" w:rsidRPr="00A31DE6">
            <w:rPr>
              <w:b/>
            </w:rPr>
            <w:t>.</w:t>
          </w:r>
        </w:p>
      </w:sdtContent>
    </w:sdt>
    <w:p w14:paraId="7DDFB447" w14:textId="77777777" w:rsidR="00023006" w:rsidRDefault="00023006"/>
    <w:p w14:paraId="0A13F9C3" w14:textId="77777777" w:rsidR="00EC604E" w:rsidRDefault="000D66AB">
      <w:pPr>
        <w:sectPr w:rsidR="00EC604E" w:rsidSect="00F94A11">
          <w:footerReference w:type="default" r:id="rId17"/>
          <w:type w:val="oddPage"/>
          <w:pgSz w:w="11906" w:h="16838" w:code="9"/>
          <w:pgMar w:top="1985" w:right="652" w:bottom="680" w:left="1134" w:header="709" w:footer="709" w:gutter="851"/>
          <w:cols w:space="708"/>
          <w:docGrid w:linePitch="360"/>
        </w:sectPr>
      </w:pPr>
      <w:r>
        <w:rPr>
          <w:noProof/>
          <w:lang w:eastAsia="cs-CZ"/>
        </w:rPr>
        <w:drawing>
          <wp:anchor distT="0" distB="0" distL="114300" distR="114300" simplePos="0" relativeHeight="251644928" behindDoc="1" locked="1" layoutInCell="1" allowOverlap="0" wp14:anchorId="44D3BD2D" wp14:editId="5BF9F6FD">
            <wp:simplePos x="0" y="0"/>
            <wp:positionH relativeFrom="margin">
              <wp:posOffset>4176395</wp:posOffset>
            </wp:positionH>
            <wp:positionV relativeFrom="page">
              <wp:posOffset>10045065</wp:posOffset>
            </wp:positionV>
            <wp:extent cx="1616400" cy="162000"/>
            <wp:effectExtent l="0" t="0" r="3175" b="9525"/>
            <wp:wrapNone/>
            <wp:docPr id="2071426748"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426748" name="Obrázek 5" descr="Obsah obrázku text, Písmo, snímek obrazovky, bílé&#10;&#10;Obsah vygenerovaný umělou inteligencí může být nesprávný."/>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16400" cy="162000"/>
                    </a:xfrm>
                    <a:prstGeom prst="rect">
                      <a:avLst/>
                    </a:prstGeom>
                  </pic:spPr>
                </pic:pic>
              </a:graphicData>
            </a:graphic>
            <wp14:sizeRelH relativeFrom="margin">
              <wp14:pctWidth>0</wp14:pctWidth>
            </wp14:sizeRelH>
            <wp14:sizeRelV relativeFrom="margin">
              <wp14:pctHeight>0</wp14:pctHeight>
            </wp14:sizeRelV>
          </wp:anchor>
        </w:drawing>
      </w:r>
    </w:p>
    <w:p w14:paraId="3B616BF5" w14:textId="77777777" w:rsidR="003B0ACA" w:rsidRDefault="006E02D8">
      <w:r>
        <w:rPr>
          <w:noProof/>
          <w:lang w:eastAsia="cs-CZ"/>
        </w:rPr>
        <w:lastRenderedPageBreak/>
        <mc:AlternateContent>
          <mc:Choice Requires="wps">
            <w:drawing>
              <wp:anchor distT="0" distB="0" distL="114300" distR="114300" simplePos="0" relativeHeight="251682816" behindDoc="0" locked="0" layoutInCell="1" allowOverlap="1" wp14:anchorId="39933FB9" wp14:editId="11CE89D0">
                <wp:simplePos x="0" y="0"/>
                <wp:positionH relativeFrom="margin">
                  <wp:posOffset>530</wp:posOffset>
                </wp:positionH>
                <wp:positionV relativeFrom="margin">
                  <wp:posOffset>6908569</wp:posOffset>
                </wp:positionV>
                <wp:extent cx="5220000" cy="1004082"/>
                <wp:effectExtent l="0" t="0" r="0" b="5715"/>
                <wp:wrapNone/>
                <wp:docPr id="9" name="Textové pole 9"/>
                <wp:cNvGraphicFramePr/>
                <a:graphic xmlns:a="http://schemas.openxmlformats.org/drawingml/2006/main">
                  <a:graphicData uri="http://schemas.microsoft.com/office/word/2010/wordprocessingShape">
                    <wps:wsp>
                      <wps:cNvSpPr txBox="1"/>
                      <wps:spPr>
                        <a:xfrm>
                          <a:off x="0" y="0"/>
                          <a:ext cx="5220000" cy="1004082"/>
                        </a:xfrm>
                        <a:prstGeom prst="rect">
                          <a:avLst/>
                        </a:prstGeom>
                        <a:solidFill>
                          <a:schemeClr val="lt1"/>
                        </a:solidFill>
                        <a:ln w="6350">
                          <a:noFill/>
                        </a:ln>
                      </wps:spPr>
                      <wps:txbx>
                        <w:txbxContent>
                          <w:p w14:paraId="73996006" w14:textId="77777777" w:rsidR="005526E5" w:rsidRPr="006F644D" w:rsidRDefault="005526E5" w:rsidP="006E02D8">
                            <w:pPr>
                              <w:pStyle w:val="Upozornn"/>
                              <w:rPr>
                                <w:b/>
                              </w:rPr>
                            </w:pPr>
                            <w:r w:rsidRPr="006F644D">
                              <w:rPr>
                                <w:b/>
                              </w:rPr>
                              <w:t xml:space="preserve">Ukázky vloženého zadání práce a prohlášení autora závěrečné práce. </w:t>
                            </w:r>
                          </w:p>
                          <w:p w14:paraId="5E05B0CD" w14:textId="77777777" w:rsidR="005526E5" w:rsidRDefault="005526E5" w:rsidP="006E02D8">
                            <w:pPr>
                              <w:pStyle w:val="Upozornn"/>
                            </w:pPr>
                          </w:p>
                          <w:p w14:paraId="1B5C9499" w14:textId="77777777" w:rsidR="005526E5" w:rsidRPr="006E02D8" w:rsidRDefault="005526E5" w:rsidP="006E02D8">
                            <w:pPr>
                              <w:pStyle w:val="Upozornn"/>
                            </w:pPr>
                            <w:r w:rsidRPr="006E02D8">
                              <w:t xml:space="preserve">Do elektronické verze PDF, která se nahrává do IS/STAG, je nutné vložit </w:t>
                            </w:r>
                            <w:r w:rsidRPr="006F644D">
                              <w:rPr>
                                <w:b/>
                              </w:rPr>
                              <w:t>zadání i prohlášení bez podpisů</w:t>
                            </w:r>
                            <w:r w:rsidRPr="006E02D8">
                              <w:t>. Originál zadání včetně podpisů bude vložen do tištěné verze při samotném tisku závěrečné práce</w:t>
                            </w:r>
                            <w:r>
                              <w:t>, podpisy v prohlášení se doplní později.</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33FB9" id="Textové pole 9" o:spid="_x0000_s1029" type="#_x0000_t202" style="position:absolute;margin-left:.05pt;margin-top:544pt;width:411pt;height:79.0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" fillcolor="white [3201]" stroked="f" strokeweight=".5pt">
                <v:textbox>
                  <w:txbxContent>
                    <w:p w14:paraId="73996006" w14:textId="77777777" w:rsidR="005526E5" w:rsidRPr="006F644D" w:rsidRDefault="005526E5" w:rsidP="006E02D8">
                      <w:pPr>
                        <w:pStyle w:val="Upozornn"/>
                        <w:rPr>
                          <w:b/>
                        </w:rPr>
                      </w:pPr>
                      <w:r w:rsidRPr="006F644D">
                        <w:rPr>
                          <w:b/>
                        </w:rPr>
                        <w:t xml:space="preserve">Ukázky vloženého zadání práce a prohlášení autora závěrečné práce. </w:t>
                      </w:r>
                    </w:p>
                    <w:p w14:paraId="5E05B0CD" w14:textId="77777777" w:rsidR="005526E5" w:rsidRDefault="005526E5" w:rsidP="006E02D8">
                      <w:pPr>
                        <w:pStyle w:val="Upozornn"/>
                      </w:pPr>
                    </w:p>
                    <w:p w14:paraId="1B5C9499" w14:textId="77777777" w:rsidR="005526E5" w:rsidRPr="006E02D8" w:rsidRDefault="005526E5" w:rsidP="006E02D8">
                      <w:pPr>
                        <w:pStyle w:val="Upozornn"/>
                      </w:pPr>
                      <w:r w:rsidRPr="006E02D8">
                        <w:t xml:space="preserve">Do elektronické verze PDF, která se nahrává do IS/STAG, je nutné vložit </w:t>
                      </w:r>
                      <w:r w:rsidRPr="006F644D">
                        <w:rPr>
                          <w:b/>
                        </w:rPr>
                        <w:t>zadání i prohlášení bez podpisů</w:t>
                      </w:r>
                      <w:r w:rsidRPr="006E02D8">
                        <w:t>. Originál zadání včetně podpisů bude vložen do tištěné verze při samotném tisku závěrečné práce</w:t>
                      </w:r>
                      <w:r>
                        <w:t>, podpisy v prohlášení se doplní později.</w:t>
                      </w:r>
                    </w:p>
                  </w:txbxContent>
                </v:textbox>
                <w10:wrap anchorx="margin" anchory="margin"/>
              </v:shape>
            </w:pict>
          </mc:Fallback>
        </mc:AlternateContent>
      </w:r>
      <w:sdt>
        <w:sdtPr>
          <w:alias w:val="Místo pro vložení zadání práce (strana 1)"/>
          <w:tag w:val="Zadání_1"/>
          <w:id w:val="-1274317181"/>
          <w15:color w:val="FF6600"/>
          <w:picture/>
        </w:sdtPr>
        <w:sdtContent>
          <w:r w:rsidR="009C7D22">
            <w:rPr>
              <w:noProof/>
              <w:lang w:eastAsia="cs-CZ"/>
            </w:rPr>
            <w:drawing>
              <wp:inline distT="0" distB="0" distL="0" distR="0" wp14:anchorId="67D1F225" wp14:editId="7C435CFD">
                <wp:extent cx="5347369" cy="7560000"/>
                <wp:effectExtent l="0" t="0" r="5715" b="3175"/>
                <wp:docPr id="3" name="obráze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obrázek 3"/>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5347369" cy="7560000"/>
                        </a:xfrm>
                        <a:prstGeom prst="rect">
                          <a:avLst/>
                        </a:prstGeom>
                        <a:noFill/>
                        <a:ln>
                          <a:noFill/>
                        </a:ln>
                      </pic:spPr>
                    </pic:pic>
                  </a:graphicData>
                </a:graphic>
              </wp:inline>
            </w:drawing>
          </w:r>
        </w:sdtContent>
      </w:sdt>
    </w:p>
    <w:sdt>
      <w:sdtPr>
        <w:alias w:val="Místo pro vložení zadání práce (strana 2)"/>
        <w:tag w:val="Zadání_2"/>
        <w:id w:val="723414300"/>
        <w15:color w:val="FF6600"/>
        <w:picture/>
      </w:sdtPr>
      <w:sdtContent>
        <w:p w14:paraId="23775FBC" w14:textId="77777777" w:rsidR="00DA6CA7" w:rsidRDefault="009C7D22">
          <w:r>
            <w:rPr>
              <w:noProof/>
              <w:lang w:eastAsia="cs-CZ"/>
            </w:rPr>
            <w:drawing>
              <wp:inline distT="0" distB="0" distL="0" distR="0" wp14:anchorId="3F535729" wp14:editId="7B43A678">
                <wp:extent cx="5347369" cy="7560000"/>
                <wp:effectExtent l="0" t="0" r="5715" b="3175"/>
                <wp:docPr id="4" name="obráze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obrázek 4"/>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5347369" cy="7560000"/>
                        </a:xfrm>
                        <a:prstGeom prst="rect">
                          <a:avLst/>
                        </a:prstGeom>
                        <a:noFill/>
                        <a:ln>
                          <a:noFill/>
                        </a:ln>
                      </pic:spPr>
                    </pic:pic>
                  </a:graphicData>
                </a:graphic>
              </wp:inline>
            </w:drawing>
          </w:r>
        </w:p>
      </w:sdtContent>
    </w:sdt>
    <w:p w14:paraId="35A07EF2" w14:textId="77777777" w:rsidR="00DA6CA7" w:rsidRDefault="00DA6CA7"/>
    <w:p w14:paraId="6932E6F9" w14:textId="77777777" w:rsidR="00DA6CA7" w:rsidRDefault="00DA6CA7">
      <w:pPr>
        <w:sectPr w:rsidR="00DA6CA7" w:rsidSect="00F94A11">
          <w:headerReference w:type="default" r:id="rId20"/>
          <w:footerReference w:type="even" r:id="rId21"/>
          <w:footerReference w:type="default" r:id="rId22"/>
          <w:type w:val="evenPage"/>
          <w:pgSz w:w="11906" w:h="16838" w:code="9"/>
          <w:pgMar w:top="1985" w:right="1134" w:bottom="2381" w:left="1134" w:header="709" w:footer="1418" w:gutter="851"/>
          <w:cols w:space="708"/>
          <w:docGrid w:linePitch="360"/>
        </w:sectPr>
      </w:pPr>
    </w:p>
    <w:p w14:paraId="60D3CF39" w14:textId="77777777" w:rsidR="004360FF" w:rsidRPr="00F80F00" w:rsidRDefault="004360FF" w:rsidP="00F80F00">
      <w:pPr>
        <w:pStyle w:val="Nadpisyostatn"/>
      </w:pPr>
      <w:r w:rsidRPr="00F80F00">
        <w:lastRenderedPageBreak/>
        <w:t>P</w:t>
      </w:r>
      <w:r w:rsidR="00F80F00">
        <w:t>rohlášení autora závěrečné kvalifikační práce</w:t>
      </w:r>
    </w:p>
    <w:p w14:paraId="38C1A5B5" w14:textId="77777777" w:rsidR="004360FF" w:rsidRPr="00296EF3" w:rsidRDefault="004360FF" w:rsidP="0071508D">
      <w:pPr>
        <w:spacing w:line="300" w:lineRule="atLeast"/>
        <w:rPr>
          <w:b/>
        </w:rPr>
      </w:pPr>
      <w:r w:rsidRPr="00296EF3">
        <w:rPr>
          <w:b/>
        </w:rPr>
        <w:t xml:space="preserve">Beru na vědomí, že </w:t>
      </w:r>
    </w:p>
    <w:p w14:paraId="77FEEF16" w14:textId="77777777" w:rsidR="004360FF" w:rsidRPr="006677D9" w:rsidRDefault="004360FF" w:rsidP="0071508D">
      <w:pPr>
        <w:pStyle w:val="Default"/>
        <w:spacing w:line="300" w:lineRule="atLeast"/>
        <w:jc w:val="both"/>
        <w:rPr>
          <w:color w:val="auto"/>
          <w:szCs w:val="22"/>
        </w:rPr>
      </w:pPr>
    </w:p>
    <w:p w14:paraId="0A271322" w14:textId="349C35D6" w:rsidR="004360FF" w:rsidRPr="00375E73" w:rsidRDefault="004360FF" w:rsidP="00511496">
      <w:pPr>
        <w:pStyle w:val="Default"/>
        <w:numPr>
          <w:ilvl w:val="0"/>
          <w:numId w:val="1"/>
        </w:numPr>
        <w:spacing w:line="300" w:lineRule="atLeast"/>
        <w:ind w:left="454" w:hanging="454"/>
        <w:jc w:val="both"/>
        <w:rPr>
          <w:szCs w:val="22"/>
        </w:rPr>
      </w:pPr>
      <w:r w:rsidRPr="00375E73">
        <w:rPr>
          <w:szCs w:val="22"/>
        </w:rPr>
        <w:t xml:space="preserve">odevzdáním </w:t>
      </w:r>
      <w:r w:rsidR="0071508D">
        <w:rPr>
          <w:szCs w:val="22"/>
        </w:rPr>
        <w:t>závěrečné</w:t>
      </w:r>
      <w:r w:rsidRPr="00375E73">
        <w:rPr>
          <w:szCs w:val="22"/>
        </w:rPr>
        <w:t xml:space="preserve"> práce souhlasím se </w:t>
      </w:r>
      <w:r w:rsidR="00F91A23">
        <w:rPr>
          <w:szCs w:val="22"/>
        </w:rPr>
        <w:t>zpřístupněním</w:t>
      </w:r>
      <w:r w:rsidRPr="00375E73">
        <w:rPr>
          <w:szCs w:val="22"/>
        </w:rPr>
        <w:t xml:space="preserve"> své práce podle zákona č.</w:t>
      </w:r>
      <w:r>
        <w:rPr>
          <w:szCs w:val="22"/>
        </w:rPr>
        <w:t> </w:t>
      </w:r>
      <w:r w:rsidRPr="00375E73">
        <w:rPr>
          <w:szCs w:val="22"/>
        </w:rPr>
        <w:t xml:space="preserve">111/1998 Sb., v platném znění bez ohledu na výsledek obhajoby; </w:t>
      </w:r>
    </w:p>
    <w:p w14:paraId="1815C7CF" w14:textId="12E2B8BC" w:rsidR="004360FF" w:rsidRPr="00375E73" w:rsidRDefault="0071508D" w:rsidP="00511496">
      <w:pPr>
        <w:pStyle w:val="Default"/>
        <w:numPr>
          <w:ilvl w:val="0"/>
          <w:numId w:val="1"/>
        </w:numPr>
        <w:spacing w:line="300" w:lineRule="atLeast"/>
        <w:ind w:left="454" w:hanging="454"/>
        <w:jc w:val="both"/>
        <w:rPr>
          <w:szCs w:val="22"/>
        </w:rPr>
      </w:pPr>
      <w:r>
        <w:rPr>
          <w:szCs w:val="22"/>
        </w:rPr>
        <w:t>závěrečná</w:t>
      </w:r>
      <w:r w:rsidR="004360FF">
        <w:rPr>
          <w:szCs w:val="22"/>
        </w:rPr>
        <w:t xml:space="preserve"> </w:t>
      </w:r>
      <w:r w:rsidR="004360FF" w:rsidRPr="00375E73">
        <w:rPr>
          <w:szCs w:val="22"/>
        </w:rPr>
        <w:t>práce bude uložena v elektronické podobě v univerzitním informačním systému;</w:t>
      </w:r>
    </w:p>
    <w:p w14:paraId="169F1C7B" w14:textId="77777777" w:rsidR="004360FF" w:rsidRPr="00375E73" w:rsidRDefault="004360FF" w:rsidP="00511496">
      <w:pPr>
        <w:pStyle w:val="Default"/>
        <w:numPr>
          <w:ilvl w:val="0"/>
          <w:numId w:val="1"/>
        </w:numPr>
        <w:spacing w:line="300" w:lineRule="atLeast"/>
        <w:ind w:left="454" w:hanging="454"/>
        <w:jc w:val="both"/>
        <w:rPr>
          <w:szCs w:val="22"/>
        </w:rPr>
      </w:pPr>
      <w:r w:rsidRPr="00375E73">
        <w:rPr>
          <w:szCs w:val="22"/>
        </w:rPr>
        <w:t xml:space="preserve">jedno vyhotovení </w:t>
      </w:r>
      <w:r w:rsidR="0071508D">
        <w:rPr>
          <w:szCs w:val="22"/>
        </w:rPr>
        <w:t>závěrečné</w:t>
      </w:r>
      <w:r w:rsidRPr="00375E73">
        <w:rPr>
          <w:szCs w:val="22"/>
        </w:rPr>
        <w:t xml:space="preserve"> práce v listinné podobě bude ponecháno Univerzitě Tomáše Bati ve Zlíně k uložení; </w:t>
      </w:r>
    </w:p>
    <w:p w14:paraId="71144AB6" w14:textId="3C163F33" w:rsidR="004360FF" w:rsidRPr="00375E73" w:rsidRDefault="004360FF" w:rsidP="00511496">
      <w:pPr>
        <w:pStyle w:val="Default"/>
        <w:numPr>
          <w:ilvl w:val="0"/>
          <w:numId w:val="1"/>
        </w:numPr>
        <w:spacing w:line="300" w:lineRule="atLeast"/>
        <w:ind w:left="454" w:hanging="454"/>
        <w:jc w:val="both"/>
        <w:rPr>
          <w:szCs w:val="22"/>
        </w:rPr>
      </w:pPr>
      <w:r w:rsidRPr="00375E73">
        <w:rPr>
          <w:szCs w:val="22"/>
        </w:rPr>
        <w:t xml:space="preserve">na moji </w:t>
      </w:r>
      <w:r w:rsidR="0071508D">
        <w:rPr>
          <w:szCs w:val="22"/>
        </w:rPr>
        <w:t>závěrečnou</w:t>
      </w:r>
      <w:r w:rsidRPr="00375E73">
        <w:rPr>
          <w:szCs w:val="22"/>
        </w:rPr>
        <w:t xml:space="preserve"> práci se plně vztahuje zákon č. 121/2000 Sb. o</w:t>
      </w:r>
      <w:r>
        <w:rPr>
          <w:szCs w:val="22"/>
        </w:rPr>
        <w:t> </w:t>
      </w:r>
      <w:r w:rsidRPr="00375E73">
        <w:rPr>
          <w:szCs w:val="22"/>
        </w:rPr>
        <w:t>právu autorském, o</w:t>
      </w:r>
      <w:r w:rsidR="00511496">
        <w:rPr>
          <w:szCs w:val="22"/>
        </w:rPr>
        <w:t> </w:t>
      </w:r>
      <w:r w:rsidRPr="00375E73">
        <w:rPr>
          <w:szCs w:val="22"/>
        </w:rPr>
        <w:t xml:space="preserve">právech souvisejících s právem autorským a o změně některých zákonů (autorský zákon) ve znění pozdějších právních předpisů, zejm. § 35 odst. 3; </w:t>
      </w:r>
    </w:p>
    <w:p w14:paraId="32831284" w14:textId="77777777" w:rsidR="004360FF" w:rsidRPr="00375E73" w:rsidRDefault="004360FF" w:rsidP="00511496">
      <w:pPr>
        <w:pStyle w:val="Default"/>
        <w:numPr>
          <w:ilvl w:val="0"/>
          <w:numId w:val="1"/>
        </w:numPr>
        <w:spacing w:line="300" w:lineRule="atLeast"/>
        <w:ind w:left="454" w:hanging="454"/>
        <w:jc w:val="both"/>
        <w:rPr>
          <w:szCs w:val="22"/>
        </w:rPr>
      </w:pPr>
      <w:r w:rsidRPr="00375E73">
        <w:rPr>
          <w:szCs w:val="22"/>
        </w:rPr>
        <w:t xml:space="preserve">podle § 60 odst. 1 autorského zákona má </w:t>
      </w:r>
      <w:r>
        <w:rPr>
          <w:szCs w:val="22"/>
        </w:rPr>
        <w:t>Univerzita Tomáše Bati</w:t>
      </w:r>
      <w:r w:rsidRPr="00375E73">
        <w:rPr>
          <w:szCs w:val="22"/>
        </w:rPr>
        <w:t xml:space="preserve"> ve Zlíně právo na</w:t>
      </w:r>
      <w:r>
        <w:rPr>
          <w:szCs w:val="22"/>
        </w:rPr>
        <w:t> </w:t>
      </w:r>
      <w:r w:rsidRPr="00375E73">
        <w:rPr>
          <w:szCs w:val="22"/>
        </w:rPr>
        <w:t xml:space="preserve">uzavření licenční smlouvy o užití školního díla v rozsahu § 12 odst. 4 autorského zákona; </w:t>
      </w:r>
    </w:p>
    <w:p w14:paraId="696A2918" w14:textId="77777777" w:rsidR="004360FF" w:rsidRPr="00375E73" w:rsidRDefault="004360FF" w:rsidP="00511496">
      <w:pPr>
        <w:pStyle w:val="Default"/>
        <w:numPr>
          <w:ilvl w:val="0"/>
          <w:numId w:val="1"/>
        </w:numPr>
        <w:spacing w:line="300" w:lineRule="atLeast"/>
        <w:ind w:left="454" w:hanging="454"/>
        <w:jc w:val="both"/>
        <w:rPr>
          <w:szCs w:val="22"/>
        </w:rPr>
      </w:pPr>
      <w:r w:rsidRPr="00375E73">
        <w:rPr>
          <w:szCs w:val="22"/>
        </w:rPr>
        <w:t xml:space="preserve">podle § 60 odst. </w:t>
      </w:r>
      <w:smartTag w:uri="urn:schemas-microsoft-com:office:smarttags" w:element="metricconverter">
        <w:smartTagPr>
          <w:attr w:name="ProductID" w:val="2 a"/>
        </w:smartTagPr>
        <w:r w:rsidRPr="00375E73">
          <w:rPr>
            <w:szCs w:val="22"/>
          </w:rPr>
          <w:t>2 a</w:t>
        </w:r>
      </w:smartTag>
      <w:r w:rsidRPr="00375E73">
        <w:rPr>
          <w:szCs w:val="22"/>
        </w:rPr>
        <w:t xml:space="preserve"> 3 mohu užít své dílo – </w:t>
      </w:r>
      <w:r w:rsidR="0071508D">
        <w:rPr>
          <w:szCs w:val="22"/>
        </w:rPr>
        <w:t>závěrečnou</w:t>
      </w:r>
      <w:r w:rsidRPr="00375E73">
        <w:rPr>
          <w:szCs w:val="22"/>
        </w:rPr>
        <w:t xml:space="preserve"> práci – nebo poskytnout licenci k jejímu využití jen s předchozím písemným souhlasem Univerzity Tomáše Bati ve Zlíně, která je oprávněna v takovém případě ode mne požadovat přiměřený příspěvek na úhradu nákladů, které byly Univerzitou Tomáše Bati ve Zlíně na</w:t>
      </w:r>
      <w:r>
        <w:rPr>
          <w:szCs w:val="22"/>
        </w:rPr>
        <w:t> </w:t>
      </w:r>
      <w:r w:rsidRPr="00375E73">
        <w:rPr>
          <w:szCs w:val="22"/>
        </w:rPr>
        <w:t xml:space="preserve">vytvoření díla vynaloženy (až do jejich skutečné výše); </w:t>
      </w:r>
    </w:p>
    <w:p w14:paraId="28B76113" w14:textId="77777777" w:rsidR="004360FF" w:rsidRPr="00375E73" w:rsidRDefault="004360FF" w:rsidP="00511496">
      <w:pPr>
        <w:pStyle w:val="Default"/>
        <w:numPr>
          <w:ilvl w:val="0"/>
          <w:numId w:val="1"/>
        </w:numPr>
        <w:spacing w:line="300" w:lineRule="atLeast"/>
        <w:ind w:left="454" w:hanging="454"/>
        <w:jc w:val="both"/>
        <w:rPr>
          <w:szCs w:val="22"/>
        </w:rPr>
      </w:pPr>
      <w:r w:rsidRPr="00375E73">
        <w:rPr>
          <w:szCs w:val="22"/>
        </w:rPr>
        <w:t xml:space="preserve">pokud bylo k vypracování </w:t>
      </w:r>
      <w:r w:rsidR="0071508D">
        <w:rPr>
          <w:szCs w:val="22"/>
        </w:rPr>
        <w:t>závěrečné</w:t>
      </w:r>
      <w:r w:rsidRPr="00375E73">
        <w:rPr>
          <w:szCs w:val="22"/>
        </w:rPr>
        <w:t xml:space="preserve"> práce využito softwaru poskytnutého Univerzitou Tomáše Bati ve Zlíně nebo jiným</w:t>
      </w:r>
      <w:r>
        <w:rPr>
          <w:szCs w:val="22"/>
        </w:rPr>
        <w:t>i subjekty pouze ke studijním a </w:t>
      </w:r>
      <w:r w:rsidRPr="00375E73">
        <w:rPr>
          <w:szCs w:val="22"/>
        </w:rPr>
        <w:t>výzkumným účelům</w:t>
      </w:r>
      <w:r>
        <w:rPr>
          <w:szCs w:val="22"/>
        </w:rPr>
        <w:t xml:space="preserve"> </w:t>
      </w:r>
      <w:r w:rsidRPr="00375E73">
        <w:rPr>
          <w:szCs w:val="22"/>
        </w:rPr>
        <w:t xml:space="preserve">(tj. k nekomerčnímu využití), nelze výsledky </w:t>
      </w:r>
      <w:r w:rsidR="0071508D">
        <w:rPr>
          <w:szCs w:val="22"/>
        </w:rPr>
        <w:t>závěrečné</w:t>
      </w:r>
      <w:r w:rsidRPr="00375E73">
        <w:rPr>
          <w:szCs w:val="22"/>
        </w:rPr>
        <w:t xml:space="preserve"> práce využít ke komerčním účelům; </w:t>
      </w:r>
    </w:p>
    <w:p w14:paraId="1E13EA33" w14:textId="77777777" w:rsidR="004360FF" w:rsidRPr="00375E73" w:rsidRDefault="004360FF" w:rsidP="00511496">
      <w:pPr>
        <w:pStyle w:val="Default"/>
        <w:numPr>
          <w:ilvl w:val="0"/>
          <w:numId w:val="1"/>
        </w:numPr>
        <w:spacing w:line="300" w:lineRule="atLeast"/>
        <w:ind w:left="454" w:hanging="454"/>
        <w:jc w:val="both"/>
        <w:rPr>
          <w:szCs w:val="22"/>
        </w:rPr>
      </w:pPr>
      <w:r w:rsidRPr="00375E73">
        <w:rPr>
          <w:szCs w:val="22"/>
        </w:rPr>
        <w:t xml:space="preserve">pokud je výstupem </w:t>
      </w:r>
      <w:r w:rsidR="0071508D">
        <w:rPr>
          <w:szCs w:val="22"/>
        </w:rPr>
        <w:t>závěrečné</w:t>
      </w:r>
      <w:r w:rsidRPr="00375E73">
        <w:rPr>
          <w:szCs w:val="22"/>
        </w:rPr>
        <w:t xml:space="preserve"> práce jakýkoliv softwarový produkt, považují se za</w:t>
      </w:r>
      <w:r>
        <w:rPr>
          <w:szCs w:val="22"/>
        </w:rPr>
        <w:t> </w:t>
      </w:r>
      <w:r w:rsidRPr="00375E73">
        <w:rPr>
          <w:szCs w:val="22"/>
        </w:rPr>
        <w:t>součást práce rovněž i zdrojové kódy, popř. soubory,</w:t>
      </w:r>
      <w:r>
        <w:rPr>
          <w:szCs w:val="22"/>
        </w:rPr>
        <w:t xml:space="preserve"> ze kterých se projekt skládá; n</w:t>
      </w:r>
      <w:r w:rsidRPr="00375E73">
        <w:rPr>
          <w:szCs w:val="22"/>
        </w:rPr>
        <w:t>eodevzdání této součásti může být důvodem k neobhájení práce.</w:t>
      </w:r>
    </w:p>
    <w:p w14:paraId="7D0C6743" w14:textId="77777777" w:rsidR="004360FF" w:rsidRPr="006677D9" w:rsidRDefault="004360FF" w:rsidP="0071508D">
      <w:pPr>
        <w:pStyle w:val="Default"/>
        <w:spacing w:line="300" w:lineRule="atLeast"/>
        <w:jc w:val="both"/>
        <w:rPr>
          <w:color w:val="auto"/>
          <w:szCs w:val="22"/>
        </w:rPr>
      </w:pPr>
    </w:p>
    <w:p w14:paraId="5FE27325" w14:textId="77777777" w:rsidR="004360FF" w:rsidRPr="00296EF3" w:rsidRDefault="004360FF" w:rsidP="0071508D">
      <w:pPr>
        <w:pStyle w:val="Default"/>
        <w:spacing w:line="300" w:lineRule="atLeast"/>
        <w:jc w:val="both"/>
        <w:rPr>
          <w:b/>
          <w:color w:val="auto"/>
          <w:szCs w:val="22"/>
        </w:rPr>
      </w:pPr>
      <w:r w:rsidRPr="00296EF3">
        <w:rPr>
          <w:b/>
          <w:color w:val="auto"/>
          <w:szCs w:val="22"/>
        </w:rPr>
        <w:t>Prohlašuji, že</w:t>
      </w:r>
    </w:p>
    <w:p w14:paraId="0D682B62" w14:textId="77777777" w:rsidR="004360FF" w:rsidRPr="006677D9" w:rsidRDefault="004360FF" w:rsidP="0071508D">
      <w:pPr>
        <w:pStyle w:val="Default"/>
        <w:spacing w:line="300" w:lineRule="atLeast"/>
        <w:jc w:val="both"/>
        <w:rPr>
          <w:color w:val="auto"/>
          <w:szCs w:val="22"/>
        </w:rPr>
      </w:pPr>
    </w:p>
    <w:p w14:paraId="70551961" w14:textId="77777777" w:rsidR="004360FF" w:rsidRPr="00296EF3" w:rsidRDefault="004360FF" w:rsidP="00511496">
      <w:pPr>
        <w:pStyle w:val="Default"/>
        <w:numPr>
          <w:ilvl w:val="0"/>
          <w:numId w:val="2"/>
        </w:numPr>
        <w:spacing w:line="300" w:lineRule="atLeast"/>
        <w:ind w:left="454" w:hanging="454"/>
        <w:jc w:val="both"/>
        <w:rPr>
          <w:szCs w:val="22"/>
        </w:rPr>
      </w:pPr>
      <w:r w:rsidRPr="00296EF3">
        <w:rPr>
          <w:szCs w:val="22"/>
        </w:rPr>
        <w:t xml:space="preserve">jsem na </w:t>
      </w:r>
      <w:r w:rsidR="0071508D">
        <w:rPr>
          <w:szCs w:val="22"/>
        </w:rPr>
        <w:t>závěrečné</w:t>
      </w:r>
      <w:r w:rsidRPr="00296EF3">
        <w:rPr>
          <w:szCs w:val="22"/>
        </w:rPr>
        <w:t xml:space="preserve"> práci pracoval(a) samostatně a použitou literaturu jsem řádně citoval(a); v případě publikace výsledků budu uveden(a) jako</w:t>
      </w:r>
      <w:r>
        <w:rPr>
          <w:szCs w:val="22"/>
        </w:rPr>
        <w:t xml:space="preserve"> </w:t>
      </w:r>
      <w:r w:rsidRPr="00296EF3">
        <w:rPr>
          <w:szCs w:val="22"/>
        </w:rPr>
        <w:t>spoluautor;</w:t>
      </w:r>
    </w:p>
    <w:p w14:paraId="0BBB82B8" w14:textId="77777777" w:rsidR="004360FF" w:rsidRPr="00296EF3" w:rsidRDefault="004360FF" w:rsidP="00511496">
      <w:pPr>
        <w:pStyle w:val="Default"/>
        <w:numPr>
          <w:ilvl w:val="0"/>
          <w:numId w:val="2"/>
        </w:numPr>
        <w:spacing w:line="300" w:lineRule="atLeast"/>
        <w:ind w:left="454" w:hanging="454"/>
        <w:jc w:val="both"/>
        <w:rPr>
          <w:szCs w:val="22"/>
        </w:rPr>
      </w:pPr>
      <w:r w:rsidRPr="00296EF3">
        <w:rPr>
          <w:szCs w:val="22"/>
        </w:rPr>
        <w:t xml:space="preserve">odevzdaná verze </w:t>
      </w:r>
      <w:r w:rsidR="0071508D">
        <w:rPr>
          <w:szCs w:val="22"/>
        </w:rPr>
        <w:t>závěrečné</w:t>
      </w:r>
      <w:r w:rsidRPr="00296EF3">
        <w:rPr>
          <w:szCs w:val="22"/>
        </w:rPr>
        <w:t xml:space="preserve"> práce a verze elektronická nahraná do IS/STAG jsou obsahově totožné.</w:t>
      </w:r>
    </w:p>
    <w:p w14:paraId="339296A6" w14:textId="0D60B345" w:rsidR="004360FF" w:rsidRDefault="004360FF" w:rsidP="0071508D">
      <w:pPr>
        <w:pStyle w:val="Default"/>
        <w:spacing w:line="300" w:lineRule="atLeast"/>
        <w:rPr>
          <w:szCs w:val="22"/>
        </w:rPr>
      </w:pPr>
    </w:p>
    <w:p w14:paraId="51CA0A6C" w14:textId="77777777" w:rsidR="00511496" w:rsidRPr="00E25B83" w:rsidRDefault="00511496" w:rsidP="0071508D">
      <w:pPr>
        <w:pStyle w:val="Default"/>
        <w:spacing w:line="300" w:lineRule="atLeast"/>
        <w:rPr>
          <w:szCs w:val="22"/>
        </w:rPr>
      </w:pPr>
    </w:p>
    <w:p w14:paraId="19AA34ED" w14:textId="77777777" w:rsidR="004360FF" w:rsidRPr="00E25B83" w:rsidRDefault="004360FF" w:rsidP="0071508D">
      <w:pPr>
        <w:pStyle w:val="Default"/>
        <w:spacing w:line="300" w:lineRule="atLeast"/>
      </w:pPr>
    </w:p>
    <w:p w14:paraId="31BD1AAD" w14:textId="77777777" w:rsidR="004360FF" w:rsidRDefault="005526E5" w:rsidP="0071508D">
      <w:pPr>
        <w:pStyle w:val="Default"/>
        <w:tabs>
          <w:tab w:val="left" w:pos="4962"/>
        </w:tabs>
        <w:spacing w:line="300" w:lineRule="atLeast"/>
        <w:rPr>
          <w:szCs w:val="22"/>
        </w:rPr>
      </w:pPr>
      <w:sdt>
        <w:sdtPr>
          <w:rPr>
            <w:szCs w:val="22"/>
          </w:rPr>
          <w:alias w:val="Výběr místa (podle sídla fakulty)"/>
          <w:tag w:val="Výběrt místa"/>
          <w:id w:val="1329325492"/>
          <w:placeholder>
            <w:docPart w:val="7C6FBB73D0DA48519802199128EA6223"/>
          </w:placeholder>
          <w15:color w:val="FF6600"/>
          <w:dropDownList>
            <w:listItem w:displayText="Ve Zlíně" w:value="Ve Zlíně"/>
            <w:listItem w:displayText="V Uherském Hradišti" w:value="V Uherském Hradišti"/>
          </w:dropDownList>
        </w:sdtPr>
        <w:sdtContent>
          <w:r w:rsidR="00A830AA">
            <w:rPr>
              <w:szCs w:val="22"/>
            </w:rPr>
            <w:t>Ve Zlíně</w:t>
          </w:r>
        </w:sdtContent>
      </w:sdt>
      <w:r w:rsidR="004360FF">
        <w:rPr>
          <w:szCs w:val="22"/>
        </w:rPr>
        <w:t>, dne ..............................</w:t>
      </w:r>
      <w:r w:rsidR="004360FF">
        <w:rPr>
          <w:szCs w:val="22"/>
        </w:rPr>
        <w:tab/>
        <w:t>...............................................................</w:t>
      </w:r>
    </w:p>
    <w:p w14:paraId="3EB529A0" w14:textId="77777777" w:rsidR="004360FF" w:rsidRDefault="004360FF" w:rsidP="0071508D">
      <w:pPr>
        <w:tabs>
          <w:tab w:val="left" w:pos="6379"/>
        </w:tabs>
        <w:spacing w:line="300" w:lineRule="atLeast"/>
      </w:pPr>
      <w:r>
        <w:tab/>
        <w:t>podpis autora</w:t>
      </w:r>
      <w:r w:rsidR="00C4574E">
        <w:br/>
      </w:r>
    </w:p>
    <w:p w14:paraId="470AC39B" w14:textId="77777777" w:rsidR="00C4574E" w:rsidRDefault="00C4574E">
      <w:pPr>
        <w:sectPr w:rsidR="00C4574E" w:rsidSect="00F94A11">
          <w:footerReference w:type="default" r:id="rId23"/>
          <w:type w:val="oddPage"/>
          <w:pgSz w:w="11906" w:h="16838" w:code="9"/>
          <w:pgMar w:top="1985" w:right="1134" w:bottom="2381" w:left="1134" w:header="709" w:footer="1418" w:gutter="851"/>
          <w:cols w:space="708"/>
          <w:docGrid w:linePitch="360"/>
        </w:sectPr>
      </w:pPr>
    </w:p>
    <w:p w14:paraId="02FEDB0B" w14:textId="77777777" w:rsidR="00F94A11" w:rsidRDefault="00F80F00" w:rsidP="00F94A11">
      <w:pPr>
        <w:pStyle w:val="Nadpisyostatn"/>
      </w:pPr>
      <w:r w:rsidRPr="00F80F00">
        <w:lastRenderedPageBreak/>
        <w:t>Abstra</w:t>
      </w:r>
      <w:r w:rsidR="00F94A11">
        <w:t>kt</w:t>
      </w:r>
    </w:p>
    <w:p w14:paraId="0625DE49" w14:textId="391E1EA9" w:rsidR="006F644D" w:rsidRDefault="006F644D" w:rsidP="00F94A11">
      <w:pPr>
        <w:pStyle w:val="Textyostatn"/>
      </w:pPr>
      <w:r w:rsidRPr="006F644D">
        <w:t xml:space="preserve">Text abstraktu v jazyce práce. </w:t>
      </w:r>
      <w:r w:rsidR="002C0941">
        <w:t>A</w:t>
      </w:r>
      <w:r w:rsidR="002C0941" w:rsidRPr="002C0941">
        <w:t>bstrakt obsahuje krátkou, přesnou, konkrétní a výstižnou charakteristiku obsahu práce. Má umožnit zapamatovat si a identifikovat klíčové údaje a</w:t>
      </w:r>
      <w:r w:rsidR="002C0941">
        <w:t> </w:t>
      </w:r>
      <w:r w:rsidR="002C0941" w:rsidRPr="002C0941">
        <w:t>fakta o práci. Měl by podat jasnou informaci o cílech, obsahu, použitých metodách, výsledcích a významu závěrečné práce. Rozsah abstraktu by měl být 5 až 10 řádků. Klíčová slova mají vystihn</w:t>
      </w:r>
      <w:r w:rsidR="002C0941">
        <w:t xml:space="preserve">out to nejdůležitější z textu. </w:t>
      </w:r>
      <w:r w:rsidR="002C0941" w:rsidRPr="002C0941">
        <w:t>Zpravidla se jedná o jednoslovné či víceslovné výrazy a ustálená slovní spojení, jména osob, názvy organizací, pojmenování předmětů atd. Klíčová slova se oddělují čárkou a začínají malým písmenem (pokud se nejedná o vlastní název). Práce by měla obsahovat 3 až 8 klíčových slov. Abstrakt a klíčová slova jsou uvedena v jazyce práce, s anglickými ekvivalenty. U prací psaných v jiném než českém jazyce, ma</w:t>
      </w:r>
      <w:r w:rsidR="002C0941">
        <w:t>jí abstrakt a klíčová slova rov</w:t>
      </w:r>
      <w:r w:rsidR="002C0941" w:rsidRPr="002C0941">
        <w:t>něž české, příp. slovenské ekvivalenty</w:t>
      </w:r>
      <w:r w:rsidR="00D57F55">
        <w:t>. Na ústavu</w:t>
      </w:r>
      <w:r w:rsidR="002C0941">
        <w:t xml:space="preserve"> </w:t>
      </w:r>
      <w:r w:rsidR="003D75EA">
        <w:t xml:space="preserve">ÚMJL </w:t>
      </w:r>
      <w:r w:rsidR="00D57F55">
        <w:t xml:space="preserve">na </w:t>
      </w:r>
      <w:r w:rsidR="003661C8">
        <w:t xml:space="preserve">FHS </w:t>
      </w:r>
      <w:r w:rsidR="003D75EA">
        <w:t xml:space="preserve">obsahují závěrečné práce studijního oboru </w:t>
      </w:r>
      <w:r w:rsidR="003D75EA" w:rsidRPr="003D75EA">
        <w:t>Německý jazyk pro manažerskou praxi</w:t>
      </w:r>
      <w:r w:rsidR="003661C8">
        <w:t xml:space="preserve"> </w:t>
      </w:r>
      <w:r w:rsidR="003D75EA">
        <w:t xml:space="preserve">tři abstrakty: český, anglický a německý. </w:t>
      </w:r>
      <w:r w:rsidR="002C0941" w:rsidRPr="002C0941">
        <w:t xml:space="preserve">Nástroj a nápověda pro tvorbu klíčových slov je na internetové adrese </w:t>
      </w:r>
      <w:hyperlink r:id="rId24" w:history="1">
        <w:r w:rsidR="002C0941" w:rsidRPr="00B62803">
          <w:rPr>
            <w:rStyle w:val="Hypertextovodkaz"/>
          </w:rPr>
          <w:t>https://keywords.k.utb.cz</w:t>
        </w:r>
      </w:hyperlink>
      <w:r w:rsidR="002C0941" w:rsidRPr="002C0941">
        <w:t>.</w:t>
      </w:r>
      <w:r w:rsidR="002C0941">
        <w:t xml:space="preserve"> </w:t>
      </w:r>
      <w:r w:rsidRPr="006F644D">
        <w:t xml:space="preserve">Shodný text abstraktu </w:t>
      </w:r>
      <w:r>
        <w:t xml:space="preserve">a shodná klíčová slova </w:t>
      </w:r>
      <w:r w:rsidRPr="006F644D">
        <w:t>musí být vložen</w:t>
      </w:r>
      <w:r>
        <w:t>y do IS/STAG.</w:t>
      </w:r>
    </w:p>
    <w:p w14:paraId="75CD4D37" w14:textId="77777777" w:rsidR="00556EAF" w:rsidRDefault="00556EAF" w:rsidP="00F94A11">
      <w:pPr>
        <w:pStyle w:val="Textyostatn"/>
      </w:pPr>
    </w:p>
    <w:p w14:paraId="60183EBD" w14:textId="77777777" w:rsidR="00D92785" w:rsidRDefault="00D92785" w:rsidP="00F94A11">
      <w:pPr>
        <w:pStyle w:val="Textyostatn"/>
        <w:rPr>
          <w:b/>
          <w:bCs/>
        </w:rPr>
      </w:pPr>
      <w:r>
        <w:rPr>
          <w:b/>
          <w:bCs/>
        </w:rPr>
        <w:t>Klíčová slova</w:t>
      </w:r>
    </w:p>
    <w:p w14:paraId="1D2BCED3" w14:textId="77777777" w:rsidR="00556EAF" w:rsidRDefault="006F644D" w:rsidP="00F94A11">
      <w:pPr>
        <w:pStyle w:val="Textyostatn"/>
      </w:pPr>
      <w:r>
        <w:t>klíčové slovo, klíčové slovo, klíčové slovo</w:t>
      </w:r>
    </w:p>
    <w:p w14:paraId="34AA394A" w14:textId="77777777" w:rsidR="002A45B3" w:rsidRDefault="002A45B3" w:rsidP="00F94A11">
      <w:pPr>
        <w:pStyle w:val="Textyostatn"/>
      </w:pPr>
    </w:p>
    <w:p w14:paraId="01648E0C" w14:textId="77777777" w:rsidR="00556EAF" w:rsidRDefault="00556EAF" w:rsidP="00720AF1">
      <w:pPr>
        <w:pStyle w:val="Nadpisyostatn"/>
        <w:spacing w:before="1200"/>
      </w:pPr>
      <w:r>
        <w:t>Abstract</w:t>
      </w:r>
    </w:p>
    <w:p w14:paraId="09AA24C0" w14:textId="77777777" w:rsidR="00556EAF" w:rsidRDefault="006F644D" w:rsidP="00556EAF">
      <w:pPr>
        <w:pStyle w:val="Textyostatn"/>
      </w:pPr>
      <w:r>
        <w:t>Text abstraktu v angličtině. Shodný text abstraktu a shodná klíčová slova musí být vloženy do IS/STAG.</w:t>
      </w:r>
    </w:p>
    <w:p w14:paraId="5F508AAE" w14:textId="77777777" w:rsidR="00556EAF" w:rsidRDefault="00556EAF" w:rsidP="00556EAF">
      <w:pPr>
        <w:pStyle w:val="Textyostatn"/>
      </w:pPr>
    </w:p>
    <w:p w14:paraId="2FE50BA4" w14:textId="77777777" w:rsidR="00D92785" w:rsidRDefault="00556EAF" w:rsidP="00556EAF">
      <w:pPr>
        <w:pStyle w:val="Textyostatn"/>
        <w:rPr>
          <w:b/>
          <w:bCs/>
        </w:rPr>
      </w:pPr>
      <w:r>
        <w:rPr>
          <w:b/>
          <w:bCs/>
        </w:rPr>
        <w:t>Keywords</w:t>
      </w:r>
    </w:p>
    <w:p w14:paraId="00FC6D3F" w14:textId="2AA3DB5F" w:rsidR="00556EAF" w:rsidRDefault="006F644D" w:rsidP="00556EAF">
      <w:pPr>
        <w:pStyle w:val="Textyostatn"/>
      </w:pPr>
      <w:r>
        <w:t>keyword, keyword, keyword</w:t>
      </w:r>
    </w:p>
    <w:p w14:paraId="6B2398C3" w14:textId="77777777" w:rsidR="002C0941" w:rsidRPr="00556EAF" w:rsidRDefault="002C0941" w:rsidP="00556EAF">
      <w:pPr>
        <w:pStyle w:val="Textyostatn"/>
        <w:rPr>
          <w:b/>
          <w:bCs/>
        </w:rPr>
      </w:pPr>
    </w:p>
    <w:p w14:paraId="6EF7B51E" w14:textId="77777777" w:rsidR="006A200B" w:rsidRDefault="006A200B" w:rsidP="00F94A11">
      <w:pPr>
        <w:pStyle w:val="Textyostatn"/>
        <w:rPr>
          <w:b/>
          <w:bCs/>
        </w:rPr>
      </w:pPr>
    </w:p>
    <w:p w14:paraId="2FEC38AF" w14:textId="77777777" w:rsidR="002135B9" w:rsidRDefault="002135B9" w:rsidP="00F94A11">
      <w:pPr>
        <w:pStyle w:val="Textyostatn"/>
        <w:rPr>
          <w:b/>
          <w:bCs/>
        </w:rPr>
      </w:pPr>
    </w:p>
    <w:p w14:paraId="14476F76" w14:textId="77777777" w:rsidR="002135B9" w:rsidRDefault="002135B9" w:rsidP="00F94A11">
      <w:pPr>
        <w:pStyle w:val="Textyostatn"/>
        <w:rPr>
          <w:b/>
          <w:bCs/>
        </w:rPr>
        <w:sectPr w:rsidR="002135B9" w:rsidSect="00F94A11">
          <w:footerReference w:type="default" r:id="rId25"/>
          <w:type w:val="oddPage"/>
          <w:pgSz w:w="11906" w:h="16838" w:code="9"/>
          <w:pgMar w:top="1985" w:right="1134" w:bottom="2381" w:left="1134" w:header="709" w:footer="1418" w:gutter="851"/>
          <w:cols w:space="708"/>
          <w:docGrid w:linePitch="360"/>
        </w:sectPr>
      </w:pPr>
    </w:p>
    <w:p w14:paraId="138BCC33" w14:textId="77777777" w:rsidR="006A200B" w:rsidRDefault="005526E5" w:rsidP="00B52D85">
      <w:pPr>
        <w:pStyle w:val="Textyostatn"/>
      </w:pPr>
      <w:sdt>
        <w:sdtPr>
          <w:alias w:val="Poděkování"/>
          <w:tag w:val="POLE_PODEKOVANI_CS"/>
          <w:id w:val="-230541528"/>
          <w:placeholder>
            <w:docPart w:val="9B7E0F404266448BA6DEFDC45F0C5D92"/>
          </w:placeholder>
          <w:temporary/>
          <w:showingPlcHdr/>
          <w15:color w:val="FF6600"/>
          <w:text/>
        </w:sdtPr>
        <w:sdtContent>
          <w:r w:rsidR="00B52D85" w:rsidRPr="00F94A11">
            <w:t>[</w:t>
          </w:r>
          <w:r w:rsidR="00B52D85">
            <w:t>Na tomto místě můžete napsat poděkování (není povinné), popř. motto, úryvky knih atp</w:t>
          </w:r>
          <w:r w:rsidR="00B52D85" w:rsidRPr="00F94A11">
            <w:t>.</w:t>
          </w:r>
          <w:r w:rsidR="00B52D85">
            <w:t xml:space="preserve"> Klepněte do rámečku a začněte psát. Pokud chcete poděkování vynechat, klepněte do tohoto rámečku a zmáčkněte čtyřikrát klávesu DELETE, dokud vám nezmizí prázdná strana.</w:t>
          </w:r>
          <w:r w:rsidR="00B52D85" w:rsidRPr="00F94A11">
            <w:t>]</w:t>
          </w:r>
        </w:sdtContent>
      </w:sdt>
    </w:p>
    <w:p w14:paraId="75257B31" w14:textId="77777777" w:rsidR="00B52D85" w:rsidRDefault="00B52D85" w:rsidP="00B52D85">
      <w:pPr>
        <w:pStyle w:val="Textyostatn"/>
      </w:pPr>
    </w:p>
    <w:p w14:paraId="39F40F9F" w14:textId="77777777" w:rsidR="00B52D85" w:rsidRDefault="00B52D85" w:rsidP="00B52D85">
      <w:pPr>
        <w:pStyle w:val="Textyostatn"/>
        <w:sectPr w:rsidR="00B52D85" w:rsidSect="00F94A11">
          <w:footerReference w:type="default" r:id="rId26"/>
          <w:type w:val="oddPage"/>
          <w:pgSz w:w="11906" w:h="16838" w:code="9"/>
          <w:pgMar w:top="1985" w:right="1134" w:bottom="2381" w:left="1134" w:header="709" w:footer="1418" w:gutter="851"/>
          <w:cols w:space="708"/>
          <w:docGrid w:linePitch="360"/>
        </w:sectPr>
      </w:pPr>
    </w:p>
    <w:sdt>
      <w:sdtPr>
        <w:rPr>
          <w:rFonts w:ascii="Times New Roman" w:eastAsiaTheme="minorHAnsi" w:hAnsi="Times New Roman" w:cstheme="minorBidi"/>
          <w:b w:val="0"/>
          <w:color w:val="auto"/>
          <w:kern w:val="2"/>
          <w:sz w:val="24"/>
          <w:szCs w:val="22"/>
          <w:lang w:eastAsia="en-US"/>
          <w14:ligatures w14:val="standardContextual"/>
        </w:rPr>
        <w:id w:val="1308208389"/>
        <w:docPartObj>
          <w:docPartGallery w:val="Table of Contents"/>
          <w:docPartUnique/>
        </w:docPartObj>
      </w:sdtPr>
      <w:sdtEndPr>
        <w:rPr>
          <w:bCs/>
        </w:rPr>
      </w:sdtEndPr>
      <w:sdtContent>
        <w:p w14:paraId="63081450" w14:textId="77777777" w:rsidR="000F709C" w:rsidRDefault="000F709C">
          <w:pPr>
            <w:pStyle w:val="Nadpisobsahu"/>
          </w:pPr>
          <w:r>
            <w:t>Obsah</w:t>
          </w:r>
        </w:p>
        <w:p w14:paraId="3F724C12" w14:textId="29132A2B" w:rsidR="002B5D28" w:rsidRDefault="000F709C">
          <w:pPr>
            <w:pStyle w:val="Obsah1"/>
            <w:rPr>
              <w:rFonts w:asciiTheme="minorHAnsi" w:eastAsiaTheme="minorEastAsia" w:hAnsiTheme="minorHAnsi"/>
              <w:b w:val="0"/>
              <w:noProof/>
              <w:szCs w:val="24"/>
              <w:lang w:eastAsia="cs-CZ"/>
            </w:rPr>
          </w:pPr>
          <w:r>
            <w:fldChar w:fldCharType="begin"/>
          </w:r>
          <w:r>
            <w:instrText xml:space="preserve"> TOC \o "1-3" \h \z \u </w:instrText>
          </w:r>
          <w:r>
            <w:fldChar w:fldCharType="separate"/>
          </w:r>
          <w:hyperlink w:anchor="_Toc209218729" w:history="1">
            <w:r w:rsidR="002B5D28" w:rsidRPr="00CB5E32">
              <w:rPr>
                <w:rStyle w:val="Hypertextovodkaz"/>
                <w:noProof/>
              </w:rPr>
              <w:t>Seznam obrázků</w:t>
            </w:r>
            <w:r w:rsidR="002B5D28">
              <w:rPr>
                <w:noProof/>
                <w:webHidden/>
              </w:rPr>
              <w:tab/>
            </w:r>
            <w:r w:rsidR="002B5D28">
              <w:rPr>
                <w:noProof/>
                <w:webHidden/>
              </w:rPr>
              <w:fldChar w:fldCharType="begin"/>
            </w:r>
            <w:r w:rsidR="002B5D28">
              <w:rPr>
                <w:noProof/>
                <w:webHidden/>
              </w:rPr>
              <w:instrText xml:space="preserve"> PAGEREF _Toc209218729 \h </w:instrText>
            </w:r>
            <w:r w:rsidR="002B5D28">
              <w:rPr>
                <w:noProof/>
                <w:webHidden/>
              </w:rPr>
            </w:r>
            <w:r w:rsidR="002B5D28">
              <w:rPr>
                <w:noProof/>
                <w:webHidden/>
              </w:rPr>
              <w:fldChar w:fldCharType="separate"/>
            </w:r>
            <w:r w:rsidR="00B91217">
              <w:rPr>
                <w:noProof/>
                <w:webHidden/>
              </w:rPr>
              <w:t>15</w:t>
            </w:r>
            <w:r w:rsidR="002B5D28">
              <w:rPr>
                <w:noProof/>
                <w:webHidden/>
              </w:rPr>
              <w:fldChar w:fldCharType="end"/>
            </w:r>
          </w:hyperlink>
        </w:p>
        <w:p w14:paraId="1EDD1832" w14:textId="7C2CB6D2" w:rsidR="002B5D28" w:rsidRDefault="005526E5">
          <w:pPr>
            <w:pStyle w:val="Obsah1"/>
            <w:rPr>
              <w:rFonts w:asciiTheme="minorHAnsi" w:eastAsiaTheme="minorEastAsia" w:hAnsiTheme="minorHAnsi"/>
              <w:b w:val="0"/>
              <w:noProof/>
              <w:szCs w:val="24"/>
              <w:lang w:eastAsia="cs-CZ"/>
            </w:rPr>
          </w:pPr>
          <w:hyperlink w:anchor="_Toc209218730" w:history="1">
            <w:r w:rsidR="002B5D28" w:rsidRPr="00CB5E32">
              <w:rPr>
                <w:rStyle w:val="Hypertextovodkaz"/>
                <w:noProof/>
              </w:rPr>
              <w:t>Seznam tabulek</w:t>
            </w:r>
            <w:r w:rsidR="002B5D28">
              <w:rPr>
                <w:noProof/>
                <w:webHidden/>
              </w:rPr>
              <w:tab/>
            </w:r>
            <w:r w:rsidR="002B5D28">
              <w:rPr>
                <w:noProof/>
                <w:webHidden/>
              </w:rPr>
              <w:fldChar w:fldCharType="begin"/>
            </w:r>
            <w:r w:rsidR="002B5D28">
              <w:rPr>
                <w:noProof/>
                <w:webHidden/>
              </w:rPr>
              <w:instrText xml:space="preserve"> PAGEREF _Toc209218730 \h </w:instrText>
            </w:r>
            <w:r w:rsidR="002B5D28">
              <w:rPr>
                <w:noProof/>
                <w:webHidden/>
              </w:rPr>
            </w:r>
            <w:r w:rsidR="002B5D28">
              <w:rPr>
                <w:noProof/>
                <w:webHidden/>
              </w:rPr>
              <w:fldChar w:fldCharType="separate"/>
            </w:r>
            <w:r w:rsidR="00B91217">
              <w:rPr>
                <w:noProof/>
                <w:webHidden/>
              </w:rPr>
              <w:t>16</w:t>
            </w:r>
            <w:r w:rsidR="002B5D28">
              <w:rPr>
                <w:noProof/>
                <w:webHidden/>
              </w:rPr>
              <w:fldChar w:fldCharType="end"/>
            </w:r>
          </w:hyperlink>
        </w:p>
        <w:p w14:paraId="22F5FED9" w14:textId="5EDDF989" w:rsidR="002B5D28" w:rsidRDefault="005526E5">
          <w:pPr>
            <w:pStyle w:val="Obsah1"/>
            <w:rPr>
              <w:rFonts w:asciiTheme="minorHAnsi" w:eastAsiaTheme="minorEastAsia" w:hAnsiTheme="minorHAnsi"/>
              <w:b w:val="0"/>
              <w:noProof/>
              <w:szCs w:val="24"/>
              <w:lang w:eastAsia="cs-CZ"/>
            </w:rPr>
          </w:pPr>
          <w:hyperlink w:anchor="_Toc209218731" w:history="1">
            <w:r w:rsidR="002B5D28" w:rsidRPr="00CB5E32">
              <w:rPr>
                <w:rStyle w:val="Hypertextovodkaz"/>
                <w:noProof/>
              </w:rPr>
              <w:t>Seznam použitých symbolů a zkratek</w:t>
            </w:r>
            <w:r w:rsidR="002B5D28">
              <w:rPr>
                <w:noProof/>
                <w:webHidden/>
              </w:rPr>
              <w:tab/>
            </w:r>
            <w:r w:rsidR="002B5D28">
              <w:rPr>
                <w:noProof/>
                <w:webHidden/>
              </w:rPr>
              <w:fldChar w:fldCharType="begin"/>
            </w:r>
            <w:r w:rsidR="002B5D28">
              <w:rPr>
                <w:noProof/>
                <w:webHidden/>
              </w:rPr>
              <w:instrText xml:space="preserve"> PAGEREF _Toc209218731 \h </w:instrText>
            </w:r>
            <w:r w:rsidR="002B5D28">
              <w:rPr>
                <w:noProof/>
                <w:webHidden/>
              </w:rPr>
            </w:r>
            <w:r w:rsidR="002B5D28">
              <w:rPr>
                <w:noProof/>
                <w:webHidden/>
              </w:rPr>
              <w:fldChar w:fldCharType="separate"/>
            </w:r>
            <w:r w:rsidR="00B91217">
              <w:rPr>
                <w:noProof/>
                <w:webHidden/>
              </w:rPr>
              <w:t>17</w:t>
            </w:r>
            <w:r w:rsidR="002B5D28">
              <w:rPr>
                <w:noProof/>
                <w:webHidden/>
              </w:rPr>
              <w:fldChar w:fldCharType="end"/>
            </w:r>
          </w:hyperlink>
        </w:p>
        <w:p w14:paraId="523E85A6" w14:textId="138D9962" w:rsidR="002B5D28" w:rsidRDefault="005526E5">
          <w:pPr>
            <w:pStyle w:val="Obsah1"/>
            <w:rPr>
              <w:rFonts w:asciiTheme="minorHAnsi" w:eastAsiaTheme="minorEastAsia" w:hAnsiTheme="minorHAnsi"/>
              <w:b w:val="0"/>
              <w:noProof/>
              <w:szCs w:val="24"/>
              <w:lang w:eastAsia="cs-CZ"/>
            </w:rPr>
          </w:pPr>
          <w:hyperlink w:anchor="_Toc209218732" w:history="1">
            <w:r w:rsidR="002B5D28" w:rsidRPr="00CB5E32">
              <w:rPr>
                <w:rStyle w:val="Hypertextovodkaz"/>
                <w:noProof/>
              </w:rPr>
              <w:t>Seznam příloh</w:t>
            </w:r>
            <w:r w:rsidR="002B5D28">
              <w:rPr>
                <w:noProof/>
                <w:webHidden/>
              </w:rPr>
              <w:tab/>
            </w:r>
            <w:r w:rsidR="002B5D28">
              <w:rPr>
                <w:noProof/>
                <w:webHidden/>
              </w:rPr>
              <w:fldChar w:fldCharType="begin"/>
            </w:r>
            <w:r w:rsidR="002B5D28">
              <w:rPr>
                <w:noProof/>
                <w:webHidden/>
              </w:rPr>
              <w:instrText xml:space="preserve"> PAGEREF _Toc209218732 \h </w:instrText>
            </w:r>
            <w:r w:rsidR="002B5D28">
              <w:rPr>
                <w:noProof/>
                <w:webHidden/>
              </w:rPr>
            </w:r>
            <w:r w:rsidR="002B5D28">
              <w:rPr>
                <w:noProof/>
                <w:webHidden/>
              </w:rPr>
              <w:fldChar w:fldCharType="separate"/>
            </w:r>
            <w:r w:rsidR="00B91217">
              <w:rPr>
                <w:noProof/>
                <w:webHidden/>
              </w:rPr>
              <w:t>18</w:t>
            </w:r>
            <w:r w:rsidR="002B5D28">
              <w:rPr>
                <w:noProof/>
                <w:webHidden/>
              </w:rPr>
              <w:fldChar w:fldCharType="end"/>
            </w:r>
          </w:hyperlink>
        </w:p>
        <w:p w14:paraId="439A21B2" w14:textId="11C272D3" w:rsidR="002B5D28" w:rsidRDefault="005526E5">
          <w:pPr>
            <w:pStyle w:val="Obsah1"/>
            <w:rPr>
              <w:rFonts w:asciiTheme="minorHAnsi" w:eastAsiaTheme="minorEastAsia" w:hAnsiTheme="minorHAnsi"/>
              <w:b w:val="0"/>
              <w:noProof/>
              <w:szCs w:val="24"/>
              <w:lang w:eastAsia="cs-CZ"/>
            </w:rPr>
          </w:pPr>
          <w:hyperlink w:anchor="_Toc209218733" w:history="1">
            <w:r w:rsidR="002B5D28" w:rsidRPr="00CB5E32">
              <w:rPr>
                <w:rStyle w:val="Hypertextovodkaz"/>
                <w:noProof/>
              </w:rPr>
              <w:t>Úvod</w:t>
            </w:r>
            <w:r w:rsidR="002B5D28">
              <w:rPr>
                <w:noProof/>
                <w:webHidden/>
              </w:rPr>
              <w:tab/>
            </w:r>
            <w:r w:rsidR="002B5D28">
              <w:rPr>
                <w:noProof/>
                <w:webHidden/>
              </w:rPr>
              <w:fldChar w:fldCharType="begin"/>
            </w:r>
            <w:r w:rsidR="002B5D28">
              <w:rPr>
                <w:noProof/>
                <w:webHidden/>
              </w:rPr>
              <w:instrText xml:space="preserve"> PAGEREF _Toc209218733 \h </w:instrText>
            </w:r>
            <w:r w:rsidR="002B5D28">
              <w:rPr>
                <w:noProof/>
                <w:webHidden/>
              </w:rPr>
            </w:r>
            <w:r w:rsidR="002B5D28">
              <w:rPr>
                <w:noProof/>
                <w:webHidden/>
              </w:rPr>
              <w:fldChar w:fldCharType="separate"/>
            </w:r>
            <w:r w:rsidR="00B91217">
              <w:rPr>
                <w:noProof/>
                <w:webHidden/>
              </w:rPr>
              <w:t>19</w:t>
            </w:r>
            <w:r w:rsidR="002B5D28">
              <w:rPr>
                <w:noProof/>
                <w:webHidden/>
              </w:rPr>
              <w:fldChar w:fldCharType="end"/>
            </w:r>
          </w:hyperlink>
        </w:p>
        <w:p w14:paraId="0B0B9531" w14:textId="1FBC46AB" w:rsidR="002B5D28" w:rsidRDefault="005526E5">
          <w:pPr>
            <w:pStyle w:val="Obsah1"/>
            <w:tabs>
              <w:tab w:val="left" w:pos="482"/>
            </w:tabs>
            <w:rPr>
              <w:rFonts w:asciiTheme="minorHAnsi" w:eastAsiaTheme="minorEastAsia" w:hAnsiTheme="minorHAnsi"/>
              <w:b w:val="0"/>
              <w:noProof/>
              <w:szCs w:val="24"/>
              <w:lang w:eastAsia="cs-CZ"/>
            </w:rPr>
          </w:pPr>
          <w:hyperlink w:anchor="_Toc209218734" w:history="1">
            <w:r w:rsidR="002B5D28" w:rsidRPr="00CB5E32">
              <w:rPr>
                <w:rStyle w:val="Hypertextovodkaz"/>
                <w:noProof/>
              </w:rPr>
              <w:t>1</w:t>
            </w:r>
            <w:r w:rsidR="002B5D28">
              <w:rPr>
                <w:rFonts w:asciiTheme="minorHAnsi" w:eastAsiaTheme="minorEastAsia" w:hAnsiTheme="minorHAnsi"/>
                <w:b w:val="0"/>
                <w:noProof/>
                <w:szCs w:val="24"/>
                <w:lang w:eastAsia="cs-CZ"/>
              </w:rPr>
              <w:tab/>
            </w:r>
            <w:r w:rsidR="002B5D28" w:rsidRPr="00CB5E32">
              <w:rPr>
                <w:rStyle w:val="Hypertextovodkaz"/>
                <w:noProof/>
              </w:rPr>
              <w:t>Pokyny k úpravě závěrečných prací na jednotlivých fakultách</w:t>
            </w:r>
            <w:r w:rsidR="002B5D28">
              <w:rPr>
                <w:noProof/>
                <w:webHidden/>
              </w:rPr>
              <w:tab/>
            </w:r>
            <w:r w:rsidR="002B5D28">
              <w:rPr>
                <w:noProof/>
                <w:webHidden/>
              </w:rPr>
              <w:fldChar w:fldCharType="begin"/>
            </w:r>
            <w:r w:rsidR="002B5D28">
              <w:rPr>
                <w:noProof/>
                <w:webHidden/>
              </w:rPr>
              <w:instrText xml:space="preserve"> PAGEREF _Toc209218734 \h </w:instrText>
            </w:r>
            <w:r w:rsidR="002B5D28">
              <w:rPr>
                <w:noProof/>
                <w:webHidden/>
              </w:rPr>
            </w:r>
            <w:r w:rsidR="002B5D28">
              <w:rPr>
                <w:noProof/>
                <w:webHidden/>
              </w:rPr>
              <w:fldChar w:fldCharType="separate"/>
            </w:r>
            <w:r w:rsidR="00B91217">
              <w:rPr>
                <w:noProof/>
                <w:webHidden/>
              </w:rPr>
              <w:t>20</w:t>
            </w:r>
            <w:r w:rsidR="002B5D28">
              <w:rPr>
                <w:noProof/>
                <w:webHidden/>
              </w:rPr>
              <w:fldChar w:fldCharType="end"/>
            </w:r>
          </w:hyperlink>
        </w:p>
        <w:p w14:paraId="56671F03" w14:textId="4C86E064" w:rsidR="002B5D28" w:rsidRDefault="005526E5">
          <w:pPr>
            <w:pStyle w:val="Obsah2"/>
            <w:tabs>
              <w:tab w:val="left" w:pos="960"/>
              <w:tab w:val="right" w:leader="dot" w:pos="8777"/>
            </w:tabs>
            <w:rPr>
              <w:rFonts w:asciiTheme="minorHAnsi" w:eastAsiaTheme="minorEastAsia" w:hAnsiTheme="minorHAnsi"/>
              <w:noProof/>
              <w:szCs w:val="24"/>
              <w:lang w:eastAsia="cs-CZ"/>
            </w:rPr>
          </w:pPr>
          <w:hyperlink w:anchor="_Toc209218735" w:history="1">
            <w:r w:rsidR="002B5D28" w:rsidRPr="00CB5E32">
              <w:rPr>
                <w:rStyle w:val="Hypertextovodkaz"/>
                <w:noProof/>
              </w:rPr>
              <w:t>1.1</w:t>
            </w:r>
            <w:r w:rsidR="002B5D28">
              <w:rPr>
                <w:rFonts w:asciiTheme="minorHAnsi" w:eastAsiaTheme="minorEastAsia" w:hAnsiTheme="minorHAnsi"/>
                <w:noProof/>
                <w:szCs w:val="24"/>
                <w:lang w:eastAsia="cs-CZ"/>
              </w:rPr>
              <w:tab/>
            </w:r>
            <w:r w:rsidR="002B5D28" w:rsidRPr="00CB5E32">
              <w:rPr>
                <w:rStyle w:val="Hypertextovodkaz"/>
                <w:noProof/>
              </w:rPr>
              <w:t>Fakulta technologická</w:t>
            </w:r>
            <w:r w:rsidR="002B5D28">
              <w:rPr>
                <w:noProof/>
                <w:webHidden/>
              </w:rPr>
              <w:tab/>
            </w:r>
            <w:r w:rsidR="002B5D28">
              <w:rPr>
                <w:noProof/>
                <w:webHidden/>
              </w:rPr>
              <w:fldChar w:fldCharType="begin"/>
            </w:r>
            <w:r w:rsidR="002B5D28">
              <w:rPr>
                <w:noProof/>
                <w:webHidden/>
              </w:rPr>
              <w:instrText xml:space="preserve"> PAGEREF _Toc209218735 \h </w:instrText>
            </w:r>
            <w:r w:rsidR="002B5D28">
              <w:rPr>
                <w:noProof/>
                <w:webHidden/>
              </w:rPr>
            </w:r>
            <w:r w:rsidR="002B5D28">
              <w:rPr>
                <w:noProof/>
                <w:webHidden/>
              </w:rPr>
              <w:fldChar w:fldCharType="separate"/>
            </w:r>
            <w:r w:rsidR="00B91217">
              <w:rPr>
                <w:noProof/>
                <w:webHidden/>
              </w:rPr>
              <w:t>20</w:t>
            </w:r>
            <w:r w:rsidR="002B5D28">
              <w:rPr>
                <w:noProof/>
                <w:webHidden/>
              </w:rPr>
              <w:fldChar w:fldCharType="end"/>
            </w:r>
          </w:hyperlink>
        </w:p>
        <w:p w14:paraId="4D1DA85B" w14:textId="61AC8519" w:rsidR="002B5D28" w:rsidRDefault="005526E5">
          <w:pPr>
            <w:pStyle w:val="Obsah2"/>
            <w:tabs>
              <w:tab w:val="left" w:pos="960"/>
              <w:tab w:val="right" w:leader="dot" w:pos="8777"/>
            </w:tabs>
            <w:rPr>
              <w:rFonts w:asciiTheme="minorHAnsi" w:eastAsiaTheme="minorEastAsia" w:hAnsiTheme="minorHAnsi"/>
              <w:noProof/>
              <w:szCs w:val="24"/>
              <w:lang w:eastAsia="cs-CZ"/>
            </w:rPr>
          </w:pPr>
          <w:hyperlink w:anchor="_Toc209218736" w:history="1">
            <w:r w:rsidR="002B5D28" w:rsidRPr="00CB5E32">
              <w:rPr>
                <w:rStyle w:val="Hypertextovodkaz"/>
                <w:noProof/>
              </w:rPr>
              <w:t>1.2</w:t>
            </w:r>
            <w:r w:rsidR="002B5D28">
              <w:rPr>
                <w:rFonts w:asciiTheme="minorHAnsi" w:eastAsiaTheme="minorEastAsia" w:hAnsiTheme="minorHAnsi"/>
                <w:noProof/>
                <w:szCs w:val="24"/>
                <w:lang w:eastAsia="cs-CZ"/>
              </w:rPr>
              <w:tab/>
            </w:r>
            <w:r w:rsidR="002B5D28" w:rsidRPr="00CB5E32">
              <w:rPr>
                <w:rStyle w:val="Hypertextovodkaz"/>
                <w:noProof/>
              </w:rPr>
              <w:t>Fakulta managementu a ekonomiky</w:t>
            </w:r>
            <w:r w:rsidR="002B5D28">
              <w:rPr>
                <w:noProof/>
                <w:webHidden/>
              </w:rPr>
              <w:tab/>
            </w:r>
            <w:r w:rsidR="002B5D28">
              <w:rPr>
                <w:noProof/>
                <w:webHidden/>
              </w:rPr>
              <w:fldChar w:fldCharType="begin"/>
            </w:r>
            <w:r w:rsidR="002B5D28">
              <w:rPr>
                <w:noProof/>
                <w:webHidden/>
              </w:rPr>
              <w:instrText xml:space="preserve"> PAGEREF _Toc209218736 \h </w:instrText>
            </w:r>
            <w:r w:rsidR="002B5D28">
              <w:rPr>
                <w:noProof/>
                <w:webHidden/>
              </w:rPr>
            </w:r>
            <w:r w:rsidR="002B5D28">
              <w:rPr>
                <w:noProof/>
                <w:webHidden/>
              </w:rPr>
              <w:fldChar w:fldCharType="separate"/>
            </w:r>
            <w:r w:rsidR="00B91217">
              <w:rPr>
                <w:noProof/>
                <w:webHidden/>
              </w:rPr>
              <w:t>21</w:t>
            </w:r>
            <w:r w:rsidR="002B5D28">
              <w:rPr>
                <w:noProof/>
                <w:webHidden/>
              </w:rPr>
              <w:fldChar w:fldCharType="end"/>
            </w:r>
          </w:hyperlink>
        </w:p>
        <w:p w14:paraId="05D084FA" w14:textId="33B42EA5" w:rsidR="002B5D28" w:rsidRDefault="005526E5">
          <w:pPr>
            <w:pStyle w:val="Obsah2"/>
            <w:tabs>
              <w:tab w:val="left" w:pos="960"/>
              <w:tab w:val="right" w:leader="dot" w:pos="8777"/>
            </w:tabs>
            <w:rPr>
              <w:rFonts w:asciiTheme="minorHAnsi" w:eastAsiaTheme="minorEastAsia" w:hAnsiTheme="minorHAnsi"/>
              <w:noProof/>
              <w:szCs w:val="24"/>
              <w:lang w:eastAsia="cs-CZ"/>
            </w:rPr>
          </w:pPr>
          <w:hyperlink w:anchor="_Toc209218737" w:history="1">
            <w:r w:rsidR="002B5D28" w:rsidRPr="00CB5E32">
              <w:rPr>
                <w:rStyle w:val="Hypertextovodkaz"/>
                <w:noProof/>
              </w:rPr>
              <w:t>1.3</w:t>
            </w:r>
            <w:r w:rsidR="002B5D28">
              <w:rPr>
                <w:rFonts w:asciiTheme="minorHAnsi" w:eastAsiaTheme="minorEastAsia" w:hAnsiTheme="minorHAnsi"/>
                <w:noProof/>
                <w:szCs w:val="24"/>
                <w:lang w:eastAsia="cs-CZ"/>
              </w:rPr>
              <w:tab/>
            </w:r>
            <w:r w:rsidR="002B5D28" w:rsidRPr="00CB5E32">
              <w:rPr>
                <w:rStyle w:val="Hypertextovodkaz"/>
                <w:noProof/>
              </w:rPr>
              <w:t>Fakulta multimediálních komunikací</w:t>
            </w:r>
            <w:r w:rsidR="002B5D28">
              <w:rPr>
                <w:noProof/>
                <w:webHidden/>
              </w:rPr>
              <w:tab/>
            </w:r>
            <w:r w:rsidR="002B5D28">
              <w:rPr>
                <w:noProof/>
                <w:webHidden/>
              </w:rPr>
              <w:fldChar w:fldCharType="begin"/>
            </w:r>
            <w:r w:rsidR="002B5D28">
              <w:rPr>
                <w:noProof/>
                <w:webHidden/>
              </w:rPr>
              <w:instrText xml:space="preserve"> PAGEREF _Toc209218737 \h </w:instrText>
            </w:r>
            <w:r w:rsidR="002B5D28">
              <w:rPr>
                <w:noProof/>
                <w:webHidden/>
              </w:rPr>
            </w:r>
            <w:r w:rsidR="002B5D28">
              <w:rPr>
                <w:noProof/>
                <w:webHidden/>
              </w:rPr>
              <w:fldChar w:fldCharType="separate"/>
            </w:r>
            <w:r w:rsidR="00B91217">
              <w:rPr>
                <w:noProof/>
                <w:webHidden/>
              </w:rPr>
              <w:t>22</w:t>
            </w:r>
            <w:r w:rsidR="002B5D28">
              <w:rPr>
                <w:noProof/>
                <w:webHidden/>
              </w:rPr>
              <w:fldChar w:fldCharType="end"/>
            </w:r>
          </w:hyperlink>
        </w:p>
        <w:p w14:paraId="2B8A1D19" w14:textId="79E3A86A" w:rsidR="002B5D28" w:rsidRDefault="005526E5">
          <w:pPr>
            <w:pStyle w:val="Obsah2"/>
            <w:tabs>
              <w:tab w:val="left" w:pos="960"/>
              <w:tab w:val="right" w:leader="dot" w:pos="8777"/>
            </w:tabs>
            <w:rPr>
              <w:rFonts w:asciiTheme="minorHAnsi" w:eastAsiaTheme="minorEastAsia" w:hAnsiTheme="minorHAnsi"/>
              <w:noProof/>
              <w:szCs w:val="24"/>
              <w:lang w:eastAsia="cs-CZ"/>
            </w:rPr>
          </w:pPr>
          <w:hyperlink w:anchor="_Toc209218738" w:history="1">
            <w:r w:rsidR="002B5D28" w:rsidRPr="00CB5E32">
              <w:rPr>
                <w:rStyle w:val="Hypertextovodkaz"/>
                <w:noProof/>
              </w:rPr>
              <w:t>1.4</w:t>
            </w:r>
            <w:r w:rsidR="002B5D28">
              <w:rPr>
                <w:rFonts w:asciiTheme="minorHAnsi" w:eastAsiaTheme="minorEastAsia" w:hAnsiTheme="minorHAnsi"/>
                <w:noProof/>
                <w:szCs w:val="24"/>
                <w:lang w:eastAsia="cs-CZ"/>
              </w:rPr>
              <w:tab/>
            </w:r>
            <w:r w:rsidR="002B5D28" w:rsidRPr="00CB5E32">
              <w:rPr>
                <w:rStyle w:val="Hypertextovodkaz"/>
                <w:noProof/>
              </w:rPr>
              <w:t>Fakulta logistiky a krizového řízení</w:t>
            </w:r>
            <w:r w:rsidR="002B5D28">
              <w:rPr>
                <w:noProof/>
                <w:webHidden/>
              </w:rPr>
              <w:tab/>
            </w:r>
            <w:r w:rsidR="002B5D28">
              <w:rPr>
                <w:noProof/>
                <w:webHidden/>
              </w:rPr>
              <w:fldChar w:fldCharType="begin"/>
            </w:r>
            <w:r w:rsidR="002B5D28">
              <w:rPr>
                <w:noProof/>
                <w:webHidden/>
              </w:rPr>
              <w:instrText xml:space="preserve"> PAGEREF _Toc209218738 \h </w:instrText>
            </w:r>
            <w:r w:rsidR="002B5D28">
              <w:rPr>
                <w:noProof/>
                <w:webHidden/>
              </w:rPr>
            </w:r>
            <w:r w:rsidR="002B5D28">
              <w:rPr>
                <w:noProof/>
                <w:webHidden/>
              </w:rPr>
              <w:fldChar w:fldCharType="separate"/>
            </w:r>
            <w:r w:rsidR="00B91217">
              <w:rPr>
                <w:noProof/>
                <w:webHidden/>
              </w:rPr>
              <w:t>23</w:t>
            </w:r>
            <w:r w:rsidR="002B5D28">
              <w:rPr>
                <w:noProof/>
                <w:webHidden/>
              </w:rPr>
              <w:fldChar w:fldCharType="end"/>
            </w:r>
          </w:hyperlink>
        </w:p>
        <w:p w14:paraId="6C8B1D59" w14:textId="5BFC253E" w:rsidR="002B5D28" w:rsidRDefault="005526E5">
          <w:pPr>
            <w:pStyle w:val="Obsah2"/>
            <w:tabs>
              <w:tab w:val="left" w:pos="960"/>
              <w:tab w:val="right" w:leader="dot" w:pos="8777"/>
            </w:tabs>
            <w:rPr>
              <w:rFonts w:asciiTheme="minorHAnsi" w:eastAsiaTheme="minorEastAsia" w:hAnsiTheme="minorHAnsi"/>
              <w:noProof/>
              <w:szCs w:val="24"/>
              <w:lang w:eastAsia="cs-CZ"/>
            </w:rPr>
          </w:pPr>
          <w:hyperlink w:anchor="_Toc209218739" w:history="1">
            <w:r w:rsidR="002B5D28" w:rsidRPr="00CB5E32">
              <w:rPr>
                <w:rStyle w:val="Hypertextovodkaz"/>
                <w:noProof/>
              </w:rPr>
              <w:t>1.5</w:t>
            </w:r>
            <w:r w:rsidR="002B5D28">
              <w:rPr>
                <w:rFonts w:asciiTheme="minorHAnsi" w:eastAsiaTheme="minorEastAsia" w:hAnsiTheme="minorHAnsi"/>
                <w:noProof/>
                <w:szCs w:val="24"/>
                <w:lang w:eastAsia="cs-CZ"/>
              </w:rPr>
              <w:tab/>
            </w:r>
            <w:r w:rsidR="002B5D28" w:rsidRPr="00CB5E32">
              <w:rPr>
                <w:rStyle w:val="Hypertextovodkaz"/>
                <w:noProof/>
              </w:rPr>
              <w:t>Fakulta aplikované informatiky</w:t>
            </w:r>
            <w:r w:rsidR="002B5D28">
              <w:rPr>
                <w:noProof/>
                <w:webHidden/>
              </w:rPr>
              <w:tab/>
            </w:r>
            <w:r w:rsidR="002B5D28">
              <w:rPr>
                <w:noProof/>
                <w:webHidden/>
              </w:rPr>
              <w:fldChar w:fldCharType="begin"/>
            </w:r>
            <w:r w:rsidR="002B5D28">
              <w:rPr>
                <w:noProof/>
                <w:webHidden/>
              </w:rPr>
              <w:instrText xml:space="preserve"> PAGEREF _Toc209218739 \h </w:instrText>
            </w:r>
            <w:r w:rsidR="002B5D28">
              <w:rPr>
                <w:noProof/>
                <w:webHidden/>
              </w:rPr>
            </w:r>
            <w:r w:rsidR="002B5D28">
              <w:rPr>
                <w:noProof/>
                <w:webHidden/>
              </w:rPr>
              <w:fldChar w:fldCharType="separate"/>
            </w:r>
            <w:r w:rsidR="00B91217">
              <w:rPr>
                <w:noProof/>
                <w:webHidden/>
              </w:rPr>
              <w:t>24</w:t>
            </w:r>
            <w:r w:rsidR="002B5D28">
              <w:rPr>
                <w:noProof/>
                <w:webHidden/>
              </w:rPr>
              <w:fldChar w:fldCharType="end"/>
            </w:r>
          </w:hyperlink>
        </w:p>
        <w:p w14:paraId="2FF1D44C" w14:textId="3A5CD934" w:rsidR="002B5D28" w:rsidRDefault="005526E5">
          <w:pPr>
            <w:pStyle w:val="Obsah2"/>
            <w:tabs>
              <w:tab w:val="left" w:pos="960"/>
              <w:tab w:val="right" w:leader="dot" w:pos="8777"/>
            </w:tabs>
            <w:rPr>
              <w:rFonts w:asciiTheme="minorHAnsi" w:eastAsiaTheme="minorEastAsia" w:hAnsiTheme="minorHAnsi"/>
              <w:noProof/>
              <w:szCs w:val="24"/>
              <w:lang w:eastAsia="cs-CZ"/>
            </w:rPr>
          </w:pPr>
          <w:hyperlink w:anchor="_Toc209218740" w:history="1">
            <w:r w:rsidR="002B5D28" w:rsidRPr="00CB5E32">
              <w:rPr>
                <w:rStyle w:val="Hypertextovodkaz"/>
                <w:noProof/>
              </w:rPr>
              <w:t>1.6</w:t>
            </w:r>
            <w:r w:rsidR="002B5D28">
              <w:rPr>
                <w:rFonts w:asciiTheme="minorHAnsi" w:eastAsiaTheme="minorEastAsia" w:hAnsiTheme="minorHAnsi"/>
                <w:noProof/>
                <w:szCs w:val="24"/>
                <w:lang w:eastAsia="cs-CZ"/>
              </w:rPr>
              <w:tab/>
            </w:r>
            <w:r w:rsidR="002B5D28" w:rsidRPr="00CB5E32">
              <w:rPr>
                <w:rStyle w:val="Hypertextovodkaz"/>
                <w:noProof/>
              </w:rPr>
              <w:t>Fakulta humanitních studií</w:t>
            </w:r>
            <w:r w:rsidR="002B5D28">
              <w:rPr>
                <w:noProof/>
                <w:webHidden/>
              </w:rPr>
              <w:tab/>
            </w:r>
            <w:r w:rsidR="002B5D28">
              <w:rPr>
                <w:noProof/>
                <w:webHidden/>
              </w:rPr>
              <w:fldChar w:fldCharType="begin"/>
            </w:r>
            <w:r w:rsidR="002B5D28">
              <w:rPr>
                <w:noProof/>
                <w:webHidden/>
              </w:rPr>
              <w:instrText xml:space="preserve"> PAGEREF _Toc209218740 \h </w:instrText>
            </w:r>
            <w:r w:rsidR="002B5D28">
              <w:rPr>
                <w:noProof/>
                <w:webHidden/>
              </w:rPr>
            </w:r>
            <w:r w:rsidR="002B5D28">
              <w:rPr>
                <w:noProof/>
                <w:webHidden/>
              </w:rPr>
              <w:fldChar w:fldCharType="separate"/>
            </w:r>
            <w:r w:rsidR="00B91217">
              <w:rPr>
                <w:noProof/>
                <w:webHidden/>
              </w:rPr>
              <w:t>24</w:t>
            </w:r>
            <w:r w:rsidR="002B5D28">
              <w:rPr>
                <w:noProof/>
                <w:webHidden/>
              </w:rPr>
              <w:fldChar w:fldCharType="end"/>
            </w:r>
          </w:hyperlink>
        </w:p>
        <w:p w14:paraId="6B6A2FEA" w14:textId="46839EF8" w:rsidR="002B5D28" w:rsidRDefault="005526E5">
          <w:pPr>
            <w:pStyle w:val="Obsah1"/>
            <w:tabs>
              <w:tab w:val="left" w:pos="482"/>
            </w:tabs>
            <w:rPr>
              <w:rFonts w:asciiTheme="minorHAnsi" w:eastAsiaTheme="minorEastAsia" w:hAnsiTheme="minorHAnsi"/>
              <w:b w:val="0"/>
              <w:noProof/>
              <w:szCs w:val="24"/>
              <w:lang w:eastAsia="cs-CZ"/>
            </w:rPr>
          </w:pPr>
          <w:hyperlink w:anchor="_Toc209218741" w:history="1">
            <w:r w:rsidR="002B5D28" w:rsidRPr="00CB5E32">
              <w:rPr>
                <w:rStyle w:val="Hypertextovodkaz"/>
                <w:noProof/>
              </w:rPr>
              <w:t>2</w:t>
            </w:r>
            <w:r w:rsidR="002B5D28">
              <w:rPr>
                <w:rFonts w:asciiTheme="minorHAnsi" w:eastAsiaTheme="minorEastAsia" w:hAnsiTheme="minorHAnsi"/>
                <w:b w:val="0"/>
                <w:noProof/>
                <w:szCs w:val="24"/>
                <w:lang w:eastAsia="cs-CZ"/>
              </w:rPr>
              <w:tab/>
            </w:r>
            <w:r w:rsidR="002B5D28" w:rsidRPr="00CB5E32">
              <w:rPr>
                <w:rStyle w:val="Hypertextovodkaz"/>
                <w:noProof/>
              </w:rPr>
              <w:t>Obecná doporučení k formální a typografické úpravě prací</w:t>
            </w:r>
            <w:r w:rsidR="002B5D28">
              <w:rPr>
                <w:noProof/>
                <w:webHidden/>
              </w:rPr>
              <w:tab/>
            </w:r>
            <w:r w:rsidR="002B5D28">
              <w:rPr>
                <w:noProof/>
                <w:webHidden/>
              </w:rPr>
              <w:fldChar w:fldCharType="begin"/>
            </w:r>
            <w:r w:rsidR="002B5D28">
              <w:rPr>
                <w:noProof/>
                <w:webHidden/>
              </w:rPr>
              <w:instrText xml:space="preserve"> PAGEREF _Toc209218741 \h </w:instrText>
            </w:r>
            <w:r w:rsidR="002B5D28">
              <w:rPr>
                <w:noProof/>
                <w:webHidden/>
              </w:rPr>
            </w:r>
            <w:r w:rsidR="002B5D28">
              <w:rPr>
                <w:noProof/>
                <w:webHidden/>
              </w:rPr>
              <w:fldChar w:fldCharType="separate"/>
            </w:r>
            <w:r w:rsidR="00B91217">
              <w:rPr>
                <w:noProof/>
                <w:webHidden/>
              </w:rPr>
              <w:t>25</w:t>
            </w:r>
            <w:r w:rsidR="002B5D28">
              <w:rPr>
                <w:noProof/>
                <w:webHidden/>
              </w:rPr>
              <w:fldChar w:fldCharType="end"/>
            </w:r>
          </w:hyperlink>
        </w:p>
        <w:p w14:paraId="63BD08B6" w14:textId="552F3775" w:rsidR="002B5D28" w:rsidRDefault="005526E5">
          <w:pPr>
            <w:pStyle w:val="Obsah2"/>
            <w:tabs>
              <w:tab w:val="left" w:pos="960"/>
              <w:tab w:val="right" w:leader="dot" w:pos="8777"/>
            </w:tabs>
            <w:rPr>
              <w:rFonts w:asciiTheme="minorHAnsi" w:eastAsiaTheme="minorEastAsia" w:hAnsiTheme="minorHAnsi"/>
              <w:noProof/>
              <w:szCs w:val="24"/>
              <w:lang w:eastAsia="cs-CZ"/>
            </w:rPr>
          </w:pPr>
          <w:hyperlink w:anchor="_Toc209218742" w:history="1">
            <w:r w:rsidR="002B5D28" w:rsidRPr="00CB5E32">
              <w:rPr>
                <w:rStyle w:val="Hypertextovodkaz"/>
                <w:noProof/>
              </w:rPr>
              <w:t>2.1</w:t>
            </w:r>
            <w:r w:rsidR="002B5D28">
              <w:rPr>
                <w:rFonts w:asciiTheme="minorHAnsi" w:eastAsiaTheme="minorEastAsia" w:hAnsiTheme="minorHAnsi"/>
                <w:noProof/>
                <w:szCs w:val="24"/>
                <w:lang w:eastAsia="cs-CZ"/>
              </w:rPr>
              <w:tab/>
            </w:r>
            <w:r w:rsidR="002B5D28" w:rsidRPr="00CB5E32">
              <w:rPr>
                <w:rStyle w:val="Hypertextovodkaz"/>
                <w:noProof/>
              </w:rPr>
              <w:t>Odborný styl závěrečné práce</w:t>
            </w:r>
            <w:r w:rsidR="002B5D28">
              <w:rPr>
                <w:noProof/>
                <w:webHidden/>
              </w:rPr>
              <w:tab/>
            </w:r>
            <w:r w:rsidR="002B5D28">
              <w:rPr>
                <w:noProof/>
                <w:webHidden/>
              </w:rPr>
              <w:fldChar w:fldCharType="begin"/>
            </w:r>
            <w:r w:rsidR="002B5D28">
              <w:rPr>
                <w:noProof/>
                <w:webHidden/>
              </w:rPr>
              <w:instrText xml:space="preserve"> PAGEREF _Toc209218742 \h </w:instrText>
            </w:r>
            <w:r w:rsidR="002B5D28">
              <w:rPr>
                <w:noProof/>
                <w:webHidden/>
              </w:rPr>
            </w:r>
            <w:r w:rsidR="002B5D28">
              <w:rPr>
                <w:noProof/>
                <w:webHidden/>
              </w:rPr>
              <w:fldChar w:fldCharType="separate"/>
            </w:r>
            <w:r w:rsidR="00B91217">
              <w:rPr>
                <w:noProof/>
                <w:webHidden/>
              </w:rPr>
              <w:t>25</w:t>
            </w:r>
            <w:r w:rsidR="002B5D28">
              <w:rPr>
                <w:noProof/>
                <w:webHidden/>
              </w:rPr>
              <w:fldChar w:fldCharType="end"/>
            </w:r>
          </w:hyperlink>
        </w:p>
        <w:p w14:paraId="66040CC0" w14:textId="4233DE69" w:rsidR="002B5D28" w:rsidRDefault="005526E5">
          <w:pPr>
            <w:pStyle w:val="Obsah2"/>
            <w:tabs>
              <w:tab w:val="left" w:pos="960"/>
              <w:tab w:val="right" w:leader="dot" w:pos="8777"/>
            </w:tabs>
            <w:rPr>
              <w:rFonts w:asciiTheme="minorHAnsi" w:eastAsiaTheme="minorEastAsia" w:hAnsiTheme="minorHAnsi"/>
              <w:noProof/>
              <w:szCs w:val="24"/>
              <w:lang w:eastAsia="cs-CZ"/>
            </w:rPr>
          </w:pPr>
          <w:hyperlink w:anchor="_Toc209218743" w:history="1">
            <w:r w:rsidR="002B5D28" w:rsidRPr="00CB5E32">
              <w:rPr>
                <w:rStyle w:val="Hypertextovodkaz"/>
                <w:noProof/>
              </w:rPr>
              <w:t>2.2</w:t>
            </w:r>
            <w:r w:rsidR="002B5D28">
              <w:rPr>
                <w:rFonts w:asciiTheme="minorHAnsi" w:eastAsiaTheme="minorEastAsia" w:hAnsiTheme="minorHAnsi"/>
                <w:noProof/>
                <w:szCs w:val="24"/>
                <w:lang w:eastAsia="cs-CZ"/>
              </w:rPr>
              <w:tab/>
            </w:r>
            <w:r w:rsidR="002B5D28" w:rsidRPr="00CB5E32">
              <w:rPr>
                <w:rStyle w:val="Hypertextovodkaz"/>
                <w:noProof/>
              </w:rPr>
              <w:t>Základní typografická pravidla</w:t>
            </w:r>
            <w:r w:rsidR="002B5D28">
              <w:rPr>
                <w:noProof/>
                <w:webHidden/>
              </w:rPr>
              <w:tab/>
            </w:r>
            <w:r w:rsidR="002B5D28">
              <w:rPr>
                <w:noProof/>
                <w:webHidden/>
              </w:rPr>
              <w:fldChar w:fldCharType="begin"/>
            </w:r>
            <w:r w:rsidR="002B5D28">
              <w:rPr>
                <w:noProof/>
                <w:webHidden/>
              </w:rPr>
              <w:instrText xml:space="preserve"> PAGEREF _Toc209218743 \h </w:instrText>
            </w:r>
            <w:r w:rsidR="002B5D28">
              <w:rPr>
                <w:noProof/>
                <w:webHidden/>
              </w:rPr>
            </w:r>
            <w:r w:rsidR="002B5D28">
              <w:rPr>
                <w:noProof/>
                <w:webHidden/>
              </w:rPr>
              <w:fldChar w:fldCharType="separate"/>
            </w:r>
            <w:r w:rsidR="00B91217">
              <w:rPr>
                <w:noProof/>
                <w:webHidden/>
              </w:rPr>
              <w:t>26</w:t>
            </w:r>
            <w:r w:rsidR="002B5D28">
              <w:rPr>
                <w:noProof/>
                <w:webHidden/>
              </w:rPr>
              <w:fldChar w:fldCharType="end"/>
            </w:r>
          </w:hyperlink>
        </w:p>
        <w:p w14:paraId="446A0B66" w14:textId="1BC1F3AB" w:rsidR="002B5D28" w:rsidRDefault="005526E5">
          <w:pPr>
            <w:pStyle w:val="Obsah2"/>
            <w:tabs>
              <w:tab w:val="left" w:pos="960"/>
              <w:tab w:val="right" w:leader="dot" w:pos="8777"/>
            </w:tabs>
            <w:rPr>
              <w:rFonts w:asciiTheme="minorHAnsi" w:eastAsiaTheme="minorEastAsia" w:hAnsiTheme="minorHAnsi"/>
              <w:noProof/>
              <w:szCs w:val="24"/>
              <w:lang w:eastAsia="cs-CZ"/>
            </w:rPr>
          </w:pPr>
          <w:hyperlink w:anchor="_Toc209218744" w:history="1">
            <w:r w:rsidR="002B5D28" w:rsidRPr="00CB5E32">
              <w:rPr>
                <w:rStyle w:val="Hypertextovodkaz"/>
                <w:noProof/>
              </w:rPr>
              <w:t>2.3</w:t>
            </w:r>
            <w:r w:rsidR="002B5D28">
              <w:rPr>
                <w:rFonts w:asciiTheme="minorHAnsi" w:eastAsiaTheme="minorEastAsia" w:hAnsiTheme="minorHAnsi"/>
                <w:noProof/>
                <w:szCs w:val="24"/>
                <w:lang w:eastAsia="cs-CZ"/>
              </w:rPr>
              <w:tab/>
            </w:r>
            <w:r w:rsidR="002B5D28" w:rsidRPr="00CB5E32">
              <w:rPr>
                <w:rStyle w:val="Hypertextovodkaz"/>
                <w:noProof/>
              </w:rPr>
              <w:t>Dělení slov</w:t>
            </w:r>
            <w:r w:rsidR="002B5D28">
              <w:rPr>
                <w:noProof/>
                <w:webHidden/>
              </w:rPr>
              <w:tab/>
            </w:r>
            <w:r w:rsidR="002B5D28">
              <w:rPr>
                <w:noProof/>
                <w:webHidden/>
              </w:rPr>
              <w:fldChar w:fldCharType="begin"/>
            </w:r>
            <w:r w:rsidR="002B5D28">
              <w:rPr>
                <w:noProof/>
                <w:webHidden/>
              </w:rPr>
              <w:instrText xml:space="preserve"> PAGEREF _Toc209218744 \h </w:instrText>
            </w:r>
            <w:r w:rsidR="002B5D28">
              <w:rPr>
                <w:noProof/>
                <w:webHidden/>
              </w:rPr>
            </w:r>
            <w:r w:rsidR="002B5D28">
              <w:rPr>
                <w:noProof/>
                <w:webHidden/>
              </w:rPr>
              <w:fldChar w:fldCharType="separate"/>
            </w:r>
            <w:r w:rsidR="00B91217">
              <w:rPr>
                <w:noProof/>
                <w:webHidden/>
              </w:rPr>
              <w:t>28</w:t>
            </w:r>
            <w:r w:rsidR="002B5D28">
              <w:rPr>
                <w:noProof/>
                <w:webHidden/>
              </w:rPr>
              <w:fldChar w:fldCharType="end"/>
            </w:r>
          </w:hyperlink>
        </w:p>
        <w:p w14:paraId="3344263E" w14:textId="726F6179" w:rsidR="002B5D28" w:rsidRDefault="005526E5">
          <w:pPr>
            <w:pStyle w:val="Obsah3"/>
            <w:tabs>
              <w:tab w:val="left" w:pos="1440"/>
              <w:tab w:val="right" w:leader="dot" w:pos="8777"/>
            </w:tabs>
            <w:rPr>
              <w:rFonts w:asciiTheme="minorHAnsi" w:eastAsiaTheme="minorEastAsia" w:hAnsiTheme="minorHAnsi"/>
              <w:noProof/>
              <w:szCs w:val="24"/>
              <w:lang w:eastAsia="cs-CZ"/>
            </w:rPr>
          </w:pPr>
          <w:hyperlink w:anchor="_Toc209218745" w:history="1">
            <w:r w:rsidR="002B5D28" w:rsidRPr="00CB5E32">
              <w:rPr>
                <w:rStyle w:val="Hypertextovodkaz"/>
                <w:noProof/>
              </w:rPr>
              <w:t>2.3.1</w:t>
            </w:r>
            <w:r w:rsidR="002B5D28">
              <w:rPr>
                <w:rFonts w:asciiTheme="minorHAnsi" w:eastAsiaTheme="minorEastAsia" w:hAnsiTheme="minorHAnsi"/>
                <w:noProof/>
                <w:szCs w:val="24"/>
                <w:lang w:eastAsia="cs-CZ"/>
              </w:rPr>
              <w:tab/>
            </w:r>
            <w:r w:rsidR="002B5D28" w:rsidRPr="00CB5E32">
              <w:rPr>
                <w:rStyle w:val="Hypertextovodkaz"/>
                <w:noProof/>
              </w:rPr>
              <w:t>Vypnutí automatického dělení slov</w:t>
            </w:r>
            <w:r w:rsidR="002B5D28">
              <w:rPr>
                <w:noProof/>
                <w:webHidden/>
              </w:rPr>
              <w:tab/>
            </w:r>
            <w:r w:rsidR="002B5D28">
              <w:rPr>
                <w:noProof/>
                <w:webHidden/>
              </w:rPr>
              <w:fldChar w:fldCharType="begin"/>
            </w:r>
            <w:r w:rsidR="002B5D28">
              <w:rPr>
                <w:noProof/>
                <w:webHidden/>
              </w:rPr>
              <w:instrText xml:space="preserve"> PAGEREF _Toc209218745 \h </w:instrText>
            </w:r>
            <w:r w:rsidR="002B5D28">
              <w:rPr>
                <w:noProof/>
                <w:webHidden/>
              </w:rPr>
            </w:r>
            <w:r w:rsidR="002B5D28">
              <w:rPr>
                <w:noProof/>
                <w:webHidden/>
              </w:rPr>
              <w:fldChar w:fldCharType="separate"/>
            </w:r>
            <w:r w:rsidR="00B91217">
              <w:rPr>
                <w:noProof/>
                <w:webHidden/>
              </w:rPr>
              <w:t>29</w:t>
            </w:r>
            <w:r w:rsidR="002B5D28">
              <w:rPr>
                <w:noProof/>
                <w:webHidden/>
              </w:rPr>
              <w:fldChar w:fldCharType="end"/>
            </w:r>
          </w:hyperlink>
        </w:p>
        <w:p w14:paraId="587BD85C" w14:textId="06D20168" w:rsidR="002B5D28" w:rsidRDefault="005526E5">
          <w:pPr>
            <w:pStyle w:val="Obsah1"/>
            <w:tabs>
              <w:tab w:val="left" w:pos="482"/>
            </w:tabs>
            <w:rPr>
              <w:rFonts w:asciiTheme="minorHAnsi" w:eastAsiaTheme="minorEastAsia" w:hAnsiTheme="minorHAnsi"/>
              <w:b w:val="0"/>
              <w:noProof/>
              <w:szCs w:val="24"/>
              <w:lang w:eastAsia="cs-CZ"/>
            </w:rPr>
          </w:pPr>
          <w:hyperlink w:anchor="_Toc209218746" w:history="1">
            <w:r w:rsidR="002B5D28" w:rsidRPr="00CB5E32">
              <w:rPr>
                <w:rStyle w:val="Hypertextovodkaz"/>
                <w:noProof/>
              </w:rPr>
              <w:t>3</w:t>
            </w:r>
            <w:r w:rsidR="002B5D28">
              <w:rPr>
                <w:rFonts w:asciiTheme="minorHAnsi" w:eastAsiaTheme="minorEastAsia" w:hAnsiTheme="minorHAnsi"/>
                <w:b w:val="0"/>
                <w:noProof/>
                <w:szCs w:val="24"/>
                <w:lang w:eastAsia="cs-CZ"/>
              </w:rPr>
              <w:tab/>
            </w:r>
            <w:r w:rsidR="002B5D28" w:rsidRPr="00CB5E32">
              <w:rPr>
                <w:rStyle w:val="Hypertextovodkaz"/>
                <w:noProof/>
              </w:rPr>
              <w:t>Příprava šablony a práce se šablonou</w:t>
            </w:r>
            <w:r w:rsidR="002B5D28">
              <w:rPr>
                <w:noProof/>
                <w:webHidden/>
              </w:rPr>
              <w:tab/>
            </w:r>
            <w:r w:rsidR="002B5D28">
              <w:rPr>
                <w:noProof/>
                <w:webHidden/>
              </w:rPr>
              <w:fldChar w:fldCharType="begin"/>
            </w:r>
            <w:r w:rsidR="002B5D28">
              <w:rPr>
                <w:noProof/>
                <w:webHidden/>
              </w:rPr>
              <w:instrText xml:space="preserve"> PAGEREF _Toc209218746 \h </w:instrText>
            </w:r>
            <w:r w:rsidR="002B5D28">
              <w:rPr>
                <w:noProof/>
                <w:webHidden/>
              </w:rPr>
            </w:r>
            <w:r w:rsidR="002B5D28">
              <w:rPr>
                <w:noProof/>
                <w:webHidden/>
              </w:rPr>
              <w:fldChar w:fldCharType="separate"/>
            </w:r>
            <w:r w:rsidR="00B91217">
              <w:rPr>
                <w:noProof/>
                <w:webHidden/>
              </w:rPr>
              <w:t>30</w:t>
            </w:r>
            <w:r w:rsidR="002B5D28">
              <w:rPr>
                <w:noProof/>
                <w:webHidden/>
              </w:rPr>
              <w:fldChar w:fldCharType="end"/>
            </w:r>
          </w:hyperlink>
        </w:p>
        <w:p w14:paraId="22283856" w14:textId="499CBD20" w:rsidR="002B5D28" w:rsidRDefault="005526E5">
          <w:pPr>
            <w:pStyle w:val="Obsah2"/>
            <w:tabs>
              <w:tab w:val="left" w:pos="960"/>
              <w:tab w:val="right" w:leader="dot" w:pos="8777"/>
            </w:tabs>
            <w:rPr>
              <w:rFonts w:asciiTheme="minorHAnsi" w:eastAsiaTheme="minorEastAsia" w:hAnsiTheme="minorHAnsi"/>
              <w:noProof/>
              <w:szCs w:val="24"/>
              <w:lang w:eastAsia="cs-CZ"/>
            </w:rPr>
          </w:pPr>
          <w:hyperlink w:anchor="_Toc209218747" w:history="1">
            <w:r w:rsidR="002B5D28" w:rsidRPr="00CB5E32">
              <w:rPr>
                <w:rStyle w:val="Hypertextovodkaz"/>
                <w:noProof/>
              </w:rPr>
              <w:t>3.1</w:t>
            </w:r>
            <w:r w:rsidR="002B5D28">
              <w:rPr>
                <w:rFonts w:asciiTheme="minorHAnsi" w:eastAsiaTheme="minorEastAsia" w:hAnsiTheme="minorHAnsi"/>
                <w:noProof/>
                <w:szCs w:val="24"/>
                <w:lang w:eastAsia="cs-CZ"/>
              </w:rPr>
              <w:tab/>
            </w:r>
            <w:r w:rsidR="002B5D28" w:rsidRPr="00CB5E32">
              <w:rPr>
                <w:rStyle w:val="Hypertextovodkaz"/>
                <w:noProof/>
              </w:rPr>
              <w:t>Instalace šablony</w:t>
            </w:r>
            <w:r w:rsidR="002B5D28">
              <w:rPr>
                <w:noProof/>
                <w:webHidden/>
              </w:rPr>
              <w:tab/>
            </w:r>
            <w:r w:rsidR="002B5D28">
              <w:rPr>
                <w:noProof/>
                <w:webHidden/>
              </w:rPr>
              <w:fldChar w:fldCharType="begin"/>
            </w:r>
            <w:r w:rsidR="002B5D28">
              <w:rPr>
                <w:noProof/>
                <w:webHidden/>
              </w:rPr>
              <w:instrText xml:space="preserve"> PAGEREF _Toc209218747 \h </w:instrText>
            </w:r>
            <w:r w:rsidR="002B5D28">
              <w:rPr>
                <w:noProof/>
                <w:webHidden/>
              </w:rPr>
            </w:r>
            <w:r w:rsidR="002B5D28">
              <w:rPr>
                <w:noProof/>
                <w:webHidden/>
              </w:rPr>
              <w:fldChar w:fldCharType="separate"/>
            </w:r>
            <w:r w:rsidR="00B91217">
              <w:rPr>
                <w:noProof/>
                <w:webHidden/>
              </w:rPr>
              <w:t>30</w:t>
            </w:r>
            <w:r w:rsidR="002B5D28">
              <w:rPr>
                <w:noProof/>
                <w:webHidden/>
              </w:rPr>
              <w:fldChar w:fldCharType="end"/>
            </w:r>
          </w:hyperlink>
        </w:p>
        <w:p w14:paraId="7C05F8D4" w14:textId="167C52F2" w:rsidR="002B5D28" w:rsidRDefault="005526E5">
          <w:pPr>
            <w:pStyle w:val="Obsah2"/>
            <w:tabs>
              <w:tab w:val="left" w:pos="960"/>
              <w:tab w:val="right" w:leader="dot" w:pos="8777"/>
            </w:tabs>
            <w:rPr>
              <w:rFonts w:asciiTheme="minorHAnsi" w:eastAsiaTheme="minorEastAsia" w:hAnsiTheme="minorHAnsi"/>
              <w:noProof/>
              <w:szCs w:val="24"/>
              <w:lang w:eastAsia="cs-CZ"/>
            </w:rPr>
          </w:pPr>
          <w:hyperlink w:anchor="_Toc209218748" w:history="1">
            <w:r w:rsidR="002B5D28" w:rsidRPr="00CB5E32">
              <w:rPr>
                <w:rStyle w:val="Hypertextovodkaz"/>
                <w:noProof/>
              </w:rPr>
              <w:t>3.2</w:t>
            </w:r>
            <w:r w:rsidR="002B5D28">
              <w:rPr>
                <w:rFonts w:asciiTheme="minorHAnsi" w:eastAsiaTheme="minorEastAsia" w:hAnsiTheme="minorHAnsi"/>
                <w:noProof/>
                <w:szCs w:val="24"/>
                <w:lang w:eastAsia="cs-CZ"/>
              </w:rPr>
              <w:tab/>
            </w:r>
            <w:r w:rsidR="002B5D28" w:rsidRPr="00CB5E32">
              <w:rPr>
                <w:rStyle w:val="Hypertextovodkaz"/>
                <w:noProof/>
              </w:rPr>
              <w:t>Úprava úvodních a závěrečných stran šablony</w:t>
            </w:r>
            <w:r w:rsidR="002B5D28">
              <w:rPr>
                <w:noProof/>
                <w:webHidden/>
              </w:rPr>
              <w:tab/>
            </w:r>
            <w:r w:rsidR="002B5D28">
              <w:rPr>
                <w:noProof/>
                <w:webHidden/>
              </w:rPr>
              <w:fldChar w:fldCharType="begin"/>
            </w:r>
            <w:r w:rsidR="002B5D28">
              <w:rPr>
                <w:noProof/>
                <w:webHidden/>
              </w:rPr>
              <w:instrText xml:space="preserve"> PAGEREF _Toc209218748 \h </w:instrText>
            </w:r>
            <w:r w:rsidR="002B5D28">
              <w:rPr>
                <w:noProof/>
                <w:webHidden/>
              </w:rPr>
            </w:r>
            <w:r w:rsidR="002B5D28">
              <w:rPr>
                <w:noProof/>
                <w:webHidden/>
              </w:rPr>
              <w:fldChar w:fldCharType="separate"/>
            </w:r>
            <w:r w:rsidR="00B91217">
              <w:rPr>
                <w:noProof/>
                <w:webHidden/>
              </w:rPr>
              <w:t>31</w:t>
            </w:r>
            <w:r w:rsidR="002B5D28">
              <w:rPr>
                <w:noProof/>
                <w:webHidden/>
              </w:rPr>
              <w:fldChar w:fldCharType="end"/>
            </w:r>
          </w:hyperlink>
        </w:p>
        <w:p w14:paraId="0C27E90F" w14:textId="62D4DB89" w:rsidR="002B5D28" w:rsidRDefault="005526E5">
          <w:pPr>
            <w:pStyle w:val="Obsah2"/>
            <w:tabs>
              <w:tab w:val="left" w:pos="960"/>
              <w:tab w:val="right" w:leader="dot" w:pos="8777"/>
            </w:tabs>
            <w:rPr>
              <w:rFonts w:asciiTheme="minorHAnsi" w:eastAsiaTheme="minorEastAsia" w:hAnsiTheme="minorHAnsi"/>
              <w:noProof/>
              <w:szCs w:val="24"/>
              <w:lang w:eastAsia="cs-CZ"/>
            </w:rPr>
          </w:pPr>
          <w:hyperlink w:anchor="_Toc209218749" w:history="1">
            <w:r w:rsidR="002B5D28" w:rsidRPr="00CB5E32">
              <w:rPr>
                <w:rStyle w:val="Hypertextovodkaz"/>
                <w:noProof/>
              </w:rPr>
              <w:t>3.3</w:t>
            </w:r>
            <w:r w:rsidR="002B5D28">
              <w:rPr>
                <w:rFonts w:asciiTheme="minorHAnsi" w:eastAsiaTheme="minorEastAsia" w:hAnsiTheme="minorHAnsi"/>
                <w:noProof/>
                <w:szCs w:val="24"/>
                <w:lang w:eastAsia="cs-CZ"/>
              </w:rPr>
              <w:tab/>
            </w:r>
            <w:r w:rsidR="002B5D28" w:rsidRPr="00CB5E32">
              <w:rPr>
                <w:rStyle w:val="Hypertextovodkaz"/>
                <w:noProof/>
              </w:rPr>
              <w:t>Převod práce do PDF/A</w:t>
            </w:r>
            <w:r w:rsidR="002B5D28">
              <w:rPr>
                <w:noProof/>
                <w:webHidden/>
              </w:rPr>
              <w:tab/>
            </w:r>
            <w:r w:rsidR="002B5D28">
              <w:rPr>
                <w:noProof/>
                <w:webHidden/>
              </w:rPr>
              <w:fldChar w:fldCharType="begin"/>
            </w:r>
            <w:r w:rsidR="002B5D28">
              <w:rPr>
                <w:noProof/>
                <w:webHidden/>
              </w:rPr>
              <w:instrText xml:space="preserve"> PAGEREF _Toc209218749 \h </w:instrText>
            </w:r>
            <w:r w:rsidR="002B5D28">
              <w:rPr>
                <w:noProof/>
                <w:webHidden/>
              </w:rPr>
            </w:r>
            <w:r w:rsidR="002B5D28">
              <w:rPr>
                <w:noProof/>
                <w:webHidden/>
              </w:rPr>
              <w:fldChar w:fldCharType="separate"/>
            </w:r>
            <w:r w:rsidR="00B91217">
              <w:rPr>
                <w:noProof/>
                <w:webHidden/>
              </w:rPr>
              <w:t>32</w:t>
            </w:r>
            <w:r w:rsidR="002B5D28">
              <w:rPr>
                <w:noProof/>
                <w:webHidden/>
              </w:rPr>
              <w:fldChar w:fldCharType="end"/>
            </w:r>
          </w:hyperlink>
        </w:p>
        <w:p w14:paraId="7224AAA7" w14:textId="11B81CF9" w:rsidR="002B5D28" w:rsidRDefault="005526E5">
          <w:pPr>
            <w:pStyle w:val="Obsah2"/>
            <w:tabs>
              <w:tab w:val="left" w:pos="960"/>
              <w:tab w:val="right" w:leader="dot" w:pos="8777"/>
            </w:tabs>
            <w:rPr>
              <w:rFonts w:asciiTheme="minorHAnsi" w:eastAsiaTheme="minorEastAsia" w:hAnsiTheme="minorHAnsi"/>
              <w:noProof/>
              <w:szCs w:val="24"/>
              <w:lang w:eastAsia="cs-CZ"/>
            </w:rPr>
          </w:pPr>
          <w:hyperlink w:anchor="_Toc209218750" w:history="1">
            <w:r w:rsidR="002B5D28" w:rsidRPr="00CB5E32">
              <w:rPr>
                <w:rStyle w:val="Hypertextovodkaz"/>
                <w:noProof/>
              </w:rPr>
              <w:t>3.4</w:t>
            </w:r>
            <w:r w:rsidR="002B5D28">
              <w:rPr>
                <w:rFonts w:asciiTheme="minorHAnsi" w:eastAsiaTheme="minorEastAsia" w:hAnsiTheme="minorHAnsi"/>
                <w:noProof/>
                <w:szCs w:val="24"/>
                <w:lang w:eastAsia="cs-CZ"/>
              </w:rPr>
              <w:tab/>
            </w:r>
            <w:r w:rsidR="002B5D28" w:rsidRPr="00CB5E32">
              <w:rPr>
                <w:rStyle w:val="Hypertextovodkaz"/>
                <w:noProof/>
              </w:rPr>
              <w:t>Náhled a tisk práce</w:t>
            </w:r>
            <w:r w:rsidR="002B5D28">
              <w:rPr>
                <w:noProof/>
                <w:webHidden/>
              </w:rPr>
              <w:tab/>
            </w:r>
            <w:r w:rsidR="002B5D28">
              <w:rPr>
                <w:noProof/>
                <w:webHidden/>
              </w:rPr>
              <w:fldChar w:fldCharType="begin"/>
            </w:r>
            <w:r w:rsidR="002B5D28">
              <w:rPr>
                <w:noProof/>
                <w:webHidden/>
              </w:rPr>
              <w:instrText xml:space="preserve"> PAGEREF _Toc209218750 \h </w:instrText>
            </w:r>
            <w:r w:rsidR="002B5D28">
              <w:rPr>
                <w:noProof/>
                <w:webHidden/>
              </w:rPr>
            </w:r>
            <w:r w:rsidR="002B5D28">
              <w:rPr>
                <w:noProof/>
                <w:webHidden/>
              </w:rPr>
              <w:fldChar w:fldCharType="separate"/>
            </w:r>
            <w:r w:rsidR="00B91217">
              <w:rPr>
                <w:noProof/>
                <w:webHidden/>
              </w:rPr>
              <w:t>34</w:t>
            </w:r>
            <w:r w:rsidR="002B5D28">
              <w:rPr>
                <w:noProof/>
                <w:webHidden/>
              </w:rPr>
              <w:fldChar w:fldCharType="end"/>
            </w:r>
          </w:hyperlink>
        </w:p>
        <w:p w14:paraId="03B3D071" w14:textId="22B45940" w:rsidR="002B5D28" w:rsidRDefault="005526E5">
          <w:pPr>
            <w:pStyle w:val="Obsah1"/>
            <w:tabs>
              <w:tab w:val="left" w:pos="482"/>
            </w:tabs>
            <w:rPr>
              <w:rFonts w:asciiTheme="minorHAnsi" w:eastAsiaTheme="minorEastAsia" w:hAnsiTheme="minorHAnsi"/>
              <w:b w:val="0"/>
              <w:noProof/>
              <w:szCs w:val="24"/>
              <w:lang w:eastAsia="cs-CZ"/>
            </w:rPr>
          </w:pPr>
          <w:hyperlink w:anchor="_Toc209218751" w:history="1">
            <w:r w:rsidR="002B5D28" w:rsidRPr="00CB5E32">
              <w:rPr>
                <w:rStyle w:val="Hypertextovodkaz"/>
                <w:noProof/>
              </w:rPr>
              <w:t>4</w:t>
            </w:r>
            <w:r w:rsidR="002B5D28">
              <w:rPr>
                <w:rFonts w:asciiTheme="minorHAnsi" w:eastAsiaTheme="minorEastAsia" w:hAnsiTheme="minorHAnsi"/>
                <w:b w:val="0"/>
                <w:noProof/>
                <w:szCs w:val="24"/>
                <w:lang w:eastAsia="cs-CZ"/>
              </w:rPr>
              <w:tab/>
            </w:r>
            <w:r w:rsidR="002B5D28" w:rsidRPr="00CB5E32">
              <w:rPr>
                <w:rStyle w:val="Hypertextovodkaz"/>
                <w:noProof/>
              </w:rPr>
              <w:t>Styly</w:t>
            </w:r>
            <w:r w:rsidR="002B5D28">
              <w:rPr>
                <w:noProof/>
                <w:webHidden/>
              </w:rPr>
              <w:tab/>
            </w:r>
            <w:r w:rsidR="002B5D28">
              <w:rPr>
                <w:noProof/>
                <w:webHidden/>
              </w:rPr>
              <w:fldChar w:fldCharType="begin"/>
            </w:r>
            <w:r w:rsidR="002B5D28">
              <w:rPr>
                <w:noProof/>
                <w:webHidden/>
              </w:rPr>
              <w:instrText xml:space="preserve"> PAGEREF _Toc209218751 \h </w:instrText>
            </w:r>
            <w:r w:rsidR="002B5D28">
              <w:rPr>
                <w:noProof/>
                <w:webHidden/>
              </w:rPr>
            </w:r>
            <w:r w:rsidR="002B5D28">
              <w:rPr>
                <w:noProof/>
                <w:webHidden/>
              </w:rPr>
              <w:fldChar w:fldCharType="separate"/>
            </w:r>
            <w:r w:rsidR="00B91217">
              <w:rPr>
                <w:noProof/>
                <w:webHidden/>
              </w:rPr>
              <w:t>35</w:t>
            </w:r>
            <w:r w:rsidR="002B5D28">
              <w:rPr>
                <w:noProof/>
                <w:webHidden/>
              </w:rPr>
              <w:fldChar w:fldCharType="end"/>
            </w:r>
          </w:hyperlink>
        </w:p>
        <w:p w14:paraId="245037A0" w14:textId="0E24CD64" w:rsidR="002B5D28" w:rsidRDefault="005526E5">
          <w:pPr>
            <w:pStyle w:val="Obsah2"/>
            <w:tabs>
              <w:tab w:val="left" w:pos="960"/>
              <w:tab w:val="right" w:leader="dot" w:pos="8777"/>
            </w:tabs>
            <w:rPr>
              <w:rFonts w:asciiTheme="minorHAnsi" w:eastAsiaTheme="minorEastAsia" w:hAnsiTheme="minorHAnsi"/>
              <w:noProof/>
              <w:szCs w:val="24"/>
              <w:lang w:eastAsia="cs-CZ"/>
            </w:rPr>
          </w:pPr>
          <w:hyperlink w:anchor="_Toc209218752" w:history="1">
            <w:r w:rsidR="002B5D28" w:rsidRPr="00CB5E32">
              <w:rPr>
                <w:rStyle w:val="Hypertextovodkaz"/>
                <w:noProof/>
              </w:rPr>
              <w:t>4.1</w:t>
            </w:r>
            <w:r w:rsidR="002B5D28">
              <w:rPr>
                <w:rFonts w:asciiTheme="minorHAnsi" w:eastAsiaTheme="minorEastAsia" w:hAnsiTheme="minorHAnsi"/>
                <w:noProof/>
                <w:szCs w:val="24"/>
                <w:lang w:eastAsia="cs-CZ"/>
              </w:rPr>
              <w:tab/>
            </w:r>
            <w:r w:rsidR="002B5D28" w:rsidRPr="00CB5E32">
              <w:rPr>
                <w:rStyle w:val="Hypertextovodkaz"/>
                <w:noProof/>
              </w:rPr>
              <w:t>Nadpisy</w:t>
            </w:r>
            <w:r w:rsidR="002B5D28">
              <w:rPr>
                <w:noProof/>
                <w:webHidden/>
              </w:rPr>
              <w:tab/>
            </w:r>
            <w:r w:rsidR="002B5D28">
              <w:rPr>
                <w:noProof/>
                <w:webHidden/>
              </w:rPr>
              <w:fldChar w:fldCharType="begin"/>
            </w:r>
            <w:r w:rsidR="002B5D28">
              <w:rPr>
                <w:noProof/>
                <w:webHidden/>
              </w:rPr>
              <w:instrText xml:space="preserve"> PAGEREF _Toc209218752 \h </w:instrText>
            </w:r>
            <w:r w:rsidR="002B5D28">
              <w:rPr>
                <w:noProof/>
                <w:webHidden/>
              </w:rPr>
            </w:r>
            <w:r w:rsidR="002B5D28">
              <w:rPr>
                <w:noProof/>
                <w:webHidden/>
              </w:rPr>
              <w:fldChar w:fldCharType="separate"/>
            </w:r>
            <w:r w:rsidR="00B91217">
              <w:rPr>
                <w:noProof/>
                <w:webHidden/>
              </w:rPr>
              <w:t>35</w:t>
            </w:r>
            <w:r w:rsidR="002B5D28">
              <w:rPr>
                <w:noProof/>
                <w:webHidden/>
              </w:rPr>
              <w:fldChar w:fldCharType="end"/>
            </w:r>
          </w:hyperlink>
        </w:p>
        <w:p w14:paraId="3472ADEC" w14:textId="4B2724DA" w:rsidR="002B5D28" w:rsidRDefault="005526E5">
          <w:pPr>
            <w:pStyle w:val="Obsah2"/>
            <w:tabs>
              <w:tab w:val="left" w:pos="960"/>
              <w:tab w:val="right" w:leader="dot" w:pos="8777"/>
            </w:tabs>
            <w:rPr>
              <w:rFonts w:asciiTheme="minorHAnsi" w:eastAsiaTheme="minorEastAsia" w:hAnsiTheme="minorHAnsi"/>
              <w:noProof/>
              <w:szCs w:val="24"/>
              <w:lang w:eastAsia="cs-CZ"/>
            </w:rPr>
          </w:pPr>
          <w:hyperlink w:anchor="_Toc209218753" w:history="1">
            <w:r w:rsidR="002B5D28" w:rsidRPr="00CB5E32">
              <w:rPr>
                <w:rStyle w:val="Hypertextovodkaz"/>
                <w:noProof/>
              </w:rPr>
              <w:t>4.2</w:t>
            </w:r>
            <w:r w:rsidR="002B5D28">
              <w:rPr>
                <w:rFonts w:asciiTheme="minorHAnsi" w:eastAsiaTheme="minorEastAsia" w:hAnsiTheme="minorHAnsi"/>
                <w:noProof/>
                <w:szCs w:val="24"/>
                <w:lang w:eastAsia="cs-CZ"/>
              </w:rPr>
              <w:tab/>
            </w:r>
            <w:r w:rsidR="002B5D28" w:rsidRPr="00CB5E32">
              <w:rPr>
                <w:rStyle w:val="Hypertextovodkaz"/>
                <w:noProof/>
              </w:rPr>
              <w:t>Nadpisy pro dělenou a nedělenou šablonu</w:t>
            </w:r>
            <w:r w:rsidR="002B5D28">
              <w:rPr>
                <w:noProof/>
                <w:webHidden/>
              </w:rPr>
              <w:tab/>
            </w:r>
            <w:r w:rsidR="002B5D28">
              <w:rPr>
                <w:noProof/>
                <w:webHidden/>
              </w:rPr>
              <w:fldChar w:fldCharType="begin"/>
            </w:r>
            <w:r w:rsidR="002B5D28">
              <w:rPr>
                <w:noProof/>
                <w:webHidden/>
              </w:rPr>
              <w:instrText xml:space="preserve"> PAGEREF _Toc209218753 \h </w:instrText>
            </w:r>
            <w:r w:rsidR="002B5D28">
              <w:rPr>
                <w:noProof/>
                <w:webHidden/>
              </w:rPr>
            </w:r>
            <w:r w:rsidR="002B5D28">
              <w:rPr>
                <w:noProof/>
                <w:webHidden/>
              </w:rPr>
              <w:fldChar w:fldCharType="separate"/>
            </w:r>
            <w:r w:rsidR="00B91217">
              <w:rPr>
                <w:noProof/>
                <w:webHidden/>
              </w:rPr>
              <w:t>36</w:t>
            </w:r>
            <w:r w:rsidR="002B5D28">
              <w:rPr>
                <w:noProof/>
                <w:webHidden/>
              </w:rPr>
              <w:fldChar w:fldCharType="end"/>
            </w:r>
          </w:hyperlink>
        </w:p>
        <w:p w14:paraId="2E870470" w14:textId="7DB09671" w:rsidR="002B5D28" w:rsidRDefault="005526E5">
          <w:pPr>
            <w:pStyle w:val="Obsah2"/>
            <w:tabs>
              <w:tab w:val="left" w:pos="960"/>
              <w:tab w:val="right" w:leader="dot" w:pos="8777"/>
            </w:tabs>
            <w:rPr>
              <w:rFonts w:asciiTheme="minorHAnsi" w:eastAsiaTheme="minorEastAsia" w:hAnsiTheme="minorHAnsi"/>
              <w:noProof/>
              <w:szCs w:val="24"/>
              <w:lang w:eastAsia="cs-CZ"/>
            </w:rPr>
          </w:pPr>
          <w:hyperlink w:anchor="_Toc209218754" w:history="1">
            <w:r w:rsidR="002B5D28" w:rsidRPr="00CB5E32">
              <w:rPr>
                <w:rStyle w:val="Hypertextovodkaz"/>
                <w:noProof/>
              </w:rPr>
              <w:t>4.3</w:t>
            </w:r>
            <w:r w:rsidR="002B5D28">
              <w:rPr>
                <w:rFonts w:asciiTheme="minorHAnsi" w:eastAsiaTheme="minorEastAsia" w:hAnsiTheme="minorHAnsi"/>
                <w:noProof/>
                <w:szCs w:val="24"/>
                <w:lang w:eastAsia="cs-CZ"/>
              </w:rPr>
              <w:tab/>
            </w:r>
            <w:r w:rsidR="002B5D28" w:rsidRPr="00CB5E32">
              <w:rPr>
                <w:rStyle w:val="Hypertextovodkaz"/>
                <w:noProof/>
              </w:rPr>
              <w:t>Odstavce</w:t>
            </w:r>
            <w:r w:rsidR="002B5D28">
              <w:rPr>
                <w:noProof/>
                <w:webHidden/>
              </w:rPr>
              <w:tab/>
            </w:r>
            <w:r w:rsidR="002B5D28">
              <w:rPr>
                <w:noProof/>
                <w:webHidden/>
              </w:rPr>
              <w:fldChar w:fldCharType="begin"/>
            </w:r>
            <w:r w:rsidR="002B5D28">
              <w:rPr>
                <w:noProof/>
                <w:webHidden/>
              </w:rPr>
              <w:instrText xml:space="preserve"> PAGEREF _Toc209218754 \h </w:instrText>
            </w:r>
            <w:r w:rsidR="002B5D28">
              <w:rPr>
                <w:noProof/>
                <w:webHidden/>
              </w:rPr>
            </w:r>
            <w:r w:rsidR="002B5D28">
              <w:rPr>
                <w:noProof/>
                <w:webHidden/>
              </w:rPr>
              <w:fldChar w:fldCharType="separate"/>
            </w:r>
            <w:r w:rsidR="00B91217">
              <w:rPr>
                <w:noProof/>
                <w:webHidden/>
              </w:rPr>
              <w:t>37</w:t>
            </w:r>
            <w:r w:rsidR="002B5D28">
              <w:rPr>
                <w:noProof/>
                <w:webHidden/>
              </w:rPr>
              <w:fldChar w:fldCharType="end"/>
            </w:r>
          </w:hyperlink>
        </w:p>
        <w:p w14:paraId="0CC1FE07" w14:textId="5CFCBD91" w:rsidR="002B5D28" w:rsidRDefault="005526E5">
          <w:pPr>
            <w:pStyle w:val="Obsah2"/>
            <w:tabs>
              <w:tab w:val="left" w:pos="960"/>
              <w:tab w:val="right" w:leader="dot" w:pos="8777"/>
            </w:tabs>
            <w:rPr>
              <w:rFonts w:asciiTheme="minorHAnsi" w:eastAsiaTheme="minorEastAsia" w:hAnsiTheme="minorHAnsi"/>
              <w:noProof/>
              <w:szCs w:val="24"/>
              <w:lang w:eastAsia="cs-CZ"/>
            </w:rPr>
          </w:pPr>
          <w:hyperlink w:anchor="_Toc209218755" w:history="1">
            <w:r w:rsidR="002B5D28" w:rsidRPr="00CB5E32">
              <w:rPr>
                <w:rStyle w:val="Hypertextovodkaz"/>
                <w:noProof/>
              </w:rPr>
              <w:t>4.4</w:t>
            </w:r>
            <w:r w:rsidR="002B5D28">
              <w:rPr>
                <w:rFonts w:asciiTheme="minorHAnsi" w:eastAsiaTheme="minorEastAsia" w:hAnsiTheme="minorHAnsi"/>
                <w:noProof/>
                <w:szCs w:val="24"/>
                <w:lang w:eastAsia="cs-CZ"/>
              </w:rPr>
              <w:tab/>
            </w:r>
            <w:r w:rsidR="002B5D28" w:rsidRPr="00CB5E32">
              <w:rPr>
                <w:rStyle w:val="Hypertextovodkaz"/>
                <w:noProof/>
              </w:rPr>
              <w:t>Seznamy</w:t>
            </w:r>
            <w:r w:rsidR="002B5D28">
              <w:rPr>
                <w:noProof/>
                <w:webHidden/>
              </w:rPr>
              <w:tab/>
            </w:r>
            <w:r w:rsidR="002B5D28">
              <w:rPr>
                <w:noProof/>
                <w:webHidden/>
              </w:rPr>
              <w:fldChar w:fldCharType="begin"/>
            </w:r>
            <w:r w:rsidR="002B5D28">
              <w:rPr>
                <w:noProof/>
                <w:webHidden/>
              </w:rPr>
              <w:instrText xml:space="preserve"> PAGEREF _Toc209218755 \h </w:instrText>
            </w:r>
            <w:r w:rsidR="002B5D28">
              <w:rPr>
                <w:noProof/>
                <w:webHidden/>
              </w:rPr>
            </w:r>
            <w:r w:rsidR="002B5D28">
              <w:rPr>
                <w:noProof/>
                <w:webHidden/>
              </w:rPr>
              <w:fldChar w:fldCharType="separate"/>
            </w:r>
            <w:r w:rsidR="00B91217">
              <w:rPr>
                <w:noProof/>
                <w:webHidden/>
              </w:rPr>
              <w:t>38</w:t>
            </w:r>
            <w:r w:rsidR="002B5D28">
              <w:rPr>
                <w:noProof/>
                <w:webHidden/>
              </w:rPr>
              <w:fldChar w:fldCharType="end"/>
            </w:r>
          </w:hyperlink>
        </w:p>
        <w:p w14:paraId="093B1502" w14:textId="3A2B0E61" w:rsidR="002B5D28" w:rsidRDefault="005526E5">
          <w:pPr>
            <w:pStyle w:val="Obsah2"/>
            <w:tabs>
              <w:tab w:val="left" w:pos="960"/>
              <w:tab w:val="right" w:leader="dot" w:pos="8777"/>
            </w:tabs>
            <w:rPr>
              <w:rFonts w:asciiTheme="minorHAnsi" w:eastAsiaTheme="minorEastAsia" w:hAnsiTheme="minorHAnsi"/>
              <w:noProof/>
              <w:szCs w:val="24"/>
              <w:lang w:eastAsia="cs-CZ"/>
            </w:rPr>
          </w:pPr>
          <w:hyperlink w:anchor="_Toc209218756" w:history="1">
            <w:r w:rsidR="002B5D28" w:rsidRPr="00CB5E32">
              <w:rPr>
                <w:rStyle w:val="Hypertextovodkaz"/>
                <w:noProof/>
              </w:rPr>
              <w:t>4.5</w:t>
            </w:r>
            <w:r w:rsidR="002B5D28">
              <w:rPr>
                <w:rFonts w:asciiTheme="minorHAnsi" w:eastAsiaTheme="minorEastAsia" w:hAnsiTheme="minorHAnsi"/>
                <w:noProof/>
                <w:szCs w:val="24"/>
                <w:lang w:eastAsia="cs-CZ"/>
              </w:rPr>
              <w:tab/>
            </w:r>
            <w:r w:rsidR="002B5D28" w:rsidRPr="00CB5E32">
              <w:rPr>
                <w:rStyle w:val="Hypertextovodkaz"/>
                <w:noProof/>
              </w:rPr>
              <w:t>Seznam použité literatury</w:t>
            </w:r>
            <w:r w:rsidR="002B5D28">
              <w:rPr>
                <w:noProof/>
                <w:webHidden/>
              </w:rPr>
              <w:tab/>
            </w:r>
            <w:r w:rsidR="002B5D28">
              <w:rPr>
                <w:noProof/>
                <w:webHidden/>
              </w:rPr>
              <w:fldChar w:fldCharType="begin"/>
            </w:r>
            <w:r w:rsidR="002B5D28">
              <w:rPr>
                <w:noProof/>
                <w:webHidden/>
              </w:rPr>
              <w:instrText xml:space="preserve"> PAGEREF _Toc209218756 \h </w:instrText>
            </w:r>
            <w:r w:rsidR="002B5D28">
              <w:rPr>
                <w:noProof/>
                <w:webHidden/>
              </w:rPr>
            </w:r>
            <w:r w:rsidR="002B5D28">
              <w:rPr>
                <w:noProof/>
                <w:webHidden/>
              </w:rPr>
              <w:fldChar w:fldCharType="separate"/>
            </w:r>
            <w:r w:rsidR="00B91217">
              <w:rPr>
                <w:noProof/>
                <w:webHidden/>
              </w:rPr>
              <w:t>39</w:t>
            </w:r>
            <w:r w:rsidR="002B5D28">
              <w:rPr>
                <w:noProof/>
                <w:webHidden/>
              </w:rPr>
              <w:fldChar w:fldCharType="end"/>
            </w:r>
          </w:hyperlink>
        </w:p>
        <w:p w14:paraId="3AA1A5A0" w14:textId="697D2118" w:rsidR="002B5D28" w:rsidRDefault="005526E5">
          <w:pPr>
            <w:pStyle w:val="Obsah2"/>
            <w:tabs>
              <w:tab w:val="left" w:pos="960"/>
              <w:tab w:val="right" w:leader="dot" w:pos="8777"/>
            </w:tabs>
            <w:rPr>
              <w:rFonts w:asciiTheme="minorHAnsi" w:eastAsiaTheme="minorEastAsia" w:hAnsiTheme="minorHAnsi"/>
              <w:noProof/>
              <w:szCs w:val="24"/>
              <w:lang w:eastAsia="cs-CZ"/>
            </w:rPr>
          </w:pPr>
          <w:hyperlink w:anchor="_Toc209218757" w:history="1">
            <w:r w:rsidR="002B5D28" w:rsidRPr="00CB5E32">
              <w:rPr>
                <w:rStyle w:val="Hypertextovodkaz"/>
                <w:noProof/>
              </w:rPr>
              <w:t>4.6</w:t>
            </w:r>
            <w:r w:rsidR="002B5D28">
              <w:rPr>
                <w:rFonts w:asciiTheme="minorHAnsi" w:eastAsiaTheme="minorEastAsia" w:hAnsiTheme="minorHAnsi"/>
                <w:noProof/>
                <w:szCs w:val="24"/>
                <w:lang w:eastAsia="cs-CZ"/>
              </w:rPr>
              <w:tab/>
            </w:r>
            <w:r w:rsidR="002B5D28" w:rsidRPr="00CB5E32">
              <w:rPr>
                <w:rStyle w:val="Hypertextovodkaz"/>
                <w:noProof/>
              </w:rPr>
              <w:t>Citáty a poezie</w:t>
            </w:r>
            <w:r w:rsidR="002B5D28">
              <w:rPr>
                <w:noProof/>
                <w:webHidden/>
              </w:rPr>
              <w:tab/>
            </w:r>
            <w:r w:rsidR="002B5D28">
              <w:rPr>
                <w:noProof/>
                <w:webHidden/>
              </w:rPr>
              <w:fldChar w:fldCharType="begin"/>
            </w:r>
            <w:r w:rsidR="002B5D28">
              <w:rPr>
                <w:noProof/>
                <w:webHidden/>
              </w:rPr>
              <w:instrText xml:space="preserve"> PAGEREF _Toc209218757 \h </w:instrText>
            </w:r>
            <w:r w:rsidR="002B5D28">
              <w:rPr>
                <w:noProof/>
                <w:webHidden/>
              </w:rPr>
            </w:r>
            <w:r w:rsidR="002B5D28">
              <w:rPr>
                <w:noProof/>
                <w:webHidden/>
              </w:rPr>
              <w:fldChar w:fldCharType="separate"/>
            </w:r>
            <w:r w:rsidR="00B91217">
              <w:rPr>
                <w:noProof/>
                <w:webHidden/>
              </w:rPr>
              <w:t>40</w:t>
            </w:r>
            <w:r w:rsidR="002B5D28">
              <w:rPr>
                <w:noProof/>
                <w:webHidden/>
              </w:rPr>
              <w:fldChar w:fldCharType="end"/>
            </w:r>
          </w:hyperlink>
        </w:p>
        <w:p w14:paraId="665BB1EE" w14:textId="37C86E69" w:rsidR="002B5D28" w:rsidRDefault="005526E5">
          <w:pPr>
            <w:pStyle w:val="Obsah2"/>
            <w:tabs>
              <w:tab w:val="left" w:pos="960"/>
              <w:tab w:val="right" w:leader="dot" w:pos="8777"/>
            </w:tabs>
            <w:rPr>
              <w:rFonts w:asciiTheme="minorHAnsi" w:eastAsiaTheme="minorEastAsia" w:hAnsiTheme="minorHAnsi"/>
              <w:noProof/>
              <w:szCs w:val="24"/>
              <w:lang w:eastAsia="cs-CZ"/>
            </w:rPr>
          </w:pPr>
          <w:hyperlink w:anchor="_Toc209218758" w:history="1">
            <w:r w:rsidR="002B5D28" w:rsidRPr="00CB5E32">
              <w:rPr>
                <w:rStyle w:val="Hypertextovodkaz"/>
                <w:noProof/>
              </w:rPr>
              <w:t>4.7</w:t>
            </w:r>
            <w:r w:rsidR="002B5D28">
              <w:rPr>
                <w:rFonts w:asciiTheme="minorHAnsi" w:eastAsiaTheme="minorEastAsia" w:hAnsiTheme="minorHAnsi"/>
                <w:noProof/>
                <w:szCs w:val="24"/>
                <w:lang w:eastAsia="cs-CZ"/>
              </w:rPr>
              <w:tab/>
            </w:r>
            <w:r w:rsidR="002B5D28" w:rsidRPr="00CB5E32">
              <w:rPr>
                <w:rStyle w:val="Hypertextovodkaz"/>
                <w:noProof/>
              </w:rPr>
              <w:t>Jazykové příklady</w:t>
            </w:r>
            <w:r w:rsidR="002B5D28">
              <w:rPr>
                <w:noProof/>
                <w:webHidden/>
              </w:rPr>
              <w:tab/>
            </w:r>
            <w:r w:rsidR="002B5D28">
              <w:rPr>
                <w:noProof/>
                <w:webHidden/>
              </w:rPr>
              <w:fldChar w:fldCharType="begin"/>
            </w:r>
            <w:r w:rsidR="002B5D28">
              <w:rPr>
                <w:noProof/>
                <w:webHidden/>
              </w:rPr>
              <w:instrText xml:space="preserve"> PAGEREF _Toc209218758 \h </w:instrText>
            </w:r>
            <w:r w:rsidR="002B5D28">
              <w:rPr>
                <w:noProof/>
                <w:webHidden/>
              </w:rPr>
            </w:r>
            <w:r w:rsidR="002B5D28">
              <w:rPr>
                <w:noProof/>
                <w:webHidden/>
              </w:rPr>
              <w:fldChar w:fldCharType="separate"/>
            </w:r>
            <w:r w:rsidR="00B91217">
              <w:rPr>
                <w:noProof/>
                <w:webHidden/>
              </w:rPr>
              <w:t>41</w:t>
            </w:r>
            <w:r w:rsidR="002B5D28">
              <w:rPr>
                <w:noProof/>
                <w:webHidden/>
              </w:rPr>
              <w:fldChar w:fldCharType="end"/>
            </w:r>
          </w:hyperlink>
        </w:p>
        <w:p w14:paraId="66C5EA40" w14:textId="09C2E5A3" w:rsidR="002B5D28" w:rsidRDefault="005526E5">
          <w:pPr>
            <w:pStyle w:val="Obsah2"/>
            <w:tabs>
              <w:tab w:val="left" w:pos="960"/>
              <w:tab w:val="right" w:leader="dot" w:pos="8777"/>
            </w:tabs>
            <w:rPr>
              <w:rFonts w:asciiTheme="minorHAnsi" w:eastAsiaTheme="minorEastAsia" w:hAnsiTheme="minorHAnsi"/>
              <w:noProof/>
              <w:szCs w:val="24"/>
              <w:lang w:eastAsia="cs-CZ"/>
            </w:rPr>
          </w:pPr>
          <w:hyperlink w:anchor="_Toc209218759" w:history="1">
            <w:r w:rsidR="002B5D28" w:rsidRPr="00CB5E32">
              <w:rPr>
                <w:rStyle w:val="Hypertextovodkaz"/>
                <w:noProof/>
              </w:rPr>
              <w:t>4.8</w:t>
            </w:r>
            <w:r w:rsidR="002B5D28">
              <w:rPr>
                <w:rFonts w:asciiTheme="minorHAnsi" w:eastAsiaTheme="minorEastAsia" w:hAnsiTheme="minorHAnsi"/>
                <w:noProof/>
                <w:szCs w:val="24"/>
                <w:lang w:eastAsia="cs-CZ"/>
              </w:rPr>
              <w:tab/>
            </w:r>
            <w:r w:rsidR="002B5D28" w:rsidRPr="00CB5E32">
              <w:rPr>
                <w:rStyle w:val="Hypertextovodkaz"/>
                <w:noProof/>
              </w:rPr>
              <w:t>Poznámky pod čarou</w:t>
            </w:r>
            <w:r w:rsidR="002B5D28">
              <w:rPr>
                <w:noProof/>
                <w:webHidden/>
              </w:rPr>
              <w:tab/>
            </w:r>
            <w:r w:rsidR="002B5D28">
              <w:rPr>
                <w:noProof/>
                <w:webHidden/>
              </w:rPr>
              <w:fldChar w:fldCharType="begin"/>
            </w:r>
            <w:r w:rsidR="002B5D28">
              <w:rPr>
                <w:noProof/>
                <w:webHidden/>
              </w:rPr>
              <w:instrText xml:space="preserve"> PAGEREF _Toc209218759 \h </w:instrText>
            </w:r>
            <w:r w:rsidR="002B5D28">
              <w:rPr>
                <w:noProof/>
                <w:webHidden/>
              </w:rPr>
            </w:r>
            <w:r w:rsidR="002B5D28">
              <w:rPr>
                <w:noProof/>
                <w:webHidden/>
              </w:rPr>
              <w:fldChar w:fldCharType="separate"/>
            </w:r>
            <w:r w:rsidR="00B91217">
              <w:rPr>
                <w:noProof/>
                <w:webHidden/>
              </w:rPr>
              <w:t>42</w:t>
            </w:r>
            <w:r w:rsidR="002B5D28">
              <w:rPr>
                <w:noProof/>
                <w:webHidden/>
              </w:rPr>
              <w:fldChar w:fldCharType="end"/>
            </w:r>
          </w:hyperlink>
        </w:p>
        <w:p w14:paraId="51B87D94" w14:textId="60DFB777" w:rsidR="002B5D28" w:rsidRDefault="005526E5">
          <w:pPr>
            <w:pStyle w:val="Obsah2"/>
            <w:tabs>
              <w:tab w:val="left" w:pos="960"/>
              <w:tab w:val="right" w:leader="dot" w:pos="8777"/>
            </w:tabs>
            <w:rPr>
              <w:rFonts w:asciiTheme="minorHAnsi" w:eastAsiaTheme="minorEastAsia" w:hAnsiTheme="minorHAnsi"/>
              <w:noProof/>
              <w:szCs w:val="24"/>
              <w:lang w:eastAsia="cs-CZ"/>
            </w:rPr>
          </w:pPr>
          <w:hyperlink w:anchor="_Toc209218760" w:history="1">
            <w:r w:rsidR="002B5D28" w:rsidRPr="00CB5E32">
              <w:rPr>
                <w:rStyle w:val="Hypertextovodkaz"/>
                <w:noProof/>
              </w:rPr>
              <w:t>4.9</w:t>
            </w:r>
            <w:r w:rsidR="002B5D28">
              <w:rPr>
                <w:rFonts w:asciiTheme="minorHAnsi" w:eastAsiaTheme="minorEastAsia" w:hAnsiTheme="minorHAnsi"/>
                <w:noProof/>
                <w:szCs w:val="24"/>
                <w:lang w:eastAsia="cs-CZ"/>
              </w:rPr>
              <w:tab/>
            </w:r>
            <w:r w:rsidR="002B5D28" w:rsidRPr="00CB5E32">
              <w:rPr>
                <w:rStyle w:val="Hypertextovodkaz"/>
                <w:noProof/>
              </w:rPr>
              <w:t>Zdrojový kód</w:t>
            </w:r>
            <w:r w:rsidR="002B5D28">
              <w:rPr>
                <w:noProof/>
                <w:webHidden/>
              </w:rPr>
              <w:tab/>
            </w:r>
            <w:r w:rsidR="002B5D28">
              <w:rPr>
                <w:noProof/>
                <w:webHidden/>
              </w:rPr>
              <w:fldChar w:fldCharType="begin"/>
            </w:r>
            <w:r w:rsidR="002B5D28">
              <w:rPr>
                <w:noProof/>
                <w:webHidden/>
              </w:rPr>
              <w:instrText xml:space="preserve"> PAGEREF _Toc209218760 \h </w:instrText>
            </w:r>
            <w:r w:rsidR="002B5D28">
              <w:rPr>
                <w:noProof/>
                <w:webHidden/>
              </w:rPr>
            </w:r>
            <w:r w:rsidR="002B5D28">
              <w:rPr>
                <w:noProof/>
                <w:webHidden/>
              </w:rPr>
              <w:fldChar w:fldCharType="separate"/>
            </w:r>
            <w:r w:rsidR="00B91217">
              <w:rPr>
                <w:noProof/>
                <w:webHidden/>
              </w:rPr>
              <w:t>43</w:t>
            </w:r>
            <w:r w:rsidR="002B5D28">
              <w:rPr>
                <w:noProof/>
                <w:webHidden/>
              </w:rPr>
              <w:fldChar w:fldCharType="end"/>
            </w:r>
          </w:hyperlink>
        </w:p>
        <w:p w14:paraId="2DB678EC" w14:textId="47F34F10" w:rsidR="002B5D28" w:rsidRDefault="005526E5">
          <w:pPr>
            <w:pStyle w:val="Obsah1"/>
            <w:tabs>
              <w:tab w:val="left" w:pos="482"/>
            </w:tabs>
            <w:rPr>
              <w:rFonts w:asciiTheme="minorHAnsi" w:eastAsiaTheme="minorEastAsia" w:hAnsiTheme="minorHAnsi"/>
              <w:b w:val="0"/>
              <w:noProof/>
              <w:szCs w:val="24"/>
              <w:lang w:eastAsia="cs-CZ"/>
            </w:rPr>
          </w:pPr>
          <w:hyperlink w:anchor="_Toc209218761" w:history="1">
            <w:r w:rsidR="002B5D28" w:rsidRPr="00CB5E32">
              <w:rPr>
                <w:rStyle w:val="Hypertextovodkaz"/>
                <w:noProof/>
              </w:rPr>
              <w:t>5</w:t>
            </w:r>
            <w:r w:rsidR="002B5D28">
              <w:rPr>
                <w:rFonts w:asciiTheme="minorHAnsi" w:eastAsiaTheme="minorEastAsia" w:hAnsiTheme="minorHAnsi"/>
                <w:b w:val="0"/>
                <w:noProof/>
                <w:szCs w:val="24"/>
                <w:lang w:eastAsia="cs-CZ"/>
              </w:rPr>
              <w:tab/>
            </w:r>
            <w:r w:rsidR="002B5D28" w:rsidRPr="00CB5E32">
              <w:rPr>
                <w:rStyle w:val="Hypertextovodkaz"/>
                <w:noProof/>
              </w:rPr>
              <w:t>Vložené objekty, bloky a rychlé části</w:t>
            </w:r>
            <w:r w:rsidR="002B5D28">
              <w:rPr>
                <w:noProof/>
                <w:webHidden/>
              </w:rPr>
              <w:tab/>
            </w:r>
            <w:r w:rsidR="002B5D28">
              <w:rPr>
                <w:noProof/>
                <w:webHidden/>
              </w:rPr>
              <w:fldChar w:fldCharType="begin"/>
            </w:r>
            <w:r w:rsidR="002B5D28">
              <w:rPr>
                <w:noProof/>
                <w:webHidden/>
              </w:rPr>
              <w:instrText xml:space="preserve"> PAGEREF _Toc209218761 \h </w:instrText>
            </w:r>
            <w:r w:rsidR="002B5D28">
              <w:rPr>
                <w:noProof/>
                <w:webHidden/>
              </w:rPr>
            </w:r>
            <w:r w:rsidR="002B5D28">
              <w:rPr>
                <w:noProof/>
                <w:webHidden/>
              </w:rPr>
              <w:fldChar w:fldCharType="separate"/>
            </w:r>
            <w:r w:rsidR="00B91217">
              <w:rPr>
                <w:noProof/>
                <w:webHidden/>
              </w:rPr>
              <w:t>44</w:t>
            </w:r>
            <w:r w:rsidR="002B5D28">
              <w:rPr>
                <w:noProof/>
                <w:webHidden/>
              </w:rPr>
              <w:fldChar w:fldCharType="end"/>
            </w:r>
          </w:hyperlink>
        </w:p>
        <w:p w14:paraId="4C49CDA0" w14:textId="42043DB6" w:rsidR="002B5D28" w:rsidRDefault="005526E5">
          <w:pPr>
            <w:pStyle w:val="Obsah2"/>
            <w:tabs>
              <w:tab w:val="left" w:pos="960"/>
              <w:tab w:val="right" w:leader="dot" w:pos="8777"/>
            </w:tabs>
            <w:rPr>
              <w:rFonts w:asciiTheme="minorHAnsi" w:eastAsiaTheme="minorEastAsia" w:hAnsiTheme="minorHAnsi"/>
              <w:noProof/>
              <w:szCs w:val="24"/>
              <w:lang w:eastAsia="cs-CZ"/>
            </w:rPr>
          </w:pPr>
          <w:hyperlink w:anchor="_Toc209218762" w:history="1">
            <w:r w:rsidR="002B5D28" w:rsidRPr="00CB5E32">
              <w:rPr>
                <w:rStyle w:val="Hypertextovodkaz"/>
                <w:noProof/>
              </w:rPr>
              <w:t>5.1</w:t>
            </w:r>
            <w:r w:rsidR="002B5D28">
              <w:rPr>
                <w:rFonts w:asciiTheme="minorHAnsi" w:eastAsiaTheme="minorEastAsia" w:hAnsiTheme="minorHAnsi"/>
                <w:noProof/>
                <w:szCs w:val="24"/>
                <w:lang w:eastAsia="cs-CZ"/>
              </w:rPr>
              <w:tab/>
            </w:r>
            <w:r w:rsidR="002B5D28" w:rsidRPr="00CB5E32">
              <w:rPr>
                <w:rStyle w:val="Hypertextovodkaz"/>
                <w:noProof/>
              </w:rPr>
              <w:t>Obrázky</w:t>
            </w:r>
            <w:r w:rsidR="002B5D28">
              <w:rPr>
                <w:noProof/>
                <w:webHidden/>
              </w:rPr>
              <w:tab/>
            </w:r>
            <w:r w:rsidR="002B5D28">
              <w:rPr>
                <w:noProof/>
                <w:webHidden/>
              </w:rPr>
              <w:fldChar w:fldCharType="begin"/>
            </w:r>
            <w:r w:rsidR="002B5D28">
              <w:rPr>
                <w:noProof/>
                <w:webHidden/>
              </w:rPr>
              <w:instrText xml:space="preserve"> PAGEREF _Toc209218762 \h </w:instrText>
            </w:r>
            <w:r w:rsidR="002B5D28">
              <w:rPr>
                <w:noProof/>
                <w:webHidden/>
              </w:rPr>
            </w:r>
            <w:r w:rsidR="002B5D28">
              <w:rPr>
                <w:noProof/>
                <w:webHidden/>
              </w:rPr>
              <w:fldChar w:fldCharType="separate"/>
            </w:r>
            <w:r w:rsidR="00B91217">
              <w:rPr>
                <w:noProof/>
                <w:webHidden/>
              </w:rPr>
              <w:t>44</w:t>
            </w:r>
            <w:r w:rsidR="002B5D28">
              <w:rPr>
                <w:noProof/>
                <w:webHidden/>
              </w:rPr>
              <w:fldChar w:fldCharType="end"/>
            </w:r>
          </w:hyperlink>
        </w:p>
        <w:p w14:paraId="46624F70" w14:textId="66B03131" w:rsidR="002B5D28" w:rsidRDefault="005526E5">
          <w:pPr>
            <w:pStyle w:val="Obsah3"/>
            <w:tabs>
              <w:tab w:val="left" w:pos="1440"/>
              <w:tab w:val="right" w:leader="dot" w:pos="8777"/>
            </w:tabs>
            <w:rPr>
              <w:rFonts w:asciiTheme="minorHAnsi" w:eastAsiaTheme="minorEastAsia" w:hAnsiTheme="minorHAnsi"/>
              <w:noProof/>
              <w:szCs w:val="24"/>
              <w:lang w:eastAsia="cs-CZ"/>
            </w:rPr>
          </w:pPr>
          <w:hyperlink w:anchor="_Toc209218763" w:history="1">
            <w:r w:rsidR="002B5D28" w:rsidRPr="00CB5E32">
              <w:rPr>
                <w:rStyle w:val="Hypertextovodkaz"/>
                <w:noProof/>
              </w:rPr>
              <w:t>5.1.1</w:t>
            </w:r>
            <w:r w:rsidR="002B5D28">
              <w:rPr>
                <w:rFonts w:asciiTheme="minorHAnsi" w:eastAsiaTheme="minorEastAsia" w:hAnsiTheme="minorHAnsi"/>
                <w:noProof/>
                <w:szCs w:val="24"/>
                <w:lang w:eastAsia="cs-CZ"/>
              </w:rPr>
              <w:tab/>
            </w:r>
            <w:r w:rsidR="002B5D28" w:rsidRPr="00CB5E32">
              <w:rPr>
                <w:rStyle w:val="Hypertextovodkaz"/>
                <w:noProof/>
              </w:rPr>
              <w:t>Grafy a schémata</w:t>
            </w:r>
            <w:r w:rsidR="002B5D28">
              <w:rPr>
                <w:noProof/>
                <w:webHidden/>
              </w:rPr>
              <w:tab/>
            </w:r>
            <w:r w:rsidR="002B5D28">
              <w:rPr>
                <w:noProof/>
                <w:webHidden/>
              </w:rPr>
              <w:fldChar w:fldCharType="begin"/>
            </w:r>
            <w:r w:rsidR="002B5D28">
              <w:rPr>
                <w:noProof/>
                <w:webHidden/>
              </w:rPr>
              <w:instrText xml:space="preserve"> PAGEREF _Toc209218763 \h </w:instrText>
            </w:r>
            <w:r w:rsidR="002B5D28">
              <w:rPr>
                <w:noProof/>
                <w:webHidden/>
              </w:rPr>
            </w:r>
            <w:r w:rsidR="002B5D28">
              <w:rPr>
                <w:noProof/>
                <w:webHidden/>
              </w:rPr>
              <w:fldChar w:fldCharType="separate"/>
            </w:r>
            <w:r w:rsidR="00B91217">
              <w:rPr>
                <w:noProof/>
                <w:webHidden/>
              </w:rPr>
              <w:t>46</w:t>
            </w:r>
            <w:r w:rsidR="002B5D28">
              <w:rPr>
                <w:noProof/>
                <w:webHidden/>
              </w:rPr>
              <w:fldChar w:fldCharType="end"/>
            </w:r>
          </w:hyperlink>
        </w:p>
        <w:p w14:paraId="448E4D22" w14:textId="36ABCF93" w:rsidR="002B5D28" w:rsidRDefault="005526E5">
          <w:pPr>
            <w:pStyle w:val="Obsah2"/>
            <w:tabs>
              <w:tab w:val="left" w:pos="960"/>
              <w:tab w:val="right" w:leader="dot" w:pos="8777"/>
            </w:tabs>
            <w:rPr>
              <w:rFonts w:asciiTheme="minorHAnsi" w:eastAsiaTheme="minorEastAsia" w:hAnsiTheme="minorHAnsi"/>
              <w:noProof/>
              <w:szCs w:val="24"/>
              <w:lang w:eastAsia="cs-CZ"/>
            </w:rPr>
          </w:pPr>
          <w:hyperlink w:anchor="_Toc209218764" w:history="1">
            <w:r w:rsidR="002B5D28" w:rsidRPr="00CB5E32">
              <w:rPr>
                <w:rStyle w:val="Hypertextovodkaz"/>
                <w:noProof/>
              </w:rPr>
              <w:t>5.2</w:t>
            </w:r>
            <w:r w:rsidR="002B5D28">
              <w:rPr>
                <w:rFonts w:asciiTheme="minorHAnsi" w:eastAsiaTheme="minorEastAsia" w:hAnsiTheme="minorHAnsi"/>
                <w:noProof/>
                <w:szCs w:val="24"/>
                <w:lang w:eastAsia="cs-CZ"/>
              </w:rPr>
              <w:tab/>
            </w:r>
            <w:r w:rsidR="002B5D28" w:rsidRPr="00CB5E32">
              <w:rPr>
                <w:rStyle w:val="Hypertextovodkaz"/>
                <w:noProof/>
              </w:rPr>
              <w:t>Tabulky</w:t>
            </w:r>
            <w:r w:rsidR="002B5D28">
              <w:rPr>
                <w:noProof/>
                <w:webHidden/>
              </w:rPr>
              <w:tab/>
            </w:r>
            <w:r w:rsidR="002B5D28">
              <w:rPr>
                <w:noProof/>
                <w:webHidden/>
              </w:rPr>
              <w:fldChar w:fldCharType="begin"/>
            </w:r>
            <w:r w:rsidR="002B5D28">
              <w:rPr>
                <w:noProof/>
                <w:webHidden/>
              </w:rPr>
              <w:instrText xml:space="preserve"> PAGEREF _Toc209218764 \h </w:instrText>
            </w:r>
            <w:r w:rsidR="002B5D28">
              <w:rPr>
                <w:noProof/>
                <w:webHidden/>
              </w:rPr>
            </w:r>
            <w:r w:rsidR="002B5D28">
              <w:rPr>
                <w:noProof/>
                <w:webHidden/>
              </w:rPr>
              <w:fldChar w:fldCharType="separate"/>
            </w:r>
            <w:r w:rsidR="00B91217">
              <w:rPr>
                <w:noProof/>
                <w:webHidden/>
              </w:rPr>
              <w:t>47</w:t>
            </w:r>
            <w:r w:rsidR="002B5D28">
              <w:rPr>
                <w:noProof/>
                <w:webHidden/>
              </w:rPr>
              <w:fldChar w:fldCharType="end"/>
            </w:r>
          </w:hyperlink>
        </w:p>
        <w:p w14:paraId="2231FC34" w14:textId="59E06032" w:rsidR="002B5D28" w:rsidRDefault="005526E5">
          <w:pPr>
            <w:pStyle w:val="Obsah2"/>
            <w:tabs>
              <w:tab w:val="left" w:pos="960"/>
              <w:tab w:val="right" w:leader="dot" w:pos="8777"/>
            </w:tabs>
            <w:rPr>
              <w:rFonts w:asciiTheme="minorHAnsi" w:eastAsiaTheme="minorEastAsia" w:hAnsiTheme="minorHAnsi"/>
              <w:noProof/>
              <w:szCs w:val="24"/>
              <w:lang w:eastAsia="cs-CZ"/>
            </w:rPr>
          </w:pPr>
          <w:hyperlink w:anchor="_Toc209218765" w:history="1">
            <w:r w:rsidR="002B5D28" w:rsidRPr="00CB5E32">
              <w:rPr>
                <w:rStyle w:val="Hypertextovodkaz"/>
                <w:noProof/>
              </w:rPr>
              <w:t>5.3</w:t>
            </w:r>
            <w:r w:rsidR="002B5D28">
              <w:rPr>
                <w:rFonts w:asciiTheme="minorHAnsi" w:eastAsiaTheme="minorEastAsia" w:hAnsiTheme="minorHAnsi"/>
                <w:noProof/>
                <w:szCs w:val="24"/>
                <w:lang w:eastAsia="cs-CZ"/>
              </w:rPr>
              <w:tab/>
            </w:r>
            <w:r w:rsidR="002B5D28" w:rsidRPr="00CB5E32">
              <w:rPr>
                <w:rStyle w:val="Hypertextovodkaz"/>
                <w:noProof/>
              </w:rPr>
              <w:t>Rovnice</w:t>
            </w:r>
            <w:r w:rsidR="002B5D28">
              <w:rPr>
                <w:noProof/>
                <w:webHidden/>
              </w:rPr>
              <w:tab/>
            </w:r>
            <w:r w:rsidR="002B5D28">
              <w:rPr>
                <w:noProof/>
                <w:webHidden/>
              </w:rPr>
              <w:fldChar w:fldCharType="begin"/>
            </w:r>
            <w:r w:rsidR="002B5D28">
              <w:rPr>
                <w:noProof/>
                <w:webHidden/>
              </w:rPr>
              <w:instrText xml:space="preserve"> PAGEREF _Toc209218765 \h </w:instrText>
            </w:r>
            <w:r w:rsidR="002B5D28">
              <w:rPr>
                <w:noProof/>
                <w:webHidden/>
              </w:rPr>
            </w:r>
            <w:r w:rsidR="002B5D28">
              <w:rPr>
                <w:noProof/>
                <w:webHidden/>
              </w:rPr>
              <w:fldChar w:fldCharType="separate"/>
            </w:r>
            <w:r w:rsidR="00B91217">
              <w:rPr>
                <w:noProof/>
                <w:webHidden/>
              </w:rPr>
              <w:t>49</w:t>
            </w:r>
            <w:r w:rsidR="002B5D28">
              <w:rPr>
                <w:noProof/>
                <w:webHidden/>
              </w:rPr>
              <w:fldChar w:fldCharType="end"/>
            </w:r>
          </w:hyperlink>
        </w:p>
        <w:p w14:paraId="72A50B1D" w14:textId="4E80D08D" w:rsidR="002B5D28" w:rsidRDefault="005526E5">
          <w:pPr>
            <w:pStyle w:val="Obsah2"/>
            <w:tabs>
              <w:tab w:val="left" w:pos="960"/>
              <w:tab w:val="right" w:leader="dot" w:pos="8777"/>
            </w:tabs>
            <w:rPr>
              <w:rFonts w:asciiTheme="minorHAnsi" w:eastAsiaTheme="minorEastAsia" w:hAnsiTheme="minorHAnsi"/>
              <w:noProof/>
              <w:szCs w:val="24"/>
              <w:lang w:eastAsia="cs-CZ"/>
            </w:rPr>
          </w:pPr>
          <w:hyperlink w:anchor="_Toc209218766" w:history="1">
            <w:r w:rsidR="002B5D28" w:rsidRPr="00CB5E32">
              <w:rPr>
                <w:rStyle w:val="Hypertextovodkaz"/>
                <w:noProof/>
              </w:rPr>
              <w:t>5.4</w:t>
            </w:r>
            <w:r w:rsidR="002B5D28">
              <w:rPr>
                <w:rFonts w:asciiTheme="minorHAnsi" w:eastAsiaTheme="minorEastAsia" w:hAnsiTheme="minorHAnsi"/>
                <w:noProof/>
                <w:szCs w:val="24"/>
                <w:lang w:eastAsia="cs-CZ"/>
              </w:rPr>
              <w:tab/>
            </w:r>
            <w:r w:rsidR="002B5D28" w:rsidRPr="00CB5E32">
              <w:rPr>
                <w:rStyle w:val="Hypertextovodkaz"/>
                <w:noProof/>
              </w:rPr>
              <w:t>Křížové odkazy</w:t>
            </w:r>
            <w:r w:rsidR="002B5D28">
              <w:rPr>
                <w:noProof/>
                <w:webHidden/>
              </w:rPr>
              <w:tab/>
            </w:r>
            <w:r w:rsidR="002B5D28">
              <w:rPr>
                <w:noProof/>
                <w:webHidden/>
              </w:rPr>
              <w:fldChar w:fldCharType="begin"/>
            </w:r>
            <w:r w:rsidR="002B5D28">
              <w:rPr>
                <w:noProof/>
                <w:webHidden/>
              </w:rPr>
              <w:instrText xml:space="preserve"> PAGEREF _Toc209218766 \h </w:instrText>
            </w:r>
            <w:r w:rsidR="002B5D28">
              <w:rPr>
                <w:noProof/>
                <w:webHidden/>
              </w:rPr>
            </w:r>
            <w:r w:rsidR="002B5D28">
              <w:rPr>
                <w:noProof/>
                <w:webHidden/>
              </w:rPr>
              <w:fldChar w:fldCharType="separate"/>
            </w:r>
            <w:r w:rsidR="00B91217">
              <w:rPr>
                <w:noProof/>
                <w:webHidden/>
              </w:rPr>
              <w:t>49</w:t>
            </w:r>
            <w:r w:rsidR="002B5D28">
              <w:rPr>
                <w:noProof/>
                <w:webHidden/>
              </w:rPr>
              <w:fldChar w:fldCharType="end"/>
            </w:r>
          </w:hyperlink>
        </w:p>
        <w:p w14:paraId="40A84887" w14:textId="70C3DACE" w:rsidR="002B5D28" w:rsidRDefault="005526E5">
          <w:pPr>
            <w:pStyle w:val="Obsah2"/>
            <w:tabs>
              <w:tab w:val="left" w:pos="960"/>
              <w:tab w:val="right" w:leader="dot" w:pos="8777"/>
            </w:tabs>
            <w:rPr>
              <w:rFonts w:asciiTheme="minorHAnsi" w:eastAsiaTheme="minorEastAsia" w:hAnsiTheme="minorHAnsi"/>
              <w:noProof/>
              <w:szCs w:val="24"/>
              <w:lang w:eastAsia="cs-CZ"/>
            </w:rPr>
          </w:pPr>
          <w:hyperlink w:anchor="_Toc209218767" w:history="1">
            <w:r w:rsidR="002B5D28" w:rsidRPr="00CB5E32">
              <w:rPr>
                <w:rStyle w:val="Hypertextovodkaz"/>
                <w:noProof/>
              </w:rPr>
              <w:t>5.5</w:t>
            </w:r>
            <w:r w:rsidR="002B5D28">
              <w:rPr>
                <w:rFonts w:asciiTheme="minorHAnsi" w:eastAsiaTheme="minorEastAsia" w:hAnsiTheme="minorHAnsi"/>
                <w:noProof/>
                <w:szCs w:val="24"/>
                <w:lang w:eastAsia="cs-CZ"/>
              </w:rPr>
              <w:tab/>
            </w:r>
            <w:r w:rsidR="002B5D28" w:rsidRPr="00CB5E32">
              <w:rPr>
                <w:rStyle w:val="Hypertextovodkaz"/>
                <w:noProof/>
              </w:rPr>
              <w:t>Automaticky generované seznamy</w:t>
            </w:r>
            <w:r w:rsidR="002B5D28">
              <w:rPr>
                <w:noProof/>
                <w:webHidden/>
              </w:rPr>
              <w:tab/>
            </w:r>
            <w:r w:rsidR="002B5D28">
              <w:rPr>
                <w:noProof/>
                <w:webHidden/>
              </w:rPr>
              <w:fldChar w:fldCharType="begin"/>
            </w:r>
            <w:r w:rsidR="002B5D28">
              <w:rPr>
                <w:noProof/>
                <w:webHidden/>
              </w:rPr>
              <w:instrText xml:space="preserve"> PAGEREF _Toc209218767 \h </w:instrText>
            </w:r>
            <w:r w:rsidR="002B5D28">
              <w:rPr>
                <w:noProof/>
                <w:webHidden/>
              </w:rPr>
            </w:r>
            <w:r w:rsidR="002B5D28">
              <w:rPr>
                <w:noProof/>
                <w:webHidden/>
              </w:rPr>
              <w:fldChar w:fldCharType="separate"/>
            </w:r>
            <w:r w:rsidR="00B91217">
              <w:rPr>
                <w:noProof/>
                <w:webHidden/>
              </w:rPr>
              <w:t>49</w:t>
            </w:r>
            <w:r w:rsidR="002B5D28">
              <w:rPr>
                <w:noProof/>
                <w:webHidden/>
              </w:rPr>
              <w:fldChar w:fldCharType="end"/>
            </w:r>
          </w:hyperlink>
        </w:p>
        <w:p w14:paraId="12F33997" w14:textId="44D07E61" w:rsidR="002B5D28" w:rsidRDefault="005526E5">
          <w:pPr>
            <w:pStyle w:val="Obsah3"/>
            <w:tabs>
              <w:tab w:val="left" w:pos="1440"/>
              <w:tab w:val="right" w:leader="dot" w:pos="8777"/>
            </w:tabs>
            <w:rPr>
              <w:rFonts w:asciiTheme="minorHAnsi" w:eastAsiaTheme="minorEastAsia" w:hAnsiTheme="minorHAnsi"/>
              <w:noProof/>
              <w:szCs w:val="24"/>
              <w:lang w:eastAsia="cs-CZ"/>
            </w:rPr>
          </w:pPr>
          <w:hyperlink w:anchor="_Toc209218768" w:history="1">
            <w:r w:rsidR="002B5D28" w:rsidRPr="00CB5E32">
              <w:rPr>
                <w:rStyle w:val="Hypertextovodkaz"/>
                <w:noProof/>
              </w:rPr>
              <w:t>5.5.1</w:t>
            </w:r>
            <w:r w:rsidR="002B5D28">
              <w:rPr>
                <w:rFonts w:asciiTheme="minorHAnsi" w:eastAsiaTheme="minorEastAsia" w:hAnsiTheme="minorHAnsi"/>
                <w:noProof/>
                <w:szCs w:val="24"/>
                <w:lang w:eastAsia="cs-CZ"/>
              </w:rPr>
              <w:tab/>
            </w:r>
            <w:r w:rsidR="002B5D28" w:rsidRPr="00CB5E32">
              <w:rPr>
                <w:rStyle w:val="Hypertextovodkaz"/>
                <w:noProof/>
              </w:rPr>
              <w:t>Aktualizace seznamu s přílohami</w:t>
            </w:r>
            <w:r w:rsidR="002B5D28">
              <w:rPr>
                <w:noProof/>
                <w:webHidden/>
              </w:rPr>
              <w:tab/>
            </w:r>
            <w:r w:rsidR="002B5D28">
              <w:rPr>
                <w:noProof/>
                <w:webHidden/>
              </w:rPr>
              <w:fldChar w:fldCharType="begin"/>
            </w:r>
            <w:r w:rsidR="002B5D28">
              <w:rPr>
                <w:noProof/>
                <w:webHidden/>
              </w:rPr>
              <w:instrText xml:space="preserve"> PAGEREF _Toc209218768 \h </w:instrText>
            </w:r>
            <w:r w:rsidR="002B5D28">
              <w:rPr>
                <w:noProof/>
                <w:webHidden/>
              </w:rPr>
            </w:r>
            <w:r w:rsidR="002B5D28">
              <w:rPr>
                <w:noProof/>
                <w:webHidden/>
              </w:rPr>
              <w:fldChar w:fldCharType="separate"/>
            </w:r>
            <w:r w:rsidR="00B91217">
              <w:rPr>
                <w:noProof/>
                <w:webHidden/>
              </w:rPr>
              <w:t>49</w:t>
            </w:r>
            <w:r w:rsidR="002B5D28">
              <w:rPr>
                <w:noProof/>
                <w:webHidden/>
              </w:rPr>
              <w:fldChar w:fldCharType="end"/>
            </w:r>
          </w:hyperlink>
        </w:p>
        <w:p w14:paraId="17F50177" w14:textId="7C67CAAF" w:rsidR="002B5D28" w:rsidRDefault="005526E5">
          <w:pPr>
            <w:pStyle w:val="Obsah3"/>
            <w:tabs>
              <w:tab w:val="left" w:pos="1440"/>
              <w:tab w:val="right" w:leader="dot" w:pos="8777"/>
            </w:tabs>
            <w:rPr>
              <w:rFonts w:asciiTheme="minorHAnsi" w:eastAsiaTheme="minorEastAsia" w:hAnsiTheme="minorHAnsi"/>
              <w:noProof/>
              <w:szCs w:val="24"/>
              <w:lang w:eastAsia="cs-CZ"/>
            </w:rPr>
          </w:pPr>
          <w:hyperlink w:anchor="_Toc209218769" w:history="1">
            <w:r w:rsidR="002B5D28" w:rsidRPr="00CB5E32">
              <w:rPr>
                <w:rStyle w:val="Hypertextovodkaz"/>
                <w:noProof/>
              </w:rPr>
              <w:t>5.5.2</w:t>
            </w:r>
            <w:r w:rsidR="002B5D28">
              <w:rPr>
                <w:rFonts w:asciiTheme="minorHAnsi" w:eastAsiaTheme="minorEastAsia" w:hAnsiTheme="minorHAnsi"/>
                <w:noProof/>
                <w:szCs w:val="24"/>
                <w:lang w:eastAsia="cs-CZ"/>
              </w:rPr>
              <w:tab/>
            </w:r>
            <w:r w:rsidR="002B5D28" w:rsidRPr="00CB5E32">
              <w:rPr>
                <w:rStyle w:val="Hypertextovodkaz"/>
                <w:noProof/>
              </w:rPr>
              <w:t>Vytvoření nových seznamů</w:t>
            </w:r>
            <w:r w:rsidR="002B5D28">
              <w:rPr>
                <w:noProof/>
                <w:webHidden/>
              </w:rPr>
              <w:tab/>
            </w:r>
            <w:r w:rsidR="002B5D28">
              <w:rPr>
                <w:noProof/>
                <w:webHidden/>
              </w:rPr>
              <w:fldChar w:fldCharType="begin"/>
            </w:r>
            <w:r w:rsidR="002B5D28">
              <w:rPr>
                <w:noProof/>
                <w:webHidden/>
              </w:rPr>
              <w:instrText xml:space="preserve"> PAGEREF _Toc209218769 \h </w:instrText>
            </w:r>
            <w:r w:rsidR="002B5D28">
              <w:rPr>
                <w:noProof/>
                <w:webHidden/>
              </w:rPr>
            </w:r>
            <w:r w:rsidR="002B5D28">
              <w:rPr>
                <w:noProof/>
                <w:webHidden/>
              </w:rPr>
              <w:fldChar w:fldCharType="separate"/>
            </w:r>
            <w:r w:rsidR="00B91217">
              <w:rPr>
                <w:noProof/>
                <w:webHidden/>
              </w:rPr>
              <w:t>50</w:t>
            </w:r>
            <w:r w:rsidR="002B5D28">
              <w:rPr>
                <w:noProof/>
                <w:webHidden/>
              </w:rPr>
              <w:fldChar w:fldCharType="end"/>
            </w:r>
          </w:hyperlink>
        </w:p>
        <w:p w14:paraId="2D460122" w14:textId="4C71EAA2" w:rsidR="002B5D28" w:rsidRDefault="005526E5">
          <w:pPr>
            <w:pStyle w:val="Obsah3"/>
            <w:tabs>
              <w:tab w:val="left" w:pos="1440"/>
              <w:tab w:val="right" w:leader="dot" w:pos="8777"/>
            </w:tabs>
            <w:rPr>
              <w:rFonts w:asciiTheme="minorHAnsi" w:eastAsiaTheme="minorEastAsia" w:hAnsiTheme="minorHAnsi"/>
              <w:noProof/>
              <w:szCs w:val="24"/>
              <w:lang w:eastAsia="cs-CZ"/>
            </w:rPr>
          </w:pPr>
          <w:hyperlink w:anchor="_Toc209218770" w:history="1">
            <w:r w:rsidR="002B5D28" w:rsidRPr="00CB5E32">
              <w:rPr>
                <w:rStyle w:val="Hypertextovodkaz"/>
                <w:noProof/>
              </w:rPr>
              <w:t>5.5.3</w:t>
            </w:r>
            <w:r w:rsidR="002B5D28">
              <w:rPr>
                <w:rFonts w:asciiTheme="minorHAnsi" w:eastAsiaTheme="minorEastAsia" w:hAnsiTheme="minorHAnsi"/>
                <w:noProof/>
                <w:szCs w:val="24"/>
                <w:lang w:eastAsia="cs-CZ"/>
              </w:rPr>
              <w:tab/>
            </w:r>
            <w:r w:rsidR="002B5D28" w:rsidRPr="00CB5E32">
              <w:rPr>
                <w:rStyle w:val="Hypertextovodkaz"/>
                <w:noProof/>
              </w:rPr>
              <w:t>Odstranění seznamů</w:t>
            </w:r>
            <w:r w:rsidR="002B5D28">
              <w:rPr>
                <w:noProof/>
                <w:webHidden/>
              </w:rPr>
              <w:tab/>
            </w:r>
            <w:r w:rsidR="002B5D28">
              <w:rPr>
                <w:noProof/>
                <w:webHidden/>
              </w:rPr>
              <w:fldChar w:fldCharType="begin"/>
            </w:r>
            <w:r w:rsidR="002B5D28">
              <w:rPr>
                <w:noProof/>
                <w:webHidden/>
              </w:rPr>
              <w:instrText xml:space="preserve"> PAGEREF _Toc209218770 \h </w:instrText>
            </w:r>
            <w:r w:rsidR="002B5D28">
              <w:rPr>
                <w:noProof/>
                <w:webHidden/>
              </w:rPr>
            </w:r>
            <w:r w:rsidR="002B5D28">
              <w:rPr>
                <w:noProof/>
                <w:webHidden/>
              </w:rPr>
              <w:fldChar w:fldCharType="separate"/>
            </w:r>
            <w:r w:rsidR="00B91217">
              <w:rPr>
                <w:noProof/>
                <w:webHidden/>
              </w:rPr>
              <w:t>50</w:t>
            </w:r>
            <w:r w:rsidR="002B5D28">
              <w:rPr>
                <w:noProof/>
                <w:webHidden/>
              </w:rPr>
              <w:fldChar w:fldCharType="end"/>
            </w:r>
          </w:hyperlink>
        </w:p>
        <w:p w14:paraId="71A63317" w14:textId="2D8E6962" w:rsidR="002B5D28" w:rsidRDefault="005526E5">
          <w:pPr>
            <w:pStyle w:val="Obsah2"/>
            <w:tabs>
              <w:tab w:val="left" w:pos="960"/>
              <w:tab w:val="right" w:leader="dot" w:pos="8777"/>
            </w:tabs>
            <w:rPr>
              <w:rFonts w:asciiTheme="minorHAnsi" w:eastAsiaTheme="minorEastAsia" w:hAnsiTheme="minorHAnsi"/>
              <w:noProof/>
              <w:szCs w:val="24"/>
              <w:lang w:eastAsia="cs-CZ"/>
            </w:rPr>
          </w:pPr>
          <w:hyperlink w:anchor="_Toc209218771" w:history="1">
            <w:r w:rsidR="002B5D28" w:rsidRPr="00CB5E32">
              <w:rPr>
                <w:rStyle w:val="Hypertextovodkaz"/>
                <w:noProof/>
              </w:rPr>
              <w:t>5.6</w:t>
            </w:r>
            <w:r w:rsidR="002B5D28">
              <w:rPr>
                <w:rFonts w:asciiTheme="minorHAnsi" w:eastAsiaTheme="minorEastAsia" w:hAnsiTheme="minorHAnsi"/>
                <w:noProof/>
                <w:szCs w:val="24"/>
                <w:lang w:eastAsia="cs-CZ"/>
              </w:rPr>
              <w:tab/>
            </w:r>
            <w:r w:rsidR="002B5D28" w:rsidRPr="00CB5E32">
              <w:rPr>
                <w:rStyle w:val="Hypertextovodkaz"/>
                <w:noProof/>
              </w:rPr>
              <w:t>Seznam použité literatury</w:t>
            </w:r>
            <w:r w:rsidR="002B5D28">
              <w:rPr>
                <w:noProof/>
                <w:webHidden/>
              </w:rPr>
              <w:tab/>
            </w:r>
            <w:r w:rsidR="002B5D28">
              <w:rPr>
                <w:noProof/>
                <w:webHidden/>
              </w:rPr>
              <w:fldChar w:fldCharType="begin"/>
            </w:r>
            <w:r w:rsidR="002B5D28">
              <w:rPr>
                <w:noProof/>
                <w:webHidden/>
              </w:rPr>
              <w:instrText xml:space="preserve"> PAGEREF _Toc209218771 \h </w:instrText>
            </w:r>
            <w:r w:rsidR="002B5D28">
              <w:rPr>
                <w:noProof/>
                <w:webHidden/>
              </w:rPr>
            </w:r>
            <w:r w:rsidR="002B5D28">
              <w:rPr>
                <w:noProof/>
                <w:webHidden/>
              </w:rPr>
              <w:fldChar w:fldCharType="separate"/>
            </w:r>
            <w:r w:rsidR="00B91217">
              <w:rPr>
                <w:noProof/>
                <w:webHidden/>
              </w:rPr>
              <w:t>51</w:t>
            </w:r>
            <w:r w:rsidR="002B5D28">
              <w:rPr>
                <w:noProof/>
                <w:webHidden/>
              </w:rPr>
              <w:fldChar w:fldCharType="end"/>
            </w:r>
          </w:hyperlink>
        </w:p>
        <w:p w14:paraId="1002ECF9" w14:textId="46857C5B" w:rsidR="002B5D28" w:rsidRDefault="005526E5">
          <w:pPr>
            <w:pStyle w:val="Obsah3"/>
            <w:tabs>
              <w:tab w:val="left" w:pos="1440"/>
              <w:tab w:val="right" w:leader="dot" w:pos="8777"/>
            </w:tabs>
            <w:rPr>
              <w:rFonts w:asciiTheme="minorHAnsi" w:eastAsiaTheme="minorEastAsia" w:hAnsiTheme="minorHAnsi"/>
              <w:noProof/>
              <w:szCs w:val="24"/>
              <w:lang w:eastAsia="cs-CZ"/>
            </w:rPr>
          </w:pPr>
          <w:hyperlink w:anchor="_Toc209218772" w:history="1">
            <w:r w:rsidR="002B5D28" w:rsidRPr="00CB5E32">
              <w:rPr>
                <w:rStyle w:val="Hypertextovodkaz"/>
                <w:noProof/>
              </w:rPr>
              <w:t>5.6.1</w:t>
            </w:r>
            <w:r w:rsidR="002B5D28">
              <w:rPr>
                <w:rFonts w:asciiTheme="minorHAnsi" w:eastAsiaTheme="minorEastAsia" w:hAnsiTheme="minorHAnsi"/>
                <w:noProof/>
                <w:szCs w:val="24"/>
                <w:lang w:eastAsia="cs-CZ"/>
              </w:rPr>
              <w:tab/>
            </w:r>
            <w:r w:rsidR="002B5D28" w:rsidRPr="00CB5E32">
              <w:rPr>
                <w:rStyle w:val="Hypertextovodkaz"/>
                <w:noProof/>
              </w:rPr>
              <w:t>Obecné zásady pro tvorbu citací</w:t>
            </w:r>
            <w:r w:rsidR="002B5D28">
              <w:rPr>
                <w:noProof/>
                <w:webHidden/>
              </w:rPr>
              <w:tab/>
            </w:r>
            <w:r w:rsidR="002B5D28">
              <w:rPr>
                <w:noProof/>
                <w:webHidden/>
              </w:rPr>
              <w:fldChar w:fldCharType="begin"/>
            </w:r>
            <w:r w:rsidR="002B5D28">
              <w:rPr>
                <w:noProof/>
                <w:webHidden/>
              </w:rPr>
              <w:instrText xml:space="preserve"> PAGEREF _Toc209218772 \h </w:instrText>
            </w:r>
            <w:r w:rsidR="002B5D28">
              <w:rPr>
                <w:noProof/>
                <w:webHidden/>
              </w:rPr>
            </w:r>
            <w:r w:rsidR="002B5D28">
              <w:rPr>
                <w:noProof/>
                <w:webHidden/>
              </w:rPr>
              <w:fldChar w:fldCharType="separate"/>
            </w:r>
            <w:r w:rsidR="00B91217">
              <w:rPr>
                <w:noProof/>
                <w:webHidden/>
              </w:rPr>
              <w:t>51</w:t>
            </w:r>
            <w:r w:rsidR="002B5D28">
              <w:rPr>
                <w:noProof/>
                <w:webHidden/>
              </w:rPr>
              <w:fldChar w:fldCharType="end"/>
            </w:r>
          </w:hyperlink>
        </w:p>
        <w:p w14:paraId="5B49CA6C" w14:textId="52FDC0CD" w:rsidR="002B5D28" w:rsidRDefault="005526E5">
          <w:pPr>
            <w:pStyle w:val="Obsah3"/>
            <w:tabs>
              <w:tab w:val="left" w:pos="1440"/>
              <w:tab w:val="right" w:leader="dot" w:pos="8777"/>
            </w:tabs>
            <w:rPr>
              <w:rFonts w:asciiTheme="minorHAnsi" w:eastAsiaTheme="minorEastAsia" w:hAnsiTheme="minorHAnsi"/>
              <w:noProof/>
              <w:szCs w:val="24"/>
              <w:lang w:eastAsia="cs-CZ"/>
            </w:rPr>
          </w:pPr>
          <w:hyperlink w:anchor="_Toc209218773" w:history="1">
            <w:r w:rsidR="002B5D28" w:rsidRPr="00CB5E32">
              <w:rPr>
                <w:rStyle w:val="Hypertextovodkaz"/>
                <w:noProof/>
              </w:rPr>
              <w:t>5.6.2</w:t>
            </w:r>
            <w:r w:rsidR="002B5D28">
              <w:rPr>
                <w:rFonts w:asciiTheme="minorHAnsi" w:eastAsiaTheme="minorEastAsia" w:hAnsiTheme="minorHAnsi"/>
                <w:noProof/>
                <w:szCs w:val="24"/>
                <w:lang w:eastAsia="cs-CZ"/>
              </w:rPr>
              <w:tab/>
            </w:r>
            <w:r w:rsidR="002B5D28" w:rsidRPr="00CB5E32">
              <w:rPr>
                <w:rStyle w:val="Hypertextovodkaz"/>
                <w:noProof/>
              </w:rPr>
              <w:t>Základní pojmy</w:t>
            </w:r>
            <w:r w:rsidR="002B5D28">
              <w:rPr>
                <w:noProof/>
                <w:webHidden/>
              </w:rPr>
              <w:tab/>
            </w:r>
            <w:r w:rsidR="002B5D28">
              <w:rPr>
                <w:noProof/>
                <w:webHidden/>
              </w:rPr>
              <w:fldChar w:fldCharType="begin"/>
            </w:r>
            <w:r w:rsidR="002B5D28">
              <w:rPr>
                <w:noProof/>
                <w:webHidden/>
              </w:rPr>
              <w:instrText xml:space="preserve"> PAGEREF _Toc209218773 \h </w:instrText>
            </w:r>
            <w:r w:rsidR="002B5D28">
              <w:rPr>
                <w:noProof/>
                <w:webHidden/>
              </w:rPr>
            </w:r>
            <w:r w:rsidR="002B5D28">
              <w:rPr>
                <w:noProof/>
                <w:webHidden/>
              </w:rPr>
              <w:fldChar w:fldCharType="separate"/>
            </w:r>
            <w:r w:rsidR="00B91217">
              <w:rPr>
                <w:noProof/>
                <w:webHidden/>
              </w:rPr>
              <w:t>52</w:t>
            </w:r>
            <w:r w:rsidR="002B5D28">
              <w:rPr>
                <w:noProof/>
                <w:webHidden/>
              </w:rPr>
              <w:fldChar w:fldCharType="end"/>
            </w:r>
          </w:hyperlink>
        </w:p>
        <w:p w14:paraId="38E77364" w14:textId="339161D8" w:rsidR="002B5D28" w:rsidRDefault="005526E5">
          <w:pPr>
            <w:pStyle w:val="Obsah3"/>
            <w:tabs>
              <w:tab w:val="left" w:pos="1440"/>
              <w:tab w:val="right" w:leader="dot" w:pos="8777"/>
            </w:tabs>
            <w:rPr>
              <w:rFonts w:asciiTheme="minorHAnsi" w:eastAsiaTheme="minorEastAsia" w:hAnsiTheme="minorHAnsi"/>
              <w:noProof/>
              <w:szCs w:val="24"/>
              <w:lang w:eastAsia="cs-CZ"/>
            </w:rPr>
          </w:pPr>
          <w:hyperlink w:anchor="_Toc209218774" w:history="1">
            <w:r w:rsidR="002B5D28" w:rsidRPr="00CB5E32">
              <w:rPr>
                <w:rStyle w:val="Hypertextovodkaz"/>
                <w:noProof/>
              </w:rPr>
              <w:t>5.6.3</w:t>
            </w:r>
            <w:r w:rsidR="002B5D28">
              <w:rPr>
                <w:rFonts w:asciiTheme="minorHAnsi" w:eastAsiaTheme="minorEastAsia" w:hAnsiTheme="minorHAnsi"/>
                <w:noProof/>
                <w:szCs w:val="24"/>
                <w:lang w:eastAsia="cs-CZ"/>
              </w:rPr>
              <w:tab/>
            </w:r>
            <w:r w:rsidR="002B5D28" w:rsidRPr="00CB5E32">
              <w:rPr>
                <w:rStyle w:val="Hypertextovodkaz"/>
                <w:noProof/>
              </w:rPr>
              <w:t>Citační etika</w:t>
            </w:r>
            <w:r w:rsidR="002B5D28">
              <w:rPr>
                <w:noProof/>
                <w:webHidden/>
              </w:rPr>
              <w:tab/>
            </w:r>
            <w:r w:rsidR="002B5D28">
              <w:rPr>
                <w:noProof/>
                <w:webHidden/>
              </w:rPr>
              <w:fldChar w:fldCharType="begin"/>
            </w:r>
            <w:r w:rsidR="002B5D28">
              <w:rPr>
                <w:noProof/>
                <w:webHidden/>
              </w:rPr>
              <w:instrText xml:space="preserve"> PAGEREF _Toc209218774 \h </w:instrText>
            </w:r>
            <w:r w:rsidR="002B5D28">
              <w:rPr>
                <w:noProof/>
                <w:webHidden/>
              </w:rPr>
            </w:r>
            <w:r w:rsidR="002B5D28">
              <w:rPr>
                <w:noProof/>
                <w:webHidden/>
              </w:rPr>
              <w:fldChar w:fldCharType="separate"/>
            </w:r>
            <w:r w:rsidR="00B91217">
              <w:rPr>
                <w:noProof/>
                <w:webHidden/>
              </w:rPr>
              <w:t>53</w:t>
            </w:r>
            <w:r w:rsidR="002B5D28">
              <w:rPr>
                <w:noProof/>
                <w:webHidden/>
              </w:rPr>
              <w:fldChar w:fldCharType="end"/>
            </w:r>
          </w:hyperlink>
        </w:p>
        <w:p w14:paraId="22429B39" w14:textId="6175AAEC" w:rsidR="002B5D28" w:rsidRDefault="005526E5">
          <w:pPr>
            <w:pStyle w:val="Obsah3"/>
            <w:tabs>
              <w:tab w:val="left" w:pos="1440"/>
              <w:tab w:val="right" w:leader="dot" w:pos="8777"/>
            </w:tabs>
            <w:rPr>
              <w:rFonts w:asciiTheme="minorHAnsi" w:eastAsiaTheme="minorEastAsia" w:hAnsiTheme="minorHAnsi"/>
              <w:noProof/>
              <w:szCs w:val="24"/>
              <w:lang w:eastAsia="cs-CZ"/>
            </w:rPr>
          </w:pPr>
          <w:hyperlink w:anchor="_Toc209218775" w:history="1">
            <w:r w:rsidR="002B5D28" w:rsidRPr="00CB5E32">
              <w:rPr>
                <w:rStyle w:val="Hypertextovodkaz"/>
                <w:noProof/>
              </w:rPr>
              <w:t>5.6.4</w:t>
            </w:r>
            <w:r w:rsidR="002B5D28">
              <w:rPr>
                <w:rFonts w:asciiTheme="minorHAnsi" w:eastAsiaTheme="minorEastAsia" w:hAnsiTheme="minorHAnsi"/>
                <w:noProof/>
                <w:szCs w:val="24"/>
                <w:lang w:eastAsia="cs-CZ"/>
              </w:rPr>
              <w:tab/>
            </w:r>
            <w:r w:rsidR="002B5D28" w:rsidRPr="00CB5E32">
              <w:rPr>
                <w:rStyle w:val="Hypertextovodkaz"/>
                <w:noProof/>
              </w:rPr>
              <w:t>Příklady citování nejčastějších typů dokumentů podle ČSN ISO 690</w:t>
            </w:r>
            <w:r w:rsidR="002B5D28">
              <w:rPr>
                <w:noProof/>
                <w:webHidden/>
              </w:rPr>
              <w:tab/>
            </w:r>
            <w:r w:rsidR="002B5D28">
              <w:rPr>
                <w:noProof/>
                <w:webHidden/>
              </w:rPr>
              <w:fldChar w:fldCharType="begin"/>
            </w:r>
            <w:r w:rsidR="002B5D28">
              <w:rPr>
                <w:noProof/>
                <w:webHidden/>
              </w:rPr>
              <w:instrText xml:space="preserve"> PAGEREF _Toc209218775 \h </w:instrText>
            </w:r>
            <w:r w:rsidR="002B5D28">
              <w:rPr>
                <w:noProof/>
                <w:webHidden/>
              </w:rPr>
            </w:r>
            <w:r w:rsidR="002B5D28">
              <w:rPr>
                <w:noProof/>
                <w:webHidden/>
              </w:rPr>
              <w:fldChar w:fldCharType="separate"/>
            </w:r>
            <w:r w:rsidR="00B91217">
              <w:rPr>
                <w:noProof/>
                <w:webHidden/>
              </w:rPr>
              <w:t>53</w:t>
            </w:r>
            <w:r w:rsidR="002B5D28">
              <w:rPr>
                <w:noProof/>
                <w:webHidden/>
              </w:rPr>
              <w:fldChar w:fldCharType="end"/>
            </w:r>
          </w:hyperlink>
        </w:p>
        <w:p w14:paraId="70498FA7" w14:textId="5F533B73" w:rsidR="002B5D28" w:rsidRDefault="005526E5">
          <w:pPr>
            <w:pStyle w:val="Obsah3"/>
            <w:tabs>
              <w:tab w:val="left" w:pos="1440"/>
              <w:tab w:val="right" w:leader="dot" w:pos="8777"/>
            </w:tabs>
            <w:rPr>
              <w:rFonts w:asciiTheme="minorHAnsi" w:eastAsiaTheme="minorEastAsia" w:hAnsiTheme="minorHAnsi"/>
              <w:noProof/>
              <w:szCs w:val="24"/>
              <w:lang w:eastAsia="cs-CZ"/>
            </w:rPr>
          </w:pPr>
          <w:hyperlink w:anchor="_Toc209218776" w:history="1">
            <w:r w:rsidR="002B5D28" w:rsidRPr="00CB5E32">
              <w:rPr>
                <w:rStyle w:val="Hypertextovodkaz"/>
                <w:noProof/>
              </w:rPr>
              <w:t>5.6.5</w:t>
            </w:r>
            <w:r w:rsidR="002B5D28">
              <w:rPr>
                <w:rFonts w:asciiTheme="minorHAnsi" w:eastAsiaTheme="minorEastAsia" w:hAnsiTheme="minorHAnsi"/>
                <w:noProof/>
                <w:szCs w:val="24"/>
                <w:lang w:eastAsia="cs-CZ"/>
              </w:rPr>
              <w:tab/>
            </w:r>
            <w:r w:rsidR="002B5D28" w:rsidRPr="00CB5E32">
              <w:rPr>
                <w:rStyle w:val="Hypertextovodkaz"/>
                <w:noProof/>
              </w:rPr>
              <w:t>Odkazy na citace v textu</w:t>
            </w:r>
            <w:r w:rsidR="002B5D28">
              <w:rPr>
                <w:noProof/>
                <w:webHidden/>
              </w:rPr>
              <w:tab/>
            </w:r>
            <w:r w:rsidR="002B5D28">
              <w:rPr>
                <w:noProof/>
                <w:webHidden/>
              </w:rPr>
              <w:fldChar w:fldCharType="begin"/>
            </w:r>
            <w:r w:rsidR="002B5D28">
              <w:rPr>
                <w:noProof/>
                <w:webHidden/>
              </w:rPr>
              <w:instrText xml:space="preserve"> PAGEREF _Toc209218776 \h </w:instrText>
            </w:r>
            <w:r w:rsidR="002B5D28">
              <w:rPr>
                <w:noProof/>
                <w:webHidden/>
              </w:rPr>
            </w:r>
            <w:r w:rsidR="002B5D28">
              <w:rPr>
                <w:noProof/>
                <w:webHidden/>
              </w:rPr>
              <w:fldChar w:fldCharType="separate"/>
            </w:r>
            <w:r w:rsidR="00B91217">
              <w:rPr>
                <w:noProof/>
                <w:webHidden/>
              </w:rPr>
              <w:t>57</w:t>
            </w:r>
            <w:r w:rsidR="002B5D28">
              <w:rPr>
                <w:noProof/>
                <w:webHidden/>
              </w:rPr>
              <w:fldChar w:fldCharType="end"/>
            </w:r>
          </w:hyperlink>
        </w:p>
        <w:p w14:paraId="5118F17A" w14:textId="3F1AD069" w:rsidR="002B5D28" w:rsidRDefault="005526E5">
          <w:pPr>
            <w:pStyle w:val="Obsah3"/>
            <w:tabs>
              <w:tab w:val="left" w:pos="1440"/>
              <w:tab w:val="right" w:leader="dot" w:pos="8777"/>
            </w:tabs>
            <w:rPr>
              <w:rFonts w:asciiTheme="minorHAnsi" w:eastAsiaTheme="minorEastAsia" w:hAnsiTheme="minorHAnsi"/>
              <w:noProof/>
              <w:szCs w:val="24"/>
              <w:lang w:eastAsia="cs-CZ"/>
            </w:rPr>
          </w:pPr>
          <w:hyperlink w:anchor="_Toc209218777" w:history="1">
            <w:r w:rsidR="002B5D28" w:rsidRPr="00CB5E32">
              <w:rPr>
                <w:rStyle w:val="Hypertextovodkaz"/>
                <w:noProof/>
              </w:rPr>
              <w:t>5.6.6</w:t>
            </w:r>
            <w:r w:rsidR="002B5D28">
              <w:rPr>
                <w:rFonts w:asciiTheme="minorHAnsi" w:eastAsiaTheme="minorEastAsia" w:hAnsiTheme="minorHAnsi"/>
                <w:noProof/>
                <w:szCs w:val="24"/>
                <w:lang w:eastAsia="cs-CZ"/>
              </w:rPr>
              <w:tab/>
            </w:r>
            <w:r w:rsidR="002B5D28" w:rsidRPr="00CB5E32">
              <w:rPr>
                <w:rStyle w:val="Hypertextovodkaz"/>
                <w:noProof/>
              </w:rPr>
              <w:t>Nástroj pro tvorbu citací Citace PRO</w:t>
            </w:r>
            <w:r w:rsidR="002B5D28">
              <w:rPr>
                <w:noProof/>
                <w:webHidden/>
              </w:rPr>
              <w:tab/>
            </w:r>
            <w:r w:rsidR="002B5D28">
              <w:rPr>
                <w:noProof/>
                <w:webHidden/>
              </w:rPr>
              <w:fldChar w:fldCharType="begin"/>
            </w:r>
            <w:r w:rsidR="002B5D28">
              <w:rPr>
                <w:noProof/>
                <w:webHidden/>
              </w:rPr>
              <w:instrText xml:space="preserve"> PAGEREF _Toc209218777 \h </w:instrText>
            </w:r>
            <w:r w:rsidR="002B5D28">
              <w:rPr>
                <w:noProof/>
                <w:webHidden/>
              </w:rPr>
            </w:r>
            <w:r w:rsidR="002B5D28">
              <w:rPr>
                <w:noProof/>
                <w:webHidden/>
              </w:rPr>
              <w:fldChar w:fldCharType="separate"/>
            </w:r>
            <w:r w:rsidR="00B91217">
              <w:rPr>
                <w:noProof/>
                <w:webHidden/>
              </w:rPr>
              <w:t>60</w:t>
            </w:r>
            <w:r w:rsidR="002B5D28">
              <w:rPr>
                <w:noProof/>
                <w:webHidden/>
              </w:rPr>
              <w:fldChar w:fldCharType="end"/>
            </w:r>
          </w:hyperlink>
        </w:p>
        <w:p w14:paraId="44F4C03E" w14:textId="3B753907" w:rsidR="002B5D28" w:rsidRDefault="005526E5">
          <w:pPr>
            <w:pStyle w:val="Obsah2"/>
            <w:tabs>
              <w:tab w:val="left" w:pos="960"/>
              <w:tab w:val="right" w:leader="dot" w:pos="8777"/>
            </w:tabs>
            <w:rPr>
              <w:rFonts w:asciiTheme="minorHAnsi" w:eastAsiaTheme="minorEastAsia" w:hAnsiTheme="minorHAnsi"/>
              <w:noProof/>
              <w:szCs w:val="24"/>
              <w:lang w:eastAsia="cs-CZ"/>
            </w:rPr>
          </w:pPr>
          <w:hyperlink w:anchor="_Toc209218778" w:history="1">
            <w:r w:rsidR="002B5D28" w:rsidRPr="00CB5E32">
              <w:rPr>
                <w:rStyle w:val="Hypertextovodkaz"/>
                <w:noProof/>
              </w:rPr>
              <w:t>5.7</w:t>
            </w:r>
            <w:r w:rsidR="002B5D28">
              <w:rPr>
                <w:rFonts w:asciiTheme="minorHAnsi" w:eastAsiaTheme="minorEastAsia" w:hAnsiTheme="minorHAnsi"/>
                <w:noProof/>
                <w:szCs w:val="24"/>
                <w:lang w:eastAsia="cs-CZ"/>
              </w:rPr>
              <w:tab/>
            </w:r>
            <w:r w:rsidR="002B5D28" w:rsidRPr="00CB5E32">
              <w:rPr>
                <w:rStyle w:val="Hypertextovodkaz"/>
                <w:noProof/>
              </w:rPr>
              <w:t>Přílohy</w:t>
            </w:r>
            <w:r w:rsidR="002B5D28">
              <w:rPr>
                <w:noProof/>
                <w:webHidden/>
              </w:rPr>
              <w:tab/>
            </w:r>
            <w:r w:rsidR="002B5D28">
              <w:rPr>
                <w:noProof/>
                <w:webHidden/>
              </w:rPr>
              <w:fldChar w:fldCharType="begin"/>
            </w:r>
            <w:r w:rsidR="002B5D28">
              <w:rPr>
                <w:noProof/>
                <w:webHidden/>
              </w:rPr>
              <w:instrText xml:space="preserve"> PAGEREF _Toc209218778 \h </w:instrText>
            </w:r>
            <w:r w:rsidR="002B5D28">
              <w:rPr>
                <w:noProof/>
                <w:webHidden/>
              </w:rPr>
            </w:r>
            <w:r w:rsidR="002B5D28">
              <w:rPr>
                <w:noProof/>
                <w:webHidden/>
              </w:rPr>
              <w:fldChar w:fldCharType="separate"/>
            </w:r>
            <w:r w:rsidR="00B91217">
              <w:rPr>
                <w:noProof/>
                <w:webHidden/>
              </w:rPr>
              <w:t>60</w:t>
            </w:r>
            <w:r w:rsidR="002B5D28">
              <w:rPr>
                <w:noProof/>
                <w:webHidden/>
              </w:rPr>
              <w:fldChar w:fldCharType="end"/>
            </w:r>
          </w:hyperlink>
        </w:p>
        <w:p w14:paraId="7C7FEC14" w14:textId="4098E535" w:rsidR="002B5D28" w:rsidRDefault="005526E5">
          <w:pPr>
            <w:pStyle w:val="Obsah1"/>
            <w:tabs>
              <w:tab w:val="left" w:pos="482"/>
            </w:tabs>
            <w:rPr>
              <w:rFonts w:asciiTheme="minorHAnsi" w:eastAsiaTheme="minorEastAsia" w:hAnsiTheme="minorHAnsi"/>
              <w:b w:val="0"/>
              <w:noProof/>
              <w:szCs w:val="24"/>
              <w:lang w:eastAsia="cs-CZ"/>
            </w:rPr>
          </w:pPr>
          <w:hyperlink w:anchor="_Toc209218779" w:history="1">
            <w:r w:rsidR="002B5D28" w:rsidRPr="00CB5E32">
              <w:rPr>
                <w:rStyle w:val="Hypertextovodkaz"/>
                <w:noProof/>
              </w:rPr>
              <w:t>6</w:t>
            </w:r>
            <w:r w:rsidR="002B5D28">
              <w:rPr>
                <w:rFonts w:asciiTheme="minorHAnsi" w:eastAsiaTheme="minorEastAsia" w:hAnsiTheme="minorHAnsi"/>
                <w:b w:val="0"/>
                <w:noProof/>
                <w:szCs w:val="24"/>
                <w:lang w:eastAsia="cs-CZ"/>
              </w:rPr>
              <w:tab/>
            </w:r>
            <w:r w:rsidR="002B5D28" w:rsidRPr="00CB5E32">
              <w:rPr>
                <w:rStyle w:val="Hypertextovodkaz"/>
                <w:noProof/>
              </w:rPr>
              <w:t>Typografický nástroj TeX/LaTeX</w:t>
            </w:r>
            <w:r w:rsidR="002B5D28">
              <w:rPr>
                <w:noProof/>
                <w:webHidden/>
              </w:rPr>
              <w:tab/>
            </w:r>
            <w:r w:rsidR="002B5D28">
              <w:rPr>
                <w:noProof/>
                <w:webHidden/>
              </w:rPr>
              <w:fldChar w:fldCharType="begin"/>
            </w:r>
            <w:r w:rsidR="002B5D28">
              <w:rPr>
                <w:noProof/>
                <w:webHidden/>
              </w:rPr>
              <w:instrText xml:space="preserve"> PAGEREF _Toc209218779 \h </w:instrText>
            </w:r>
            <w:r w:rsidR="002B5D28">
              <w:rPr>
                <w:noProof/>
                <w:webHidden/>
              </w:rPr>
            </w:r>
            <w:r w:rsidR="002B5D28">
              <w:rPr>
                <w:noProof/>
                <w:webHidden/>
              </w:rPr>
              <w:fldChar w:fldCharType="separate"/>
            </w:r>
            <w:r w:rsidR="00B91217">
              <w:rPr>
                <w:noProof/>
                <w:webHidden/>
              </w:rPr>
              <w:t>61</w:t>
            </w:r>
            <w:r w:rsidR="002B5D28">
              <w:rPr>
                <w:noProof/>
                <w:webHidden/>
              </w:rPr>
              <w:fldChar w:fldCharType="end"/>
            </w:r>
          </w:hyperlink>
        </w:p>
        <w:p w14:paraId="5290A823" w14:textId="7C0DD430" w:rsidR="002B5D28" w:rsidRDefault="005526E5">
          <w:pPr>
            <w:pStyle w:val="Obsah1"/>
            <w:rPr>
              <w:rFonts w:asciiTheme="minorHAnsi" w:eastAsiaTheme="minorEastAsia" w:hAnsiTheme="minorHAnsi"/>
              <w:b w:val="0"/>
              <w:noProof/>
              <w:szCs w:val="24"/>
              <w:lang w:eastAsia="cs-CZ"/>
            </w:rPr>
          </w:pPr>
          <w:hyperlink w:anchor="_Toc209218780" w:history="1">
            <w:r w:rsidR="002B5D28" w:rsidRPr="00CB5E32">
              <w:rPr>
                <w:rStyle w:val="Hypertextovodkaz"/>
                <w:noProof/>
              </w:rPr>
              <w:t>Závěr</w:t>
            </w:r>
            <w:r w:rsidR="002B5D28">
              <w:rPr>
                <w:noProof/>
                <w:webHidden/>
              </w:rPr>
              <w:tab/>
            </w:r>
            <w:r w:rsidR="002B5D28">
              <w:rPr>
                <w:noProof/>
                <w:webHidden/>
              </w:rPr>
              <w:fldChar w:fldCharType="begin"/>
            </w:r>
            <w:r w:rsidR="002B5D28">
              <w:rPr>
                <w:noProof/>
                <w:webHidden/>
              </w:rPr>
              <w:instrText xml:space="preserve"> PAGEREF _Toc209218780 \h </w:instrText>
            </w:r>
            <w:r w:rsidR="002B5D28">
              <w:rPr>
                <w:noProof/>
                <w:webHidden/>
              </w:rPr>
            </w:r>
            <w:r w:rsidR="002B5D28">
              <w:rPr>
                <w:noProof/>
                <w:webHidden/>
              </w:rPr>
              <w:fldChar w:fldCharType="separate"/>
            </w:r>
            <w:r w:rsidR="00B91217">
              <w:rPr>
                <w:noProof/>
                <w:webHidden/>
              </w:rPr>
              <w:t>62</w:t>
            </w:r>
            <w:r w:rsidR="002B5D28">
              <w:rPr>
                <w:noProof/>
                <w:webHidden/>
              </w:rPr>
              <w:fldChar w:fldCharType="end"/>
            </w:r>
          </w:hyperlink>
        </w:p>
        <w:p w14:paraId="128F1DB6" w14:textId="3A0F3BAB" w:rsidR="002B5D28" w:rsidRDefault="005526E5">
          <w:pPr>
            <w:pStyle w:val="Obsah1"/>
            <w:rPr>
              <w:rFonts w:asciiTheme="minorHAnsi" w:eastAsiaTheme="minorEastAsia" w:hAnsiTheme="minorHAnsi"/>
              <w:b w:val="0"/>
              <w:noProof/>
              <w:szCs w:val="24"/>
              <w:lang w:eastAsia="cs-CZ"/>
            </w:rPr>
          </w:pPr>
          <w:hyperlink w:anchor="_Toc209218781" w:history="1">
            <w:r w:rsidR="002B5D28" w:rsidRPr="00CB5E32">
              <w:rPr>
                <w:rStyle w:val="Hypertextovodkaz"/>
                <w:noProof/>
              </w:rPr>
              <w:t>Seznam použité literatury</w:t>
            </w:r>
            <w:r w:rsidR="002B5D28">
              <w:rPr>
                <w:noProof/>
                <w:webHidden/>
              </w:rPr>
              <w:tab/>
            </w:r>
            <w:r w:rsidR="002B5D28">
              <w:rPr>
                <w:noProof/>
                <w:webHidden/>
              </w:rPr>
              <w:fldChar w:fldCharType="begin"/>
            </w:r>
            <w:r w:rsidR="002B5D28">
              <w:rPr>
                <w:noProof/>
                <w:webHidden/>
              </w:rPr>
              <w:instrText xml:space="preserve"> PAGEREF _Toc209218781 \h </w:instrText>
            </w:r>
            <w:r w:rsidR="002B5D28">
              <w:rPr>
                <w:noProof/>
                <w:webHidden/>
              </w:rPr>
            </w:r>
            <w:r w:rsidR="002B5D28">
              <w:rPr>
                <w:noProof/>
                <w:webHidden/>
              </w:rPr>
              <w:fldChar w:fldCharType="separate"/>
            </w:r>
            <w:r w:rsidR="00B91217">
              <w:rPr>
                <w:noProof/>
                <w:webHidden/>
              </w:rPr>
              <w:t>63</w:t>
            </w:r>
            <w:r w:rsidR="002B5D28">
              <w:rPr>
                <w:noProof/>
                <w:webHidden/>
              </w:rPr>
              <w:fldChar w:fldCharType="end"/>
            </w:r>
          </w:hyperlink>
        </w:p>
        <w:p w14:paraId="5A36B2D6" w14:textId="17737E2D" w:rsidR="000F709C" w:rsidRDefault="000F709C">
          <w:r>
            <w:rPr>
              <w:b/>
              <w:bCs/>
            </w:rPr>
            <w:fldChar w:fldCharType="end"/>
          </w:r>
        </w:p>
      </w:sdtContent>
    </w:sdt>
    <w:p w14:paraId="7F779281" w14:textId="77777777" w:rsidR="002135B9" w:rsidRDefault="002135B9" w:rsidP="002135B9">
      <w:pPr>
        <w:pStyle w:val="Textyostatn"/>
      </w:pPr>
    </w:p>
    <w:p w14:paraId="293C6C1B" w14:textId="77777777" w:rsidR="00070282" w:rsidRDefault="00070282" w:rsidP="002135B9">
      <w:pPr>
        <w:pStyle w:val="Textyostatn"/>
      </w:pPr>
    </w:p>
    <w:p w14:paraId="0E0C0A6C" w14:textId="77777777" w:rsidR="002135B9" w:rsidRDefault="002135B9" w:rsidP="002135B9">
      <w:pPr>
        <w:pStyle w:val="Textyostatn"/>
        <w:sectPr w:rsidR="002135B9" w:rsidSect="006A200B">
          <w:footerReference w:type="default" r:id="rId27"/>
          <w:type w:val="oddPage"/>
          <w:pgSz w:w="11906" w:h="16838" w:code="9"/>
          <w:pgMar w:top="1985" w:right="1134" w:bottom="2381" w:left="1134" w:header="709" w:footer="1418" w:gutter="851"/>
          <w:cols w:space="708"/>
          <w:docGrid w:linePitch="360"/>
        </w:sectPr>
      </w:pPr>
    </w:p>
    <w:p w14:paraId="7EF89710" w14:textId="77777777" w:rsidR="002135B9" w:rsidRDefault="002135B9" w:rsidP="009A41D4">
      <w:pPr>
        <w:pStyle w:val="Nadpisyseznamy"/>
      </w:pPr>
      <w:bookmarkStart w:id="0" w:name="_Toc209218729"/>
      <w:r>
        <w:lastRenderedPageBreak/>
        <w:t>Seznam obrázků</w:t>
      </w:r>
      <w:bookmarkEnd w:id="0"/>
    </w:p>
    <w:p w14:paraId="3D6ACF6B" w14:textId="40CB3FB7" w:rsidR="002B5D28" w:rsidRDefault="00BF40AD">
      <w:pPr>
        <w:pStyle w:val="Seznamobrzk"/>
        <w:tabs>
          <w:tab w:val="right" w:leader="dot" w:pos="8777"/>
        </w:tabs>
        <w:rPr>
          <w:rFonts w:asciiTheme="minorHAnsi" w:eastAsiaTheme="minorEastAsia" w:hAnsiTheme="minorHAnsi"/>
          <w:noProof/>
          <w:szCs w:val="24"/>
          <w:lang w:eastAsia="cs-CZ"/>
        </w:rPr>
      </w:pPr>
      <w:r>
        <w:fldChar w:fldCharType="begin"/>
      </w:r>
      <w:r>
        <w:instrText xml:space="preserve"> TOC \h \z \c "Obr." </w:instrText>
      </w:r>
      <w:r>
        <w:fldChar w:fldCharType="separate"/>
      </w:r>
      <w:hyperlink w:anchor="_Toc209218782" w:history="1">
        <w:r w:rsidR="002B5D28" w:rsidRPr="0027622D">
          <w:rPr>
            <w:rStyle w:val="Hypertextovodkaz"/>
            <w:noProof/>
          </w:rPr>
          <w:t>Obr. 1: Ukázka rozložení dokumentu s vloženou prázdnou stranou</w:t>
        </w:r>
        <w:r w:rsidR="002B5D28">
          <w:rPr>
            <w:noProof/>
            <w:webHidden/>
          </w:rPr>
          <w:tab/>
        </w:r>
        <w:r w:rsidR="002B5D28">
          <w:rPr>
            <w:noProof/>
            <w:webHidden/>
          </w:rPr>
          <w:fldChar w:fldCharType="begin"/>
        </w:r>
        <w:r w:rsidR="002B5D28">
          <w:rPr>
            <w:noProof/>
            <w:webHidden/>
          </w:rPr>
          <w:instrText xml:space="preserve"> PAGEREF _Toc209218782 \h </w:instrText>
        </w:r>
        <w:r w:rsidR="002B5D28">
          <w:rPr>
            <w:noProof/>
            <w:webHidden/>
          </w:rPr>
        </w:r>
        <w:r w:rsidR="002B5D28">
          <w:rPr>
            <w:noProof/>
            <w:webHidden/>
          </w:rPr>
          <w:fldChar w:fldCharType="separate"/>
        </w:r>
        <w:r w:rsidR="00B91217">
          <w:rPr>
            <w:noProof/>
            <w:webHidden/>
          </w:rPr>
          <w:t>34</w:t>
        </w:r>
        <w:r w:rsidR="002B5D28">
          <w:rPr>
            <w:noProof/>
            <w:webHidden/>
          </w:rPr>
          <w:fldChar w:fldCharType="end"/>
        </w:r>
      </w:hyperlink>
    </w:p>
    <w:p w14:paraId="45A40620" w14:textId="6191FC52" w:rsidR="002B5D28" w:rsidRDefault="005526E5">
      <w:pPr>
        <w:pStyle w:val="Seznamobrzk"/>
        <w:tabs>
          <w:tab w:val="right" w:leader="dot" w:pos="8777"/>
        </w:tabs>
        <w:rPr>
          <w:rFonts w:asciiTheme="minorHAnsi" w:eastAsiaTheme="minorEastAsia" w:hAnsiTheme="minorHAnsi"/>
          <w:noProof/>
          <w:szCs w:val="24"/>
          <w:lang w:eastAsia="cs-CZ"/>
        </w:rPr>
      </w:pPr>
      <w:hyperlink w:anchor="_Toc209218783" w:history="1">
        <w:r w:rsidR="002B5D28" w:rsidRPr="0027622D">
          <w:rPr>
            <w:rStyle w:val="Hypertextovodkaz"/>
            <w:noProof/>
          </w:rPr>
          <w:t>Obr. 2: Ukázka dělené šablony s využitím nadpisů pro části</w:t>
        </w:r>
        <w:r w:rsidR="002B5D28">
          <w:rPr>
            <w:noProof/>
            <w:webHidden/>
          </w:rPr>
          <w:tab/>
        </w:r>
        <w:r w:rsidR="002B5D28">
          <w:rPr>
            <w:noProof/>
            <w:webHidden/>
          </w:rPr>
          <w:fldChar w:fldCharType="begin"/>
        </w:r>
        <w:r w:rsidR="002B5D28">
          <w:rPr>
            <w:noProof/>
            <w:webHidden/>
          </w:rPr>
          <w:instrText xml:space="preserve"> PAGEREF _Toc209218783 \h </w:instrText>
        </w:r>
        <w:r w:rsidR="002B5D28">
          <w:rPr>
            <w:noProof/>
            <w:webHidden/>
          </w:rPr>
        </w:r>
        <w:r w:rsidR="002B5D28">
          <w:rPr>
            <w:noProof/>
            <w:webHidden/>
          </w:rPr>
          <w:fldChar w:fldCharType="separate"/>
        </w:r>
        <w:r w:rsidR="00B91217">
          <w:rPr>
            <w:noProof/>
            <w:webHidden/>
          </w:rPr>
          <w:t>36</w:t>
        </w:r>
        <w:r w:rsidR="002B5D28">
          <w:rPr>
            <w:noProof/>
            <w:webHidden/>
          </w:rPr>
          <w:fldChar w:fldCharType="end"/>
        </w:r>
      </w:hyperlink>
    </w:p>
    <w:p w14:paraId="408BD3B0" w14:textId="184E20B1" w:rsidR="002B5D28" w:rsidRDefault="005526E5">
      <w:pPr>
        <w:pStyle w:val="Seznamobrzk"/>
        <w:tabs>
          <w:tab w:val="right" w:leader="dot" w:pos="8777"/>
        </w:tabs>
        <w:rPr>
          <w:rFonts w:asciiTheme="minorHAnsi" w:eastAsiaTheme="minorEastAsia" w:hAnsiTheme="minorHAnsi"/>
          <w:noProof/>
          <w:szCs w:val="24"/>
          <w:lang w:eastAsia="cs-CZ"/>
        </w:rPr>
      </w:pPr>
      <w:hyperlink w:anchor="_Toc209218784" w:history="1">
        <w:r w:rsidR="002B5D28" w:rsidRPr="0027622D">
          <w:rPr>
            <w:rStyle w:val="Hypertextovodkaz"/>
            <w:noProof/>
          </w:rPr>
          <w:t>Obr. 3: Ukázka odstranění zalomení stránky ve Writeru</w:t>
        </w:r>
        <w:r w:rsidR="002B5D28">
          <w:rPr>
            <w:noProof/>
            <w:webHidden/>
          </w:rPr>
          <w:tab/>
        </w:r>
        <w:r w:rsidR="002B5D28">
          <w:rPr>
            <w:noProof/>
            <w:webHidden/>
          </w:rPr>
          <w:fldChar w:fldCharType="begin"/>
        </w:r>
        <w:r w:rsidR="002B5D28">
          <w:rPr>
            <w:noProof/>
            <w:webHidden/>
          </w:rPr>
          <w:instrText xml:space="preserve"> PAGEREF _Toc209218784 \h </w:instrText>
        </w:r>
        <w:r w:rsidR="002B5D28">
          <w:rPr>
            <w:noProof/>
            <w:webHidden/>
          </w:rPr>
        </w:r>
        <w:r w:rsidR="002B5D28">
          <w:rPr>
            <w:noProof/>
            <w:webHidden/>
          </w:rPr>
          <w:fldChar w:fldCharType="separate"/>
        </w:r>
        <w:r w:rsidR="00B91217">
          <w:rPr>
            <w:noProof/>
            <w:webHidden/>
          </w:rPr>
          <w:t>37</w:t>
        </w:r>
        <w:r w:rsidR="002B5D28">
          <w:rPr>
            <w:noProof/>
            <w:webHidden/>
          </w:rPr>
          <w:fldChar w:fldCharType="end"/>
        </w:r>
      </w:hyperlink>
    </w:p>
    <w:p w14:paraId="4F44ED84" w14:textId="71D6CAEC" w:rsidR="002B5D28" w:rsidRDefault="005526E5">
      <w:pPr>
        <w:pStyle w:val="Seznamobrzk"/>
        <w:tabs>
          <w:tab w:val="right" w:leader="dot" w:pos="8777"/>
        </w:tabs>
        <w:rPr>
          <w:rFonts w:asciiTheme="minorHAnsi" w:eastAsiaTheme="minorEastAsia" w:hAnsiTheme="minorHAnsi"/>
          <w:noProof/>
          <w:szCs w:val="24"/>
          <w:lang w:eastAsia="cs-CZ"/>
        </w:rPr>
      </w:pPr>
      <w:hyperlink w:anchor="_Toc209218785" w:history="1">
        <w:r w:rsidR="002B5D28" w:rsidRPr="0027622D">
          <w:rPr>
            <w:rStyle w:val="Hypertextovodkaz"/>
            <w:noProof/>
          </w:rPr>
          <w:t>Obr. 4: Titulek obrázku</w:t>
        </w:r>
        <w:r w:rsidR="002B5D28">
          <w:rPr>
            <w:noProof/>
            <w:webHidden/>
          </w:rPr>
          <w:tab/>
        </w:r>
        <w:r w:rsidR="002B5D28">
          <w:rPr>
            <w:noProof/>
            <w:webHidden/>
          </w:rPr>
          <w:fldChar w:fldCharType="begin"/>
        </w:r>
        <w:r w:rsidR="002B5D28">
          <w:rPr>
            <w:noProof/>
            <w:webHidden/>
          </w:rPr>
          <w:instrText xml:space="preserve"> PAGEREF _Toc209218785 \h </w:instrText>
        </w:r>
        <w:r w:rsidR="002B5D28">
          <w:rPr>
            <w:noProof/>
            <w:webHidden/>
          </w:rPr>
        </w:r>
        <w:r w:rsidR="002B5D28">
          <w:rPr>
            <w:noProof/>
            <w:webHidden/>
          </w:rPr>
          <w:fldChar w:fldCharType="separate"/>
        </w:r>
        <w:r w:rsidR="00B91217">
          <w:rPr>
            <w:noProof/>
            <w:webHidden/>
          </w:rPr>
          <w:t>45</w:t>
        </w:r>
        <w:r w:rsidR="002B5D28">
          <w:rPr>
            <w:noProof/>
            <w:webHidden/>
          </w:rPr>
          <w:fldChar w:fldCharType="end"/>
        </w:r>
      </w:hyperlink>
    </w:p>
    <w:p w14:paraId="2258ADFB" w14:textId="52E17CBF" w:rsidR="002B5D28" w:rsidRDefault="005526E5">
      <w:pPr>
        <w:pStyle w:val="Seznamobrzk"/>
        <w:tabs>
          <w:tab w:val="right" w:leader="dot" w:pos="8777"/>
        </w:tabs>
        <w:rPr>
          <w:rFonts w:asciiTheme="minorHAnsi" w:eastAsiaTheme="minorEastAsia" w:hAnsiTheme="minorHAnsi"/>
          <w:noProof/>
          <w:szCs w:val="24"/>
          <w:lang w:eastAsia="cs-CZ"/>
        </w:rPr>
      </w:pPr>
      <w:hyperlink w:anchor="_Toc209218786" w:history="1">
        <w:r w:rsidR="002B5D28" w:rsidRPr="0027622D">
          <w:rPr>
            <w:rStyle w:val="Hypertextovodkaz"/>
            <w:noProof/>
          </w:rPr>
          <w:t>Obr. 5: Titulek obrázku s uvedením zdroje</w:t>
        </w:r>
        <w:r w:rsidR="002B5D28">
          <w:rPr>
            <w:noProof/>
            <w:webHidden/>
          </w:rPr>
          <w:tab/>
        </w:r>
        <w:r w:rsidR="002B5D28">
          <w:rPr>
            <w:noProof/>
            <w:webHidden/>
          </w:rPr>
          <w:fldChar w:fldCharType="begin"/>
        </w:r>
        <w:r w:rsidR="002B5D28">
          <w:rPr>
            <w:noProof/>
            <w:webHidden/>
          </w:rPr>
          <w:instrText xml:space="preserve"> PAGEREF _Toc209218786 \h </w:instrText>
        </w:r>
        <w:r w:rsidR="002B5D28">
          <w:rPr>
            <w:noProof/>
            <w:webHidden/>
          </w:rPr>
        </w:r>
        <w:r w:rsidR="002B5D28">
          <w:rPr>
            <w:noProof/>
            <w:webHidden/>
          </w:rPr>
          <w:fldChar w:fldCharType="separate"/>
        </w:r>
        <w:r w:rsidR="00B91217">
          <w:rPr>
            <w:noProof/>
            <w:webHidden/>
          </w:rPr>
          <w:t>45</w:t>
        </w:r>
        <w:r w:rsidR="002B5D28">
          <w:rPr>
            <w:noProof/>
            <w:webHidden/>
          </w:rPr>
          <w:fldChar w:fldCharType="end"/>
        </w:r>
      </w:hyperlink>
    </w:p>
    <w:p w14:paraId="0AC3A4B5" w14:textId="3F174588" w:rsidR="002135B9" w:rsidRDefault="00BF40AD">
      <w:pPr>
        <w:spacing w:after="160" w:line="259" w:lineRule="auto"/>
      </w:pPr>
      <w:r>
        <w:fldChar w:fldCharType="end"/>
      </w:r>
      <w:r w:rsidR="004D523E">
        <w:rPr>
          <w:noProof/>
          <w:lang w:eastAsia="cs-CZ"/>
        </w:rPr>
        <mc:AlternateContent>
          <mc:Choice Requires="wps">
            <w:drawing>
              <wp:anchor distT="0" distB="0" distL="114300" distR="114300" simplePos="0" relativeHeight="251686400" behindDoc="0" locked="0" layoutInCell="1" allowOverlap="1" wp14:anchorId="1CC443BE" wp14:editId="332A2E90">
                <wp:simplePos x="0" y="0"/>
                <wp:positionH relativeFrom="margin">
                  <wp:align>left</wp:align>
                </wp:positionH>
                <wp:positionV relativeFrom="margin">
                  <wp:align>bottom</wp:align>
                </wp:positionV>
                <wp:extent cx="5220000" cy="1004082"/>
                <wp:effectExtent l="0" t="0" r="0" b="5715"/>
                <wp:wrapNone/>
                <wp:docPr id="1520256369" name="Textové pole 1520256369"/>
                <wp:cNvGraphicFramePr/>
                <a:graphic xmlns:a="http://schemas.openxmlformats.org/drawingml/2006/main">
                  <a:graphicData uri="http://schemas.microsoft.com/office/word/2010/wordprocessingShape">
                    <wps:wsp>
                      <wps:cNvSpPr txBox="1"/>
                      <wps:spPr>
                        <a:xfrm>
                          <a:off x="0" y="0"/>
                          <a:ext cx="5220000" cy="1004082"/>
                        </a:xfrm>
                        <a:prstGeom prst="rect">
                          <a:avLst/>
                        </a:prstGeom>
                        <a:solidFill>
                          <a:schemeClr val="lt1"/>
                        </a:solidFill>
                        <a:ln w="6350">
                          <a:noFill/>
                        </a:ln>
                      </wps:spPr>
                      <wps:txbx>
                        <w:txbxContent>
                          <w:p w14:paraId="2818E188" w14:textId="5A55AADE" w:rsidR="005526E5" w:rsidRPr="006E02D8" w:rsidRDefault="005526E5" w:rsidP="004D523E">
                            <w:pPr>
                              <w:pStyle w:val="Upozornn"/>
                            </w:pPr>
                            <w:r w:rsidRPr="003D75EA">
                              <w:rPr>
                                <w:b/>
                              </w:rPr>
                              <w:t xml:space="preserve">Seznam </w:t>
                            </w:r>
                            <w:r>
                              <w:rPr>
                                <w:b/>
                              </w:rPr>
                              <w:t xml:space="preserve">obrázků </w:t>
                            </w:r>
                            <w:r w:rsidRPr="003D75EA">
                              <w:t>je generován automaticky</w:t>
                            </w:r>
                            <w:r>
                              <w:t xml:space="preserve"> (titulek Obr.)</w:t>
                            </w:r>
                            <w:r w:rsidRPr="003D75EA">
                              <w:t>, po dokončení práce je nutné ho aktualizovat (kliknout pravým tlačítkem myši na seznam a zvolit možnost Aktualizovat pole).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443BE" id="Textové pole 1520256369" o:spid="_x0000_s1030" type="#_x0000_t202" style="position:absolute;margin-left:0;margin-top:0;width:411pt;height:79.05pt;z-index:251686400;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" fillcolor="white [3201]" stroked="f" strokeweight=".5pt">
                <v:textbox>
                  <w:txbxContent>
                    <w:p w14:paraId="2818E188" w14:textId="5A55AADE" w:rsidR="005526E5" w:rsidRPr="006E02D8" w:rsidRDefault="005526E5" w:rsidP="004D523E">
                      <w:pPr>
                        <w:pStyle w:val="Upozornn"/>
                      </w:pPr>
                      <w:r w:rsidRPr="003D75EA">
                        <w:rPr>
                          <w:b/>
                        </w:rPr>
                        <w:t xml:space="preserve">Seznam </w:t>
                      </w:r>
                      <w:r>
                        <w:rPr>
                          <w:b/>
                        </w:rPr>
                        <w:t xml:space="preserve">obrázků </w:t>
                      </w:r>
                      <w:r w:rsidRPr="003D75EA">
                        <w:t>je generován automaticky</w:t>
                      </w:r>
                      <w:r>
                        <w:t xml:space="preserve"> (titulek Obr.)</w:t>
                      </w:r>
                      <w:r w:rsidRPr="003D75EA">
                        <w:t>, po dokončení práce je nutné ho aktualizovat (kliknout pravým tlačítkem myši na seznam a zvolit možnost Aktualizovat pole).</w:t>
                      </w:r>
                    </w:p>
                  </w:txbxContent>
                </v:textbox>
                <w10:wrap anchorx="margin" anchory="margin"/>
              </v:shape>
            </w:pict>
          </mc:Fallback>
        </mc:AlternateContent>
      </w:r>
      <w:r w:rsidR="002135B9">
        <w:br w:type="page"/>
      </w:r>
    </w:p>
    <w:p w14:paraId="0E926895" w14:textId="77777777" w:rsidR="002135B9" w:rsidRDefault="002135B9" w:rsidP="009A41D4">
      <w:pPr>
        <w:pStyle w:val="Nadpisyseznamy"/>
      </w:pPr>
      <w:bookmarkStart w:id="1" w:name="_Toc209218730"/>
      <w:r>
        <w:lastRenderedPageBreak/>
        <w:t>Seznam tabulek</w:t>
      </w:r>
      <w:bookmarkEnd w:id="1"/>
    </w:p>
    <w:p w14:paraId="0CAAA70E" w14:textId="106C83DF" w:rsidR="002B5D28" w:rsidRDefault="00257894">
      <w:pPr>
        <w:pStyle w:val="Seznamobrzk"/>
        <w:tabs>
          <w:tab w:val="right" w:leader="dot" w:pos="8777"/>
        </w:tabs>
        <w:rPr>
          <w:rFonts w:asciiTheme="minorHAnsi" w:eastAsiaTheme="minorEastAsia" w:hAnsiTheme="minorHAnsi"/>
          <w:noProof/>
          <w:szCs w:val="24"/>
          <w:lang w:eastAsia="cs-CZ"/>
        </w:rPr>
      </w:pPr>
      <w:r>
        <w:fldChar w:fldCharType="begin"/>
      </w:r>
      <w:r>
        <w:instrText xml:space="preserve"> TOC \h \z \c "Tab." </w:instrText>
      </w:r>
      <w:r>
        <w:fldChar w:fldCharType="separate"/>
      </w:r>
      <w:hyperlink w:anchor="_Toc209218787" w:history="1">
        <w:r w:rsidR="002B5D28" w:rsidRPr="005925AA">
          <w:rPr>
            <w:rStyle w:val="Hypertextovodkaz"/>
            <w:noProof/>
          </w:rPr>
          <w:t>Tab. 1: Styly pro nadpisy</w:t>
        </w:r>
        <w:r w:rsidR="002B5D28">
          <w:rPr>
            <w:noProof/>
            <w:webHidden/>
          </w:rPr>
          <w:tab/>
        </w:r>
        <w:r w:rsidR="002B5D28">
          <w:rPr>
            <w:noProof/>
            <w:webHidden/>
          </w:rPr>
          <w:fldChar w:fldCharType="begin"/>
        </w:r>
        <w:r w:rsidR="002B5D28">
          <w:rPr>
            <w:noProof/>
            <w:webHidden/>
          </w:rPr>
          <w:instrText xml:space="preserve"> PAGEREF _Toc209218787 \h </w:instrText>
        </w:r>
        <w:r w:rsidR="002B5D28">
          <w:rPr>
            <w:noProof/>
            <w:webHidden/>
          </w:rPr>
        </w:r>
        <w:r w:rsidR="002B5D28">
          <w:rPr>
            <w:noProof/>
            <w:webHidden/>
          </w:rPr>
          <w:fldChar w:fldCharType="separate"/>
        </w:r>
        <w:r w:rsidR="00B91217">
          <w:rPr>
            <w:noProof/>
            <w:webHidden/>
          </w:rPr>
          <w:t>35</w:t>
        </w:r>
        <w:r w:rsidR="002B5D28">
          <w:rPr>
            <w:noProof/>
            <w:webHidden/>
          </w:rPr>
          <w:fldChar w:fldCharType="end"/>
        </w:r>
      </w:hyperlink>
    </w:p>
    <w:p w14:paraId="09D77218" w14:textId="14607583" w:rsidR="002B5D28" w:rsidRDefault="005526E5">
      <w:pPr>
        <w:pStyle w:val="Seznamobrzk"/>
        <w:tabs>
          <w:tab w:val="right" w:leader="dot" w:pos="8777"/>
        </w:tabs>
        <w:rPr>
          <w:rFonts w:asciiTheme="minorHAnsi" w:eastAsiaTheme="minorEastAsia" w:hAnsiTheme="minorHAnsi"/>
          <w:noProof/>
          <w:szCs w:val="24"/>
          <w:lang w:eastAsia="cs-CZ"/>
        </w:rPr>
      </w:pPr>
      <w:hyperlink w:anchor="_Toc209218788" w:history="1">
        <w:r w:rsidR="002B5D28" w:rsidRPr="005925AA">
          <w:rPr>
            <w:rStyle w:val="Hypertextovodkaz"/>
            <w:noProof/>
          </w:rPr>
          <w:t>Tab. 2: Titulek tabulky</w:t>
        </w:r>
        <w:r w:rsidR="002B5D28">
          <w:rPr>
            <w:noProof/>
            <w:webHidden/>
          </w:rPr>
          <w:tab/>
        </w:r>
        <w:r w:rsidR="002B5D28">
          <w:rPr>
            <w:noProof/>
            <w:webHidden/>
          </w:rPr>
          <w:fldChar w:fldCharType="begin"/>
        </w:r>
        <w:r w:rsidR="002B5D28">
          <w:rPr>
            <w:noProof/>
            <w:webHidden/>
          </w:rPr>
          <w:instrText xml:space="preserve"> PAGEREF _Toc209218788 \h </w:instrText>
        </w:r>
        <w:r w:rsidR="002B5D28">
          <w:rPr>
            <w:noProof/>
            <w:webHidden/>
          </w:rPr>
        </w:r>
        <w:r w:rsidR="002B5D28">
          <w:rPr>
            <w:noProof/>
            <w:webHidden/>
          </w:rPr>
          <w:fldChar w:fldCharType="separate"/>
        </w:r>
        <w:r w:rsidR="00B91217">
          <w:rPr>
            <w:noProof/>
            <w:webHidden/>
          </w:rPr>
          <w:t>48</w:t>
        </w:r>
        <w:r w:rsidR="002B5D28">
          <w:rPr>
            <w:noProof/>
            <w:webHidden/>
          </w:rPr>
          <w:fldChar w:fldCharType="end"/>
        </w:r>
      </w:hyperlink>
    </w:p>
    <w:p w14:paraId="49F69B3B" w14:textId="2940CA6D" w:rsidR="002135B9" w:rsidRDefault="00257894">
      <w:pPr>
        <w:spacing w:after="160" w:line="259" w:lineRule="auto"/>
      </w:pPr>
      <w:r>
        <w:fldChar w:fldCharType="end"/>
      </w:r>
      <w:r w:rsidR="002135B9">
        <w:br w:type="page"/>
      </w:r>
      <w:r w:rsidR="003D75EA">
        <w:rPr>
          <w:noProof/>
          <w:lang w:eastAsia="cs-CZ"/>
        </w:rPr>
        <mc:AlternateContent>
          <mc:Choice Requires="wps">
            <w:drawing>
              <wp:anchor distT="0" distB="0" distL="114300" distR="114300" simplePos="0" relativeHeight="251680256" behindDoc="0" locked="0" layoutInCell="1" allowOverlap="1" wp14:anchorId="4FB5D053" wp14:editId="11E439D5">
                <wp:simplePos x="0" y="0"/>
                <wp:positionH relativeFrom="margin">
                  <wp:align>left</wp:align>
                </wp:positionH>
                <wp:positionV relativeFrom="margin">
                  <wp:align>bottom</wp:align>
                </wp:positionV>
                <wp:extent cx="5220000" cy="1004082"/>
                <wp:effectExtent l="0" t="0" r="0" b="5715"/>
                <wp:wrapNone/>
                <wp:docPr id="10" name="Textové pole 10"/>
                <wp:cNvGraphicFramePr/>
                <a:graphic xmlns:a="http://schemas.openxmlformats.org/drawingml/2006/main">
                  <a:graphicData uri="http://schemas.microsoft.com/office/word/2010/wordprocessingShape">
                    <wps:wsp>
                      <wps:cNvSpPr txBox="1"/>
                      <wps:spPr>
                        <a:xfrm>
                          <a:off x="0" y="0"/>
                          <a:ext cx="5220000" cy="1004082"/>
                        </a:xfrm>
                        <a:prstGeom prst="rect">
                          <a:avLst/>
                        </a:prstGeom>
                        <a:solidFill>
                          <a:schemeClr val="lt1"/>
                        </a:solidFill>
                        <a:ln w="6350">
                          <a:noFill/>
                        </a:ln>
                      </wps:spPr>
                      <wps:txbx>
                        <w:txbxContent>
                          <w:p w14:paraId="2A2D13EF" w14:textId="7C65F675" w:rsidR="005526E5" w:rsidRPr="006E02D8" w:rsidRDefault="005526E5" w:rsidP="003D75EA">
                            <w:pPr>
                              <w:pStyle w:val="Upozornn"/>
                            </w:pPr>
                            <w:r w:rsidRPr="003D75EA">
                              <w:rPr>
                                <w:b/>
                              </w:rPr>
                              <w:t xml:space="preserve">Seznam </w:t>
                            </w:r>
                            <w:r>
                              <w:rPr>
                                <w:b/>
                              </w:rPr>
                              <w:t xml:space="preserve">tabulek </w:t>
                            </w:r>
                            <w:r w:rsidRPr="003D75EA">
                              <w:t>je generován automaticky</w:t>
                            </w:r>
                            <w:r>
                              <w:t xml:space="preserve"> (titulek Tab.)</w:t>
                            </w:r>
                            <w:r w:rsidRPr="003D75EA">
                              <w:t>, po dokončení práce je nutné ho aktualizovat (kliknout pravým tlačítkem myši na seznam a zvolit možnost Aktualizovat pole).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5D053" id="Textové pole 10" o:spid="_x0000_s1031" type="#_x0000_t202" style="position:absolute;margin-left:0;margin-top:0;width:411pt;height:79.05pt;z-index:251680256;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" fillcolor="white [3201]" stroked="f" strokeweight=".5pt">
                <v:textbox>
                  <w:txbxContent>
                    <w:p w14:paraId="2A2D13EF" w14:textId="7C65F675" w:rsidR="005526E5" w:rsidRPr="006E02D8" w:rsidRDefault="005526E5" w:rsidP="003D75EA">
                      <w:pPr>
                        <w:pStyle w:val="Upozornn"/>
                      </w:pPr>
                      <w:r w:rsidRPr="003D75EA">
                        <w:rPr>
                          <w:b/>
                        </w:rPr>
                        <w:t xml:space="preserve">Seznam </w:t>
                      </w:r>
                      <w:r>
                        <w:rPr>
                          <w:b/>
                        </w:rPr>
                        <w:t xml:space="preserve">tabulek </w:t>
                      </w:r>
                      <w:r w:rsidRPr="003D75EA">
                        <w:t>je generován automaticky</w:t>
                      </w:r>
                      <w:r>
                        <w:t xml:space="preserve"> (titulek Tab.)</w:t>
                      </w:r>
                      <w:r w:rsidRPr="003D75EA">
                        <w:t>, po dokončení práce je nutné ho aktualizovat (kliknout pravým tlačítkem myši na seznam a zvolit možnost Aktualizovat pole).</w:t>
                      </w:r>
                    </w:p>
                  </w:txbxContent>
                </v:textbox>
                <w10:wrap anchorx="margin" anchory="margin"/>
              </v:shape>
            </w:pict>
          </mc:Fallback>
        </mc:AlternateContent>
      </w:r>
    </w:p>
    <w:p w14:paraId="14ADFB68" w14:textId="77777777" w:rsidR="002135B9" w:rsidRDefault="002135B9" w:rsidP="009A41D4">
      <w:pPr>
        <w:pStyle w:val="Nadpisyseznamy"/>
      </w:pPr>
      <w:bookmarkStart w:id="2" w:name="_Toc209218731"/>
      <w:r>
        <w:lastRenderedPageBreak/>
        <w:t xml:space="preserve">Seznam </w:t>
      </w:r>
      <w:r w:rsidR="00CE6344">
        <w:t>použitých symbolů</w:t>
      </w:r>
      <w:r>
        <w:t xml:space="preserve"> a zkratek</w:t>
      </w:r>
      <w:bookmarkEnd w:id="2"/>
    </w:p>
    <w:sdt>
      <w:sdtPr>
        <w:alias w:val="Seznam zkratek"/>
        <w:tag w:val="ZKRATKY"/>
        <w:id w:val="1914736146"/>
        <w15:color w:val="FF6600"/>
        <w15:repeatingSection/>
      </w:sdtPr>
      <w:sdtContent>
        <w:sdt>
          <w:sdtPr>
            <w:id w:val="293645189"/>
            <w:placeholder>
              <w:docPart w:val="9CB7AC53D75F4D9F9BFDE72EA2EE38BA"/>
            </w:placeholder>
            <w15:color w:val="FF6600"/>
            <w15:repeatingSectionItem/>
          </w:sdtPr>
          <w:sdtContent>
            <w:p w14:paraId="71927781" w14:textId="77777777" w:rsidR="00CE6344" w:rsidRDefault="005526E5" w:rsidP="008C755A">
              <w:pPr>
                <w:pStyle w:val="Seznamzkratek"/>
              </w:pPr>
              <w:sdt>
                <w:sdtPr>
                  <w:id w:val="-783184982"/>
                  <w:placeholder>
                    <w:docPart w:val="73F4957CB65D4E5AB993B53BD14D109A"/>
                  </w:placeholder>
                  <w:temporary/>
                  <w:showingPlcHdr/>
                  <w:text/>
                </w:sdtPr>
                <w:sdtContent>
                  <w:r w:rsidR="00CE6344" w:rsidRPr="00A027B0">
                    <w:t>[Zkratka]</w:t>
                  </w:r>
                </w:sdtContent>
              </w:sdt>
              <w:r w:rsidR="00C07B21">
                <w:tab/>
              </w:r>
              <w:sdt>
                <w:sdtPr>
                  <w:id w:val="1660576588"/>
                  <w:placeholder>
                    <w:docPart w:val="FE5378ECF4BF468686CFA47EB69F3CAC"/>
                  </w:placeholder>
                  <w:temporary/>
                  <w:showingPlcHdr/>
                  <w:text/>
                </w:sdtPr>
                <w:sdtContent>
                  <w:r w:rsidR="00CE6344" w:rsidRPr="00A027B0">
                    <w:t>[Význam zkratky]</w:t>
                  </w:r>
                </w:sdtContent>
              </w:sdt>
            </w:p>
          </w:sdtContent>
        </w:sdt>
      </w:sdtContent>
    </w:sdt>
    <w:p w14:paraId="1AFF8EF2" w14:textId="4ACBDFEA" w:rsidR="002135B9" w:rsidRDefault="003D75EA">
      <w:pPr>
        <w:spacing w:after="160" w:line="259" w:lineRule="auto"/>
      </w:pPr>
      <w:r>
        <w:rPr>
          <w:noProof/>
          <w:lang w:eastAsia="cs-CZ"/>
        </w:rPr>
        <mc:AlternateContent>
          <mc:Choice Requires="wps">
            <w:drawing>
              <wp:anchor distT="0" distB="0" distL="114300" distR="114300" simplePos="0" relativeHeight="251683328" behindDoc="0" locked="0" layoutInCell="1" allowOverlap="1" wp14:anchorId="0A59E0F6" wp14:editId="24E0A507">
                <wp:simplePos x="0" y="0"/>
                <wp:positionH relativeFrom="margin">
                  <wp:posOffset>1943</wp:posOffset>
                </wp:positionH>
                <wp:positionV relativeFrom="margin">
                  <wp:posOffset>5863656</wp:posOffset>
                </wp:positionV>
                <wp:extent cx="5220000" cy="2045553"/>
                <wp:effectExtent l="0" t="0" r="0" b="0"/>
                <wp:wrapNone/>
                <wp:docPr id="11" name="Textové pole 11"/>
                <wp:cNvGraphicFramePr/>
                <a:graphic xmlns:a="http://schemas.openxmlformats.org/drawingml/2006/main">
                  <a:graphicData uri="http://schemas.microsoft.com/office/word/2010/wordprocessingShape">
                    <wps:wsp>
                      <wps:cNvSpPr txBox="1"/>
                      <wps:spPr>
                        <a:xfrm>
                          <a:off x="0" y="0"/>
                          <a:ext cx="5220000" cy="2045553"/>
                        </a:xfrm>
                        <a:prstGeom prst="rect">
                          <a:avLst/>
                        </a:prstGeom>
                        <a:solidFill>
                          <a:schemeClr val="lt1"/>
                        </a:solidFill>
                        <a:ln w="6350">
                          <a:noFill/>
                        </a:ln>
                      </wps:spPr>
                      <wps:txbx>
                        <w:txbxContent>
                          <w:p w14:paraId="2DDB22C6" w14:textId="5ADC89CE" w:rsidR="005526E5" w:rsidRPr="003D75EA" w:rsidRDefault="005526E5" w:rsidP="003D75EA">
                            <w:pPr>
                              <w:pStyle w:val="Upozornn"/>
                              <w:rPr>
                                <w:b/>
                              </w:rPr>
                            </w:pPr>
                            <w:r w:rsidRPr="003D75EA">
                              <w:rPr>
                                <w:b/>
                              </w:rPr>
                              <w:t xml:space="preserve">Seznam </w:t>
                            </w:r>
                            <w:r>
                              <w:rPr>
                                <w:b/>
                              </w:rPr>
                              <w:t xml:space="preserve">použitých symbolů a </w:t>
                            </w:r>
                            <w:r w:rsidRPr="003D75EA">
                              <w:rPr>
                                <w:b/>
                              </w:rPr>
                              <w:t xml:space="preserve">zkratek </w:t>
                            </w:r>
                            <w:r w:rsidRPr="003D75EA">
                              <w:t xml:space="preserve">včetně jejich vysvětlení je vytvořen pomocí tabulátorů. K levému okraji budou zarovnány zkratky/symboly, po tabulátoru následuje jejich vysvětlení. </w:t>
                            </w:r>
                            <w:r>
                              <w:t xml:space="preserve">Další zkratku/symbol lze přidat kliknutím na ikonku plus po najetí myši na řádek se seznamem. </w:t>
                            </w:r>
                            <w:r w:rsidRPr="003D75EA">
                              <w:t>V případě, že je zkratka v cizím jazyce, uvede se její originální znění a do závorky pak český překlad. Seznam je seřazen abecedně.</w:t>
                            </w:r>
                          </w:p>
                          <w:p w14:paraId="5FDB12DF" w14:textId="214E9482" w:rsidR="005526E5" w:rsidRPr="003D75EA" w:rsidRDefault="005526E5" w:rsidP="003D75EA">
                            <w:pPr>
                              <w:pStyle w:val="Upozornn"/>
                            </w:pPr>
                            <w:r w:rsidRPr="003D75EA">
                              <w:t>Poznámka: V samotném textu práce musí být zkratky vysvětleny vždy u prvního výskytu zkratky v</w:t>
                            </w:r>
                            <w:r>
                              <w:t> </w:t>
                            </w:r>
                            <w:r w:rsidRPr="003D75EA">
                              <w:t>textu</w:t>
                            </w:r>
                            <w:r>
                              <w:t xml:space="preserve"> </w:t>
                            </w:r>
                            <w:r w:rsidRPr="003D75EA">
                              <w:t>(v závorce nebo v poznámce pod čarou, pokud se jedná o</w:t>
                            </w:r>
                            <w:r>
                              <w:t> </w:t>
                            </w:r>
                            <w:r w:rsidRPr="003D75EA">
                              <w:t>složitěj</w:t>
                            </w:r>
                            <w:r>
                              <w:t>ší vysvětlení pojmu či zkratky), neuvádějí se ale zaužívaná ustálená spojení.</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9E0F6" id="Textové pole 11" o:spid="_x0000_s1032" type="#_x0000_t202" style="position:absolute;margin-left:.15pt;margin-top:461.7pt;width:411pt;height:161.05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" fillcolor="white [3201]" stroked="f" strokeweight=".5pt">
                <v:textbox>
                  <w:txbxContent>
                    <w:p w14:paraId="2DDB22C6" w14:textId="5ADC89CE" w:rsidR="005526E5" w:rsidRPr="003D75EA" w:rsidRDefault="005526E5" w:rsidP="003D75EA">
                      <w:pPr>
                        <w:pStyle w:val="Upozornn"/>
                        <w:rPr>
                          <w:b/>
                        </w:rPr>
                      </w:pPr>
                      <w:r w:rsidRPr="003D75EA">
                        <w:rPr>
                          <w:b/>
                        </w:rPr>
                        <w:t xml:space="preserve">Seznam </w:t>
                      </w:r>
                      <w:r>
                        <w:rPr>
                          <w:b/>
                        </w:rPr>
                        <w:t xml:space="preserve">použitých symbolů a </w:t>
                      </w:r>
                      <w:r w:rsidRPr="003D75EA">
                        <w:rPr>
                          <w:b/>
                        </w:rPr>
                        <w:t xml:space="preserve">zkratek </w:t>
                      </w:r>
                      <w:r w:rsidRPr="003D75EA">
                        <w:t xml:space="preserve">včetně jejich vysvětlení je vytvořen pomocí tabulátorů. K levému okraji budou zarovnány zkratky/symboly, po tabulátoru následuje jejich vysvětlení. </w:t>
                      </w:r>
                      <w:r>
                        <w:t xml:space="preserve">Další zkratku/symbol lze přidat kliknutím na ikonku plus po najetí myši na řádek se seznamem. </w:t>
                      </w:r>
                      <w:r w:rsidRPr="003D75EA">
                        <w:t>V případě, že je zkratka v cizím jazyce, uvede se její originální znění a do závorky pak český překlad. Seznam je seřazen abecedně.</w:t>
                      </w:r>
                    </w:p>
                    <w:p w14:paraId="5FDB12DF" w14:textId="214E9482" w:rsidR="005526E5" w:rsidRPr="003D75EA" w:rsidRDefault="005526E5" w:rsidP="003D75EA">
                      <w:pPr>
                        <w:pStyle w:val="Upozornn"/>
                      </w:pPr>
                      <w:r w:rsidRPr="003D75EA">
                        <w:t>Poznámka: V samotném textu práce musí být zkratky vysvětleny vždy u prvního výskytu zkratky v</w:t>
                      </w:r>
                      <w:r>
                        <w:t> </w:t>
                      </w:r>
                      <w:r w:rsidRPr="003D75EA">
                        <w:t>textu</w:t>
                      </w:r>
                      <w:r>
                        <w:t xml:space="preserve"> </w:t>
                      </w:r>
                      <w:r w:rsidRPr="003D75EA">
                        <w:t>(v závorce nebo v poznámce pod čarou, pokud se jedná o</w:t>
                      </w:r>
                      <w:r>
                        <w:t> </w:t>
                      </w:r>
                      <w:r w:rsidRPr="003D75EA">
                        <w:t>složitěj</w:t>
                      </w:r>
                      <w:r>
                        <w:t>ší vysvětlení pojmu či zkratky), neuvádějí se ale zaužívaná ustálená spojení.</w:t>
                      </w:r>
                    </w:p>
                  </w:txbxContent>
                </v:textbox>
                <w10:wrap anchorx="margin" anchory="margin"/>
              </v:shape>
            </w:pict>
          </mc:Fallback>
        </mc:AlternateContent>
      </w:r>
      <w:r w:rsidR="002135B9">
        <w:br w:type="page"/>
      </w:r>
    </w:p>
    <w:p w14:paraId="591B8FC9" w14:textId="77777777" w:rsidR="002135B9" w:rsidRDefault="002135B9" w:rsidP="001214C2">
      <w:pPr>
        <w:pStyle w:val="Nadpisyseznamy"/>
      </w:pPr>
      <w:bookmarkStart w:id="3" w:name="_Toc209218732"/>
      <w:r w:rsidRPr="001214C2">
        <w:lastRenderedPageBreak/>
        <w:t>Seznam příloh</w:t>
      </w:r>
      <w:bookmarkEnd w:id="3"/>
    </w:p>
    <w:p w14:paraId="116802DD" w14:textId="77777777" w:rsidR="000E02B6" w:rsidRPr="004E55B8" w:rsidRDefault="000E5AC6" w:rsidP="000E5AC6">
      <w:pPr>
        <w:pStyle w:val="Textyostatn"/>
        <w:spacing w:after="240"/>
        <w:rPr>
          <w:rFonts w:ascii="Arial" w:hAnsi="Arial" w:cs="Arial"/>
          <w:b/>
          <w:sz w:val="28"/>
        </w:rPr>
      </w:pPr>
      <w:r w:rsidRPr="004E55B8">
        <w:rPr>
          <w:rFonts w:ascii="Arial" w:hAnsi="Arial" w:cs="Arial"/>
          <w:b/>
          <w:sz w:val="28"/>
        </w:rPr>
        <w:t xml:space="preserve">Přílohy </w:t>
      </w:r>
      <w:r w:rsidR="001C734B" w:rsidRPr="004E55B8">
        <w:rPr>
          <w:rFonts w:ascii="Arial" w:hAnsi="Arial" w:cs="Arial"/>
          <w:b/>
          <w:sz w:val="28"/>
        </w:rPr>
        <w:t>vložené v</w:t>
      </w:r>
      <w:r w:rsidRPr="004E55B8">
        <w:rPr>
          <w:rFonts w:ascii="Arial" w:hAnsi="Arial" w:cs="Arial"/>
          <w:b/>
          <w:sz w:val="28"/>
        </w:rPr>
        <w:t xml:space="preserve"> závěrečné prác</w:t>
      </w:r>
      <w:r w:rsidR="001C734B" w:rsidRPr="004E55B8">
        <w:rPr>
          <w:rFonts w:ascii="Arial" w:hAnsi="Arial" w:cs="Arial"/>
          <w:b/>
          <w:sz w:val="28"/>
        </w:rPr>
        <w:t>i</w:t>
      </w:r>
    </w:p>
    <w:p w14:paraId="73899577" w14:textId="77777777" w:rsidR="002B5D28" w:rsidRDefault="000E02B6">
      <w:pPr>
        <w:pStyle w:val="Obsah9"/>
        <w:rPr>
          <w:rFonts w:asciiTheme="minorHAnsi" w:eastAsiaTheme="minorEastAsia" w:hAnsiTheme="minorHAnsi"/>
          <w:noProof/>
          <w:szCs w:val="24"/>
          <w:lang w:eastAsia="cs-CZ"/>
        </w:rPr>
      </w:pPr>
      <w:r>
        <w:rPr>
          <w:b/>
        </w:rPr>
        <w:fldChar w:fldCharType="begin"/>
      </w:r>
      <w:r>
        <w:rPr>
          <w:b/>
        </w:rPr>
        <w:instrText xml:space="preserve"> TOC </w:instrText>
      </w:r>
      <w:r w:rsidR="001A3F9F">
        <w:rPr>
          <w:b/>
        </w:rPr>
        <w:instrText xml:space="preserve">\n </w:instrText>
      </w:r>
      <w:r>
        <w:rPr>
          <w:b/>
        </w:rPr>
        <w:instrText>\h \z \t "Příloha 1</w:instrText>
      </w:r>
      <w:r w:rsidR="003205B0">
        <w:rPr>
          <w:b/>
        </w:rPr>
        <w:instrText>;</w:instrText>
      </w:r>
      <w:r>
        <w:rPr>
          <w:b/>
        </w:rPr>
        <w:instrText xml:space="preserve">9" </w:instrText>
      </w:r>
      <w:r>
        <w:rPr>
          <w:b/>
        </w:rPr>
        <w:fldChar w:fldCharType="separate"/>
      </w:r>
      <w:hyperlink w:anchor="_Toc209218789" w:history="1">
        <w:r w:rsidR="002B5D28" w:rsidRPr="008D5179">
          <w:rPr>
            <w:rStyle w:val="Hypertextovodkaz"/>
            <w:noProof/>
          </w:rPr>
          <w:t>Příloha A:</w:t>
        </w:r>
        <w:r w:rsidR="002B5D28">
          <w:rPr>
            <w:rFonts w:asciiTheme="minorHAnsi" w:eastAsiaTheme="minorEastAsia" w:hAnsiTheme="minorHAnsi"/>
            <w:noProof/>
            <w:szCs w:val="24"/>
            <w:lang w:eastAsia="cs-CZ"/>
          </w:rPr>
          <w:tab/>
        </w:r>
        <w:r w:rsidR="002B5D28" w:rsidRPr="008D5179">
          <w:rPr>
            <w:rStyle w:val="Hypertextovodkaz"/>
            <w:noProof/>
          </w:rPr>
          <w:t>Seznam stylů šablony</w:t>
        </w:r>
      </w:hyperlink>
    </w:p>
    <w:p w14:paraId="0037F0F8" w14:textId="77777777" w:rsidR="002B5D28" w:rsidRDefault="005526E5">
      <w:pPr>
        <w:pStyle w:val="Obsah9"/>
        <w:rPr>
          <w:rFonts w:asciiTheme="minorHAnsi" w:eastAsiaTheme="minorEastAsia" w:hAnsiTheme="minorHAnsi"/>
          <w:noProof/>
          <w:szCs w:val="24"/>
          <w:lang w:eastAsia="cs-CZ"/>
        </w:rPr>
      </w:pPr>
      <w:hyperlink w:anchor="_Toc209218790" w:history="1">
        <w:r w:rsidR="002B5D28" w:rsidRPr="008D5179">
          <w:rPr>
            <w:rStyle w:val="Hypertextovodkaz"/>
            <w:noProof/>
          </w:rPr>
          <w:t>Příloha B:</w:t>
        </w:r>
        <w:r w:rsidR="002B5D28">
          <w:rPr>
            <w:rFonts w:asciiTheme="minorHAnsi" w:eastAsiaTheme="minorEastAsia" w:hAnsiTheme="minorHAnsi"/>
            <w:noProof/>
            <w:szCs w:val="24"/>
            <w:lang w:eastAsia="cs-CZ"/>
          </w:rPr>
          <w:tab/>
        </w:r>
        <w:r w:rsidR="002B5D28" w:rsidRPr="008D5179">
          <w:rPr>
            <w:rStyle w:val="Hypertextovodkaz"/>
            <w:noProof/>
          </w:rPr>
          <w:t>Seznam rychlých částí a stavebních bloků</w:t>
        </w:r>
      </w:hyperlink>
    </w:p>
    <w:p w14:paraId="3D23250B" w14:textId="7D23FB95" w:rsidR="00CB55F3" w:rsidRDefault="000E02B6" w:rsidP="00920DCC">
      <w:pPr>
        <w:pStyle w:val="Obsah9"/>
        <w:rPr>
          <w:b/>
        </w:rPr>
      </w:pPr>
      <w:r>
        <w:rPr>
          <w:b/>
        </w:rPr>
        <w:fldChar w:fldCharType="end"/>
      </w:r>
    </w:p>
    <w:p w14:paraId="0850E526" w14:textId="77777777" w:rsidR="001C734B" w:rsidRPr="004E55B8" w:rsidRDefault="000E5AC6" w:rsidP="001C734B">
      <w:pPr>
        <w:pStyle w:val="Textyostatn"/>
        <w:spacing w:after="240"/>
        <w:rPr>
          <w:rFonts w:ascii="Arial" w:hAnsi="Arial" w:cs="Arial"/>
          <w:b/>
          <w:sz w:val="28"/>
        </w:rPr>
      </w:pPr>
      <w:r w:rsidRPr="004E55B8">
        <w:rPr>
          <w:rFonts w:ascii="Arial" w:hAnsi="Arial" w:cs="Arial"/>
          <w:b/>
          <w:sz w:val="28"/>
        </w:rPr>
        <w:t>Ostatní přílohy</w:t>
      </w:r>
    </w:p>
    <w:sdt>
      <w:sdtPr>
        <w:alias w:val="Ostatní přílohy"/>
        <w:tag w:val="PŘÍLOHY OSTATNÍ"/>
        <w:id w:val="1453055415"/>
        <w15:color w:val="FF6600"/>
        <w15:repeatingSection/>
      </w:sdtPr>
      <w:sdtContent>
        <w:sdt>
          <w:sdtPr>
            <w:id w:val="-1493642698"/>
            <w:placeholder>
              <w:docPart w:val="DCDB7CC88CC345F28042EDA8D9DBB4CD"/>
            </w:placeholder>
            <w15:color w:val="FF6600"/>
            <w15:repeatingSectionItem/>
          </w:sdtPr>
          <w:sdtContent>
            <w:sdt>
              <w:sdtPr>
                <w:alias w:val="Ostatní přílohy"/>
                <w:tag w:val="PŘÍLOHY OSTATNÍ"/>
                <w:id w:val="1919681759"/>
                <w15:color w:val="FF6600"/>
                <w15:repeatingSection/>
              </w:sdtPr>
              <w:sdtContent>
                <w:sdt>
                  <w:sdtPr>
                    <w:id w:val="883135104"/>
                    <w:placeholder>
                      <w:docPart w:val="D7138E63DEC54C439ECA68E2891BB6E1"/>
                    </w:placeholder>
                    <w15:color w:val="FF6600"/>
                    <w15:repeatingSectionItem/>
                  </w:sdtPr>
                  <w:sdtContent>
                    <w:p w14:paraId="2273A797" w14:textId="669C608E" w:rsidR="00FB0680" w:rsidRDefault="005526E5" w:rsidP="001A3F9F">
                      <w:pPr>
                        <w:pStyle w:val="Seznamploh"/>
                        <w:tabs>
                          <w:tab w:val="left" w:pos="1134"/>
                        </w:tabs>
                      </w:pPr>
                      <w:sdt>
                        <w:sdtPr>
                          <w:id w:val="315386950"/>
                          <w:placeholder>
                            <w:docPart w:val="B67DC71B1AAB462EB416AF55CBE5D168"/>
                          </w:placeholder>
                          <w:showingPlcHdr/>
                          <w:comboBox>
                            <w:listItem w:value="Označení"/>
                            <w:listItem w:displayText="Příloha A:" w:value="Příloha A:"/>
                            <w:listItem w:displayText="Příloha B:" w:value="Příloha B:"/>
                            <w:listItem w:displayText="Příloha C:" w:value="Příloha C:"/>
                            <w:listItem w:displayText="Příloha D:" w:value="Příloha D:"/>
                            <w:listItem w:displayText="Příloha E:" w:value="Příloha E:"/>
                            <w:listItem w:displayText="Příloha F:" w:value="Příloha F:"/>
                            <w:listItem w:displayText="Příloha G:" w:value="Příloha G:"/>
                            <w:listItem w:displayText="Příloha H:" w:value="Příloha H:"/>
                            <w:listItem w:displayText="Příloha I:" w:value="Příloha I:"/>
                            <w:listItem w:displayText="Příloha J:" w:value="Příloha J:"/>
                            <w:listItem w:displayText="Příloha K:" w:value="Příloha K:"/>
                            <w:listItem w:displayText="Příloha L:" w:value="Příloha L:"/>
                            <w:listItem w:displayText="Příloha M:" w:value="Příloha M:"/>
                            <w:listItem w:displayText="Příloha N:" w:value="Příloha N:"/>
                            <w:listItem w:displayText="Příloha O:" w:value="Příloha O:"/>
                            <w:listItem w:displayText="Příloha P:" w:value="Příloha P:"/>
                            <w:listItem w:displayText="Příloha Q:" w:value="Příloha Q:"/>
                            <w:listItem w:displayText="Příloha R:" w:value="Příloha R:"/>
                            <w:listItem w:displayText="Příloha S:" w:value="Příloha S:"/>
                            <w:listItem w:displayText="Příloha T:" w:value="Příloha T:"/>
                            <w:listItem w:displayText="Příloha U:" w:value="Příloha U:"/>
                            <w:listItem w:displayText="Příloha V:" w:value="Příloha V:"/>
                            <w:listItem w:displayText="Příloha W:" w:value="Příloha W:"/>
                            <w:listItem w:displayText="Příloha X:" w:value="Příloha X:"/>
                            <w:listItem w:displayText="Příloha Y:" w:value="Příloha Y:"/>
                            <w:listItem w:displayText="Příloha Z:" w:value="Příloha Z:"/>
                          </w:comboBox>
                        </w:sdtPr>
                        <w:sdtContent>
                          <w:r w:rsidR="001A3F9F">
                            <w:rPr>
                              <w:rStyle w:val="Zstupntext"/>
                              <w:rFonts w:eastAsiaTheme="majorEastAsia"/>
                              <w:lang w:val="en-US"/>
                            </w:rPr>
                            <w:t>[</w:t>
                          </w:r>
                          <w:r w:rsidR="001A3F9F">
                            <w:rPr>
                              <w:rStyle w:val="Zstupntext"/>
                              <w:rFonts w:eastAsiaTheme="majorEastAsia"/>
                            </w:rPr>
                            <w:t>Označení</w:t>
                          </w:r>
                          <w:r w:rsidR="001A3F9F">
                            <w:rPr>
                              <w:rStyle w:val="Zstupntext"/>
                              <w:rFonts w:eastAsiaTheme="majorEastAsia"/>
                              <w:lang w:val="en-US"/>
                            </w:rPr>
                            <w:t>]</w:t>
                          </w:r>
                        </w:sdtContent>
                      </w:sdt>
                      <w:r w:rsidR="001A3F9F">
                        <w:tab/>
                      </w:r>
                      <w:sdt>
                        <w:sdtPr>
                          <w:id w:val="68854165"/>
                          <w:placeholder>
                            <w:docPart w:val="133F884E972B49C3B6E10D4C948F9FBB"/>
                          </w:placeholder>
                          <w:showingPlcHdr/>
                          <w:text/>
                        </w:sdtPr>
                        <w:sdtContent>
                          <w:r w:rsidR="001A3F9F">
                            <w:rPr>
                              <w:rStyle w:val="Zstupntext"/>
                            </w:rPr>
                            <w:t>[Název přílohy</w:t>
                          </w:r>
                          <w:r w:rsidR="001A3F9F">
                            <w:rPr>
                              <w:rStyle w:val="Zstupntext"/>
                              <w:lang w:val="en-US"/>
                            </w:rPr>
                            <w:t>]</w:t>
                          </w:r>
                        </w:sdtContent>
                      </w:sdt>
                      <w:r w:rsidR="001A3F9F">
                        <w:tab/>
                      </w:r>
                      <w:sdt>
                        <w:sdtPr>
                          <w:id w:val="1752005513"/>
                          <w:placeholder>
                            <w:docPart w:val="3E4DE7BE74844FD0B936CE2DFC3CB2AE"/>
                          </w:placeholder>
                          <w:showingPlcHdr/>
                          <w:text/>
                        </w:sdtPr>
                        <w:sdtContent>
                          <w:r w:rsidR="001A3F9F" w:rsidRPr="00C87925">
                            <w:rPr>
                              <w:rStyle w:val="Zstupntext"/>
                            </w:rPr>
                            <w:t>[soubor]</w:t>
                          </w:r>
                        </w:sdtContent>
                      </w:sdt>
                    </w:p>
                  </w:sdtContent>
                </w:sdt>
              </w:sdtContent>
            </w:sdt>
          </w:sdtContent>
        </w:sdt>
      </w:sdtContent>
    </w:sdt>
    <w:p w14:paraId="49F11BF4" w14:textId="77777777" w:rsidR="00FB0680" w:rsidRDefault="00FB0680" w:rsidP="00FB0680">
      <w:pPr>
        <w:pStyle w:val="ZPSeznamzkratek"/>
      </w:pPr>
    </w:p>
    <w:p w14:paraId="41CA4026" w14:textId="77777777" w:rsidR="000E5AC6" w:rsidRPr="000E5AC6" w:rsidRDefault="000E5AC6" w:rsidP="000E5AC6"/>
    <w:p w14:paraId="070BC9D9" w14:textId="59E7FB55" w:rsidR="002135B9" w:rsidRPr="00CB55F3" w:rsidRDefault="00693CEE" w:rsidP="00CB55F3">
      <w:pPr>
        <w:sectPr w:rsidR="002135B9" w:rsidRPr="00CB55F3" w:rsidSect="006A200B">
          <w:footerReference w:type="even" r:id="rId28"/>
          <w:footerReference w:type="default" r:id="rId29"/>
          <w:type w:val="oddPage"/>
          <w:pgSz w:w="11906" w:h="16838" w:code="9"/>
          <w:pgMar w:top="1985" w:right="1134" w:bottom="2381" w:left="1134" w:header="709" w:footer="1418" w:gutter="851"/>
          <w:cols w:space="708"/>
          <w:docGrid w:linePitch="360"/>
        </w:sectPr>
      </w:pPr>
      <w:r>
        <w:rPr>
          <w:noProof/>
          <w:lang w:eastAsia="cs-CZ"/>
        </w:rPr>
        <mc:AlternateContent>
          <mc:Choice Requires="wps">
            <w:drawing>
              <wp:anchor distT="0" distB="0" distL="114300" distR="114300" simplePos="0" relativeHeight="251684352" behindDoc="0" locked="0" layoutInCell="1" allowOverlap="1" wp14:anchorId="33A1CEB6" wp14:editId="4ECF4330">
                <wp:simplePos x="0" y="0"/>
                <wp:positionH relativeFrom="margin">
                  <wp:align>left</wp:align>
                </wp:positionH>
                <wp:positionV relativeFrom="margin">
                  <wp:align>bottom</wp:align>
                </wp:positionV>
                <wp:extent cx="5220000" cy="1004082"/>
                <wp:effectExtent l="0" t="0" r="0" b="5715"/>
                <wp:wrapNone/>
                <wp:docPr id="12" name="Textové pole 12"/>
                <wp:cNvGraphicFramePr/>
                <a:graphic xmlns:a="http://schemas.openxmlformats.org/drawingml/2006/main">
                  <a:graphicData uri="http://schemas.microsoft.com/office/word/2010/wordprocessingShape">
                    <wps:wsp>
                      <wps:cNvSpPr txBox="1"/>
                      <wps:spPr>
                        <a:xfrm>
                          <a:off x="0" y="0"/>
                          <a:ext cx="5220000" cy="1004082"/>
                        </a:xfrm>
                        <a:prstGeom prst="rect">
                          <a:avLst/>
                        </a:prstGeom>
                        <a:solidFill>
                          <a:schemeClr val="lt1"/>
                        </a:solidFill>
                        <a:ln w="6350">
                          <a:noFill/>
                        </a:ln>
                      </wps:spPr>
                      <wps:txbx>
                        <w:txbxContent>
                          <w:p w14:paraId="794888EA" w14:textId="5E189488" w:rsidR="005526E5" w:rsidRPr="00693CEE" w:rsidRDefault="005526E5" w:rsidP="00693CEE">
                            <w:pPr>
                              <w:pStyle w:val="Upozornn"/>
                              <w:rPr>
                                <w:b/>
                              </w:rPr>
                            </w:pPr>
                            <w:r w:rsidRPr="003D75EA">
                              <w:rPr>
                                <w:b/>
                              </w:rPr>
                              <w:t xml:space="preserve">Seznam </w:t>
                            </w:r>
                            <w:r>
                              <w:rPr>
                                <w:b/>
                              </w:rPr>
                              <w:t xml:space="preserve">příloh </w:t>
                            </w:r>
                            <w:r>
                              <w:t xml:space="preserve">vložených v závěrečné práci </w:t>
                            </w:r>
                            <w:r w:rsidRPr="003D75EA">
                              <w:t>je generován automaticky</w:t>
                            </w:r>
                            <w:r>
                              <w:t xml:space="preserve"> (nadpis Příloha 1)</w:t>
                            </w:r>
                            <w:r w:rsidRPr="003D75EA">
                              <w:t>, po dokončení práce je nutné ho aktualizovat (kliknout pravým tlačítkem myši na seznam a zvolit možnost Aktualizovat pole).</w:t>
                            </w:r>
                            <w:r>
                              <w:t xml:space="preserve"> Seznam ostatních příloh se vytváří ručně.</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1CEB6" id="Textové pole 12" o:spid="_x0000_s1033" type="#_x0000_t202" style="position:absolute;margin-left:0;margin-top:0;width:411pt;height:79.05pt;z-index:251684352;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" fillcolor="white [3201]" stroked="f" strokeweight=".5pt">
                <v:textbox>
                  <w:txbxContent>
                    <w:p w14:paraId="794888EA" w14:textId="5E189488" w:rsidR="005526E5" w:rsidRPr="00693CEE" w:rsidRDefault="005526E5" w:rsidP="00693CEE">
                      <w:pPr>
                        <w:pStyle w:val="Upozornn"/>
                        <w:rPr>
                          <w:b/>
                        </w:rPr>
                      </w:pPr>
                      <w:r w:rsidRPr="003D75EA">
                        <w:rPr>
                          <w:b/>
                        </w:rPr>
                        <w:t xml:space="preserve">Seznam </w:t>
                      </w:r>
                      <w:r>
                        <w:rPr>
                          <w:b/>
                        </w:rPr>
                        <w:t xml:space="preserve">příloh </w:t>
                      </w:r>
                      <w:r>
                        <w:t xml:space="preserve">vložených v závěrečné práci </w:t>
                      </w:r>
                      <w:r w:rsidRPr="003D75EA">
                        <w:t>je generován automaticky</w:t>
                      </w:r>
                      <w:r>
                        <w:t xml:space="preserve"> (nadpis Příloha 1)</w:t>
                      </w:r>
                      <w:r w:rsidRPr="003D75EA">
                        <w:t>, po dokončení práce je nutné ho aktualizovat (kliknout pravým tlačítkem myši na seznam a zvolit možnost Aktualizovat pole).</w:t>
                      </w:r>
                      <w:r>
                        <w:t xml:space="preserve"> Seznam ostatních příloh se vytváří ručně.</w:t>
                      </w:r>
                    </w:p>
                  </w:txbxContent>
                </v:textbox>
                <w10:wrap anchorx="margin" anchory="margin"/>
              </v:shape>
            </w:pict>
          </mc:Fallback>
        </mc:AlternateContent>
      </w:r>
    </w:p>
    <w:p w14:paraId="6A4B4DB7" w14:textId="77777777" w:rsidR="00B2455C" w:rsidRDefault="009B7C67" w:rsidP="00C53D7A">
      <w:pPr>
        <w:pStyle w:val="Nadpisyvodazvr"/>
      </w:pPr>
      <w:bookmarkStart w:id="4" w:name="_Toc209218733"/>
      <w:r>
        <w:lastRenderedPageBreak/>
        <w:t>Úvod</w:t>
      </w:r>
      <w:bookmarkEnd w:id="4"/>
    </w:p>
    <w:p w14:paraId="65F1550C" w14:textId="2F3C4E4D" w:rsidR="009B7C67" w:rsidRDefault="00E911C4" w:rsidP="00504AE1">
      <w:pPr>
        <w:pStyle w:val="Prvnodstavecprce"/>
        <w:rPr>
          <w:rStyle w:val="Hypertextovodkaz"/>
        </w:rPr>
      </w:pPr>
      <w:bookmarkStart w:id="5" w:name="_Hlk196338036"/>
      <w:r>
        <w:t>Š</w:t>
      </w:r>
      <w:bookmarkEnd w:id="5"/>
      <w:r>
        <w:t>ablona je určena pro bakalářské, diplomové či rigorózní</w:t>
      </w:r>
      <w:r w:rsidR="003D75EA">
        <w:t xml:space="preserve"> práce</w:t>
      </w:r>
      <w:r>
        <w:t>, které se odevzdávají na Univerzitě Tomáše Bati ve Zlíně</w:t>
      </w:r>
      <w:r w:rsidR="0044277B">
        <w:t xml:space="preserve"> (dále jen UTB)</w:t>
      </w:r>
      <w:r>
        <w:t>. Vychá</w:t>
      </w:r>
      <w:r w:rsidR="003D75EA">
        <w:t xml:space="preserve">zí z aktuální směrnice rektora </w:t>
      </w:r>
      <w:r>
        <w:t>Pravidla pro zadávání a zpracování bakalářských, diplomových a rigorózních prací, jejich uložení, zpř</w:t>
      </w:r>
      <w:r w:rsidR="003D75EA">
        <w:t xml:space="preserve">ístupnění </w:t>
      </w:r>
      <w:r w:rsidR="00395B9B">
        <w:t xml:space="preserve">veřejnosti </w:t>
      </w:r>
      <w:r w:rsidR="003D75EA">
        <w:t>a kontrola původnosti</w:t>
      </w:r>
      <w:r>
        <w:t xml:space="preserve">, která je dostupná na </w:t>
      </w:r>
      <w:hyperlink r:id="rId30" w:history="1">
        <w:r w:rsidR="00BB61FC" w:rsidRPr="005C0C71">
          <w:rPr>
            <w:rStyle w:val="Hypertextovodkaz"/>
          </w:rPr>
          <w:t>https://www.utb.cz/</w:t>
        </w:r>
        <w:r w:rsidR="00BB61FC" w:rsidRPr="005C0C71">
          <w:rPr>
            <w:rStyle w:val="Hypertextovodkaz"/>
          </w:rPr>
          <w:br/>
          <w:t>univerzita/uredni-deska/vnitrni-normy-a-predpisy/smernice-rektora</w:t>
        </w:r>
      </w:hyperlink>
      <w:r w:rsidR="00BB61FC">
        <w:t xml:space="preserve">. </w:t>
      </w:r>
      <w:r>
        <w:rPr>
          <w:rStyle w:val="Hypertextovodkaz"/>
        </w:rPr>
        <w:t xml:space="preserve"> </w:t>
      </w:r>
    </w:p>
    <w:p w14:paraId="765898F4" w14:textId="67DEBD78" w:rsidR="00E911C4" w:rsidRDefault="00395B9B" w:rsidP="00E911C4">
      <w:pPr>
        <w:pStyle w:val="Dalodstavceprce"/>
      </w:pPr>
      <w:r>
        <w:t>D</w:t>
      </w:r>
      <w:r w:rsidR="00E911C4">
        <w:t xml:space="preserve">oporučujeme prostudovat tuto směrnici, případně příslušnou </w:t>
      </w:r>
      <w:r>
        <w:t xml:space="preserve">směrnici fakulty </w:t>
      </w:r>
      <w:r w:rsidR="00E911C4">
        <w:t>na jejích webových stránkách. Manuál a šablony byly aktualizovány v září 2025.</w:t>
      </w:r>
    </w:p>
    <w:p w14:paraId="02A76835" w14:textId="5C731738" w:rsidR="008D45B6" w:rsidRPr="008D45B6" w:rsidRDefault="0044277B" w:rsidP="00E85605">
      <w:pPr>
        <w:pStyle w:val="Dalodstavceprce"/>
      </w:pPr>
      <w:r>
        <w:t xml:space="preserve">Aktuální verze šablon pro závěrečné práce jsou dostupné na </w:t>
      </w:r>
      <w:r w:rsidR="00395B9B">
        <w:t xml:space="preserve">webových stránkách UTB </w:t>
      </w:r>
      <w:r>
        <w:t xml:space="preserve">v sekci </w:t>
      </w:r>
      <w:hyperlink r:id="rId31" w:history="1">
        <w:r w:rsidRPr="00AA14AD">
          <w:rPr>
            <w:rStyle w:val="Hypertextovodkaz"/>
          </w:rPr>
          <w:t>https://www.utb.cz/student/dokumenty-a-sablony</w:t>
        </w:r>
      </w:hyperlink>
      <w:r>
        <w:t xml:space="preserve">. Pro studenty všech fakult je připraveno několik verzí šablon: </w:t>
      </w:r>
      <w:r>
        <w:rPr>
          <w:b/>
        </w:rPr>
        <w:t xml:space="preserve">verze pro MS Word </w:t>
      </w:r>
      <w:r>
        <w:t xml:space="preserve">(česká, anglická a německá verze, verze pro zahraniční studenty s anglickým prohlášením), </w:t>
      </w:r>
      <w:r>
        <w:rPr>
          <w:b/>
        </w:rPr>
        <w:t xml:space="preserve">verze pro LibreOffice / </w:t>
      </w:r>
      <w:r w:rsidR="00BB61FC">
        <w:rPr>
          <w:b/>
        </w:rPr>
        <w:br/>
      </w:r>
      <w:r>
        <w:rPr>
          <w:b/>
        </w:rPr>
        <w:t xml:space="preserve">OpenOffice </w:t>
      </w:r>
      <w:r>
        <w:t xml:space="preserve">(česká, anglická a německá verze, verze pro zahraniční studenty s anglickým prohlášením) </w:t>
      </w:r>
      <w:r>
        <w:rPr>
          <w:b/>
        </w:rPr>
        <w:t xml:space="preserve">a verze pro LaTeX </w:t>
      </w:r>
      <w:r>
        <w:t>(česká a anglická verze, jazyk šablony i prohlášení se nastaví pomocí přepínače).</w:t>
      </w:r>
    </w:p>
    <w:p w14:paraId="6B555B45" w14:textId="77777777" w:rsidR="00A34071" w:rsidRDefault="0044277B" w:rsidP="0044277B">
      <w:pPr>
        <w:pStyle w:val="Nadpis1"/>
      </w:pPr>
      <w:bookmarkStart w:id="6" w:name="_Toc209218734"/>
      <w:r>
        <w:lastRenderedPageBreak/>
        <w:t>Pokyny k úpravě závěrečných prací na jednotlivých fakultách</w:t>
      </w:r>
      <w:bookmarkEnd w:id="6"/>
    </w:p>
    <w:p w14:paraId="6A0F9FCD" w14:textId="18ED8D10" w:rsidR="00252B67" w:rsidRDefault="0044277B" w:rsidP="00004917">
      <w:pPr>
        <w:pStyle w:val="Prvnodstavecprce"/>
      </w:pPr>
      <w:r>
        <w:t xml:space="preserve">Šablona pro závěrečné práce je určena pro univerzální </w:t>
      </w:r>
      <w:r w:rsidR="00076353">
        <w:t>použití na všech fakultách UTB. Nedoporučuje se zasahovat do navrženého nastavení jednotné šablony (oboustrann</w:t>
      </w:r>
      <w:r w:rsidR="00252B67">
        <w:t xml:space="preserve">é rozložení, </w:t>
      </w:r>
      <w:r w:rsidR="00363AF6">
        <w:t>nastavení písma a jeho velikosti</w:t>
      </w:r>
      <w:r w:rsidR="00252B67">
        <w:t xml:space="preserve">, řádkový proklad atd.). Šablona </w:t>
      </w:r>
      <w:r w:rsidR="00395B9B">
        <w:t xml:space="preserve">je </w:t>
      </w:r>
      <w:r w:rsidR="00252B67">
        <w:t>navržena tak, aby s její pomocí bylo možné vytvářet texty rozličného charakteru, které budou zároveň splňovat požadavky na jednotnou úpravu a vzhled.</w:t>
      </w:r>
    </w:p>
    <w:p w14:paraId="568E6C9D" w14:textId="520B01AB" w:rsidR="00252B67" w:rsidRDefault="0044277B" w:rsidP="00252B67">
      <w:pPr>
        <w:pStyle w:val="Dalodstavceprce"/>
      </w:pPr>
      <w:r>
        <w:t xml:space="preserve">Každá fakulta může mít </w:t>
      </w:r>
      <w:r w:rsidR="00395B9B">
        <w:t xml:space="preserve">i </w:t>
      </w:r>
      <w:r>
        <w:t>vlastní</w:t>
      </w:r>
      <w:r w:rsidR="00395B9B">
        <w:t>, specifické</w:t>
      </w:r>
      <w:r>
        <w:t xml:space="preserve"> požadavky </w:t>
      </w:r>
      <w:r w:rsidR="000E2CEE">
        <w:t>na úpravu závěrečných prací</w:t>
      </w:r>
      <w:r w:rsidR="00252B67">
        <w:t xml:space="preserve">. Jedná se především </w:t>
      </w:r>
      <w:r w:rsidR="000E2CEE">
        <w:t>o strukturu práce, formální úpravu, doporučené rozsahy prací či pokyny k </w:t>
      </w:r>
      <w:r w:rsidR="00004917">
        <w:t>citování</w:t>
      </w:r>
      <w:r w:rsidR="000E2CEE">
        <w:t>. Specifika jednotliv</w:t>
      </w:r>
      <w:r w:rsidR="00395B9B">
        <w:t>ých fakult jsou podrobně uvedena</w:t>
      </w:r>
      <w:r w:rsidR="000E2CEE">
        <w:t xml:space="preserve"> ve </w:t>
      </w:r>
      <w:r w:rsidR="00395B9B">
        <w:t>směrnicích fakult</w:t>
      </w:r>
      <w:r w:rsidR="000E2CEE">
        <w:t xml:space="preserve">, které je nutné si důkladně prostudovat. </w:t>
      </w:r>
    </w:p>
    <w:p w14:paraId="449B51BE" w14:textId="312B0D8C" w:rsidR="00D67E43" w:rsidRDefault="000E2CEE" w:rsidP="00252B67">
      <w:pPr>
        <w:pStyle w:val="Dalodstavceprce"/>
      </w:pPr>
      <w:r>
        <w:t>Součástí následující k</w:t>
      </w:r>
      <w:r w:rsidR="00252B67">
        <w:t xml:space="preserve">apitoly jsou alespoň základní fakultní pokyny, se kterými by se studenti měli na začátku seznámit. I přes snahu autorů šablony, aby šablona splňovala veškeré požadavky a nároky, </w:t>
      </w:r>
      <w:r w:rsidR="00252B67" w:rsidRPr="00252B67">
        <w:t xml:space="preserve">je možné, že </w:t>
      </w:r>
      <w:r w:rsidR="00252B67">
        <w:t xml:space="preserve">nastane situace, kdy si </w:t>
      </w:r>
      <w:r w:rsidR="00252B67" w:rsidRPr="00252B67">
        <w:t xml:space="preserve">povaha </w:t>
      </w:r>
      <w:r w:rsidR="00252B67">
        <w:t xml:space="preserve">závěrečné práce vyžádá </w:t>
      </w:r>
      <w:r w:rsidR="00252B67" w:rsidRPr="00252B67">
        <w:t>úpravy některých stylů. V takovém případě doporučujeme obrátit se o radu na vedoucího závěrečné práce, příp. řídit se zvyklostmi v daném oboru.</w:t>
      </w:r>
    </w:p>
    <w:p w14:paraId="159BB12E" w14:textId="77777777" w:rsidR="000E2CEE" w:rsidRDefault="000E2CEE" w:rsidP="000E2CEE">
      <w:pPr>
        <w:pStyle w:val="Nadpis2"/>
      </w:pPr>
      <w:bookmarkStart w:id="7" w:name="_Toc209218735"/>
      <w:r>
        <w:t>Fakulta technologická</w:t>
      </w:r>
      <w:bookmarkEnd w:id="7"/>
    </w:p>
    <w:p w14:paraId="10E8EC4F" w14:textId="589F7F5B" w:rsidR="000E2CEE" w:rsidRDefault="000E2CEE" w:rsidP="000E2CEE">
      <w:pPr>
        <w:pStyle w:val="Prvnodstavecprce"/>
        <w:rPr>
          <w:lang w:eastAsia="en-US"/>
        </w:rPr>
      </w:pPr>
      <w:r>
        <w:rPr>
          <w:lang w:eastAsia="en-US"/>
        </w:rPr>
        <w:t xml:space="preserve">Studenti Fakulty technologické ve svých závěrečných pracích využívají </w:t>
      </w:r>
      <w:r w:rsidR="00004917">
        <w:rPr>
          <w:lang w:eastAsia="en-US"/>
        </w:rPr>
        <w:t>citační normu</w:t>
      </w:r>
      <w:r>
        <w:rPr>
          <w:lang w:eastAsia="en-US"/>
        </w:rPr>
        <w:t xml:space="preserve"> </w:t>
      </w:r>
      <w:r w:rsidRPr="00E2435A">
        <w:rPr>
          <w:b/>
          <w:lang w:eastAsia="en-US"/>
        </w:rPr>
        <w:t>ČSN ISO 690</w:t>
      </w:r>
      <w:r>
        <w:rPr>
          <w:lang w:eastAsia="en-US"/>
        </w:rPr>
        <w:t xml:space="preserve"> (v aktuální verzi)</w:t>
      </w:r>
      <w:r w:rsidR="001E74E6">
        <w:rPr>
          <w:lang w:eastAsia="en-US"/>
        </w:rPr>
        <w:t>, závaznou metodou odkazování</w:t>
      </w:r>
      <w:r w:rsidR="00981C94">
        <w:rPr>
          <w:lang w:eastAsia="en-US"/>
        </w:rPr>
        <w:t xml:space="preserve"> </w:t>
      </w:r>
      <w:r w:rsidR="001E74E6">
        <w:rPr>
          <w:lang w:eastAsia="en-US"/>
        </w:rPr>
        <w:t xml:space="preserve">je </w:t>
      </w:r>
      <w:r w:rsidR="001E74E6" w:rsidRPr="00E2435A">
        <w:rPr>
          <w:b/>
          <w:lang w:eastAsia="en-US"/>
        </w:rPr>
        <w:t>metoda číselného odkazu</w:t>
      </w:r>
      <w:r w:rsidR="001E74E6">
        <w:rPr>
          <w:lang w:eastAsia="en-US"/>
        </w:rPr>
        <w:t xml:space="preserve"> </w:t>
      </w:r>
      <w:r w:rsidR="00004917">
        <w:rPr>
          <w:lang w:eastAsia="en-US"/>
        </w:rPr>
        <w:t>(číslo</w:t>
      </w:r>
      <w:r w:rsidR="001E74E6">
        <w:rPr>
          <w:lang w:eastAsia="en-US"/>
        </w:rPr>
        <w:t xml:space="preserve"> odkazu</w:t>
      </w:r>
      <w:r w:rsidR="00004917">
        <w:rPr>
          <w:lang w:eastAsia="en-US"/>
        </w:rPr>
        <w:t xml:space="preserve"> se uvádí </w:t>
      </w:r>
      <w:r w:rsidR="00981C94">
        <w:rPr>
          <w:lang w:eastAsia="en-US"/>
        </w:rPr>
        <w:t>v hranatých závorkách).</w:t>
      </w:r>
      <w:r w:rsidR="00004917">
        <w:rPr>
          <w:lang w:eastAsia="en-US"/>
        </w:rPr>
        <w:t xml:space="preserve"> V seznamu použité literatury jsou b</w:t>
      </w:r>
      <w:r w:rsidR="00004917" w:rsidRPr="00004917">
        <w:rPr>
          <w:lang w:eastAsia="en-US"/>
        </w:rPr>
        <w:t xml:space="preserve">ibliografické citace uspořádány </w:t>
      </w:r>
      <w:r w:rsidR="00004917">
        <w:rPr>
          <w:lang w:eastAsia="en-US"/>
        </w:rPr>
        <w:t>po</w:t>
      </w:r>
      <w:r w:rsidR="00004917" w:rsidRPr="00004917">
        <w:rPr>
          <w:lang w:eastAsia="en-US"/>
        </w:rPr>
        <w:t>dle výskytu v</w:t>
      </w:r>
      <w:r w:rsidR="00004917">
        <w:rPr>
          <w:lang w:eastAsia="en-US"/>
        </w:rPr>
        <w:t xml:space="preserve"> práci </w:t>
      </w:r>
      <w:r w:rsidR="00004917" w:rsidRPr="00004917">
        <w:rPr>
          <w:lang w:eastAsia="en-US"/>
        </w:rPr>
        <w:t>v číslovaném seznamu.</w:t>
      </w:r>
    </w:p>
    <w:p w14:paraId="79E5A3CA" w14:textId="4611D027" w:rsidR="007B7A93" w:rsidRDefault="007B7A93" w:rsidP="007B7A93">
      <w:pPr>
        <w:pStyle w:val="Dalodstavceprce"/>
        <w:rPr>
          <w:lang w:eastAsia="en-US"/>
        </w:rPr>
      </w:pPr>
      <w:r>
        <w:rPr>
          <w:lang w:eastAsia="en-US"/>
        </w:rPr>
        <w:t>Doporučená struktura hlavního obsahu experimentální práce:</w:t>
      </w:r>
    </w:p>
    <w:p w14:paraId="39B3F935" w14:textId="27DC8636" w:rsidR="007B7A93" w:rsidRDefault="007B7A93" w:rsidP="007B7A93">
      <w:pPr>
        <w:pStyle w:val="Seznamsodrkami"/>
      </w:pPr>
      <w:r>
        <w:t>Úvod</w:t>
      </w:r>
    </w:p>
    <w:p w14:paraId="55D2F2DF" w14:textId="7DA3060A" w:rsidR="007B7A93" w:rsidRDefault="007B7A93" w:rsidP="007B7A93">
      <w:pPr>
        <w:pStyle w:val="Seznamsodrkami"/>
      </w:pPr>
      <w:r>
        <w:t>Teoretická část práce (teoretická východiska práce)</w:t>
      </w:r>
    </w:p>
    <w:p w14:paraId="722BAE95" w14:textId="285DD670" w:rsidR="007B7A93" w:rsidRDefault="007B7A93" w:rsidP="007B7A93">
      <w:pPr>
        <w:pStyle w:val="Seznamsodrkami"/>
      </w:pPr>
      <w:r>
        <w:t>Cíle práce</w:t>
      </w:r>
    </w:p>
    <w:p w14:paraId="238DEDBA" w14:textId="522C707A" w:rsidR="007B7A93" w:rsidRDefault="007B7A93" w:rsidP="007B7A93">
      <w:pPr>
        <w:pStyle w:val="Seznamsodrkami"/>
      </w:pPr>
      <w:r>
        <w:t>Experimentální část práce (metodika práce)</w:t>
      </w:r>
    </w:p>
    <w:p w14:paraId="0DE3D8AE" w14:textId="20638359" w:rsidR="007B7A93" w:rsidRDefault="007B7A93" w:rsidP="007B7A93">
      <w:pPr>
        <w:pStyle w:val="Seznamsodrkami"/>
      </w:pPr>
      <w:r>
        <w:t>Výsledky a jejich diskuze</w:t>
      </w:r>
    </w:p>
    <w:p w14:paraId="24B2AD19" w14:textId="14F5D068" w:rsidR="007B7A93" w:rsidRDefault="007B7A93" w:rsidP="007B7A93">
      <w:pPr>
        <w:pStyle w:val="Seznamsodrkami"/>
      </w:pPr>
      <w:r>
        <w:t>Závěr</w:t>
      </w:r>
    </w:p>
    <w:p w14:paraId="3548E971" w14:textId="66BFA4A4" w:rsidR="007B7A93" w:rsidRDefault="007B7A93" w:rsidP="00950AE2">
      <w:pPr>
        <w:pStyle w:val="Prvnodstavecprce"/>
      </w:pPr>
      <w:r>
        <w:t>Doporučená struktura hlavního obsahu rešeršní práce:</w:t>
      </w:r>
    </w:p>
    <w:p w14:paraId="611C0563" w14:textId="03061E4F" w:rsidR="007B7A93" w:rsidRDefault="007B7A93" w:rsidP="007B7A93">
      <w:pPr>
        <w:pStyle w:val="Seznamsodrkami"/>
      </w:pPr>
      <w:r>
        <w:t>Úvod</w:t>
      </w:r>
    </w:p>
    <w:p w14:paraId="1CC57559" w14:textId="7F35F634" w:rsidR="007B7A93" w:rsidRDefault="007B7A93" w:rsidP="007B7A93">
      <w:pPr>
        <w:pStyle w:val="Seznamsodrkami"/>
      </w:pPr>
      <w:r>
        <w:t>Teoretická analýza (podrobné zpracování zkoumané oblasti)</w:t>
      </w:r>
    </w:p>
    <w:p w14:paraId="54332C8A" w14:textId="1093A4A0" w:rsidR="007B7A93" w:rsidRDefault="007B7A93" w:rsidP="007B7A93">
      <w:pPr>
        <w:pStyle w:val="Seznamsodrkami"/>
      </w:pPr>
      <w:r>
        <w:t>Diskuze</w:t>
      </w:r>
    </w:p>
    <w:p w14:paraId="0B1F3BE9" w14:textId="70792877" w:rsidR="007B7A93" w:rsidRPr="007B7A93" w:rsidRDefault="007B7A93" w:rsidP="007B7A93">
      <w:pPr>
        <w:pStyle w:val="Seznamsodrkami"/>
      </w:pPr>
      <w:r>
        <w:t>Závěr</w:t>
      </w:r>
    </w:p>
    <w:p w14:paraId="52BE47D3" w14:textId="77777777" w:rsidR="000E2CEE" w:rsidRDefault="000E2CEE" w:rsidP="000E2CEE">
      <w:pPr>
        <w:pStyle w:val="Nadpis2"/>
      </w:pPr>
      <w:bookmarkStart w:id="8" w:name="_Toc209218736"/>
      <w:r>
        <w:lastRenderedPageBreak/>
        <w:t>Fakulta managementu a ekonomiky</w:t>
      </w:r>
      <w:bookmarkEnd w:id="8"/>
    </w:p>
    <w:p w14:paraId="68D63B2C" w14:textId="1E3C1849" w:rsidR="000E2CEE" w:rsidRDefault="00BB4096" w:rsidP="000E2CEE">
      <w:pPr>
        <w:pStyle w:val="Prvnodstavecprce"/>
        <w:rPr>
          <w:lang w:eastAsia="en-US"/>
        </w:rPr>
      </w:pPr>
      <w:r>
        <w:rPr>
          <w:lang w:eastAsia="en-US"/>
        </w:rPr>
        <w:t xml:space="preserve">Studenti Fakulty managementu a ekonomiky ve svých závěrečných pracích využívají citační normu </w:t>
      </w:r>
      <w:r w:rsidRPr="00E2435A">
        <w:rPr>
          <w:b/>
          <w:lang w:eastAsia="en-US"/>
        </w:rPr>
        <w:t>ČSN ISO 690</w:t>
      </w:r>
      <w:r>
        <w:rPr>
          <w:lang w:eastAsia="en-US"/>
        </w:rPr>
        <w:t xml:space="preserve"> (v aktuální verzi)</w:t>
      </w:r>
      <w:r w:rsidR="001E74E6">
        <w:rPr>
          <w:lang w:eastAsia="en-US"/>
        </w:rPr>
        <w:t xml:space="preserve">, závaznou metodou odkazování je </w:t>
      </w:r>
      <w:r w:rsidR="001E74E6" w:rsidRPr="00E2435A">
        <w:rPr>
          <w:b/>
          <w:lang w:eastAsia="en-US"/>
        </w:rPr>
        <w:t>harvardský systém</w:t>
      </w:r>
      <w:r w:rsidR="001E74E6">
        <w:rPr>
          <w:lang w:eastAsia="en-US"/>
        </w:rPr>
        <w:t xml:space="preserve"> </w:t>
      </w:r>
      <w:r w:rsidR="00F8036B">
        <w:rPr>
          <w:lang w:eastAsia="en-US"/>
        </w:rPr>
        <w:t>(metoda jméno–</w:t>
      </w:r>
      <w:r>
        <w:rPr>
          <w:lang w:eastAsia="en-US"/>
        </w:rPr>
        <w:t>datum). V seznamu použité literatury jsou b</w:t>
      </w:r>
      <w:r w:rsidRPr="00004917">
        <w:rPr>
          <w:lang w:eastAsia="en-US"/>
        </w:rPr>
        <w:t xml:space="preserve">ibliografické citace uspořádány </w:t>
      </w:r>
      <w:r>
        <w:rPr>
          <w:lang w:eastAsia="en-US"/>
        </w:rPr>
        <w:t>v abecedním pořadí (tento seznam se nečísluje)</w:t>
      </w:r>
      <w:r w:rsidRPr="00004917">
        <w:rPr>
          <w:lang w:eastAsia="en-US"/>
        </w:rPr>
        <w:t>.</w:t>
      </w:r>
      <w:r w:rsidR="00772E22">
        <w:rPr>
          <w:lang w:eastAsia="en-US"/>
        </w:rPr>
        <w:t xml:space="preserve"> Každý citovaný zdroj v textu BP/DP musí být uveden v seznamu literatury a naopak. Pokud student při zpracování BP/DP po dohodě s vedoucím práce použije jako podpůrný nástroj generativní model umělé inteligence (dále jen AI), musí v úvodu práce uvést název a </w:t>
      </w:r>
      <w:r w:rsidR="00772E22" w:rsidRPr="00772E22">
        <w:rPr>
          <w:lang w:eastAsia="en-US"/>
        </w:rPr>
        <w:t>webovou stránku aplikace, popř. aplikací a zdůvodnit účel použití. V textu práce a Seznamu použité literatury je třeba využití AI řádně citov</w:t>
      </w:r>
      <w:r w:rsidR="00772E22">
        <w:rPr>
          <w:lang w:eastAsia="en-US"/>
        </w:rPr>
        <w:t>at podle citační normy. Při vyu</w:t>
      </w:r>
      <w:r w:rsidR="00772E22" w:rsidRPr="00772E22">
        <w:rPr>
          <w:lang w:eastAsia="en-US"/>
        </w:rPr>
        <w:t>žívání AI se student řídí dostupnými zásadami a</w:t>
      </w:r>
      <w:r w:rsidR="00772E22">
        <w:rPr>
          <w:lang w:eastAsia="en-US"/>
        </w:rPr>
        <w:t> </w:t>
      </w:r>
      <w:r w:rsidR="00772E22" w:rsidRPr="00772E22">
        <w:rPr>
          <w:lang w:eastAsia="en-US"/>
        </w:rPr>
        <w:t>doporučeními UTB k využívání nástrojů AI. Za kontrolu obsahu nese plnou zodpovědnost autor BP/DP</w:t>
      </w:r>
      <w:r w:rsidR="00772E22">
        <w:rPr>
          <w:lang w:eastAsia="en-US"/>
        </w:rPr>
        <w:t>.</w:t>
      </w:r>
    </w:p>
    <w:p w14:paraId="18AE67E3" w14:textId="77777777" w:rsidR="00B70EF7" w:rsidRDefault="008D7373" w:rsidP="008D7373">
      <w:pPr>
        <w:pStyle w:val="Dalodstavceprce"/>
        <w:rPr>
          <w:lang w:eastAsia="en-US"/>
        </w:rPr>
      </w:pPr>
      <w:r w:rsidRPr="008D7373">
        <w:rPr>
          <w:lang w:eastAsia="en-US"/>
        </w:rPr>
        <w:t>Formální úprava závěrečné práce vychází z připravené šablony a stylů, které šablona obsahuje.</w:t>
      </w:r>
      <w:r w:rsidR="007A0900">
        <w:rPr>
          <w:lang w:eastAsia="en-US"/>
        </w:rPr>
        <w:t xml:space="preserve"> </w:t>
      </w:r>
    </w:p>
    <w:p w14:paraId="68C886E5" w14:textId="77777777" w:rsidR="00B70EF7" w:rsidRPr="00505759" w:rsidRDefault="007A0900" w:rsidP="00B70EF7">
      <w:pPr>
        <w:pStyle w:val="Dalodstavceprce"/>
      </w:pPr>
      <w:r w:rsidRPr="00505759">
        <w:t>Text BP/DP musí být logicky provázán, obsahovat správnou odbornou terminologii, používat předepsanou normu citování zdrojů a mít odpovídající jazykovou a grafickou úroveň.</w:t>
      </w:r>
      <w:r w:rsidR="00B70EF7" w:rsidRPr="00505759">
        <w:t xml:space="preserve"> V průběhu psaní BP/DP musí být splněn požadavek minimálně tří konzultací s vedoucím práce.</w:t>
      </w:r>
    </w:p>
    <w:p w14:paraId="7470B758" w14:textId="03846498" w:rsidR="00186FDC" w:rsidRDefault="008D7373" w:rsidP="00186FDC">
      <w:pPr>
        <w:pStyle w:val="Dalodstavceprce"/>
        <w:rPr>
          <w:lang w:eastAsia="en-US"/>
        </w:rPr>
      </w:pPr>
      <w:r>
        <w:rPr>
          <w:lang w:eastAsia="en-US"/>
        </w:rPr>
        <w:t>Tabulky i obrázky musí obsahovat zdroj, i kdyby se mělo jednat o zdroj vlastní.</w:t>
      </w:r>
      <w:r w:rsidR="007A0900" w:rsidRPr="007A0900">
        <w:t xml:space="preserve"> </w:t>
      </w:r>
      <w:r w:rsidR="007A0900" w:rsidRPr="007A0900">
        <w:rPr>
          <w:lang w:eastAsia="en-US"/>
        </w:rPr>
        <w:t>Naskenované či vyfocené obrázky lze použít jen se sou</w:t>
      </w:r>
      <w:r w:rsidR="007A0900">
        <w:rPr>
          <w:lang w:eastAsia="en-US"/>
        </w:rPr>
        <w:t>hlasem původního autora nebo vy</w:t>
      </w:r>
      <w:r w:rsidR="007A0900" w:rsidRPr="007A0900">
        <w:rPr>
          <w:lang w:eastAsia="en-US"/>
        </w:rPr>
        <w:t xml:space="preserve">davatele, jinak </w:t>
      </w:r>
      <w:r w:rsidR="007A0900">
        <w:rPr>
          <w:lang w:eastAsia="en-US"/>
        </w:rPr>
        <w:t>hrozí porušení autorských práv.</w:t>
      </w:r>
      <w:r>
        <w:rPr>
          <w:lang w:eastAsia="en-US"/>
        </w:rPr>
        <w:t xml:space="preserve"> V šabloně doporučujeme pro správné zobrazení zdrojů u tabulek či obrázků využívat tzv. rychlých částí. Pro obrázek zvolte rychlý blok „OBRÁZEK (s uvedením zdroje)“. V případě tabulky zvolte rychlý blok „</w:t>
      </w:r>
      <w:r w:rsidRPr="008D7373">
        <w:rPr>
          <w:lang w:eastAsia="en-US"/>
        </w:rPr>
        <w:t>TABULKA (popisek nad)</w:t>
      </w:r>
      <w:r>
        <w:rPr>
          <w:lang w:eastAsia="en-US"/>
        </w:rPr>
        <w:t>“, který</w:t>
      </w:r>
      <w:r w:rsidR="00FC538A">
        <w:rPr>
          <w:lang w:eastAsia="en-US"/>
        </w:rPr>
        <w:t xml:space="preserve"> </w:t>
      </w:r>
      <w:r>
        <w:rPr>
          <w:lang w:eastAsia="en-US"/>
        </w:rPr>
        <w:t xml:space="preserve">obsahuje </w:t>
      </w:r>
      <w:r w:rsidRPr="008D7373">
        <w:rPr>
          <w:lang w:eastAsia="en-US"/>
        </w:rPr>
        <w:t>připravený titulek pro tabulku a prázdný odstavec, kam tabulku vložíte běžným způsobem</w:t>
      </w:r>
      <w:r>
        <w:rPr>
          <w:lang w:eastAsia="en-US"/>
        </w:rPr>
        <w:t xml:space="preserve">. </w:t>
      </w:r>
      <w:r w:rsidRPr="008D7373">
        <w:rPr>
          <w:lang w:eastAsia="en-US"/>
        </w:rPr>
        <w:t>Do odstavce pod tabulkou vepište zdroj a označte text stylem Zdroj obrázku/tabulky.</w:t>
      </w:r>
      <w:r w:rsidR="00772E22">
        <w:rPr>
          <w:lang w:eastAsia="en-US"/>
        </w:rPr>
        <w:t xml:space="preserve"> </w:t>
      </w:r>
      <w:r w:rsidR="00772E22" w:rsidRPr="00772E22">
        <w:rPr>
          <w:lang w:eastAsia="en-US"/>
        </w:rPr>
        <w:t>Na každý obrázek, tabulku i</w:t>
      </w:r>
      <w:r w:rsidR="00772E22">
        <w:rPr>
          <w:lang w:eastAsia="en-US"/>
        </w:rPr>
        <w:t> </w:t>
      </w:r>
      <w:r w:rsidR="00772E22" w:rsidRPr="00772E22">
        <w:rPr>
          <w:lang w:eastAsia="en-US"/>
        </w:rPr>
        <w:t>přílohu musí být v samotné</w:t>
      </w:r>
      <w:r w:rsidR="00772E22">
        <w:rPr>
          <w:lang w:eastAsia="en-US"/>
        </w:rPr>
        <w:t>m textu BP/DP uveden odkaz. Gra</w:t>
      </w:r>
      <w:r w:rsidR="00772E22" w:rsidRPr="00772E22">
        <w:rPr>
          <w:lang w:eastAsia="en-US"/>
        </w:rPr>
        <w:t xml:space="preserve">fy se považují za obrázky (označují se shodným titulkem </w:t>
      </w:r>
      <w:r w:rsidR="00772E22">
        <w:rPr>
          <w:lang w:eastAsia="en-US"/>
        </w:rPr>
        <w:t>jako obrázky, musí být řádně ci</w:t>
      </w:r>
      <w:r w:rsidR="00772E22" w:rsidRPr="00772E22">
        <w:rPr>
          <w:lang w:eastAsia="en-US"/>
        </w:rPr>
        <w:t>továny a zapisují se do seznamu obrázků).</w:t>
      </w:r>
    </w:p>
    <w:p w14:paraId="295458C6" w14:textId="791026C7" w:rsidR="008D7373" w:rsidRDefault="008D7373" w:rsidP="008D7373">
      <w:pPr>
        <w:pStyle w:val="Dalodstavceprce"/>
        <w:rPr>
          <w:lang w:eastAsia="en-US"/>
        </w:rPr>
      </w:pPr>
      <w:r>
        <w:rPr>
          <w:lang w:eastAsia="en-US"/>
        </w:rPr>
        <w:t xml:space="preserve">Autor práce by měl zvolit a držet jednotnou formu psaní </w:t>
      </w:r>
      <w:r w:rsidR="00186FDC">
        <w:rPr>
          <w:lang w:eastAsia="en-US"/>
        </w:rPr>
        <w:t xml:space="preserve">BP/DP včetně stylu osoby psaní. </w:t>
      </w:r>
      <w:r w:rsidR="00772E22">
        <w:rPr>
          <w:lang w:eastAsia="en-US"/>
        </w:rPr>
        <w:t>Autorský plurál není na FAME používán</w:t>
      </w:r>
      <w:r w:rsidR="007A0900">
        <w:rPr>
          <w:lang w:eastAsia="en-US"/>
        </w:rPr>
        <w:t>.</w:t>
      </w:r>
    </w:p>
    <w:p w14:paraId="09F57C6E" w14:textId="19D1314C" w:rsidR="00966398" w:rsidRDefault="0099199F" w:rsidP="00966398">
      <w:pPr>
        <w:pStyle w:val="Dalodstavceprce"/>
        <w:rPr>
          <w:lang w:eastAsia="en-US"/>
        </w:rPr>
      </w:pPr>
      <w:r>
        <w:rPr>
          <w:lang w:eastAsia="en-US"/>
        </w:rPr>
        <w:t xml:space="preserve">Doporučená struktura závěrečné práce </w:t>
      </w:r>
      <w:r w:rsidR="00772E22">
        <w:rPr>
          <w:lang w:eastAsia="en-US"/>
        </w:rPr>
        <w:t>vychází z nedělené šablony</w:t>
      </w:r>
      <w:r>
        <w:rPr>
          <w:lang w:eastAsia="en-US"/>
        </w:rPr>
        <w:t xml:space="preserve"> (tj. práce neobsahuje dělící kapitoly teoretická/praktická část):</w:t>
      </w:r>
    </w:p>
    <w:p w14:paraId="4EA8BC57" w14:textId="34704E6D" w:rsidR="0099199F" w:rsidRDefault="0099199F" w:rsidP="0099199F">
      <w:pPr>
        <w:pStyle w:val="Seznamsodrkami"/>
      </w:pPr>
      <w:r>
        <w:t xml:space="preserve">Úvod </w:t>
      </w:r>
    </w:p>
    <w:p w14:paraId="1F03CC1A" w14:textId="76AF9FD1" w:rsidR="0099199F" w:rsidRDefault="0099199F" w:rsidP="0099199F">
      <w:pPr>
        <w:pStyle w:val="Seznamsodrkami"/>
      </w:pPr>
      <w:r>
        <w:t>Teoretická východiska</w:t>
      </w:r>
    </w:p>
    <w:p w14:paraId="22C9B348" w14:textId="76B25F32" w:rsidR="0099199F" w:rsidRDefault="00772E22" w:rsidP="0099199F">
      <w:pPr>
        <w:pStyle w:val="Seznamsodrkami"/>
      </w:pPr>
      <w:r>
        <w:t>Metodika</w:t>
      </w:r>
    </w:p>
    <w:p w14:paraId="7D8EE4ED" w14:textId="67C18C94" w:rsidR="0099199F" w:rsidRDefault="0099199F" w:rsidP="0099199F">
      <w:pPr>
        <w:pStyle w:val="Seznamsodrkami"/>
      </w:pPr>
      <w:r>
        <w:t xml:space="preserve">Výsledky </w:t>
      </w:r>
    </w:p>
    <w:p w14:paraId="55E15270" w14:textId="496F60A1" w:rsidR="0099199F" w:rsidRDefault="0099199F" w:rsidP="0099199F">
      <w:pPr>
        <w:pStyle w:val="Seznamsodrkami"/>
      </w:pPr>
      <w:r>
        <w:t>Závěr</w:t>
      </w:r>
    </w:p>
    <w:p w14:paraId="7AC4B3EC" w14:textId="56196E3B" w:rsidR="00772E22" w:rsidRDefault="00772E22" w:rsidP="007A0900">
      <w:pPr>
        <w:pStyle w:val="Prvnodstavecprce"/>
      </w:pPr>
      <w:r w:rsidRPr="00772E22">
        <w:t xml:space="preserve">Doporučené rozsahy kapitol </w:t>
      </w:r>
      <w:r w:rsidRPr="007A0900">
        <w:t>jsou</w:t>
      </w:r>
      <w:r w:rsidRPr="00772E22">
        <w:t xml:space="preserve"> stanoveny aktuálně platnou směrnicí děkana.</w:t>
      </w:r>
    </w:p>
    <w:p w14:paraId="212BF946" w14:textId="1FB3109E" w:rsidR="0099199F" w:rsidRDefault="007A0900" w:rsidP="0099199F">
      <w:pPr>
        <w:pStyle w:val="Dalodstavceprce"/>
      </w:pPr>
      <w:r>
        <w:lastRenderedPageBreak/>
        <w:t xml:space="preserve"> </w:t>
      </w:r>
      <w:r w:rsidR="007F551F">
        <w:t xml:space="preserve">(Ad </w:t>
      </w:r>
      <w:r w:rsidR="0099199F">
        <w:t>Úvod) Úvod BP/DP by měl obsahovat zdůvodnění výběru tématu, jeho aktuálnosti, vymezení řešeného problému, očekávaných přínosů a struktury práce. Nedílnou</w:t>
      </w:r>
      <w:r>
        <w:t xml:space="preserve"> součástí</w:t>
      </w:r>
      <w:r w:rsidR="0099199F">
        <w:t xml:space="preserve"> </w:t>
      </w:r>
      <w:r w:rsidR="007F551F">
        <w:t xml:space="preserve">úvodu </w:t>
      </w:r>
      <w:r w:rsidR="00EF0A40">
        <w:t>je uvedení hlavního cíle</w:t>
      </w:r>
      <w:r w:rsidR="0099199F">
        <w:t>.</w:t>
      </w:r>
    </w:p>
    <w:p w14:paraId="76782A3F" w14:textId="32CFB81A" w:rsidR="0099199F" w:rsidRDefault="007F551F" w:rsidP="0099199F">
      <w:pPr>
        <w:pStyle w:val="Dalodstavceprce"/>
      </w:pPr>
      <w:r>
        <w:t xml:space="preserve">(Ad </w:t>
      </w:r>
      <w:r w:rsidR="0099199F">
        <w:t>Teoret</w:t>
      </w:r>
      <w:r>
        <w:t>ická východiska) Kritická diskus</w:t>
      </w:r>
      <w:r w:rsidR="0099199F">
        <w:t>e literárních zd</w:t>
      </w:r>
      <w:r>
        <w:t>rojů tvoří nedílnou součást</w:t>
      </w:r>
      <w:r w:rsidR="0099199F">
        <w:t xml:space="preserve"> kapitoly Teoretická východiska. U výzkumně zaměřené BP/DP je vhodné formulovat na základě zpracované literární rešerše pracovní hypotézy.</w:t>
      </w:r>
    </w:p>
    <w:p w14:paraId="7AC63BE7" w14:textId="15D65881" w:rsidR="0099199F" w:rsidRDefault="0099199F" w:rsidP="0099199F">
      <w:pPr>
        <w:pStyle w:val="Dalodstavceprce"/>
      </w:pPr>
      <w:r>
        <w:t>Domácí a zahraniční literární zdroje musí být zvoleny vhodně a citovány adekvátním způsobem. Doporučený minimální počet relevantních zdrojů je stanoven</w:t>
      </w:r>
      <w:r w:rsidR="007A0900">
        <w:t xml:space="preserve"> směrnicí děkana.</w:t>
      </w:r>
      <w:r>
        <w:t xml:space="preserve"> Opakovanou parafrázi jednoho či často opakovaného zdroje nelze považovat za kvalitní literární rešerši.</w:t>
      </w:r>
    </w:p>
    <w:p w14:paraId="64B47E5B" w14:textId="11DE5574" w:rsidR="0099199F" w:rsidRDefault="007A0900" w:rsidP="0099199F">
      <w:pPr>
        <w:pStyle w:val="Dalodstavceprce"/>
      </w:pPr>
      <w:r>
        <w:t xml:space="preserve">(Ad </w:t>
      </w:r>
      <w:r w:rsidR="0099199F">
        <w:t>Metodika) Kapitola Metodika by měla tvořit metodický rámec BP/DP. Vymezuje hlavní cíl, dílčí cíle, výzkumné otázky a případně pracovní hypotézy. Dále se zaměřuje na popis, zdůvodnění a uvedení zdrojů dat, metod sběru dat a použitých metod zpraco</w:t>
      </w:r>
      <w:r w:rsidR="00FC0CD8">
        <w:t xml:space="preserve">vání práce. </w:t>
      </w:r>
      <w:r w:rsidR="0099199F">
        <w:t>Popis postupu aplikace metod práce musí být dostatečně popsán.</w:t>
      </w:r>
    </w:p>
    <w:p w14:paraId="037633FF" w14:textId="41049683" w:rsidR="0099199F" w:rsidRDefault="007A0900" w:rsidP="0099199F">
      <w:pPr>
        <w:pStyle w:val="Dalodstavceprce"/>
      </w:pPr>
      <w:r>
        <w:t xml:space="preserve">(Ad </w:t>
      </w:r>
      <w:r w:rsidR="0099199F">
        <w:t xml:space="preserve">Výsledky) Kapitola výsledky zahrnuje výsledky analýzy i navazující návrhové/výzkumné výsledky, které musí být interpretovány a podloženy odpovídajícími argumenty. Výsledky analýzy musí vhodně stavět na teoretických východiscích. Analytická část musí být zakončena shrnutím, ideálně s akcentem na zhodnocení současného stavu. Navazující návrhové/výzkumné výsledky musí být vhodně navázány na teoretická východiska a výsledky analýz, a vést ke splnění stanovených cílů adekvátně k typu vysokoškolské závěrečné práce (BP/DP). Návrhy musí obsahovat nová nebo zdokonalená řešení pro zkoumanou oblast, a to včetně jejich zdůvodnění odpovídajícími argumenty. </w:t>
      </w:r>
    </w:p>
    <w:p w14:paraId="56A049FC" w14:textId="120E9119" w:rsidR="0099199F" w:rsidRDefault="0099199F" w:rsidP="0099199F">
      <w:pPr>
        <w:pStyle w:val="Dalodstavceprce"/>
      </w:pPr>
      <w:r>
        <w:t>DP musí nad rámec analýzy obsahovat též návrh řešení realizovateln</w:t>
      </w:r>
      <w:r w:rsidR="00EF0A40">
        <w:t xml:space="preserve">ého v praxi (projekt, scénář). </w:t>
      </w:r>
      <w:r>
        <w:t xml:space="preserve">Součástí kapitoly výsledky je také zhodnocení splnění hlavního cíle, </w:t>
      </w:r>
      <w:r w:rsidR="00EF0A40">
        <w:t xml:space="preserve">stav zodpovězení </w:t>
      </w:r>
      <w:r>
        <w:t>výzkumných otázek, popř. verifikace pracovních hypotéz. V případě výzkumně zaměřené BP/DP je nutno se zaměřit na diskusi empirických výsledků získaných na základě realizovaného kvalitativního/kvantitativního výzkumu, a na vyvození odpovídajících závěrů za účelem rozšíření úrovně poznání v dané oblasti.</w:t>
      </w:r>
    </w:p>
    <w:p w14:paraId="1E0903F5" w14:textId="4886747B" w:rsidR="0099199F" w:rsidRDefault="007A0900" w:rsidP="0099199F">
      <w:pPr>
        <w:pStyle w:val="Dalodstavceprce"/>
      </w:pPr>
      <w:r>
        <w:t xml:space="preserve">(Ad </w:t>
      </w:r>
      <w:r w:rsidR="0099199F">
        <w:t>Závěr) Nedílnou součástí závěru je stručné shrnutí nejvýznamnějších závěrů, poznatků a doporučení/řešení.</w:t>
      </w:r>
    </w:p>
    <w:p w14:paraId="7DA8F8CC" w14:textId="77777777" w:rsidR="000E2CEE" w:rsidRDefault="000E2CEE" w:rsidP="000E2CEE">
      <w:pPr>
        <w:pStyle w:val="Nadpis2"/>
      </w:pPr>
      <w:bookmarkStart w:id="9" w:name="_Toc209218737"/>
      <w:r>
        <w:t>Fakulta multimediálních komunikací</w:t>
      </w:r>
      <w:bookmarkEnd w:id="9"/>
    </w:p>
    <w:p w14:paraId="565DA6F0" w14:textId="64F14C6C" w:rsidR="000E2CEE" w:rsidRDefault="001E74E6" w:rsidP="000E2CEE">
      <w:pPr>
        <w:pStyle w:val="Prvnodstavecprce"/>
        <w:rPr>
          <w:lang w:eastAsia="en-US"/>
        </w:rPr>
      </w:pPr>
      <w:r w:rsidRPr="00004917">
        <w:rPr>
          <w:lang w:eastAsia="en-US"/>
        </w:rPr>
        <w:t xml:space="preserve">Studenti Fakulty </w:t>
      </w:r>
      <w:r>
        <w:rPr>
          <w:lang w:eastAsia="en-US"/>
        </w:rPr>
        <w:t xml:space="preserve">multimediálních komunikací </w:t>
      </w:r>
      <w:r w:rsidRPr="00004917">
        <w:rPr>
          <w:lang w:eastAsia="en-US"/>
        </w:rPr>
        <w:t xml:space="preserve">ve svých závěrečných pracích využívají </w:t>
      </w:r>
      <w:r>
        <w:rPr>
          <w:lang w:eastAsia="en-US"/>
        </w:rPr>
        <w:t>citační normu</w:t>
      </w:r>
      <w:r w:rsidRPr="00004917">
        <w:rPr>
          <w:lang w:eastAsia="en-US"/>
        </w:rPr>
        <w:t xml:space="preserve"> </w:t>
      </w:r>
      <w:r w:rsidRPr="00E2435A">
        <w:rPr>
          <w:b/>
          <w:lang w:eastAsia="en-US"/>
        </w:rPr>
        <w:t>ČSN ISO 690</w:t>
      </w:r>
      <w:r w:rsidRPr="00004917">
        <w:rPr>
          <w:lang w:eastAsia="en-US"/>
        </w:rPr>
        <w:t xml:space="preserve"> (v aktuální verzi)</w:t>
      </w:r>
      <w:r>
        <w:rPr>
          <w:lang w:eastAsia="en-US"/>
        </w:rPr>
        <w:t xml:space="preserve">. Pro studijní programy z oblasti vzdělávání Mediální a komunikační studia je závaznou metodou odkazování </w:t>
      </w:r>
      <w:r w:rsidRPr="00E2435A">
        <w:rPr>
          <w:b/>
          <w:lang w:eastAsia="en-US"/>
        </w:rPr>
        <w:t>harvardský systém</w:t>
      </w:r>
      <w:r w:rsidR="00F8036B">
        <w:rPr>
          <w:lang w:eastAsia="en-US"/>
        </w:rPr>
        <w:t xml:space="preserve"> (metoda jméno–</w:t>
      </w:r>
      <w:r>
        <w:rPr>
          <w:lang w:eastAsia="en-US"/>
        </w:rPr>
        <w:t>datum). V seznamu použité literatury jsou b</w:t>
      </w:r>
      <w:r w:rsidRPr="00004917">
        <w:rPr>
          <w:lang w:eastAsia="en-US"/>
        </w:rPr>
        <w:t xml:space="preserve">ibliografické citace uspořádány </w:t>
      </w:r>
      <w:r>
        <w:rPr>
          <w:lang w:eastAsia="en-US"/>
        </w:rPr>
        <w:t>v abecedním pořadí (seznam literatury se nečísluje)</w:t>
      </w:r>
      <w:r w:rsidRPr="00004917">
        <w:rPr>
          <w:lang w:eastAsia="en-US"/>
        </w:rPr>
        <w:t>.</w:t>
      </w:r>
      <w:r>
        <w:rPr>
          <w:lang w:eastAsia="en-US"/>
        </w:rPr>
        <w:t xml:space="preserve"> Pro studijní programy z oblasti vzdělávání Umění je závaznou metodou odkazování </w:t>
      </w:r>
      <w:r w:rsidRPr="00E2435A">
        <w:rPr>
          <w:b/>
          <w:lang w:eastAsia="en-US"/>
        </w:rPr>
        <w:t>metoda průběžných poznámek</w:t>
      </w:r>
      <w:r>
        <w:rPr>
          <w:lang w:eastAsia="en-US"/>
        </w:rPr>
        <w:t>. V seznamu použité literatury jsou b</w:t>
      </w:r>
      <w:r w:rsidRPr="00004917">
        <w:rPr>
          <w:lang w:eastAsia="en-US"/>
        </w:rPr>
        <w:t xml:space="preserve">ibliografické citace uspořádány </w:t>
      </w:r>
      <w:r>
        <w:rPr>
          <w:lang w:eastAsia="en-US"/>
        </w:rPr>
        <w:t>taktéž v abecedním pořadí (seznam literatury se nečísluje)</w:t>
      </w:r>
      <w:r w:rsidRPr="00004917">
        <w:rPr>
          <w:lang w:eastAsia="en-US"/>
        </w:rPr>
        <w:t>.</w:t>
      </w:r>
    </w:p>
    <w:p w14:paraId="53D3C09E" w14:textId="724D3685" w:rsidR="002A5E8E" w:rsidRDefault="002A5E8E" w:rsidP="002A5E8E">
      <w:pPr>
        <w:pStyle w:val="Dalodstavceprce"/>
        <w:rPr>
          <w:lang w:eastAsia="en-US"/>
        </w:rPr>
      </w:pPr>
      <w:r>
        <w:rPr>
          <w:lang w:eastAsia="en-US"/>
        </w:rPr>
        <w:lastRenderedPageBreak/>
        <w:t xml:space="preserve">Doporučená struktura </w:t>
      </w:r>
      <w:r w:rsidR="007B7A93">
        <w:rPr>
          <w:lang w:eastAsia="en-US"/>
        </w:rPr>
        <w:t xml:space="preserve">hlavního obsahu </w:t>
      </w:r>
      <w:r>
        <w:rPr>
          <w:lang w:eastAsia="en-US"/>
        </w:rPr>
        <w:t>práce pro oblast vzdělávání Mediální a komunikační studia, studijní programy Mediální a komunikační studia, Marketingová komunikace:</w:t>
      </w:r>
    </w:p>
    <w:p w14:paraId="4814CD24" w14:textId="7347962D" w:rsidR="002A5E8E" w:rsidRDefault="002A5E8E" w:rsidP="002A5E8E">
      <w:pPr>
        <w:pStyle w:val="Seznamsodrkami"/>
      </w:pPr>
      <w:r>
        <w:t>Úvod</w:t>
      </w:r>
    </w:p>
    <w:p w14:paraId="1C593296" w14:textId="1D2C99DE" w:rsidR="002A5E8E" w:rsidRDefault="007B7A93" w:rsidP="002A5E8E">
      <w:pPr>
        <w:pStyle w:val="Seznamsodrkami"/>
      </w:pPr>
      <w:r>
        <w:t>Teoretická část</w:t>
      </w:r>
    </w:p>
    <w:p w14:paraId="7DF268F8" w14:textId="5721CA1E" w:rsidR="002A5E8E" w:rsidRDefault="007B7A93" w:rsidP="002A5E8E">
      <w:pPr>
        <w:pStyle w:val="Seznamsodrkami"/>
      </w:pPr>
      <w:r>
        <w:t>Praktická část</w:t>
      </w:r>
    </w:p>
    <w:p w14:paraId="4A378CF2" w14:textId="18407186" w:rsidR="002A5E8E" w:rsidRDefault="007B7A93" w:rsidP="002A5E8E">
      <w:pPr>
        <w:pStyle w:val="Seznamsodrkami"/>
      </w:pPr>
      <w:r>
        <w:t>Projektová část</w:t>
      </w:r>
      <w:r w:rsidR="002A5E8E">
        <w:t xml:space="preserve"> (pro navazující magisterské studijní programy)</w:t>
      </w:r>
    </w:p>
    <w:p w14:paraId="39DBB5D7" w14:textId="72991376" w:rsidR="002A5E8E" w:rsidRDefault="002A5E8E" w:rsidP="002A5E8E">
      <w:pPr>
        <w:pStyle w:val="Seznamsodrkami"/>
      </w:pPr>
      <w:r>
        <w:t>Závěr</w:t>
      </w:r>
    </w:p>
    <w:p w14:paraId="758C99BD" w14:textId="4BB19EFC" w:rsidR="002A5E8E" w:rsidRDefault="002A5E8E" w:rsidP="00CA1D14">
      <w:pPr>
        <w:pStyle w:val="Prvnodstavecprce"/>
      </w:pPr>
      <w:r>
        <w:t>Doporučená struktura práce pro oblast vzdělávání Umění, studijní programy Multimédia a</w:t>
      </w:r>
      <w:r w:rsidR="00CA1D14">
        <w:t> </w:t>
      </w:r>
      <w:r>
        <w:t>design, Multimedia, Design, Teorie a praxe audiovizuální tvorby, Teorie a praxe animované tvorby, Animovaná tvorba, Arts Management, Kreativní odvětví a digitální kultura a</w:t>
      </w:r>
      <w:r w:rsidR="00CA1D14">
        <w:t> </w:t>
      </w:r>
      <w:r>
        <w:t>další neuvedené:</w:t>
      </w:r>
    </w:p>
    <w:p w14:paraId="3B298C26" w14:textId="408B1B86" w:rsidR="002A5E8E" w:rsidRDefault="002A5E8E" w:rsidP="002A5E8E">
      <w:pPr>
        <w:pStyle w:val="Seznamsodrkami"/>
      </w:pPr>
      <w:r>
        <w:t>Úvod</w:t>
      </w:r>
    </w:p>
    <w:p w14:paraId="33ABA7DE" w14:textId="6BA18AA4" w:rsidR="002A5E8E" w:rsidRDefault="007B7A93" w:rsidP="002A5E8E">
      <w:pPr>
        <w:pStyle w:val="Seznamsodrkami"/>
      </w:pPr>
      <w:r>
        <w:t>Textová a dokumentační část</w:t>
      </w:r>
    </w:p>
    <w:p w14:paraId="120B95CC" w14:textId="3B33E2E8" w:rsidR="002A5E8E" w:rsidRDefault="002A5E8E" w:rsidP="002A5E8E">
      <w:pPr>
        <w:pStyle w:val="Seznamsodrkami"/>
      </w:pPr>
      <w:r>
        <w:t>Závěr</w:t>
      </w:r>
    </w:p>
    <w:p w14:paraId="587635A7" w14:textId="77777777" w:rsidR="00EA4134" w:rsidRDefault="00EA4134" w:rsidP="00EA4134">
      <w:pPr>
        <w:pStyle w:val="Nadpis2"/>
      </w:pPr>
      <w:bookmarkStart w:id="10" w:name="_Toc209218738"/>
      <w:r>
        <w:t>Fakulta logistiky a krizového řízení</w:t>
      </w:r>
      <w:bookmarkEnd w:id="10"/>
    </w:p>
    <w:p w14:paraId="49F523D4" w14:textId="77777777" w:rsidR="00EA4134" w:rsidRDefault="00EA4134" w:rsidP="00EA4134">
      <w:pPr>
        <w:pStyle w:val="Prvnodstavecprce"/>
        <w:rPr>
          <w:lang w:eastAsia="en-US"/>
        </w:rPr>
      </w:pPr>
      <w:r>
        <w:rPr>
          <w:lang w:eastAsia="en-US"/>
        </w:rPr>
        <w:t xml:space="preserve">Studenti Fakulty logistiky a krizového řízení ve svých závěrečných pracích využívají citační normu </w:t>
      </w:r>
      <w:r w:rsidRPr="00E2435A">
        <w:rPr>
          <w:b/>
          <w:lang w:eastAsia="en-US"/>
        </w:rPr>
        <w:t>ČSN ISO 690</w:t>
      </w:r>
      <w:r>
        <w:rPr>
          <w:lang w:eastAsia="en-US"/>
        </w:rPr>
        <w:t xml:space="preserve"> (v aktuální verzi), závaznou metodou odkazování je </w:t>
      </w:r>
      <w:r w:rsidRPr="00E2435A">
        <w:rPr>
          <w:b/>
          <w:lang w:eastAsia="en-US"/>
        </w:rPr>
        <w:t>harvardský systém</w:t>
      </w:r>
      <w:r>
        <w:rPr>
          <w:lang w:eastAsia="en-US"/>
        </w:rPr>
        <w:t xml:space="preserve"> (metoda jméno–datum). V seznamu použité literatury jsou b</w:t>
      </w:r>
      <w:r w:rsidRPr="00004917">
        <w:rPr>
          <w:lang w:eastAsia="en-US"/>
        </w:rPr>
        <w:t xml:space="preserve">ibliografické citace uspořádány </w:t>
      </w:r>
      <w:r>
        <w:rPr>
          <w:lang w:eastAsia="en-US"/>
        </w:rPr>
        <w:t>v abecedním pořadí (tento seznam se nečísluje)</w:t>
      </w:r>
      <w:r w:rsidRPr="00004917">
        <w:rPr>
          <w:lang w:eastAsia="en-US"/>
        </w:rPr>
        <w:t>.</w:t>
      </w:r>
    </w:p>
    <w:p w14:paraId="5C6C65E3" w14:textId="77777777" w:rsidR="00EA4134" w:rsidRDefault="00EA4134" w:rsidP="00EA4134">
      <w:pPr>
        <w:pStyle w:val="Dalodstavceprce"/>
        <w:rPr>
          <w:lang w:eastAsia="en-US"/>
        </w:rPr>
      </w:pPr>
      <w:r>
        <w:rPr>
          <w:lang w:eastAsia="en-US"/>
        </w:rPr>
        <w:t>Formální úprava závěrečné práce vychází z připravené šablony a stylů, které šablona obsahuje.</w:t>
      </w:r>
    </w:p>
    <w:p w14:paraId="458DA88E" w14:textId="77777777" w:rsidR="00EA4134" w:rsidRDefault="00EA4134" w:rsidP="00EA4134">
      <w:pPr>
        <w:pStyle w:val="Dalodstavceprce"/>
        <w:rPr>
          <w:lang w:eastAsia="en-US"/>
        </w:rPr>
      </w:pPr>
      <w:r>
        <w:rPr>
          <w:lang w:eastAsia="en-US"/>
        </w:rPr>
        <w:t>Doporučená struktura hlavního obsahu bakalářské práce:</w:t>
      </w:r>
    </w:p>
    <w:p w14:paraId="6688296C" w14:textId="77777777" w:rsidR="00EA4134" w:rsidRDefault="00EA4134" w:rsidP="00EA4134">
      <w:pPr>
        <w:pStyle w:val="Seznamsodrkami"/>
      </w:pPr>
      <w:r>
        <w:t>Úvod</w:t>
      </w:r>
    </w:p>
    <w:p w14:paraId="10AA0C46" w14:textId="77777777" w:rsidR="00EA4134" w:rsidRDefault="00EA4134" w:rsidP="00EA4134">
      <w:pPr>
        <w:pStyle w:val="Seznamsodrkami"/>
      </w:pPr>
      <w:r>
        <w:t>Teoretická východiska práce</w:t>
      </w:r>
    </w:p>
    <w:p w14:paraId="66A58C74" w14:textId="77777777" w:rsidR="00EA4134" w:rsidRDefault="00EA4134" w:rsidP="00EA4134">
      <w:pPr>
        <w:pStyle w:val="Seznamsodrkami"/>
      </w:pPr>
      <w:r>
        <w:t>Praktická část (analyticko-empirická a návrhová část)</w:t>
      </w:r>
    </w:p>
    <w:p w14:paraId="780A32BA" w14:textId="77777777" w:rsidR="00EA4134" w:rsidRDefault="00EA4134" w:rsidP="00EA4134">
      <w:pPr>
        <w:pStyle w:val="Seznamsodrkami"/>
      </w:pPr>
      <w:r>
        <w:t>Závěr</w:t>
      </w:r>
    </w:p>
    <w:p w14:paraId="3A48FBB0" w14:textId="77777777" w:rsidR="00EA4134" w:rsidRDefault="00EA4134" w:rsidP="00EA4134">
      <w:pPr>
        <w:pStyle w:val="Prvnodstavecprce"/>
      </w:pPr>
      <w:r>
        <w:t>Doporučená struktura hlavního obsahu diplomové práce:</w:t>
      </w:r>
    </w:p>
    <w:p w14:paraId="1CEC5AFE" w14:textId="77777777" w:rsidR="00EA4134" w:rsidRDefault="00EA4134" w:rsidP="00EA4134">
      <w:pPr>
        <w:pStyle w:val="Seznamsodrkami"/>
      </w:pPr>
      <w:r>
        <w:t>Úvod</w:t>
      </w:r>
    </w:p>
    <w:p w14:paraId="326B83C3" w14:textId="77777777" w:rsidR="00EA4134" w:rsidRDefault="00EA4134" w:rsidP="00EA4134">
      <w:pPr>
        <w:pStyle w:val="Seznamsodrkami"/>
      </w:pPr>
      <w:r>
        <w:t>Cíl práce a použité metody</w:t>
      </w:r>
    </w:p>
    <w:p w14:paraId="61AAA03C" w14:textId="77777777" w:rsidR="00EA4134" w:rsidRDefault="00EA4134" w:rsidP="00EA4134">
      <w:pPr>
        <w:pStyle w:val="Seznamsodrkami"/>
      </w:pPr>
      <w:r>
        <w:t>Teoretická část</w:t>
      </w:r>
    </w:p>
    <w:p w14:paraId="69D21A2D" w14:textId="77777777" w:rsidR="00EA4134" w:rsidRDefault="00EA4134" w:rsidP="00EA4134">
      <w:pPr>
        <w:pStyle w:val="Seznamsodrkami"/>
      </w:pPr>
      <w:r>
        <w:t>Závěrečná kapitola teoretické část</w:t>
      </w:r>
    </w:p>
    <w:p w14:paraId="3C431E45" w14:textId="77777777" w:rsidR="00EA4134" w:rsidRDefault="00EA4134" w:rsidP="00EA4134">
      <w:pPr>
        <w:pStyle w:val="Seznamsodrkami"/>
      </w:pPr>
      <w:r>
        <w:t>Praktická část (analyticko-empirická a aplikační část)</w:t>
      </w:r>
    </w:p>
    <w:p w14:paraId="75ED0272" w14:textId="3D9869A6" w:rsidR="00EA4134" w:rsidRDefault="002D19FF" w:rsidP="00EA4134">
      <w:pPr>
        <w:pStyle w:val="Seznamsodrkami"/>
      </w:pPr>
      <w:r>
        <w:t>Diskuse</w:t>
      </w:r>
    </w:p>
    <w:p w14:paraId="2083D743" w14:textId="77777777" w:rsidR="00EA4134" w:rsidRDefault="00EA4134" w:rsidP="00EA4134">
      <w:pPr>
        <w:pStyle w:val="Seznamsodrkami"/>
      </w:pPr>
      <w:r>
        <w:t>Závěr</w:t>
      </w:r>
    </w:p>
    <w:p w14:paraId="61DA36B4" w14:textId="77777777" w:rsidR="000E2CEE" w:rsidRDefault="000E2CEE" w:rsidP="000E2CEE">
      <w:pPr>
        <w:pStyle w:val="Nadpis2"/>
      </w:pPr>
      <w:bookmarkStart w:id="11" w:name="_Toc209218739"/>
      <w:r>
        <w:lastRenderedPageBreak/>
        <w:t>Fakulta aplikované informatiky</w:t>
      </w:r>
      <w:bookmarkEnd w:id="11"/>
    </w:p>
    <w:p w14:paraId="0B71785A" w14:textId="77777777" w:rsidR="000E2CEE" w:rsidRDefault="00004917" w:rsidP="000E2CEE">
      <w:pPr>
        <w:pStyle w:val="Prvnodstavecprce"/>
        <w:rPr>
          <w:lang w:eastAsia="en-US"/>
        </w:rPr>
      </w:pPr>
      <w:r w:rsidRPr="00004917">
        <w:rPr>
          <w:lang w:eastAsia="en-US"/>
        </w:rPr>
        <w:t xml:space="preserve">Studenti Fakulty </w:t>
      </w:r>
      <w:r>
        <w:rPr>
          <w:lang w:eastAsia="en-US"/>
        </w:rPr>
        <w:t xml:space="preserve">aplikované informatiky </w:t>
      </w:r>
      <w:r w:rsidRPr="00004917">
        <w:rPr>
          <w:lang w:eastAsia="en-US"/>
        </w:rPr>
        <w:t xml:space="preserve">ve svých závěrečných pracích využívají </w:t>
      </w:r>
      <w:r>
        <w:rPr>
          <w:lang w:eastAsia="en-US"/>
        </w:rPr>
        <w:t>citační normu</w:t>
      </w:r>
      <w:r w:rsidRPr="00004917">
        <w:rPr>
          <w:lang w:eastAsia="en-US"/>
        </w:rPr>
        <w:t xml:space="preserve"> </w:t>
      </w:r>
      <w:r w:rsidRPr="00E2435A">
        <w:rPr>
          <w:b/>
          <w:lang w:eastAsia="en-US"/>
        </w:rPr>
        <w:t>ČSN ISO 690</w:t>
      </w:r>
      <w:r w:rsidRPr="00004917">
        <w:rPr>
          <w:lang w:eastAsia="en-US"/>
        </w:rPr>
        <w:t xml:space="preserve"> (v aktuální verzi)</w:t>
      </w:r>
      <w:r w:rsidR="001E74E6">
        <w:rPr>
          <w:lang w:eastAsia="en-US"/>
        </w:rPr>
        <w:t xml:space="preserve">, závaznou metodou odkazování je </w:t>
      </w:r>
      <w:r w:rsidR="001E74E6" w:rsidRPr="00E2435A">
        <w:rPr>
          <w:b/>
          <w:lang w:eastAsia="en-US"/>
        </w:rPr>
        <w:t>metoda číselného odkazu</w:t>
      </w:r>
      <w:r w:rsidR="001E74E6">
        <w:rPr>
          <w:lang w:eastAsia="en-US"/>
        </w:rPr>
        <w:t xml:space="preserve"> (číslo odkazu se uvádí v hranatých závorkách). V</w:t>
      </w:r>
      <w:r w:rsidRPr="00004917">
        <w:rPr>
          <w:lang w:eastAsia="en-US"/>
        </w:rPr>
        <w:t xml:space="preserve"> seznamu použité literatury jsou bibliografické citace uspořádány podle výskytu v práci v číslovaném seznamu.</w:t>
      </w:r>
    </w:p>
    <w:p w14:paraId="1B22C9D2" w14:textId="6D002335" w:rsidR="00E2435A" w:rsidRDefault="00E2435A" w:rsidP="00E2435A">
      <w:pPr>
        <w:pStyle w:val="Dalodstavceprce"/>
        <w:rPr>
          <w:lang w:eastAsia="en-US"/>
        </w:rPr>
      </w:pPr>
      <w:r>
        <w:rPr>
          <w:lang w:eastAsia="en-US"/>
        </w:rPr>
        <w:t xml:space="preserve">Formální úprava </w:t>
      </w:r>
      <w:r w:rsidR="007B7A93">
        <w:rPr>
          <w:lang w:eastAsia="en-US"/>
        </w:rPr>
        <w:t xml:space="preserve">závěrečné </w:t>
      </w:r>
      <w:r>
        <w:rPr>
          <w:lang w:eastAsia="en-US"/>
        </w:rPr>
        <w:t xml:space="preserve">práce vychází z připravené šablony a stylů, které šablona obsahuje. Specifikem je uvádění původního zdroje u obrázků a tabulek. Zdroj (odkaz v hranaté závorce) se uvádí přímo za titulkem/popiskem, nikoliv na novém řádku. </w:t>
      </w:r>
    </w:p>
    <w:p w14:paraId="20A54ED0" w14:textId="1651E6DF" w:rsidR="00E2435A" w:rsidRDefault="00E2435A" w:rsidP="00E2435A">
      <w:pPr>
        <w:pStyle w:val="Dalodstavceprce"/>
        <w:rPr>
          <w:lang w:eastAsia="en-US"/>
        </w:rPr>
      </w:pPr>
      <w:r>
        <w:rPr>
          <w:lang w:eastAsia="en-US"/>
        </w:rPr>
        <w:t>Doporučená struktura</w:t>
      </w:r>
      <w:r w:rsidR="007B7A93">
        <w:rPr>
          <w:lang w:eastAsia="en-US"/>
        </w:rPr>
        <w:t xml:space="preserve"> hlavního obsahu</w:t>
      </w:r>
      <w:r>
        <w:rPr>
          <w:lang w:eastAsia="en-US"/>
        </w:rPr>
        <w:t xml:space="preserve"> bakalářské práce:</w:t>
      </w:r>
    </w:p>
    <w:p w14:paraId="00CD4D05" w14:textId="77777777" w:rsidR="00E2435A" w:rsidRDefault="00377A34" w:rsidP="00E2435A">
      <w:pPr>
        <w:pStyle w:val="Seznamsodrkami"/>
      </w:pPr>
      <w:r>
        <w:t>Úvod</w:t>
      </w:r>
    </w:p>
    <w:p w14:paraId="5F1068EB" w14:textId="1B3C1CCC" w:rsidR="00377A34" w:rsidRDefault="007F551F" w:rsidP="00E2435A">
      <w:pPr>
        <w:pStyle w:val="Seznamsodrkami"/>
      </w:pPr>
      <w:r>
        <w:t>Teoretický rámec (volitelný)</w:t>
      </w:r>
    </w:p>
    <w:p w14:paraId="1395F0BE" w14:textId="77777777" w:rsidR="00377A34" w:rsidRDefault="00377A34" w:rsidP="00E2435A">
      <w:pPr>
        <w:pStyle w:val="Seznamsodrkami"/>
      </w:pPr>
      <w:r>
        <w:t>Současný stav (zkoumané problematiky)</w:t>
      </w:r>
    </w:p>
    <w:p w14:paraId="7A416124" w14:textId="77777777" w:rsidR="00377A34" w:rsidRDefault="00377A34" w:rsidP="00E2435A">
      <w:pPr>
        <w:pStyle w:val="Seznamsodrkami"/>
      </w:pPr>
      <w:r>
        <w:t>Cíle práce</w:t>
      </w:r>
    </w:p>
    <w:p w14:paraId="3938A428" w14:textId="65E8EB50" w:rsidR="00377A34" w:rsidRDefault="00377A34" w:rsidP="00E2435A">
      <w:pPr>
        <w:pStyle w:val="Seznamsodrkami"/>
      </w:pPr>
      <w:r>
        <w:t xml:space="preserve">Experimentální část (techniky analýzy dat, výzkumná </w:t>
      </w:r>
      <w:r w:rsidR="002D19FF">
        <w:t>metoda</w:t>
      </w:r>
      <w:r w:rsidR="007F551F">
        <w:t xml:space="preserve"> atd.</w:t>
      </w:r>
      <w:r>
        <w:t>)</w:t>
      </w:r>
    </w:p>
    <w:p w14:paraId="4CFE5298" w14:textId="77777777" w:rsidR="00377A34" w:rsidRDefault="00377A34" w:rsidP="00E2435A">
      <w:pPr>
        <w:pStyle w:val="Seznamsodrkami"/>
      </w:pPr>
      <w:r>
        <w:t>Výsledky</w:t>
      </w:r>
    </w:p>
    <w:p w14:paraId="53B376AC" w14:textId="77777777" w:rsidR="00377A34" w:rsidRDefault="00377A34" w:rsidP="00E2435A">
      <w:pPr>
        <w:pStyle w:val="Seznamsodrkami"/>
      </w:pPr>
      <w:r>
        <w:t>Závěr</w:t>
      </w:r>
    </w:p>
    <w:p w14:paraId="26DC7C14" w14:textId="64B7505E" w:rsidR="00377A34" w:rsidRDefault="00377A34" w:rsidP="00950AE2">
      <w:pPr>
        <w:pStyle w:val="Prvnodstavecprce"/>
      </w:pPr>
      <w:r>
        <w:t xml:space="preserve">Doporučená struktura </w:t>
      </w:r>
      <w:r w:rsidR="007B7A93">
        <w:t xml:space="preserve">hlavního obsahu </w:t>
      </w:r>
      <w:r>
        <w:t>diplomové práce:</w:t>
      </w:r>
    </w:p>
    <w:p w14:paraId="7390CBB3" w14:textId="77777777" w:rsidR="00377A34" w:rsidRDefault="00377A34" w:rsidP="00377A34">
      <w:pPr>
        <w:pStyle w:val="Seznamsodrkami"/>
      </w:pPr>
      <w:r>
        <w:t>Úvod</w:t>
      </w:r>
    </w:p>
    <w:p w14:paraId="14E39A53" w14:textId="3FE9FACF" w:rsidR="00377A34" w:rsidRDefault="007F551F" w:rsidP="00377A34">
      <w:pPr>
        <w:pStyle w:val="Seznamsodrkami"/>
      </w:pPr>
      <w:r>
        <w:t>Teoretický rámec (volitelný)</w:t>
      </w:r>
    </w:p>
    <w:p w14:paraId="7AA42536" w14:textId="77777777" w:rsidR="00377A34" w:rsidRDefault="00377A34" w:rsidP="00377A34">
      <w:pPr>
        <w:pStyle w:val="Seznamsodrkami"/>
      </w:pPr>
      <w:r>
        <w:t>Současný stav (zkoumané problematiky)</w:t>
      </w:r>
    </w:p>
    <w:p w14:paraId="06347844" w14:textId="77777777" w:rsidR="00377A34" w:rsidRDefault="00377A34" w:rsidP="00377A34">
      <w:pPr>
        <w:pStyle w:val="Seznamsodrkami"/>
      </w:pPr>
      <w:r>
        <w:t>Cíle práce</w:t>
      </w:r>
    </w:p>
    <w:p w14:paraId="25F66EB2" w14:textId="77777777" w:rsidR="00377A34" w:rsidRDefault="00377A34" w:rsidP="00377A34">
      <w:pPr>
        <w:pStyle w:val="Seznamsodrkami"/>
      </w:pPr>
      <w:r>
        <w:t>Výzkumné otázky nebo hypotézy</w:t>
      </w:r>
    </w:p>
    <w:p w14:paraId="7A0159A9" w14:textId="763DF833" w:rsidR="00377A34" w:rsidRDefault="00377A34" w:rsidP="00377A34">
      <w:pPr>
        <w:pStyle w:val="Seznamsodrkami"/>
      </w:pPr>
      <w:r>
        <w:t xml:space="preserve">Experimentální část (techniky analýzy dat, výzkumná </w:t>
      </w:r>
      <w:r w:rsidR="002D19FF">
        <w:t>metoda</w:t>
      </w:r>
      <w:r w:rsidR="007F551F">
        <w:t xml:space="preserve"> atd.)</w:t>
      </w:r>
    </w:p>
    <w:p w14:paraId="20D98EAD" w14:textId="77777777" w:rsidR="00377A34" w:rsidRDefault="00377A34" w:rsidP="00377A34">
      <w:pPr>
        <w:pStyle w:val="Seznamsodrkami"/>
      </w:pPr>
      <w:r>
        <w:t>Výsledky</w:t>
      </w:r>
    </w:p>
    <w:p w14:paraId="55433413" w14:textId="77777777" w:rsidR="00377A34" w:rsidRPr="00E2435A" w:rsidRDefault="00377A34" w:rsidP="00377A34">
      <w:pPr>
        <w:pStyle w:val="Seznamsodrkami"/>
      </w:pPr>
      <w:r>
        <w:t>Závěr</w:t>
      </w:r>
    </w:p>
    <w:p w14:paraId="0E31A3B5" w14:textId="77777777" w:rsidR="000E2CEE" w:rsidRDefault="000E2CEE" w:rsidP="000E2CEE">
      <w:pPr>
        <w:pStyle w:val="Nadpis2"/>
      </w:pPr>
      <w:bookmarkStart w:id="12" w:name="_Toc209218740"/>
      <w:r>
        <w:t>Fakulta humanitních studií</w:t>
      </w:r>
      <w:bookmarkEnd w:id="12"/>
    </w:p>
    <w:p w14:paraId="21621253" w14:textId="2DD18C5B" w:rsidR="000E2CEE" w:rsidRDefault="00E12D03" w:rsidP="000E2CEE">
      <w:pPr>
        <w:pStyle w:val="Prvnodstavecprce"/>
        <w:rPr>
          <w:lang w:eastAsia="en-US"/>
        </w:rPr>
      </w:pPr>
      <w:r>
        <w:rPr>
          <w:lang w:eastAsia="en-US"/>
        </w:rPr>
        <w:t>Studenti Fakulty humanitních studií ve svých závěrečných pracích využívají citační styl nebo normu podle pravidel konkrétního ústavu</w:t>
      </w:r>
      <w:r w:rsidR="00A71CA3">
        <w:rPr>
          <w:lang w:eastAsia="en-US"/>
        </w:rPr>
        <w:t>, proto je nutné se s těmito pravidly důsledně seznámit</w:t>
      </w:r>
      <w:r>
        <w:rPr>
          <w:lang w:eastAsia="en-US"/>
        </w:rPr>
        <w:t>.</w:t>
      </w:r>
      <w:r w:rsidR="00A71CA3">
        <w:rPr>
          <w:lang w:eastAsia="en-US"/>
        </w:rPr>
        <w:t xml:space="preserve"> </w:t>
      </w:r>
      <w:r w:rsidR="00E224E7">
        <w:rPr>
          <w:lang w:eastAsia="en-US"/>
        </w:rPr>
        <w:t>Na ú</w:t>
      </w:r>
      <w:r w:rsidR="00A71CA3">
        <w:rPr>
          <w:lang w:eastAsia="en-US"/>
        </w:rPr>
        <w:t>stav</w:t>
      </w:r>
      <w:r w:rsidR="00E224E7">
        <w:rPr>
          <w:lang w:eastAsia="en-US"/>
        </w:rPr>
        <w:t>u</w:t>
      </w:r>
      <w:r w:rsidR="00A71CA3">
        <w:rPr>
          <w:lang w:eastAsia="en-US"/>
        </w:rPr>
        <w:t xml:space="preserve"> ÚMJL </w:t>
      </w:r>
      <w:r w:rsidR="00E224E7">
        <w:rPr>
          <w:lang w:eastAsia="en-US"/>
        </w:rPr>
        <w:t>se používají</w:t>
      </w:r>
      <w:r w:rsidR="00A71CA3">
        <w:rPr>
          <w:lang w:eastAsia="en-US"/>
        </w:rPr>
        <w:t xml:space="preserve"> citační styly </w:t>
      </w:r>
      <w:r w:rsidR="00A71CA3" w:rsidRPr="00E2435A">
        <w:rPr>
          <w:b/>
          <w:lang w:eastAsia="en-US"/>
        </w:rPr>
        <w:t>Chicago notes-and-bibliography</w:t>
      </w:r>
      <w:r w:rsidR="00A71CA3">
        <w:rPr>
          <w:lang w:eastAsia="en-US"/>
        </w:rPr>
        <w:t xml:space="preserve"> (angličtina – práce literární a kulturologické), </w:t>
      </w:r>
      <w:r w:rsidR="00A71CA3" w:rsidRPr="00E2435A">
        <w:rPr>
          <w:b/>
          <w:lang w:eastAsia="en-US"/>
        </w:rPr>
        <w:t>Chicago author-date</w:t>
      </w:r>
      <w:r w:rsidR="00A71CA3">
        <w:rPr>
          <w:lang w:eastAsia="en-US"/>
        </w:rPr>
        <w:t xml:space="preserve"> (angličtina – práce lingvistické, translatologic</w:t>
      </w:r>
      <w:r w:rsidR="00E224E7">
        <w:rPr>
          <w:lang w:eastAsia="en-US"/>
        </w:rPr>
        <w:t>ké a ekonomické) a citační norma</w:t>
      </w:r>
      <w:r w:rsidR="00A71CA3">
        <w:rPr>
          <w:lang w:eastAsia="en-US"/>
        </w:rPr>
        <w:t xml:space="preserve"> </w:t>
      </w:r>
      <w:r w:rsidR="00A71CA3" w:rsidRPr="00E2435A">
        <w:rPr>
          <w:b/>
          <w:lang w:eastAsia="en-US"/>
        </w:rPr>
        <w:t>ČSN ISO 690</w:t>
      </w:r>
      <w:r w:rsidR="00A71CA3">
        <w:rPr>
          <w:lang w:eastAsia="en-US"/>
        </w:rPr>
        <w:t xml:space="preserve"> (němčina). </w:t>
      </w:r>
      <w:r w:rsidR="00E224E7">
        <w:rPr>
          <w:lang w:eastAsia="en-US"/>
        </w:rPr>
        <w:t>Na ústavech</w:t>
      </w:r>
      <w:r w:rsidR="00AE6EB7">
        <w:rPr>
          <w:lang w:eastAsia="en-US"/>
        </w:rPr>
        <w:t xml:space="preserve"> ÚPV a ÚŠP </w:t>
      </w:r>
      <w:r w:rsidR="00E224E7">
        <w:rPr>
          <w:lang w:eastAsia="en-US"/>
        </w:rPr>
        <w:t>se využívá</w:t>
      </w:r>
      <w:r w:rsidR="00AE6EB7">
        <w:rPr>
          <w:lang w:eastAsia="en-US"/>
        </w:rPr>
        <w:t xml:space="preserve"> citační styl </w:t>
      </w:r>
      <w:r w:rsidR="00AE6EB7" w:rsidRPr="00E2435A">
        <w:rPr>
          <w:b/>
          <w:lang w:eastAsia="en-US"/>
        </w:rPr>
        <w:t>APA</w:t>
      </w:r>
      <w:r w:rsidR="00AE6EB7">
        <w:rPr>
          <w:lang w:eastAsia="en-US"/>
        </w:rPr>
        <w:t xml:space="preserve">. </w:t>
      </w:r>
      <w:r w:rsidR="00E224E7">
        <w:rPr>
          <w:lang w:eastAsia="en-US"/>
        </w:rPr>
        <w:t>Na ú</w:t>
      </w:r>
      <w:r w:rsidR="002406B6">
        <w:rPr>
          <w:lang w:eastAsia="en-US"/>
        </w:rPr>
        <w:t>stav</w:t>
      </w:r>
      <w:r w:rsidR="00E224E7">
        <w:rPr>
          <w:lang w:eastAsia="en-US"/>
        </w:rPr>
        <w:t>u</w:t>
      </w:r>
      <w:r w:rsidR="002406B6">
        <w:rPr>
          <w:lang w:eastAsia="en-US"/>
        </w:rPr>
        <w:t xml:space="preserve"> ÚZV</w:t>
      </w:r>
      <w:r>
        <w:rPr>
          <w:lang w:eastAsia="en-US"/>
        </w:rPr>
        <w:t xml:space="preserve"> se používá citační norma </w:t>
      </w:r>
      <w:r w:rsidR="00AE6EB7" w:rsidRPr="00E2435A">
        <w:rPr>
          <w:b/>
          <w:lang w:eastAsia="en-US"/>
        </w:rPr>
        <w:t>ČSN ISO 690</w:t>
      </w:r>
      <w:r w:rsidR="00467B4C">
        <w:rPr>
          <w:b/>
          <w:lang w:eastAsia="en-US"/>
        </w:rPr>
        <w:t xml:space="preserve"> </w:t>
      </w:r>
      <w:r w:rsidR="00467B4C">
        <w:rPr>
          <w:bCs/>
          <w:lang w:eastAsia="en-US"/>
        </w:rPr>
        <w:t>(v</w:t>
      </w:r>
      <w:r w:rsidR="002406B6">
        <w:rPr>
          <w:bCs/>
          <w:lang w:eastAsia="en-US"/>
        </w:rPr>
        <w:t> </w:t>
      </w:r>
      <w:r w:rsidR="00467B4C">
        <w:rPr>
          <w:bCs/>
          <w:lang w:eastAsia="en-US"/>
        </w:rPr>
        <w:t>aktuální verzi)</w:t>
      </w:r>
      <w:r w:rsidR="00A71CA3" w:rsidRPr="00004917">
        <w:rPr>
          <w:lang w:eastAsia="en-US"/>
        </w:rPr>
        <w:t>.</w:t>
      </w:r>
    </w:p>
    <w:p w14:paraId="4A65BD23" w14:textId="64AF45C7" w:rsidR="00E654B7" w:rsidRPr="00E654B7" w:rsidRDefault="00E654B7" w:rsidP="00E654B7">
      <w:pPr>
        <w:pStyle w:val="Dalodstavceprce"/>
        <w:rPr>
          <w:lang w:eastAsia="en-US"/>
        </w:rPr>
      </w:pPr>
      <w:r>
        <w:rPr>
          <w:lang w:eastAsia="en-US"/>
        </w:rPr>
        <w:t>Bližší informace ke struktuře práce či specifické formální úpravě obsahují vnitřní normy fakulty (směrnice děkana a pokyny jednotlivých ústavů).</w:t>
      </w:r>
      <w:r w:rsidR="002A5E8E">
        <w:rPr>
          <w:lang w:eastAsia="en-US"/>
        </w:rPr>
        <w:t xml:space="preserve"> Specifikem je dělení slov. U anglicky a německy psaných textů je dělení slov vypnuté. V případě potřeby je možné slova rozdělit ručně.</w:t>
      </w:r>
    </w:p>
    <w:p w14:paraId="2B2A7B61" w14:textId="4C8E5A29" w:rsidR="00757EE9" w:rsidRDefault="00757EE9" w:rsidP="00757EE9">
      <w:pPr>
        <w:pStyle w:val="Nadpis1"/>
      </w:pPr>
      <w:bookmarkStart w:id="13" w:name="_Toc209218741"/>
      <w:r>
        <w:lastRenderedPageBreak/>
        <w:t>Obecná doporučení k formální a typografické úpravě prací</w:t>
      </w:r>
      <w:bookmarkEnd w:id="13"/>
    </w:p>
    <w:p w14:paraId="3BC0C9BC" w14:textId="0C6627F0" w:rsidR="009D1C8B" w:rsidRDefault="0098139C" w:rsidP="000E2CEE">
      <w:pPr>
        <w:pStyle w:val="Prvnodstavecprce"/>
        <w:rPr>
          <w:lang w:eastAsia="en-US"/>
        </w:rPr>
      </w:pPr>
      <w:r w:rsidRPr="0098139C">
        <w:rPr>
          <w:lang w:eastAsia="en-US"/>
        </w:rPr>
        <w:t>Tvorba závěrečných prací a dalších odborných prací či textů je doprovázena různými typografickými pravidly a formálními požadavky.</w:t>
      </w:r>
      <w:r>
        <w:rPr>
          <w:lang w:eastAsia="en-US"/>
        </w:rPr>
        <w:t xml:space="preserve"> </w:t>
      </w:r>
      <w:r w:rsidRPr="0098139C">
        <w:rPr>
          <w:lang w:eastAsia="en-US"/>
        </w:rPr>
        <w:t xml:space="preserve">Formální úprava </w:t>
      </w:r>
      <w:r>
        <w:rPr>
          <w:lang w:eastAsia="en-US"/>
        </w:rPr>
        <w:t>odborných prací</w:t>
      </w:r>
      <w:r w:rsidRPr="0098139C">
        <w:rPr>
          <w:lang w:eastAsia="en-US"/>
        </w:rPr>
        <w:t xml:space="preserve"> je důležitou součástí práce jako celku. Nekvalitní formální úprava</w:t>
      </w:r>
      <w:r w:rsidR="009D1C8B">
        <w:rPr>
          <w:lang w:eastAsia="en-US"/>
        </w:rPr>
        <w:t>, stejně jako tvaroslovné či stylistické nedostatky, mohou</w:t>
      </w:r>
      <w:r w:rsidRPr="0098139C">
        <w:rPr>
          <w:lang w:eastAsia="en-US"/>
        </w:rPr>
        <w:t xml:space="preserve"> snížit dobrý dojem i z jinak vysoce kval</w:t>
      </w:r>
      <w:r w:rsidR="009D1C8B">
        <w:rPr>
          <w:lang w:eastAsia="en-US"/>
        </w:rPr>
        <w:t>itní práce. Doporučujeme proto ponechat si na celkovou formální úpravu a korekturu práce (nejlépe odborníkem v oboru) dostatek časového prostoru.</w:t>
      </w:r>
    </w:p>
    <w:p w14:paraId="3EE0FB86" w14:textId="6992B1ED" w:rsidR="000E2CEE" w:rsidRDefault="0098139C" w:rsidP="009D1C8B">
      <w:pPr>
        <w:pStyle w:val="Dalodstavceprce"/>
      </w:pPr>
      <w:r>
        <w:t>Následující pokyny k úpravě textů jsou jednoduchou pomůckou upozorňující na typické chyby a nedostatky vyskytující se v úpravách akademických prací realizovaných v českém jazyce.</w:t>
      </w:r>
    </w:p>
    <w:p w14:paraId="03775CD7" w14:textId="78D70639" w:rsidR="0098139C" w:rsidRDefault="0098139C" w:rsidP="0098139C">
      <w:pPr>
        <w:pStyle w:val="Nadpis2"/>
      </w:pPr>
      <w:bookmarkStart w:id="14" w:name="_Toc209218742"/>
      <w:r>
        <w:t>Odborný styl závěrečné práce</w:t>
      </w:r>
      <w:bookmarkEnd w:id="14"/>
    </w:p>
    <w:p w14:paraId="79379BDE" w14:textId="77777777" w:rsidR="009D1C8B" w:rsidRDefault="009D1C8B" w:rsidP="009D1C8B">
      <w:pPr>
        <w:pStyle w:val="Prvnodstavecprce"/>
        <w:rPr>
          <w:lang w:eastAsia="en-US"/>
        </w:rPr>
      </w:pPr>
      <w:r>
        <w:rPr>
          <w:lang w:eastAsia="en-US"/>
        </w:rPr>
        <w:t>Při psaní závěrečné práce je důležité snažit se o co největší srozumitelnost a čtivost textu a samozřejmě dbát pravidel českého pravopisu (či jiného jazyka). Častým problémem, se kterým se potýká řada studentů a studentek při psaní svých závěrečných prací je, že jejich text se těžce čte a působí chaotickým dojmem.</w:t>
      </w:r>
    </w:p>
    <w:p w14:paraId="64E80A82" w14:textId="159110A1" w:rsidR="009D1C8B" w:rsidRDefault="009D1C8B" w:rsidP="009D1C8B">
      <w:pPr>
        <w:pStyle w:val="Dalodstavceprce"/>
      </w:pPr>
      <w:r>
        <w:t>Obvykle je tato situace způsobena tím, že autor práce si dopředu nezvolil, v jaké osobě a jakým stylem bude text psát, popř. osoby a styl textu mění a přeskakuje. Např.: „Má bakalářská práce se bude věnovat problematice… Autor práce provedl dotazníkové šetření… Domnívám se, že výstup práce… Na základě výsledků bychom měli definovat…“</w:t>
      </w:r>
    </w:p>
    <w:p w14:paraId="34E80168" w14:textId="5712F417" w:rsidR="009D1C8B" w:rsidRDefault="009D1C8B" w:rsidP="009D1C8B">
      <w:pPr>
        <w:pStyle w:val="Dalodstavceprce"/>
      </w:pPr>
      <w:r>
        <w:t xml:space="preserve">První problematickou oblastí je </w:t>
      </w:r>
      <w:r w:rsidRPr="0019673E">
        <w:rPr>
          <w:b/>
        </w:rPr>
        <w:t>mluvnický (slovesný) čas</w:t>
      </w:r>
      <w:r>
        <w:t xml:space="preserve">. Práce by rozhodně neměla být napsána v budoucím čase (např. „Práce bude pojednávat o…“), výjimkou může být nějaké závěrečné shrnutí a předpokládaný vývoj. Ve chvíli, kdy je práce napsaná a vytištěná, je výzkum i celý proces tvorby závěrečné práce u konce, proto není důvod práci psát v budoucím čase. Závěrečná práce by tedy měla být napsána v minulém, příp. </w:t>
      </w:r>
      <w:r w:rsidR="0019673E">
        <w:t xml:space="preserve">v </w:t>
      </w:r>
      <w:r>
        <w:t>přítomném čase (např. „Pomocí dotazníkového šetření jsem zkoumala možnosti…“ nebo „Bakalářská práce popisuje přístupy…“).</w:t>
      </w:r>
    </w:p>
    <w:p w14:paraId="438AC700" w14:textId="2E3AFD92" w:rsidR="009D1C8B" w:rsidRDefault="009D1C8B" w:rsidP="009D1C8B">
      <w:pPr>
        <w:pStyle w:val="Dalodstavceprce"/>
      </w:pPr>
      <w:r>
        <w:t xml:space="preserve">Dalším úskalím je, </w:t>
      </w:r>
      <w:r w:rsidRPr="0019673E">
        <w:rPr>
          <w:b/>
        </w:rPr>
        <w:t>v jaké osobě závěrečné práce psát</w:t>
      </w:r>
      <w:r>
        <w:t>. Existují tři způsoby, mezi kterými by si autor práce měl jeden vybrat a ten dodržet v celé práci:</w:t>
      </w:r>
    </w:p>
    <w:p w14:paraId="493429D4" w14:textId="77777777" w:rsidR="009D1C8B" w:rsidRDefault="009D1C8B" w:rsidP="009D1C8B">
      <w:pPr>
        <w:pStyle w:val="Seznamsodrkami"/>
      </w:pPr>
      <w:r w:rsidRPr="0019673E">
        <w:rPr>
          <w:b/>
        </w:rPr>
        <w:t>autorský singulár – 1. osoba jednotného čísla (já):</w:t>
      </w:r>
      <w:r>
        <w:t xml:space="preserve"> zřejmě nejjednodušší a také přirozený způsob, jakým je možné závěrečnou práci psát, je psát ji v 1. osobě s tím, že </w:t>
      </w:r>
      <w:r>
        <w:br/>
        <w:t>zájmeno já se nepoužívá: uvádím, domnívám se, vyhodnotil jsem,</w:t>
      </w:r>
    </w:p>
    <w:p w14:paraId="3AA9B0CA" w14:textId="77777777" w:rsidR="009D1C8B" w:rsidRDefault="009D1C8B" w:rsidP="009D1C8B">
      <w:pPr>
        <w:pStyle w:val="Seznamsodrkami"/>
      </w:pPr>
      <w:r w:rsidRPr="0019673E">
        <w:rPr>
          <w:b/>
        </w:rPr>
        <w:t>autorský plurál – 1. osoba množného čísla (my):</w:t>
      </w:r>
      <w:r>
        <w:t xml:space="preserve"> forma, ve které autor jako jedinec ustupuje trochu do pozadí: uvádíme, domníváme se, vyhodnotili jsme,</w:t>
      </w:r>
    </w:p>
    <w:p w14:paraId="3B70F380" w14:textId="31CA5849" w:rsidR="009D1C8B" w:rsidRDefault="009D1C8B" w:rsidP="009D1C8B">
      <w:pPr>
        <w:pStyle w:val="Seznamsodrkami"/>
      </w:pPr>
      <w:r w:rsidRPr="0019673E">
        <w:rPr>
          <w:b/>
        </w:rPr>
        <w:t>trpný rod:</w:t>
      </w:r>
      <w:r>
        <w:t xml:space="preserve"> pokud autor nechce psát v první osobě, může zvolit neutrální formu v trpném rodě (autor nepíše, jak problém řeší, ale jak je problém řešen): jsou uvedena fakta, pozornost je věnována, práce je zaměřena, výsledky byly vyhodnoceny. </w:t>
      </w:r>
    </w:p>
    <w:p w14:paraId="6C16B3D0" w14:textId="0B64B84C" w:rsidR="009D1C8B" w:rsidRDefault="009D1C8B" w:rsidP="009D1C8B">
      <w:pPr>
        <w:pStyle w:val="Prvnodstavecprce"/>
        <w:rPr>
          <w:b/>
          <w:lang w:eastAsia="en-US"/>
        </w:rPr>
      </w:pPr>
      <w:r>
        <w:rPr>
          <w:lang w:eastAsia="en-US"/>
        </w:rPr>
        <w:lastRenderedPageBreak/>
        <w:t xml:space="preserve">Každá fakulta i obor mohou preferovat jiný způsob psaní odborného textu, je tedy důležité si vždy ověřit, zda je některý ze způsobů upřednostňovaný. Pokud tomu tak není, může si autor zvolit, jaký způsob mu nejvíce sedí. </w:t>
      </w:r>
      <w:r w:rsidRPr="0019673E">
        <w:rPr>
          <w:b/>
          <w:lang w:eastAsia="en-US"/>
        </w:rPr>
        <w:t>Zásadní je dodržovat jednotnou formu psaní v</w:t>
      </w:r>
      <w:r w:rsidR="007925FC">
        <w:rPr>
          <w:b/>
          <w:lang w:eastAsia="en-US"/>
        </w:rPr>
        <w:t> </w:t>
      </w:r>
      <w:r w:rsidRPr="0019673E">
        <w:rPr>
          <w:b/>
          <w:lang w:eastAsia="en-US"/>
        </w:rPr>
        <w:t>celé práci.</w:t>
      </w:r>
    </w:p>
    <w:p w14:paraId="2728C820" w14:textId="52512D10" w:rsidR="0019673E" w:rsidRDefault="0019673E" w:rsidP="0019673E">
      <w:pPr>
        <w:pStyle w:val="Dalodstavceprce"/>
        <w:rPr>
          <w:lang w:eastAsia="en-US"/>
        </w:rPr>
      </w:pPr>
      <w:r>
        <w:rPr>
          <w:lang w:eastAsia="en-US"/>
        </w:rPr>
        <w:t xml:space="preserve">K vyznačování v textu je vhodné používat jen </w:t>
      </w:r>
      <w:r w:rsidRPr="0019673E">
        <w:rPr>
          <w:i/>
          <w:lang w:eastAsia="en-US"/>
        </w:rPr>
        <w:t>kurzívu</w:t>
      </w:r>
      <w:r>
        <w:rPr>
          <w:lang w:eastAsia="en-US"/>
        </w:rPr>
        <w:t xml:space="preserve"> a </w:t>
      </w:r>
      <w:r w:rsidRPr="0019673E">
        <w:rPr>
          <w:b/>
          <w:lang w:eastAsia="en-US"/>
        </w:rPr>
        <w:t>tučný řez</w:t>
      </w:r>
      <w:r>
        <w:rPr>
          <w:lang w:eastAsia="en-US"/>
        </w:rPr>
        <w:t xml:space="preserve"> písma. Je nutné dodržet jednotnou úpravu v celém dokumentu. V odborném textu nedoporučujeme používat </w:t>
      </w:r>
      <w:r w:rsidRPr="0019673E">
        <w:rPr>
          <w:u w:val="single"/>
          <w:lang w:eastAsia="en-US"/>
        </w:rPr>
        <w:t>podtržený text</w:t>
      </w:r>
      <w:r>
        <w:rPr>
          <w:lang w:eastAsia="en-US"/>
        </w:rPr>
        <w:t>, který je hůře čitelný. Podtržení by se mělo používat především k označení/naznačení hypertextového odkazu.</w:t>
      </w:r>
    </w:p>
    <w:p w14:paraId="1C44EF5F" w14:textId="1EC1B3FC" w:rsidR="0019673E" w:rsidRDefault="0019673E" w:rsidP="0019673E">
      <w:pPr>
        <w:pStyle w:val="Dalodstavceprce"/>
        <w:rPr>
          <w:lang w:eastAsia="en-US"/>
        </w:rPr>
      </w:pPr>
      <w:r>
        <w:rPr>
          <w:lang w:eastAsia="en-US"/>
        </w:rPr>
        <w:t>Při psaní závěrečných prací by se studenti měli vy</w:t>
      </w:r>
      <w:r w:rsidR="001F61F5">
        <w:rPr>
          <w:lang w:eastAsia="en-US"/>
        </w:rPr>
        <w:t>varovat typických</w:t>
      </w:r>
      <w:r>
        <w:rPr>
          <w:lang w:eastAsia="en-US"/>
        </w:rPr>
        <w:t xml:space="preserve"> </w:t>
      </w:r>
      <w:r w:rsidR="001F61F5">
        <w:rPr>
          <w:lang w:eastAsia="en-US"/>
        </w:rPr>
        <w:t>nešvarů</w:t>
      </w:r>
      <w:r>
        <w:rPr>
          <w:lang w:eastAsia="en-US"/>
        </w:rPr>
        <w:t>, kdy po hlavní kapitole následuje rovnou podkapitola bez toho, aniž by byl mezi ně vložen nějaký text. Vždy je dobré alespoň v krátkém odstavci shrnout, o čem celá kapitola pojednává.</w:t>
      </w:r>
    </w:p>
    <w:p w14:paraId="37139E17" w14:textId="67B3BB80" w:rsidR="0019673E" w:rsidRDefault="0019673E" w:rsidP="0019673E">
      <w:pPr>
        <w:pStyle w:val="Dalodstavceprce"/>
        <w:ind w:firstLine="0"/>
        <w:rPr>
          <w:lang w:eastAsia="en-US"/>
        </w:rPr>
      </w:pPr>
    </w:p>
    <w:tbl>
      <w:tblPr>
        <w:tblStyle w:val="Mkatabulky1"/>
        <w:tblW w:w="0" w:type="auto"/>
        <w:tblLook w:val="04A0" w:firstRow="1" w:lastRow="0" w:firstColumn="1" w:lastColumn="0" w:noHBand="0" w:noVBand="1"/>
      </w:tblPr>
      <w:tblGrid>
        <w:gridCol w:w="4388"/>
        <w:gridCol w:w="4389"/>
      </w:tblGrid>
      <w:tr w:rsidR="0019673E" w:rsidRPr="0019673E" w14:paraId="62C6CB0B" w14:textId="77777777" w:rsidTr="0032052C">
        <w:tc>
          <w:tcPr>
            <w:tcW w:w="4388" w:type="dxa"/>
            <w:tcBorders>
              <w:top w:val="nil"/>
              <w:left w:val="nil"/>
              <w:bottom w:val="nil"/>
              <w:right w:val="nil"/>
            </w:tcBorders>
          </w:tcPr>
          <w:p w14:paraId="3B2157FB" w14:textId="77777777" w:rsidR="0019673E" w:rsidRPr="007A0900" w:rsidRDefault="0019673E" w:rsidP="000E7DA9">
            <w:pPr>
              <w:numPr>
                <w:ilvl w:val="0"/>
                <w:numId w:val="18"/>
              </w:numPr>
              <w:suppressLineNumbers w:val="0"/>
              <w:spacing w:after="120" w:line="360" w:lineRule="auto"/>
              <w:rPr>
                <w:rFonts w:eastAsia="Times New Roman" w:cs="Times New Roman"/>
                <w:b/>
                <w:strike/>
                <w:color w:val="FF0000"/>
                <w:szCs w:val="24"/>
                <w:lang w:eastAsia="cs-CZ"/>
              </w:rPr>
            </w:pPr>
            <w:r w:rsidRPr="007A0900">
              <w:rPr>
                <w:rFonts w:eastAsia="Times New Roman" w:cs="Times New Roman"/>
                <w:b/>
                <w:strike/>
                <w:color w:val="FF0000"/>
                <w:szCs w:val="24"/>
                <w:lang w:eastAsia="cs-CZ"/>
              </w:rPr>
              <w:t>KAPITOLA</w:t>
            </w:r>
          </w:p>
          <w:p w14:paraId="09390AD5" w14:textId="77777777" w:rsidR="0019673E" w:rsidRPr="007A0900" w:rsidRDefault="0019673E" w:rsidP="000E7DA9">
            <w:pPr>
              <w:numPr>
                <w:ilvl w:val="1"/>
                <w:numId w:val="18"/>
              </w:numPr>
              <w:suppressLineNumbers w:val="0"/>
              <w:spacing w:after="120" w:line="360" w:lineRule="auto"/>
              <w:rPr>
                <w:rFonts w:eastAsia="Times New Roman" w:cs="Times New Roman"/>
                <w:b/>
                <w:strike/>
                <w:color w:val="FF0000"/>
                <w:szCs w:val="24"/>
                <w:lang w:eastAsia="cs-CZ"/>
              </w:rPr>
            </w:pPr>
            <w:r w:rsidRPr="007A0900">
              <w:rPr>
                <w:rFonts w:eastAsia="Times New Roman" w:cs="Times New Roman"/>
                <w:b/>
                <w:strike/>
                <w:color w:val="FF0000"/>
                <w:szCs w:val="24"/>
                <w:lang w:eastAsia="cs-CZ"/>
              </w:rPr>
              <w:t>Podkapitola</w:t>
            </w:r>
          </w:p>
          <w:p w14:paraId="6C614E44" w14:textId="3551E245" w:rsidR="0019673E" w:rsidRPr="007A0900" w:rsidRDefault="0019673E" w:rsidP="0019673E">
            <w:pPr>
              <w:suppressLineNumbers w:val="0"/>
              <w:spacing w:after="120" w:line="360" w:lineRule="auto"/>
              <w:rPr>
                <w:rFonts w:eastAsia="Times New Roman" w:cs="Times New Roman"/>
                <w:strike/>
                <w:color w:val="FF0000"/>
                <w:szCs w:val="24"/>
                <w:lang w:eastAsia="cs-CZ"/>
              </w:rPr>
            </w:pPr>
            <w:r w:rsidRPr="007A0900">
              <w:rPr>
                <w:rFonts w:eastAsia="Times New Roman" w:cs="Times New Roman"/>
                <w:strike/>
                <w:color w:val="FF0000"/>
                <w:szCs w:val="24"/>
                <w:lang w:eastAsia="cs-CZ"/>
              </w:rPr>
              <w:t>Po nadpisu podkapitoly následuje první řádek prvního odstavce.</w:t>
            </w:r>
          </w:p>
          <w:p w14:paraId="6C046C14" w14:textId="65F0D320" w:rsidR="0019673E" w:rsidRPr="0019673E" w:rsidRDefault="0019673E" w:rsidP="0019673E">
            <w:pPr>
              <w:suppressLineNumbers w:val="0"/>
              <w:spacing w:after="120" w:line="360" w:lineRule="auto"/>
              <w:ind w:firstLine="482"/>
              <w:rPr>
                <w:rFonts w:eastAsia="Times New Roman" w:cs="Times New Roman"/>
                <w:color w:val="000000"/>
                <w:szCs w:val="24"/>
                <w:lang w:eastAsia="cs-CZ"/>
              </w:rPr>
            </w:pPr>
            <w:r w:rsidRPr="007A0900">
              <w:rPr>
                <w:rFonts w:eastAsia="Times New Roman" w:cs="Times New Roman"/>
                <w:strike/>
                <w:color w:val="FF0000"/>
                <w:szCs w:val="24"/>
                <w:lang w:eastAsia="cs-CZ"/>
              </w:rPr>
              <w:t>Dále už následují odstavce, které mají nastavenou odstavcovou zarážku.</w:t>
            </w:r>
            <w:r w:rsidRPr="0019673E">
              <w:rPr>
                <w:rFonts w:eastAsia="Times New Roman" w:cs="Times New Roman"/>
                <w:color w:val="FF0000"/>
                <w:szCs w:val="24"/>
                <w:lang w:eastAsia="cs-CZ"/>
              </w:rPr>
              <w:t xml:space="preserve"> </w:t>
            </w:r>
          </w:p>
        </w:tc>
        <w:tc>
          <w:tcPr>
            <w:tcW w:w="4389" w:type="dxa"/>
            <w:tcBorders>
              <w:top w:val="nil"/>
              <w:left w:val="nil"/>
              <w:bottom w:val="nil"/>
              <w:right w:val="nil"/>
            </w:tcBorders>
          </w:tcPr>
          <w:p w14:paraId="00B33255" w14:textId="77777777" w:rsidR="0019673E" w:rsidRPr="0019673E" w:rsidRDefault="0019673E" w:rsidP="000E7DA9">
            <w:pPr>
              <w:numPr>
                <w:ilvl w:val="0"/>
                <w:numId w:val="19"/>
              </w:numPr>
              <w:suppressLineNumbers w:val="0"/>
              <w:spacing w:after="120" w:line="360" w:lineRule="auto"/>
              <w:rPr>
                <w:rFonts w:eastAsia="Times New Roman" w:cs="Times New Roman"/>
                <w:b/>
                <w:color w:val="70AD47"/>
                <w:szCs w:val="24"/>
                <w:lang w:eastAsia="cs-CZ"/>
              </w:rPr>
            </w:pPr>
            <w:r w:rsidRPr="0019673E">
              <w:rPr>
                <w:rFonts w:eastAsia="Times New Roman" w:cs="Times New Roman"/>
                <w:b/>
                <w:color w:val="70AD47"/>
                <w:szCs w:val="24"/>
                <w:lang w:eastAsia="cs-CZ"/>
              </w:rPr>
              <w:t>KAPITOLA</w:t>
            </w:r>
          </w:p>
          <w:p w14:paraId="759E8C1E" w14:textId="44CF9994" w:rsidR="0019673E" w:rsidRPr="0019673E" w:rsidRDefault="0019673E" w:rsidP="0019673E">
            <w:pPr>
              <w:suppressLineNumbers w:val="0"/>
              <w:spacing w:after="120" w:line="360" w:lineRule="auto"/>
              <w:rPr>
                <w:rFonts w:eastAsia="Times New Roman" w:cs="Times New Roman"/>
                <w:color w:val="70AD47"/>
                <w:szCs w:val="24"/>
                <w:lang w:eastAsia="cs-CZ"/>
              </w:rPr>
            </w:pPr>
            <w:r w:rsidRPr="0019673E">
              <w:rPr>
                <w:rFonts w:eastAsia="Times New Roman" w:cs="Times New Roman"/>
                <w:color w:val="70AD47"/>
                <w:szCs w:val="24"/>
                <w:lang w:eastAsia="cs-CZ"/>
              </w:rPr>
              <w:t>Po nadpisu hlavní kapitoly následu</w:t>
            </w:r>
            <w:r>
              <w:rPr>
                <w:rFonts w:eastAsia="Times New Roman" w:cs="Times New Roman"/>
                <w:color w:val="70AD47"/>
                <w:szCs w:val="24"/>
                <w:lang w:eastAsia="cs-CZ"/>
              </w:rPr>
              <w:t>je první řádek prvního odstavce</w:t>
            </w:r>
            <w:r w:rsidRPr="0019673E">
              <w:rPr>
                <w:rFonts w:eastAsia="Times New Roman" w:cs="Times New Roman"/>
                <w:color w:val="70AD47"/>
                <w:szCs w:val="24"/>
                <w:lang w:eastAsia="cs-CZ"/>
              </w:rPr>
              <w:t>.</w:t>
            </w:r>
          </w:p>
          <w:p w14:paraId="5E723F4D" w14:textId="77777777" w:rsidR="0019673E" w:rsidRPr="0019673E" w:rsidRDefault="0019673E" w:rsidP="000E7DA9">
            <w:pPr>
              <w:numPr>
                <w:ilvl w:val="1"/>
                <w:numId w:val="19"/>
              </w:numPr>
              <w:suppressLineNumbers w:val="0"/>
              <w:spacing w:after="120" w:line="360" w:lineRule="auto"/>
              <w:rPr>
                <w:rFonts w:eastAsia="Times New Roman" w:cs="Times New Roman"/>
                <w:b/>
                <w:color w:val="70AD47"/>
                <w:szCs w:val="24"/>
                <w:lang w:eastAsia="cs-CZ"/>
              </w:rPr>
            </w:pPr>
            <w:r w:rsidRPr="0019673E">
              <w:rPr>
                <w:rFonts w:eastAsia="Times New Roman" w:cs="Times New Roman"/>
                <w:b/>
                <w:color w:val="70AD47"/>
                <w:szCs w:val="24"/>
                <w:lang w:eastAsia="cs-CZ"/>
              </w:rPr>
              <w:t>Podkapitola</w:t>
            </w:r>
          </w:p>
          <w:p w14:paraId="5FF361A2" w14:textId="7C8797B2" w:rsidR="0019673E" w:rsidRPr="0019673E" w:rsidRDefault="0019673E" w:rsidP="0019673E">
            <w:pPr>
              <w:suppressLineNumbers w:val="0"/>
              <w:spacing w:after="120" w:line="360" w:lineRule="auto"/>
              <w:rPr>
                <w:rFonts w:eastAsia="Times New Roman" w:cs="Times New Roman"/>
                <w:color w:val="70AD47"/>
                <w:szCs w:val="24"/>
                <w:lang w:eastAsia="cs-CZ"/>
              </w:rPr>
            </w:pPr>
            <w:r w:rsidRPr="0019673E">
              <w:rPr>
                <w:rFonts w:eastAsia="Times New Roman" w:cs="Times New Roman"/>
                <w:color w:val="70AD47"/>
                <w:szCs w:val="24"/>
                <w:lang w:eastAsia="cs-CZ"/>
              </w:rPr>
              <w:t>Po nadpisu podkapitoly následu</w:t>
            </w:r>
            <w:r>
              <w:rPr>
                <w:rFonts w:eastAsia="Times New Roman" w:cs="Times New Roman"/>
                <w:color w:val="70AD47"/>
                <w:szCs w:val="24"/>
                <w:lang w:eastAsia="cs-CZ"/>
              </w:rPr>
              <w:t>je první řádek prvního odstavce</w:t>
            </w:r>
            <w:r w:rsidRPr="0019673E">
              <w:rPr>
                <w:rFonts w:eastAsia="Times New Roman" w:cs="Times New Roman"/>
                <w:color w:val="70AD47"/>
                <w:szCs w:val="24"/>
                <w:lang w:eastAsia="cs-CZ"/>
              </w:rPr>
              <w:t>.</w:t>
            </w:r>
          </w:p>
          <w:p w14:paraId="16F57CF0" w14:textId="2B03D836" w:rsidR="0019673E" w:rsidRPr="0019673E" w:rsidRDefault="0019673E" w:rsidP="0019673E">
            <w:pPr>
              <w:suppressLineNumbers w:val="0"/>
              <w:spacing w:after="120" w:line="360" w:lineRule="auto"/>
              <w:ind w:firstLine="482"/>
              <w:rPr>
                <w:rFonts w:eastAsia="Times New Roman" w:cs="Times New Roman"/>
                <w:color w:val="70AD47"/>
                <w:szCs w:val="24"/>
                <w:lang w:eastAsia="cs-CZ"/>
              </w:rPr>
            </w:pPr>
            <w:r w:rsidRPr="0019673E">
              <w:rPr>
                <w:rFonts w:eastAsia="Times New Roman" w:cs="Times New Roman"/>
                <w:color w:val="70AD47"/>
                <w:szCs w:val="24"/>
                <w:lang w:eastAsia="cs-CZ"/>
              </w:rPr>
              <w:t xml:space="preserve">Dále už následují odstavce, které mají </w:t>
            </w:r>
            <w:r>
              <w:rPr>
                <w:rFonts w:eastAsia="Times New Roman" w:cs="Times New Roman"/>
                <w:color w:val="70AD47"/>
                <w:szCs w:val="24"/>
                <w:lang w:eastAsia="cs-CZ"/>
              </w:rPr>
              <w:t xml:space="preserve">nastavenou </w:t>
            </w:r>
            <w:r w:rsidRPr="0019673E">
              <w:rPr>
                <w:rFonts w:eastAsia="Times New Roman" w:cs="Times New Roman"/>
                <w:color w:val="70AD47"/>
                <w:szCs w:val="24"/>
                <w:lang w:eastAsia="cs-CZ"/>
              </w:rPr>
              <w:t>odstavcovou zarážku</w:t>
            </w:r>
            <w:r>
              <w:rPr>
                <w:rFonts w:eastAsia="Times New Roman" w:cs="Times New Roman"/>
                <w:color w:val="70AD47"/>
                <w:szCs w:val="24"/>
                <w:lang w:eastAsia="cs-CZ"/>
              </w:rPr>
              <w:t>.</w:t>
            </w:r>
          </w:p>
        </w:tc>
      </w:tr>
    </w:tbl>
    <w:p w14:paraId="581E08B0" w14:textId="3775A8B1" w:rsidR="00D67E43" w:rsidRDefault="0098139C" w:rsidP="0098139C">
      <w:pPr>
        <w:pStyle w:val="Nadpis2"/>
      </w:pPr>
      <w:bookmarkStart w:id="15" w:name="_Toc209218743"/>
      <w:r>
        <w:t>Základní typografická pravidla</w:t>
      </w:r>
      <w:bookmarkEnd w:id="15"/>
    </w:p>
    <w:p w14:paraId="6B44DB18" w14:textId="43A1FB53" w:rsidR="0019673E" w:rsidRDefault="0019673E" w:rsidP="0019673E">
      <w:pPr>
        <w:pStyle w:val="Prvnodstavecprce"/>
        <w:rPr>
          <w:lang w:eastAsia="en-US"/>
        </w:rPr>
      </w:pPr>
      <w:r>
        <w:rPr>
          <w:lang w:eastAsia="en-US"/>
        </w:rPr>
        <w:t xml:space="preserve">Úpravu česky psaných elektronických dokumentů a písemností, které se zpracovávají na počítači, řeší podrobně norma ČSN 01 6910 (2014) Úprava dokumentů zpracovaných textovými procesory (v plném znění lze dohledat na </w:t>
      </w:r>
      <w:hyperlink r:id="rId32" w:history="1">
        <w:r w:rsidRPr="00C857B1">
          <w:rPr>
            <w:rStyle w:val="Hypertextovodkaz"/>
            <w:lang w:eastAsia="en-US"/>
          </w:rPr>
          <w:t>ČSN online</w:t>
        </w:r>
      </w:hyperlink>
      <w:r>
        <w:rPr>
          <w:lang w:eastAsia="en-US"/>
        </w:rPr>
        <w:t xml:space="preserve">). Norma byla vytvořena ve spolupráci s Ústavem pro jazyk český Akademie věd České republiky, proto doporučujeme v případě nejasností využívat volně dostupnou </w:t>
      </w:r>
      <w:hyperlink r:id="rId33" w:history="1">
        <w:r w:rsidRPr="00C857B1">
          <w:rPr>
            <w:rStyle w:val="Hypertextovodkaz"/>
            <w:lang w:eastAsia="en-US"/>
          </w:rPr>
          <w:t>Internetovou jazykovou příručku</w:t>
        </w:r>
      </w:hyperlink>
      <w:r>
        <w:rPr>
          <w:lang w:eastAsia="en-US"/>
        </w:rPr>
        <w:t xml:space="preserve">, kde je možné jednoduše ověřit a nastudovat jednotlivá pravidla. </w:t>
      </w:r>
    </w:p>
    <w:p w14:paraId="37D57135" w14:textId="68CD9E36" w:rsidR="0019673E" w:rsidRDefault="0019673E" w:rsidP="0019673E">
      <w:pPr>
        <w:pStyle w:val="Dalodstavceprce"/>
      </w:pPr>
      <w:r>
        <w:t>Následující řádky uvádí alespoň základní zásady, které jsou součástí příručky a ve kterých se nejčastěji chybuje. Pokud je práce v jiném jazyce, je důležité řídit se pravidly sazby v daném jazyce.</w:t>
      </w:r>
    </w:p>
    <w:p w14:paraId="2D0D76E2" w14:textId="2AF76B76" w:rsidR="00C857B1" w:rsidRDefault="00C857B1" w:rsidP="006D4D47">
      <w:pPr>
        <w:pStyle w:val="Dalodstavceprce"/>
      </w:pPr>
      <w:r w:rsidRPr="008D52D1">
        <w:rPr>
          <w:b/>
          <w:bCs/>
        </w:rPr>
        <w:t>Pevná mezera</w:t>
      </w:r>
      <w:r>
        <w:t xml:space="preserve"> se používá všude tam, kde je nežádoucí řádkový zlom, kterým vznikají nevhodná zalomení na konci řádků (podrobnosti o zalomení řádků a nevhodných výrazech na jejich konci jsou uvedeny na </w:t>
      </w:r>
      <w:hyperlink r:id="rId34" w:history="1">
        <w:r w:rsidR="008D52D1" w:rsidRPr="00704A67">
          <w:rPr>
            <w:rStyle w:val="Hypertextovodkaz"/>
          </w:rPr>
          <w:t>https://prirucka.ujc.cas.cz/?id=880</w:t>
        </w:r>
      </w:hyperlink>
      <w:r>
        <w:t xml:space="preserve">). Pevná mezera se ve Wordu </w:t>
      </w:r>
      <w:r w:rsidR="008D52D1">
        <w:t xml:space="preserve">či jeho alternativách </w:t>
      </w:r>
      <w:r>
        <w:t xml:space="preserve">vkládá klávesovou zkratkou </w:t>
      </w:r>
      <w:r w:rsidRPr="00F43CDD">
        <w:rPr>
          <w:b/>
          <w:bCs/>
        </w:rPr>
        <w:t>Ctrl + Shift + mezerník</w:t>
      </w:r>
      <w:r w:rsidR="008D52D1">
        <w:t>, v</w:t>
      </w:r>
      <w:r w:rsidR="00022C36">
        <w:t xml:space="preserve"> typografickém systému </w:t>
      </w:r>
      <w:r w:rsidR="008D52D1">
        <w:t xml:space="preserve">LaTeX pak </w:t>
      </w:r>
      <w:r w:rsidR="008D52D1" w:rsidRPr="008D52D1">
        <w:t xml:space="preserve">pomocí </w:t>
      </w:r>
      <w:r w:rsidR="008D52D1" w:rsidRPr="00F43CDD">
        <w:rPr>
          <w:b/>
          <w:bCs/>
        </w:rPr>
        <w:t>symbolu ~</w:t>
      </w:r>
      <w:r w:rsidR="008D52D1">
        <w:t xml:space="preserve">, a to </w:t>
      </w:r>
      <w:r>
        <w:t>v následujících případech:</w:t>
      </w:r>
    </w:p>
    <w:p w14:paraId="789695DD" w14:textId="25DC3EA4" w:rsidR="00C857B1" w:rsidRDefault="00C857B1" w:rsidP="008D52D1">
      <w:pPr>
        <w:pStyle w:val="Seznamsodrkami"/>
      </w:pPr>
      <w:r>
        <w:lastRenderedPageBreak/>
        <w:t>po jednoslabičných předložkách a spojkách (a, i, k, o, s, u, v, z),</w:t>
      </w:r>
    </w:p>
    <w:p w14:paraId="4400305A" w14:textId="5B710ED3" w:rsidR="00C857B1" w:rsidRDefault="00C857B1" w:rsidP="008D52D1">
      <w:pPr>
        <w:pStyle w:val="Seznamsodrkami"/>
      </w:pPr>
      <w:r>
        <w:t>spojení jednotek, zkratek a čísel (např. 25 km, str. 13),</w:t>
      </w:r>
    </w:p>
    <w:p w14:paraId="564BCA48" w14:textId="02B096E7" w:rsidR="00C857B1" w:rsidRDefault="00C857B1" w:rsidP="008D52D1">
      <w:pPr>
        <w:pStyle w:val="Seznamsodrkami"/>
      </w:pPr>
      <w:r>
        <w:t>mezi znakem paragrafu a číslem (např. § 11),</w:t>
      </w:r>
    </w:p>
    <w:p w14:paraId="349C00FA" w14:textId="03AAB6D4" w:rsidR="00C857B1" w:rsidRDefault="00C857B1" w:rsidP="008D52D1">
      <w:pPr>
        <w:pStyle w:val="Seznamsodrkami"/>
      </w:pPr>
      <w:r>
        <w:t>řadové číslovky a následující text (např. 1. místo, 12. duben),</w:t>
      </w:r>
    </w:p>
    <w:p w14:paraId="5FDE41F9" w14:textId="40F60ECC" w:rsidR="00C857B1" w:rsidRDefault="00C857B1" w:rsidP="008D52D1">
      <w:pPr>
        <w:pStyle w:val="Seznamsodrkami"/>
      </w:pPr>
      <w:r>
        <w:t>tituly a jména (např. Mgr. Jana Malá),</w:t>
      </w:r>
    </w:p>
    <w:p w14:paraId="6C95CE69" w14:textId="6C562F43" w:rsidR="00C857B1" w:rsidRDefault="00C857B1" w:rsidP="008D52D1">
      <w:pPr>
        <w:pStyle w:val="Seznamsodrkami"/>
      </w:pPr>
      <w:r>
        <w:t>číslice oddělené mezerami (např. 1 234 Kč),</w:t>
      </w:r>
    </w:p>
    <w:p w14:paraId="4A1C93FF" w14:textId="62864617" w:rsidR="00C857B1" w:rsidRDefault="00C857B1" w:rsidP="008D52D1">
      <w:pPr>
        <w:pStyle w:val="Seznamsodrkami"/>
      </w:pPr>
      <w:r>
        <w:t>zkratky (např. s. r. o., tzv., J. Malá).</w:t>
      </w:r>
    </w:p>
    <w:p w14:paraId="05C62339" w14:textId="7F2A2F73" w:rsidR="00C857B1" w:rsidRPr="00F262CF" w:rsidRDefault="00C857B1" w:rsidP="00CA1D14">
      <w:pPr>
        <w:pStyle w:val="Prvnodstavecprce"/>
      </w:pPr>
      <w:r w:rsidRPr="008D52D1">
        <w:rPr>
          <w:b/>
          <w:bCs/>
        </w:rPr>
        <w:t>Spojovník (-)</w:t>
      </w:r>
      <w:r>
        <w:t xml:space="preserve"> je krátký a je umístěný jako znak na</w:t>
      </w:r>
      <w:r w:rsidR="006360B8">
        <w:t xml:space="preserve"> klávesnici (vpravo u klávesy</w:t>
      </w:r>
      <w:r>
        <w:t xml:space="preserve"> Shift). Používá se u složenin, kdy je mezi částmi nějaký vztah (např. Praha-Vysočany,</w:t>
      </w:r>
      <w:r w:rsidR="008D52D1">
        <w:t xml:space="preserve"> </w:t>
      </w:r>
      <w:r>
        <w:t>Brno</w:t>
      </w:r>
      <w:r w:rsidR="007925FC" w:rsidRPr="007925FC">
        <w:noBreakHyphen/>
      </w:r>
      <w:r>
        <w:t xml:space="preserve">město, </w:t>
      </w:r>
      <w:r w:rsidRPr="00B971EA">
        <w:t>jeli</w:t>
      </w:r>
      <w:r w:rsidR="008D52D1">
        <w:t>, technicko-ekonomický</w:t>
      </w:r>
      <w:r w:rsidR="006360B8">
        <w:t xml:space="preserve"> nebo datum 2025-09</w:t>
      </w:r>
      <w:r>
        <w:t xml:space="preserve">-15). </w:t>
      </w:r>
      <w:r w:rsidR="00E76069">
        <w:t xml:space="preserve">Spojovník se používá také např. v chemickém názvosloví. </w:t>
      </w:r>
      <w:r>
        <w:t xml:space="preserve">Píše se vždy bez mezer. </w:t>
      </w:r>
      <w:r w:rsidR="00B971EA" w:rsidRPr="00B971EA">
        <w:t xml:space="preserve">Spojovník se nesmí ocitnout na konci řádku, protože by mohl být zaměněn za rozdělovací znaménko. Podle normy by se spojovník měl v takovém případě zopakovat na začátku dalšího řádku. To bohužel </w:t>
      </w:r>
      <w:r w:rsidR="00B971EA">
        <w:t xml:space="preserve">textový editor </w:t>
      </w:r>
      <w:r w:rsidR="00B971EA" w:rsidRPr="00B971EA">
        <w:t xml:space="preserve">Word </w:t>
      </w:r>
      <w:r w:rsidR="00B971EA">
        <w:t>i</w:t>
      </w:r>
      <w:r w:rsidR="00807231">
        <w:t> </w:t>
      </w:r>
      <w:r w:rsidR="00B971EA">
        <w:t xml:space="preserve">jeho alternativy nedokážou </w:t>
      </w:r>
      <w:r w:rsidR="00B971EA" w:rsidRPr="00B971EA">
        <w:t xml:space="preserve">automaticky </w:t>
      </w:r>
      <w:r w:rsidR="00B971EA">
        <w:t xml:space="preserve">a spolehlivě </w:t>
      </w:r>
      <w:r w:rsidR="00B971EA" w:rsidRPr="00B971EA">
        <w:t>zajistit.</w:t>
      </w:r>
      <w:r w:rsidR="00B971EA">
        <w:t xml:space="preserve"> Je možné ale použít </w:t>
      </w:r>
      <w:r w:rsidR="00B971EA" w:rsidRPr="00B971EA">
        <w:t xml:space="preserve">pevný spojovník (klávesová zkratka </w:t>
      </w:r>
      <w:r w:rsidR="00F262CF">
        <w:rPr>
          <w:b/>
          <w:bCs/>
        </w:rPr>
        <w:t xml:space="preserve">Alt </w:t>
      </w:r>
      <w:r w:rsidR="00B971EA" w:rsidRPr="00B971EA">
        <w:rPr>
          <w:b/>
          <w:bCs/>
        </w:rPr>
        <w:t>+ Shift + spojovník</w:t>
      </w:r>
      <w:r w:rsidR="00F262CF">
        <w:rPr>
          <w:b/>
          <w:bCs/>
        </w:rPr>
        <w:t xml:space="preserve"> </w:t>
      </w:r>
      <w:r w:rsidR="00F262CF">
        <w:t>ve Wordu</w:t>
      </w:r>
      <w:r w:rsidR="00E8266C">
        <w:t xml:space="preserve">, </w:t>
      </w:r>
      <w:r w:rsidR="00F262CF">
        <w:rPr>
          <w:b/>
          <w:bCs/>
        </w:rPr>
        <w:t>Ctrl +</w:t>
      </w:r>
      <w:r w:rsidR="00E8266C">
        <w:rPr>
          <w:b/>
          <w:bCs/>
        </w:rPr>
        <w:t> </w:t>
      </w:r>
      <w:r w:rsidR="00F262CF">
        <w:rPr>
          <w:b/>
          <w:bCs/>
        </w:rPr>
        <w:t xml:space="preserve">Shift + spojovník </w:t>
      </w:r>
      <w:r w:rsidR="00F262CF">
        <w:t>v</w:t>
      </w:r>
      <w:r w:rsidR="00E40352">
        <w:t>e Writeru</w:t>
      </w:r>
      <w:r w:rsidR="00B971EA">
        <w:t>)</w:t>
      </w:r>
      <w:r w:rsidR="00B971EA" w:rsidRPr="00B971EA">
        <w:t xml:space="preserve"> a </w:t>
      </w:r>
      <w:r w:rsidR="00B971EA">
        <w:t xml:space="preserve">tím </w:t>
      </w:r>
      <w:r w:rsidR="00B971EA" w:rsidRPr="00B971EA">
        <w:t>zakázat rozdělení slova na místě spojovníku.</w:t>
      </w:r>
    </w:p>
    <w:p w14:paraId="05486AAF" w14:textId="0025570C" w:rsidR="00C857B1" w:rsidRPr="00D54DFE" w:rsidRDefault="00C857B1" w:rsidP="006D4D47">
      <w:pPr>
        <w:pStyle w:val="Dalodstavceprce"/>
        <w:rPr>
          <w:vertAlign w:val="superscript"/>
        </w:rPr>
      </w:pPr>
      <w:r w:rsidRPr="00F43CDD">
        <w:rPr>
          <w:b/>
          <w:bCs/>
        </w:rPr>
        <w:t>Pomlčka (</w:t>
      </w:r>
      <w:r w:rsidR="006D5A90">
        <w:rPr>
          <w:b/>
          <w:bCs/>
        </w:rPr>
        <w:t xml:space="preserve">krátká en pomlčka – nebo dlouhá em </w:t>
      </w:r>
      <w:r w:rsidR="006D5A90" w:rsidRPr="001F61F5">
        <w:rPr>
          <w:b/>
          <w:bCs/>
        </w:rPr>
        <w:t xml:space="preserve">pomlčka </w:t>
      </w:r>
      <w:r w:rsidR="0089543A" w:rsidRPr="001F61F5">
        <w:rPr>
          <w:b/>
        </w:rPr>
        <w:t>—</w:t>
      </w:r>
      <w:r w:rsidRPr="001F61F5">
        <w:rPr>
          <w:b/>
          <w:bCs/>
        </w:rPr>
        <w:t>)</w:t>
      </w:r>
      <w:r>
        <w:t xml:space="preserve"> je delší než spojovník a jako znak na klávesnici počítače není</w:t>
      </w:r>
      <w:r w:rsidR="00233B06">
        <w:t xml:space="preserve">. </w:t>
      </w:r>
      <w:r w:rsidR="00BC4A14">
        <w:t xml:space="preserve">Běžná pomlčka neboli </w:t>
      </w:r>
      <w:r w:rsidR="0089543A">
        <w:t xml:space="preserve">en pomlčka </w:t>
      </w:r>
      <w:r w:rsidR="006D5A90" w:rsidRPr="006D5A90">
        <w:t>(–⁠⁠⁠⁠⁠⁠)</w:t>
      </w:r>
      <w:r w:rsidR="0089543A">
        <w:t xml:space="preserve"> </w:t>
      </w:r>
      <w:r w:rsidR="006D5A90" w:rsidRPr="006D5A90">
        <w:t xml:space="preserve">se </w:t>
      </w:r>
      <w:r w:rsidR="0089543A">
        <w:t xml:space="preserve">ve Wordu a jeho alternativách vloží pomocí zkratky </w:t>
      </w:r>
      <w:r w:rsidR="0089543A" w:rsidRPr="006D4D47">
        <w:rPr>
          <w:b/>
          <w:bCs/>
        </w:rPr>
        <w:t>Ctrl + minus</w:t>
      </w:r>
      <w:r w:rsidR="0089543A">
        <w:t xml:space="preserve"> (na numerické klávesnici) nebo přes kombinaci </w:t>
      </w:r>
      <w:r w:rsidR="0089543A" w:rsidRPr="006D4D47">
        <w:rPr>
          <w:b/>
          <w:bCs/>
        </w:rPr>
        <w:t>ALT</w:t>
      </w:r>
      <w:r w:rsidR="0089543A">
        <w:rPr>
          <w:b/>
          <w:bCs/>
        </w:rPr>
        <w:t> </w:t>
      </w:r>
      <w:r w:rsidR="0089543A" w:rsidRPr="006D4D47">
        <w:rPr>
          <w:b/>
          <w:bCs/>
        </w:rPr>
        <w:t>+ 0150</w:t>
      </w:r>
      <w:r w:rsidR="0089543A">
        <w:t xml:space="preserve">. V systému LaTeX </w:t>
      </w:r>
      <w:r w:rsidR="004C5BB5">
        <w:t>se</w:t>
      </w:r>
      <w:r w:rsidR="0089543A">
        <w:t xml:space="preserve"> vysází jako slitek dvou spojovníků </w:t>
      </w:r>
      <w:r w:rsidR="0089543A" w:rsidRPr="00233B06">
        <w:t>--</w:t>
      </w:r>
      <w:r w:rsidR="0089543A">
        <w:t xml:space="preserve">. Dlouhá neboli em pomlčka se zapisuje </w:t>
      </w:r>
      <w:r w:rsidR="00870D4A">
        <w:t xml:space="preserve">pomocí zkratky </w:t>
      </w:r>
      <w:r w:rsidR="00870D4A">
        <w:rPr>
          <w:b/>
          <w:bCs/>
        </w:rPr>
        <w:t xml:space="preserve">Alt + </w:t>
      </w:r>
      <w:r w:rsidR="00870D4A" w:rsidRPr="006D4D47">
        <w:rPr>
          <w:b/>
          <w:bCs/>
        </w:rPr>
        <w:t>Ctrl + minus</w:t>
      </w:r>
      <w:r w:rsidR="00870D4A">
        <w:t xml:space="preserve"> (na numerické klávesnici) nebo přes kombinaci </w:t>
      </w:r>
      <w:r w:rsidR="0089543A" w:rsidRPr="001F61F5">
        <w:rPr>
          <w:b/>
          <w:bCs/>
        </w:rPr>
        <w:t xml:space="preserve">ALT + </w:t>
      </w:r>
      <w:r w:rsidR="0089543A" w:rsidRPr="001F61F5">
        <w:rPr>
          <w:b/>
        </w:rPr>
        <w:t>0151</w:t>
      </w:r>
      <w:r w:rsidR="00E8266C">
        <w:t xml:space="preserve">. V </w:t>
      </w:r>
      <w:r w:rsidR="0089543A">
        <w:t xml:space="preserve">systému LaTeX </w:t>
      </w:r>
      <w:r w:rsidR="00E8266C">
        <w:t xml:space="preserve">se </w:t>
      </w:r>
      <w:r w:rsidR="0089543A">
        <w:t xml:space="preserve">pak </w:t>
      </w:r>
      <w:r w:rsidR="00E8266C">
        <w:t xml:space="preserve">vysází </w:t>
      </w:r>
      <w:r w:rsidR="0089543A">
        <w:t xml:space="preserve">jako slitek tří spojovníků </w:t>
      </w:r>
      <w:r w:rsidR="0089543A" w:rsidRPr="00BC4A14">
        <w:t>--</w:t>
      </w:r>
      <w:r w:rsidR="00E8266C">
        <w:t>-</w:t>
      </w:r>
      <w:r w:rsidR="0089543A">
        <w:t>.</w:t>
      </w:r>
      <w:r w:rsidR="0089543A">
        <w:rPr>
          <w:b/>
          <w:bCs/>
        </w:rPr>
        <w:t xml:space="preserve"> </w:t>
      </w:r>
      <w:r w:rsidR="006D5A90" w:rsidRPr="006D5A90">
        <w:t xml:space="preserve">Použití znaků </w:t>
      </w:r>
      <w:r w:rsidR="000D51D0">
        <w:t xml:space="preserve">krátké </w:t>
      </w:r>
      <w:r w:rsidR="006D5A90" w:rsidRPr="006D5A90">
        <w:t>pomlčky a dlouhé pomlčky musí být jednotné, v jednom dokumentu lze používat pomlčku (–⁠⁠⁠⁠⁠⁠) pro označení rozsahu nebo nahrazení výrazů a či versus</w:t>
      </w:r>
      <w:r w:rsidR="00BC4A14">
        <w:t xml:space="preserve">, </w:t>
      </w:r>
      <w:r w:rsidR="006D5A90" w:rsidRPr="006D5A90">
        <w:t xml:space="preserve">dlouhou pomlčku (—) </w:t>
      </w:r>
      <w:r w:rsidR="00BC4A14">
        <w:t xml:space="preserve">pak </w:t>
      </w:r>
      <w:r w:rsidR="006D5A90" w:rsidRPr="006D5A90">
        <w:t>v ostatních případech</w:t>
      </w:r>
      <w:r w:rsidR="00BC4A14">
        <w:t xml:space="preserve">, tedy </w:t>
      </w:r>
      <w:r w:rsidR="00BC4A14" w:rsidRPr="00BC4A14">
        <w:t>k oddělení částí věty, k</w:t>
      </w:r>
      <w:r w:rsidR="00BC4A14">
        <w:t> </w:t>
      </w:r>
      <w:r w:rsidR="00BC4A14" w:rsidRPr="00BC4A14">
        <w:t>vyjádření přerušení, nebo pro zdůraznění</w:t>
      </w:r>
      <w:r w:rsidR="00BC4A14">
        <w:t xml:space="preserve"> (</w:t>
      </w:r>
      <w:r w:rsidR="00357851">
        <w:t>např.:</w:t>
      </w:r>
      <w:r w:rsidR="00BC4A14">
        <w:t xml:space="preserve"> </w:t>
      </w:r>
      <w:r w:rsidR="0058494B">
        <w:t>„</w:t>
      </w:r>
      <w:r w:rsidR="00BC4A14">
        <w:t xml:space="preserve">Univerzita Tomáše Bati ve Zlíně </w:t>
      </w:r>
      <w:r w:rsidR="006D5A90" w:rsidRPr="006D5A90">
        <w:t xml:space="preserve">— </w:t>
      </w:r>
      <w:r w:rsidR="00BC4A14">
        <w:t>veřejná vysoká škola pojmenovaná po Tomáši Baťovi</w:t>
      </w:r>
      <w:r w:rsidR="006D5A90" w:rsidRPr="006D5A90">
        <w:t xml:space="preserve"> — </w:t>
      </w:r>
      <w:r w:rsidR="00BC4A14">
        <w:t xml:space="preserve">měla </w:t>
      </w:r>
      <w:r w:rsidR="006D5A90" w:rsidRPr="006D5A90">
        <w:t>v letech 20</w:t>
      </w:r>
      <w:r w:rsidR="00BC4A14">
        <w:t>22</w:t>
      </w:r>
      <w:r w:rsidR="006D5A90" w:rsidRPr="006D5A90">
        <w:t>–⁠⁠⁠⁠⁠⁠202</w:t>
      </w:r>
      <w:r w:rsidR="00BC4A14">
        <w:t>4</w:t>
      </w:r>
      <w:r w:rsidR="006D5A90" w:rsidRPr="006D5A90">
        <w:t xml:space="preserve"> </w:t>
      </w:r>
      <w:r w:rsidR="00BC4A14">
        <w:t>kolem 10 000 studentů.</w:t>
      </w:r>
      <w:r w:rsidR="0058494B">
        <w:t>“</w:t>
      </w:r>
      <w:r w:rsidR="00BC4A14">
        <w:t xml:space="preserve">). </w:t>
      </w:r>
      <w:r w:rsidR="0058494B">
        <w:t xml:space="preserve">Příklady </w:t>
      </w:r>
      <w:r>
        <w:t>zápisu</w:t>
      </w:r>
      <w:r w:rsidR="0058494B">
        <w:t xml:space="preserve"> s pomlčkou</w:t>
      </w:r>
      <w:r>
        <w:t>:</w:t>
      </w:r>
      <w:r w:rsidR="00D54DFE">
        <w:t xml:space="preserve"> </w:t>
      </w:r>
    </w:p>
    <w:p w14:paraId="463164B6" w14:textId="4FCEDC68" w:rsidR="00C857B1" w:rsidRDefault="00C857B1" w:rsidP="00233B06">
      <w:pPr>
        <w:pStyle w:val="Seznamsodrkami"/>
      </w:pPr>
      <w:r>
        <w:t>pomlčka od sebe jednotlivé části odděluje a je oddělena z obou stran mezerami (např. „Podívejte se do předchozí kapitoly – viz Obrázek 7.“),</w:t>
      </w:r>
    </w:p>
    <w:p w14:paraId="6FF1693D" w14:textId="30D7B128" w:rsidR="00C857B1" w:rsidRDefault="00C857B1" w:rsidP="00233B06">
      <w:pPr>
        <w:pStyle w:val="Seznamsodrkami"/>
      </w:pPr>
      <w:r>
        <w:t>pomlčka ve spojení s desetinnou čárkou naznačuje celou finanční částku (např. „Tato kniha stojí 339,</w:t>
      </w:r>
      <w:r w:rsidR="00233B06">
        <w:t xml:space="preserve">– </w:t>
      </w:r>
      <w:r>
        <w:t>Kč.“), ovšem v dnešní době je tento zápis zbytečný a doporučujeme uvádět celé sumy bez tohoto spojení (tedy</w:t>
      </w:r>
      <w:r w:rsidR="00233B06">
        <w:t xml:space="preserve"> jen</w:t>
      </w:r>
      <w:r>
        <w:t xml:space="preserve"> „Tato kniha stojí 339 Kč.“),</w:t>
      </w:r>
    </w:p>
    <w:p w14:paraId="1B5F422C" w14:textId="241536E9" w:rsidR="00C857B1" w:rsidRDefault="00C857B1" w:rsidP="00233B06">
      <w:pPr>
        <w:pStyle w:val="Seznamsodrkami"/>
      </w:pPr>
      <w:r>
        <w:t xml:space="preserve">pomlčka vyjadřuje </w:t>
      </w:r>
      <w:r w:rsidR="001F61F5">
        <w:t xml:space="preserve">i </w:t>
      </w:r>
      <w:r>
        <w:t>rozsah, v takovém případě se píše bez mezer a nesmí se objevit na konci řádku (např. zkouškové období leden–únor 2024, 8.–⁠⁠⁠⁠⁠⁠9. 8. 2025, 18.–19. září 2025, 1939–1945, s. 15–24, otevřeno 9–15 hodin, železniční trať Zlín–Otrokovice),</w:t>
      </w:r>
    </w:p>
    <w:p w14:paraId="307A52F3" w14:textId="3B065643" w:rsidR="00C857B1" w:rsidRDefault="00C857B1" w:rsidP="00233B06">
      <w:pPr>
        <w:pStyle w:val="Seznamsodrkami"/>
      </w:pPr>
      <w:r>
        <w:t>pomlčka může také nahrazovat vztah „versus“ či spojku „a“, v takovém případě se píše bez mezer a nesmí se objevit na konci řádku (např. zápas Sparta–Slavia, dvojice Voskovec–Werich),</w:t>
      </w:r>
    </w:p>
    <w:p w14:paraId="5FCCFA42" w14:textId="2619B906" w:rsidR="00C857B1" w:rsidRDefault="00C857B1" w:rsidP="00233B06">
      <w:pPr>
        <w:pStyle w:val="Seznamsodrkami"/>
      </w:pPr>
      <w:r>
        <w:lastRenderedPageBreak/>
        <w:t xml:space="preserve">pokud se stane, že je některý výraz víceslovný, pak je vhodné oddělit pomlčku mezerami z obou </w:t>
      </w:r>
      <w:r w:rsidR="006360B8">
        <w:t>stran (18. září – 20. října 2025, 18. 9. – 20. 10. 2025</w:t>
      </w:r>
      <w:r>
        <w:t>, fotbalový zápas Sparta – České Budějovice, dvojice M. Zikmund –⁠⁠⁠⁠⁠⁠ J. Hanzelka).</w:t>
      </w:r>
    </w:p>
    <w:p w14:paraId="55A9A8D7" w14:textId="77777777" w:rsidR="00C857B1" w:rsidRDefault="00C857B1" w:rsidP="00CA1D14">
      <w:pPr>
        <w:pStyle w:val="Prvnodstavecprce"/>
      </w:pPr>
      <w:r>
        <w:t>Pokud je pomlčka od okolního textu oddělena z obou stran mezerami, pomlčka se ponechává na konci řádku (pozor, na dalším řádku se už neopakuje).</w:t>
      </w:r>
    </w:p>
    <w:p w14:paraId="6F97CDD0" w14:textId="495878D6" w:rsidR="0061177B" w:rsidRDefault="0061177B" w:rsidP="00C857B1">
      <w:pPr>
        <w:pStyle w:val="Dalodstavceprce"/>
      </w:pPr>
      <w:r>
        <w:t>Mezi další základní typografická pravidla, která by se měla p</w:t>
      </w:r>
      <w:r w:rsidR="006360B8">
        <w:t>ři psaní akademických prací</w:t>
      </w:r>
      <w:r>
        <w:t xml:space="preserve"> dodržovat</w:t>
      </w:r>
      <w:r w:rsidR="001F61F5">
        <w:t xml:space="preserve"> a na která</w:t>
      </w:r>
      <w:r w:rsidR="00357851">
        <w:t xml:space="preserve"> by si studenti měli dát pozor</w:t>
      </w:r>
      <w:r>
        <w:t>, patří:</w:t>
      </w:r>
    </w:p>
    <w:p w14:paraId="48D4A047" w14:textId="3D6604FE" w:rsidR="0061177B" w:rsidRDefault="0061177B" w:rsidP="0061177B">
      <w:pPr>
        <w:pStyle w:val="Seznamsodrkami"/>
      </w:pPr>
      <w:r>
        <w:t xml:space="preserve">Používat normovaný typ </w:t>
      </w:r>
      <w:r w:rsidRPr="009F7423">
        <w:rPr>
          <w:b/>
          <w:bCs/>
        </w:rPr>
        <w:t>uvozovek</w:t>
      </w:r>
      <w:r>
        <w:t xml:space="preserve">. V češtině </w:t>
      </w:r>
      <w:r w:rsidR="00357851">
        <w:t xml:space="preserve">i slovenštině </w:t>
      </w:r>
      <w:r>
        <w:t xml:space="preserve">se používají základní </w:t>
      </w:r>
      <w:r w:rsidRPr="0061177B">
        <w:t>dvojité „</w:t>
      </w:r>
      <w:r w:rsidR="00357851">
        <w:t>X</w:t>
      </w:r>
      <w:r w:rsidRPr="0061177B">
        <w:t>“</w:t>
      </w:r>
      <w:r w:rsidR="00357851">
        <w:t xml:space="preserve">, </w:t>
      </w:r>
      <w:r>
        <w:t>dále</w:t>
      </w:r>
      <w:r w:rsidRPr="0061177B">
        <w:t xml:space="preserve"> jednoduché ‚</w:t>
      </w:r>
      <w:r w:rsidR="00357851">
        <w:t>X</w:t>
      </w:r>
      <w:r w:rsidRPr="0061177B">
        <w:t>‘ a boční »</w:t>
      </w:r>
      <w:r w:rsidR="00357851">
        <w:t>X</w:t>
      </w:r>
      <w:r w:rsidRPr="0061177B">
        <w:t>«</w:t>
      </w:r>
      <w:r>
        <w:t xml:space="preserve">. V anglických textech </w:t>
      </w:r>
      <w:r w:rsidR="00357851">
        <w:t>se používají horní uvozovky (</w:t>
      </w:r>
      <w:r w:rsidR="00357851" w:rsidRPr="00357851">
        <w:t>“X”</w:t>
      </w:r>
      <w:r w:rsidR="00357851">
        <w:t xml:space="preserve"> nebo </w:t>
      </w:r>
      <w:r w:rsidR="00357851" w:rsidRPr="00357851">
        <w:t>‘X’</w:t>
      </w:r>
      <w:r w:rsidR="00357851">
        <w:t xml:space="preserve">), v němčině pak nejčastěji </w:t>
      </w:r>
      <w:r w:rsidR="00357851" w:rsidRPr="00357851">
        <w:t>„X“</w:t>
      </w:r>
      <w:r w:rsidR="00357851">
        <w:t xml:space="preserve"> nebo </w:t>
      </w:r>
      <w:r w:rsidR="00357851" w:rsidRPr="00357851">
        <w:t>»X«</w:t>
      </w:r>
      <w:r w:rsidR="00357851">
        <w:t>.</w:t>
      </w:r>
    </w:p>
    <w:p w14:paraId="579D0CE2" w14:textId="1C378547" w:rsidR="0061177B" w:rsidRDefault="00357851" w:rsidP="0061177B">
      <w:pPr>
        <w:pStyle w:val="Seznamsodrkami"/>
      </w:pPr>
      <w:r>
        <w:t>Používat</w:t>
      </w:r>
      <w:r w:rsidR="0061177B">
        <w:t xml:space="preserve"> správný tvar </w:t>
      </w:r>
      <w:r w:rsidR="0061177B" w:rsidRPr="009F7423">
        <w:rPr>
          <w:b/>
          <w:bCs/>
        </w:rPr>
        <w:t>apostrofu</w:t>
      </w:r>
      <w:r w:rsidR="0061177B">
        <w:t xml:space="preserve"> (’) a </w:t>
      </w:r>
      <w:r>
        <w:t>nezaměňovat</w:t>
      </w:r>
      <w:r w:rsidR="0061177B">
        <w:t xml:space="preserve"> jej se znakem pro minutu nebo stopu (′).</w:t>
      </w:r>
    </w:p>
    <w:p w14:paraId="3F0417C3" w14:textId="1E9658AB" w:rsidR="0061177B" w:rsidRDefault="00357851" w:rsidP="0061177B">
      <w:pPr>
        <w:pStyle w:val="Seznamsodrkami"/>
      </w:pPr>
      <w:r>
        <w:t>Za nadpisy a titulky se nepíšou tečky.</w:t>
      </w:r>
    </w:p>
    <w:p w14:paraId="24ACE1A6" w14:textId="3D56F448" w:rsidR="0061177B" w:rsidRDefault="00357851" w:rsidP="00357851">
      <w:pPr>
        <w:pStyle w:val="Seznamsodrkami"/>
      </w:pPr>
      <w:r>
        <w:t xml:space="preserve">Dbát na </w:t>
      </w:r>
      <w:r w:rsidR="0061177B">
        <w:t xml:space="preserve">správný zápis slov, která začínají </w:t>
      </w:r>
      <w:r w:rsidR="0061177B" w:rsidRPr="009F7423">
        <w:rPr>
          <w:b/>
          <w:bCs/>
        </w:rPr>
        <w:t>velkým písmenem</w:t>
      </w:r>
      <w:r w:rsidR="0061177B">
        <w:t xml:space="preserve">. </w:t>
      </w:r>
    </w:p>
    <w:p w14:paraId="4D0CA241" w14:textId="4E471FB9" w:rsidR="0061177B" w:rsidRDefault="0061177B" w:rsidP="0032052C">
      <w:pPr>
        <w:pStyle w:val="Seznamsodrkami"/>
      </w:pPr>
      <w:r>
        <w:t>Použív</w:t>
      </w:r>
      <w:r w:rsidR="00BB23EE">
        <w:t>at</w:t>
      </w:r>
      <w:r>
        <w:t xml:space="preserve"> vhodný zápis </w:t>
      </w:r>
      <w:r w:rsidRPr="00BB23EE">
        <w:rPr>
          <w:b/>
          <w:bCs/>
        </w:rPr>
        <w:t>číslovek</w:t>
      </w:r>
      <w:r w:rsidR="00E06790">
        <w:t xml:space="preserve"> umístěných do věty</w:t>
      </w:r>
      <w:r>
        <w:t xml:space="preserve"> (</w:t>
      </w:r>
      <w:r w:rsidR="00357851">
        <w:t>např.: „</w:t>
      </w:r>
      <w:r>
        <w:t>V domě žili dva bratři.</w:t>
      </w:r>
      <w:r w:rsidR="000C5CC8">
        <w:t>“ Ale u vyššího počtu pak</w:t>
      </w:r>
      <w:r>
        <w:t xml:space="preserve"> </w:t>
      </w:r>
      <w:r w:rsidR="000C5CC8">
        <w:t>„</w:t>
      </w:r>
      <w:r>
        <w:t>V kasárnách bylo 200 vojáků.</w:t>
      </w:r>
      <w:r w:rsidR="000C5CC8">
        <w:t>“</w:t>
      </w:r>
      <w:r>
        <w:t>)</w:t>
      </w:r>
      <w:r w:rsidR="000C5CC8">
        <w:t xml:space="preserve">. </w:t>
      </w:r>
      <w:r>
        <w:t>Nevhodný je zápis 8 tisíc, 15 tis.</w:t>
      </w:r>
      <w:r w:rsidR="00BB23EE">
        <w:t xml:space="preserve"> </w:t>
      </w:r>
      <w:r w:rsidR="000C5CC8">
        <w:t xml:space="preserve">Věta </w:t>
      </w:r>
      <w:r w:rsidR="00BB23EE">
        <w:t xml:space="preserve">nikdy </w:t>
      </w:r>
      <w:r w:rsidR="000C5CC8">
        <w:t xml:space="preserve">nezačíná </w:t>
      </w:r>
      <w:r>
        <w:t>číslovkou.</w:t>
      </w:r>
    </w:p>
    <w:p w14:paraId="2A88FA12" w14:textId="77777777" w:rsidR="00BB23EE" w:rsidRDefault="00195DA8" w:rsidP="0061177B">
      <w:pPr>
        <w:pStyle w:val="Seznamsodrkami"/>
      </w:pPr>
      <w:r>
        <w:t xml:space="preserve">Používat správný </w:t>
      </w:r>
      <w:r w:rsidR="0061177B">
        <w:t xml:space="preserve">zápis procent/procentní, promile a stupně. </w:t>
      </w:r>
      <w:r>
        <w:t>Je potřeba dávat p</w:t>
      </w:r>
      <w:r w:rsidR="0061177B">
        <w:t>ozor na mezery mezi číslicí a značkou</w:t>
      </w:r>
      <w:r>
        <w:t xml:space="preserve">. </w:t>
      </w:r>
    </w:p>
    <w:p w14:paraId="3E82FB4C" w14:textId="77777777" w:rsidR="00BB23EE" w:rsidRDefault="00BB23EE" w:rsidP="00BB23EE">
      <w:pPr>
        <w:pStyle w:val="Seznamsodrkami"/>
      </w:pPr>
      <w:r>
        <w:t>Používat správný zápis zkratek, iniciálových zkratek, zkratkových slov a značek.</w:t>
      </w:r>
    </w:p>
    <w:p w14:paraId="7CD7E598" w14:textId="5C5B23A1" w:rsidR="0061177B" w:rsidRDefault="00BB23EE" w:rsidP="0061177B">
      <w:pPr>
        <w:pStyle w:val="Seznamsodrkami"/>
      </w:pPr>
      <w:r>
        <w:t>Seznámit se s</w:t>
      </w:r>
      <w:r w:rsidR="00195DA8">
        <w:t xml:space="preserve"> pravidly pro </w:t>
      </w:r>
      <w:hyperlink r:id="rId35" w:history="1">
        <w:r w:rsidRPr="00BB23EE">
          <w:rPr>
            <w:rStyle w:val="Hypertextovodkaz"/>
          </w:rPr>
          <w:t>psaní výčtů</w:t>
        </w:r>
      </w:hyperlink>
      <w:r>
        <w:t xml:space="preserve">, </w:t>
      </w:r>
      <w:hyperlink r:id="rId36" w:history="1">
        <w:r w:rsidRPr="00BB23EE">
          <w:rPr>
            <w:rStyle w:val="Hypertextovodkaz"/>
          </w:rPr>
          <w:t>časových údajů</w:t>
        </w:r>
      </w:hyperlink>
      <w:r>
        <w:t xml:space="preserve"> či </w:t>
      </w:r>
      <w:hyperlink r:id="rId37" w:history="1">
        <w:r w:rsidR="00195DA8" w:rsidRPr="00BB23EE">
          <w:rPr>
            <w:rStyle w:val="Hypertextovodkaz"/>
          </w:rPr>
          <w:t>psaní výrazů složených z číslic a slov</w:t>
        </w:r>
      </w:hyperlink>
      <w:r w:rsidR="00195DA8">
        <w:t xml:space="preserve"> (např. </w:t>
      </w:r>
      <w:r w:rsidR="00195DA8" w:rsidRPr="00195DA8">
        <w:t>30letý, 10procentní nebo 10% podíl versus 10 % voličů)</w:t>
      </w:r>
      <w:r>
        <w:t>.</w:t>
      </w:r>
    </w:p>
    <w:p w14:paraId="6CB03A86" w14:textId="5EA25DEA" w:rsidR="00195DA8" w:rsidRDefault="0061177B" w:rsidP="0032052C">
      <w:pPr>
        <w:pStyle w:val="Seznamsodrkami"/>
      </w:pPr>
      <w:r>
        <w:t>Před započetím práce na technické sazbě</w:t>
      </w:r>
      <w:r w:rsidR="00195DA8">
        <w:t xml:space="preserve"> je důležité se seznámit </w:t>
      </w:r>
      <w:r>
        <w:t>s pravidly pro normovaný zápis matematických operací,</w:t>
      </w:r>
      <w:r w:rsidR="00195DA8">
        <w:t xml:space="preserve"> </w:t>
      </w:r>
      <w:r>
        <w:t>zlomků, indexů, matematických a chemických vzorců.</w:t>
      </w:r>
    </w:p>
    <w:p w14:paraId="3CD7E849" w14:textId="77777777" w:rsidR="00CC49E3" w:rsidRDefault="00BB23EE" w:rsidP="00CA1D14">
      <w:pPr>
        <w:pStyle w:val="Prvnodstavecprce"/>
      </w:pPr>
      <w:r w:rsidRPr="00BB23EE">
        <w:rPr>
          <w:b/>
          <w:bCs/>
        </w:rPr>
        <w:t>Tip pro uživatele Word a LibreOffice:</w:t>
      </w:r>
      <w:r>
        <w:t xml:space="preserve"> </w:t>
      </w:r>
      <w:r w:rsidR="00900651">
        <w:t>Většina speciálních symbolů (pomlčky, pevná mezera, uvozovky atd.) má své zkratky či kombinace, jak je zapsat. Ty se liší od použitého operačního systému i softwaru. Pokud by vám některý z výše uvedených způsobů, jak určitý symbol zapsat, nefungoval, doporučujeme jej vložit přímo v textovém editoru</w:t>
      </w:r>
      <w:r w:rsidR="00CC49E3">
        <w:t>:</w:t>
      </w:r>
    </w:p>
    <w:p w14:paraId="28DF452A" w14:textId="6165E454" w:rsidR="00CC49E3" w:rsidRDefault="00900651" w:rsidP="00CC49E3">
      <w:pPr>
        <w:pStyle w:val="Seznamsodrkami"/>
      </w:pPr>
      <w:r w:rsidRPr="00E06790">
        <w:rPr>
          <w:b/>
        </w:rPr>
        <w:t>Word:</w:t>
      </w:r>
      <w:r>
        <w:t xml:space="preserve"> Vložení – </w:t>
      </w:r>
      <w:r w:rsidR="005B51A9">
        <w:t>Symbol – Další symboly a na kartě Speciální znaky vybrat požadovaný znak</w:t>
      </w:r>
      <w:r w:rsidR="00CC49E3">
        <w:t>,</w:t>
      </w:r>
    </w:p>
    <w:p w14:paraId="69DF1936" w14:textId="6DC36B16" w:rsidR="005B51A9" w:rsidRDefault="00E40352" w:rsidP="00CC49E3">
      <w:pPr>
        <w:pStyle w:val="Seznamsodrkami"/>
      </w:pPr>
      <w:r w:rsidRPr="00E06790">
        <w:rPr>
          <w:b/>
        </w:rPr>
        <w:t>Writer</w:t>
      </w:r>
      <w:r w:rsidR="005B51A9" w:rsidRPr="00E06790">
        <w:rPr>
          <w:b/>
        </w:rPr>
        <w:t>:</w:t>
      </w:r>
      <w:r w:rsidR="005B51A9">
        <w:t xml:space="preserve"> Vložit – Formátovací značka nebo pro širší nabídku Vložit – Speciální znak.</w:t>
      </w:r>
    </w:p>
    <w:p w14:paraId="710EB91E" w14:textId="201768C9" w:rsidR="00BB23EE" w:rsidRDefault="00BB23EE" w:rsidP="00BB23EE">
      <w:pPr>
        <w:pStyle w:val="Nadpis2"/>
      </w:pPr>
      <w:bookmarkStart w:id="16" w:name="_Toc209218744"/>
      <w:r>
        <w:t>Dělení slov</w:t>
      </w:r>
      <w:bookmarkEnd w:id="16"/>
    </w:p>
    <w:p w14:paraId="6BC594F9" w14:textId="47C1BAD3" w:rsidR="00BB23EE" w:rsidRDefault="00807231" w:rsidP="00BB23EE">
      <w:pPr>
        <w:pStyle w:val="Prvnodstavecprce"/>
        <w:rPr>
          <w:lang w:eastAsia="en-US"/>
        </w:rPr>
      </w:pPr>
      <w:r>
        <w:rPr>
          <w:lang w:eastAsia="en-US"/>
        </w:rPr>
        <w:t>V české šabloně je v běžných textových odstavcích povoleno dělení slov (výjimkou jsou speciální bloky textu</w:t>
      </w:r>
      <w:r w:rsidR="006360B8">
        <w:rPr>
          <w:lang w:eastAsia="en-US"/>
        </w:rPr>
        <w:t>,</w:t>
      </w:r>
      <w:r>
        <w:rPr>
          <w:lang w:eastAsia="en-US"/>
        </w:rPr>
        <w:t xml:space="preserve"> jako je zdrojový kód nebo poezie). V anglické a německé šabloně je dělení slov </w:t>
      </w:r>
      <w:r w:rsidR="00E06790">
        <w:rPr>
          <w:lang w:eastAsia="en-US"/>
        </w:rPr>
        <w:t>vypnuté</w:t>
      </w:r>
      <w:r>
        <w:rPr>
          <w:lang w:eastAsia="en-US"/>
        </w:rPr>
        <w:t xml:space="preserve">. </w:t>
      </w:r>
    </w:p>
    <w:p w14:paraId="3783CAB1" w14:textId="3DAFCC74" w:rsidR="00663C3D" w:rsidRDefault="00663C3D" w:rsidP="00BB23EE">
      <w:pPr>
        <w:pStyle w:val="Dalodstavceprce"/>
        <w:rPr>
          <w:lang w:eastAsia="en-US"/>
        </w:rPr>
      </w:pPr>
      <w:r>
        <w:rPr>
          <w:lang w:eastAsia="en-US"/>
        </w:rPr>
        <w:t xml:space="preserve">Funkce dělení </w:t>
      </w:r>
      <w:r w:rsidR="00807231">
        <w:rPr>
          <w:lang w:eastAsia="en-US"/>
        </w:rPr>
        <w:t>slov</w:t>
      </w:r>
      <w:r>
        <w:rPr>
          <w:lang w:eastAsia="en-US"/>
        </w:rPr>
        <w:t xml:space="preserve"> v textových edit</w:t>
      </w:r>
      <w:r w:rsidR="00E06790">
        <w:rPr>
          <w:lang w:eastAsia="en-US"/>
        </w:rPr>
        <w:t>orech nemusí být vždy spolehlivá</w:t>
      </w:r>
      <w:r>
        <w:rPr>
          <w:lang w:eastAsia="en-US"/>
        </w:rPr>
        <w:t>. Proto je dobré mít na paměti několik základních pouček k dělení slov:</w:t>
      </w:r>
    </w:p>
    <w:p w14:paraId="7E93812F" w14:textId="77777777" w:rsidR="00663C3D" w:rsidRDefault="00663C3D" w:rsidP="00663C3D">
      <w:pPr>
        <w:pStyle w:val="Seznamsodrkami"/>
      </w:pPr>
      <w:r>
        <w:lastRenderedPageBreak/>
        <w:t xml:space="preserve">Dělit by se měla jen víceslabičná slova, a to na hranicích slabik. Na nový řádek by se měla přenášet alespoň tři písmena. </w:t>
      </w:r>
    </w:p>
    <w:p w14:paraId="132E087F" w14:textId="2EAB43E5" w:rsidR="00663C3D" w:rsidRDefault="00663C3D" w:rsidP="00663C3D">
      <w:pPr>
        <w:pStyle w:val="Seznamsodrkami"/>
      </w:pPr>
      <w:r>
        <w:t>Počet pod sebou rozdělených slov na konci řádku by neměl překročit tři.</w:t>
      </w:r>
    </w:p>
    <w:p w14:paraId="17A9B41D" w14:textId="77777777" w:rsidR="00663C3D" w:rsidRDefault="00663C3D" w:rsidP="0032052C">
      <w:pPr>
        <w:pStyle w:val="Seznamsodrkami"/>
      </w:pPr>
      <w:r>
        <w:t>Dělit by se neměla zkrácená jména a příjmení, titul a příjmení, čísla a čísla s jednotkou, datum či zkratky.</w:t>
      </w:r>
    </w:p>
    <w:p w14:paraId="5D1D1FEE" w14:textId="2EE1DD99" w:rsidR="008271E4" w:rsidRDefault="008271E4" w:rsidP="0032052C">
      <w:pPr>
        <w:pStyle w:val="Seznamsodrkami"/>
      </w:pPr>
      <w:r>
        <w:t>V</w:t>
      </w:r>
      <w:r w:rsidR="00291EE0">
        <w:t> </w:t>
      </w:r>
      <w:r>
        <w:t>nutných</w:t>
      </w:r>
      <w:r w:rsidR="00291EE0">
        <w:t xml:space="preserve"> případech je možné také přejít na ruční dělení slov, v takovém případě je vhodné nastudovat si návod pro konkrétní textový editor </w:t>
      </w:r>
      <w:hyperlink r:id="rId38" w:history="1">
        <w:r w:rsidR="00291EE0" w:rsidRPr="00291EE0">
          <w:rPr>
            <w:rStyle w:val="Hypertextovodkaz"/>
          </w:rPr>
          <w:t>Word</w:t>
        </w:r>
      </w:hyperlink>
      <w:r w:rsidR="00291EE0">
        <w:t xml:space="preserve"> nebo </w:t>
      </w:r>
      <w:hyperlink r:id="rId39" w:history="1">
        <w:r w:rsidR="00291EE0" w:rsidRPr="00291EE0">
          <w:rPr>
            <w:rStyle w:val="Hypertextovodkaz"/>
          </w:rPr>
          <w:t>Writer</w:t>
        </w:r>
      </w:hyperlink>
      <w:r w:rsidR="00291EE0">
        <w:t>.</w:t>
      </w:r>
    </w:p>
    <w:p w14:paraId="3EF50CAB" w14:textId="777073BC" w:rsidR="00CC49E3" w:rsidRDefault="00CC49E3" w:rsidP="00CC49E3">
      <w:pPr>
        <w:pStyle w:val="Prvnodstavecprce"/>
      </w:pPr>
      <w:r>
        <w:t>Zvláštním případem dělení jsou internetové a e-mailové adresy. Zalomení řádku v takových případech je možné se vyhnout, a to např. úpravou textu (rozepsáním nebo zkrácením) před adresou</w:t>
      </w:r>
      <w:r w:rsidR="005D1A14">
        <w:t>, což je často ta nejlepší variant</w:t>
      </w:r>
      <w:r w:rsidR="006360B8">
        <w:t>a</w:t>
      </w:r>
      <w:r>
        <w:t>. Pokud to není možné, pak by se adresa měla zalomit na těchto místech:</w:t>
      </w:r>
    </w:p>
    <w:p w14:paraId="054D00E7" w14:textId="7909CC8C" w:rsidR="00CC49E3" w:rsidRDefault="00CC49E3" w:rsidP="00CC49E3">
      <w:pPr>
        <w:pStyle w:val="Seznamsodrkami"/>
      </w:pPr>
      <w:r>
        <w:t>za lomítkem</w:t>
      </w:r>
      <w:r w:rsidR="00D63504">
        <w:t xml:space="preserve">, např. </w:t>
      </w:r>
      <w:r w:rsidR="00D63504" w:rsidRPr="00D63504">
        <w:t>www.utb.cz/</w:t>
      </w:r>
      <w:r w:rsidR="00D63504">
        <w:t xml:space="preserve"> </w:t>
      </w:r>
      <w:r w:rsidR="00D63504" w:rsidRPr="00D63504">
        <w:rPr>
          <w:rFonts w:ascii="Cambria Math" w:hAnsi="Cambria Math" w:cs="Cambria Math"/>
        </w:rPr>
        <w:t>↵</w:t>
      </w:r>
      <w:r w:rsidR="00D63504">
        <w:t xml:space="preserve"> </w:t>
      </w:r>
      <w:r w:rsidR="00D63504" w:rsidRPr="00D63504">
        <w:t>univerzita</w:t>
      </w:r>
      <w:r w:rsidR="00D63504">
        <w:t>,</w:t>
      </w:r>
    </w:p>
    <w:p w14:paraId="311CA539" w14:textId="6F8E0A31" w:rsidR="00D63504" w:rsidRDefault="00D63504" w:rsidP="00CC49E3">
      <w:pPr>
        <w:pStyle w:val="Seznamsodrkami"/>
      </w:pPr>
      <w:r>
        <w:t xml:space="preserve">před tečkou, např. např. </w:t>
      </w:r>
      <w:r w:rsidRPr="00D63504">
        <w:t>www</w:t>
      </w:r>
      <w:r>
        <w:t xml:space="preserve"> </w:t>
      </w:r>
      <w:r w:rsidRPr="00D63504">
        <w:rPr>
          <w:rFonts w:ascii="Cambria Math" w:hAnsi="Cambria Math" w:cs="Cambria Math"/>
        </w:rPr>
        <w:t>↵</w:t>
      </w:r>
      <w:r>
        <w:rPr>
          <w:rFonts w:ascii="Cambria Math" w:hAnsi="Cambria Math" w:cs="Cambria Math"/>
        </w:rPr>
        <w:t xml:space="preserve"> </w:t>
      </w:r>
      <w:r w:rsidRPr="00D63504">
        <w:t>.utb</w:t>
      </w:r>
      <w:r>
        <w:t xml:space="preserve"> </w:t>
      </w:r>
      <w:r w:rsidRPr="00D63504">
        <w:rPr>
          <w:rFonts w:ascii="Cambria Math" w:hAnsi="Cambria Math" w:cs="Cambria Math"/>
        </w:rPr>
        <w:t>↵</w:t>
      </w:r>
      <w:r>
        <w:rPr>
          <w:rFonts w:ascii="Cambria Math" w:hAnsi="Cambria Math" w:cs="Cambria Math"/>
        </w:rPr>
        <w:t xml:space="preserve"> </w:t>
      </w:r>
      <w:r w:rsidRPr="00D63504">
        <w:t>.cz</w:t>
      </w:r>
      <w:r>
        <w:t>,</w:t>
      </w:r>
    </w:p>
    <w:p w14:paraId="436F461F" w14:textId="0ACBCC49" w:rsidR="00D63504" w:rsidRDefault="00D63504" w:rsidP="00D63504">
      <w:pPr>
        <w:pStyle w:val="Seznamsodrkami"/>
      </w:pPr>
      <w:r>
        <w:t xml:space="preserve">před spojovníkem, např. </w:t>
      </w:r>
      <w:r w:rsidRPr="00D63504">
        <w:t>www.utb.cz/veda</w:t>
      </w:r>
      <w:r>
        <w:t xml:space="preserve"> </w:t>
      </w:r>
      <w:r w:rsidRPr="00D63504">
        <w:rPr>
          <w:rFonts w:ascii="Cambria Math" w:hAnsi="Cambria Math" w:cs="Cambria Math"/>
        </w:rPr>
        <w:t>↵</w:t>
      </w:r>
      <w:r>
        <w:rPr>
          <w:rFonts w:ascii="Cambria Math" w:hAnsi="Cambria Math" w:cs="Cambria Math"/>
        </w:rPr>
        <w:t xml:space="preserve"> </w:t>
      </w:r>
      <w:r w:rsidRPr="00D63504">
        <w:t>-a-vyzkum</w:t>
      </w:r>
      <w:r>
        <w:t>,</w:t>
      </w:r>
    </w:p>
    <w:p w14:paraId="5D4BC9A2" w14:textId="10CD0726" w:rsidR="00D63504" w:rsidRDefault="00D63504" w:rsidP="00D63504">
      <w:pPr>
        <w:pStyle w:val="Seznamsodrkami"/>
      </w:pPr>
      <w:r>
        <w:t>mezi slovy, např. www.</w:t>
      </w:r>
      <w:r w:rsidRPr="00D63504">
        <w:t>veda</w:t>
      </w:r>
      <w:r>
        <w:t xml:space="preserve"> </w:t>
      </w:r>
      <w:r w:rsidRPr="00D63504">
        <w:rPr>
          <w:rFonts w:ascii="Cambria Math" w:hAnsi="Cambria Math" w:cs="Cambria Math"/>
        </w:rPr>
        <w:t>↵</w:t>
      </w:r>
      <w:r>
        <w:rPr>
          <w:rFonts w:ascii="Cambria Math" w:hAnsi="Cambria Math" w:cs="Cambria Math"/>
        </w:rPr>
        <w:t xml:space="preserve"> </w:t>
      </w:r>
      <w:r w:rsidRPr="00D63504">
        <w:t>naprani.cz</w:t>
      </w:r>
      <w:r>
        <w:t>,</w:t>
      </w:r>
    </w:p>
    <w:p w14:paraId="17193CA4" w14:textId="3811DDC5" w:rsidR="00D63504" w:rsidRPr="00CC49E3" w:rsidRDefault="00D63504" w:rsidP="00D63504">
      <w:pPr>
        <w:pStyle w:val="Seznamsodrkami"/>
      </w:pPr>
      <w:r>
        <w:t>před znaky jako jsou otazník, podtržítko, procento atd.</w:t>
      </w:r>
    </w:p>
    <w:p w14:paraId="59F3D702" w14:textId="537A17FB" w:rsidR="00CC49E3" w:rsidRDefault="005D1A14" w:rsidP="005D1A14">
      <w:pPr>
        <w:pStyle w:val="Prvnodstavecprce"/>
      </w:pPr>
      <w:r>
        <w:t xml:space="preserve">Pokud je nutné vložit v textovém editoru ruční zalomení řádku v internetových či e-mailových adresách, lze k tomu použít zkratku </w:t>
      </w:r>
      <w:r w:rsidRPr="005D1A14">
        <w:rPr>
          <w:b/>
          <w:bCs/>
        </w:rPr>
        <w:t>Shift + Enter</w:t>
      </w:r>
      <w:r>
        <w:rPr>
          <w:b/>
          <w:bCs/>
        </w:rPr>
        <w:t xml:space="preserve"> </w:t>
      </w:r>
      <w:r>
        <w:t>(tzv. měkký konec řádku).</w:t>
      </w:r>
    </w:p>
    <w:p w14:paraId="0C485151" w14:textId="45133498" w:rsidR="00B96229" w:rsidRDefault="00B96229" w:rsidP="00B96229">
      <w:pPr>
        <w:pStyle w:val="Dalodstavceprce"/>
      </w:pPr>
      <w:r>
        <w:t>Pro další informace o formátování odborných textů, typografii či pravidlech pravopisu doporučujeme prostudovat následující zdroje:</w:t>
      </w:r>
    </w:p>
    <w:p w14:paraId="3321FD58" w14:textId="77777777" w:rsidR="00AA3569" w:rsidRDefault="00AA3569" w:rsidP="00B96229">
      <w:pPr>
        <w:pStyle w:val="Dalodstavceprce"/>
      </w:pPr>
    </w:p>
    <w:p w14:paraId="16B3DC1B" w14:textId="363A7288" w:rsidR="004343FF" w:rsidRDefault="004343FF" w:rsidP="00AA3569">
      <w:pPr>
        <w:pStyle w:val="Pouitzdrojeabecednseznam"/>
      </w:pPr>
      <w:r w:rsidRPr="004343FF">
        <w:rPr>
          <w:i/>
          <w:iCs/>
        </w:rPr>
        <w:t>Internetová jazyková příručka</w:t>
      </w:r>
      <w:r w:rsidRPr="004343FF">
        <w:t>. Online. Praha: Ústav pro jazyk český AV ČR, 2008–2025. Dostupné z: </w:t>
      </w:r>
      <w:hyperlink r:id="rId40" w:history="1">
        <w:r w:rsidRPr="004343FF">
          <w:rPr>
            <w:rStyle w:val="Hypertextovodkaz"/>
          </w:rPr>
          <w:t>https://prirucka.ujc.cas.cz/</w:t>
        </w:r>
      </w:hyperlink>
      <w:r w:rsidRPr="004343FF">
        <w:t>. [cit. 2025-08-21].</w:t>
      </w:r>
    </w:p>
    <w:p w14:paraId="4405596E" w14:textId="5B062B31" w:rsidR="004343FF" w:rsidRPr="004343FF" w:rsidRDefault="004343FF" w:rsidP="00AA3569">
      <w:pPr>
        <w:pStyle w:val="Pouitzdrojeabecednseznam"/>
      </w:pPr>
      <w:r w:rsidRPr="00AA3569">
        <w:rPr>
          <w:b/>
          <w:bCs/>
        </w:rPr>
        <w:t>KOČIČKA, Pavel a BLAŽEK, Filip.</w:t>
      </w:r>
      <w:r w:rsidRPr="004343FF">
        <w:t> </w:t>
      </w:r>
      <w:r w:rsidRPr="004343FF">
        <w:rPr>
          <w:i/>
          <w:iCs/>
        </w:rPr>
        <w:t>Praktická typografie</w:t>
      </w:r>
      <w:r w:rsidRPr="004343FF">
        <w:t>. Vyd. 2. Brno: Computer Press, 2004. ISBN 8025102327.</w:t>
      </w:r>
    </w:p>
    <w:p w14:paraId="6CD5F26D" w14:textId="1FDC21B7" w:rsidR="004343FF" w:rsidRDefault="009D7504" w:rsidP="00AA3569">
      <w:pPr>
        <w:pStyle w:val="Pouitzdrojeabecednseznam"/>
      </w:pPr>
      <w:r w:rsidRPr="009D7504">
        <w:rPr>
          <w:i/>
          <w:iCs/>
        </w:rPr>
        <w:t>Pravidla českého pravopisu</w:t>
      </w:r>
      <w:r w:rsidRPr="009D7504">
        <w:t xml:space="preserve">. 4. vydání. </w:t>
      </w:r>
      <w:r w:rsidR="004343FF">
        <w:t>Brno</w:t>
      </w:r>
      <w:r w:rsidRPr="009D7504">
        <w:t>: Edika, 2023. ISBN 978-80-266-1868-3.</w:t>
      </w:r>
    </w:p>
    <w:p w14:paraId="08CDD239" w14:textId="2C7F78FE" w:rsidR="008271E4" w:rsidRDefault="004343FF" w:rsidP="00AA3569">
      <w:pPr>
        <w:pStyle w:val="Pouitzdrojeabecednseznam"/>
      </w:pPr>
      <w:r w:rsidRPr="004343FF">
        <w:rPr>
          <w:i/>
          <w:iCs/>
        </w:rPr>
        <w:t>Pravidla českého pravopisu</w:t>
      </w:r>
      <w:r w:rsidRPr="004343FF">
        <w:t xml:space="preserve">. Online. </w:t>
      </w:r>
      <w:r>
        <w:t>c</w:t>
      </w:r>
      <w:r w:rsidRPr="004343FF">
        <w:t>2025. Dostupné z: </w:t>
      </w:r>
      <w:hyperlink r:id="rId41" w:history="1">
        <w:r w:rsidRPr="004343FF">
          <w:rPr>
            <w:rStyle w:val="Hypertextovodkaz"/>
          </w:rPr>
          <w:t>https://www.pravidla.cz/</w:t>
        </w:r>
      </w:hyperlink>
      <w:r w:rsidRPr="004343FF">
        <w:t>. [cit. 2025-08-21].</w:t>
      </w:r>
    </w:p>
    <w:p w14:paraId="25163F93" w14:textId="66642C77" w:rsidR="008271E4" w:rsidRDefault="008271E4" w:rsidP="008271E4">
      <w:pPr>
        <w:pStyle w:val="Nadpis3"/>
      </w:pPr>
      <w:bookmarkStart w:id="17" w:name="_Toc209218745"/>
      <w:r>
        <w:t>Vypnutí automatického dělení slov</w:t>
      </w:r>
      <w:bookmarkEnd w:id="17"/>
    </w:p>
    <w:p w14:paraId="3D058EA3" w14:textId="27F810FC" w:rsidR="00291EE0" w:rsidRDefault="008271E4" w:rsidP="00291EE0">
      <w:pPr>
        <w:pStyle w:val="Prvnodstavecprce"/>
        <w:rPr>
          <w:lang w:eastAsia="en-US"/>
        </w:rPr>
      </w:pPr>
      <w:r>
        <w:rPr>
          <w:lang w:eastAsia="en-US"/>
        </w:rPr>
        <w:t xml:space="preserve">Pokud </w:t>
      </w:r>
      <w:r w:rsidR="00E06790">
        <w:rPr>
          <w:lang w:eastAsia="en-US"/>
        </w:rPr>
        <w:t xml:space="preserve">to </w:t>
      </w:r>
      <w:r>
        <w:rPr>
          <w:lang w:eastAsia="en-US"/>
        </w:rPr>
        <w:t>je</w:t>
      </w:r>
      <w:r w:rsidR="00291EE0">
        <w:rPr>
          <w:lang w:eastAsia="en-US"/>
        </w:rPr>
        <w:t xml:space="preserve"> pro povahu práce nutné</w:t>
      </w:r>
      <w:r w:rsidR="006360B8">
        <w:rPr>
          <w:lang w:eastAsia="en-US"/>
        </w:rPr>
        <w:t>,</w:t>
      </w:r>
      <w:r w:rsidR="00291EE0">
        <w:rPr>
          <w:lang w:eastAsia="en-US"/>
        </w:rPr>
        <w:t xml:space="preserve"> </w:t>
      </w:r>
      <w:r w:rsidR="006360B8">
        <w:rPr>
          <w:lang w:eastAsia="en-US"/>
        </w:rPr>
        <w:t xml:space="preserve">je možné </w:t>
      </w:r>
      <w:r w:rsidR="00291EE0">
        <w:rPr>
          <w:lang w:eastAsia="en-US"/>
        </w:rPr>
        <w:t>dělení slov v odstavcích závěrečné práce vypnout. Tuto možnost ovšem doporučujeme využívat pouze v nejnutnějších případech.</w:t>
      </w:r>
    </w:p>
    <w:p w14:paraId="3F6A6524" w14:textId="71188ADE" w:rsidR="00291EE0" w:rsidRDefault="00291EE0" w:rsidP="00291EE0">
      <w:pPr>
        <w:pStyle w:val="Dalodstavceprce"/>
        <w:rPr>
          <w:lang w:eastAsia="en-US"/>
        </w:rPr>
      </w:pPr>
      <w:r>
        <w:rPr>
          <w:lang w:eastAsia="en-US"/>
        </w:rPr>
        <w:t xml:space="preserve">Ve Wordu pro tyto případy stačí označit vybrané odstavce, popř. celý dokument (zkratka </w:t>
      </w:r>
      <w:r w:rsidRPr="003E651F">
        <w:rPr>
          <w:b/>
          <w:lang w:eastAsia="en-US"/>
        </w:rPr>
        <w:t>Ctrl + A</w:t>
      </w:r>
      <w:r>
        <w:rPr>
          <w:lang w:eastAsia="en-US"/>
        </w:rPr>
        <w:t>) a na panelu Rozložení vybrat přes tlačítko Dělení slov možnost Žádné.</w:t>
      </w:r>
    </w:p>
    <w:p w14:paraId="3837D695" w14:textId="6487ABE6" w:rsidR="00291EE0" w:rsidRPr="00291EE0" w:rsidRDefault="00291EE0" w:rsidP="00291EE0">
      <w:pPr>
        <w:pStyle w:val="Dalodstavceprce"/>
        <w:rPr>
          <w:lang w:eastAsia="en-US"/>
        </w:rPr>
      </w:pPr>
      <w:r>
        <w:rPr>
          <w:lang w:eastAsia="en-US"/>
        </w:rPr>
        <w:t xml:space="preserve">Ve Writeru pak opět vybrat konkrétní odstavce nebo celou práci a přes nabídku Formát zvolit možnost </w:t>
      </w:r>
      <w:r w:rsidR="00656CFF">
        <w:rPr>
          <w:lang w:eastAsia="en-US"/>
        </w:rPr>
        <w:t>Odstavec</w:t>
      </w:r>
      <w:r>
        <w:rPr>
          <w:lang w:eastAsia="en-US"/>
        </w:rPr>
        <w:t>. Na záložce Tok textu pak v části Dělení slov zrušit zaškrtnutí položky Automaticky.</w:t>
      </w:r>
    </w:p>
    <w:p w14:paraId="13402CF2" w14:textId="7483C6A4" w:rsidR="00C9199F" w:rsidRDefault="00757EE9" w:rsidP="00757EE9">
      <w:pPr>
        <w:pStyle w:val="Nadpis1"/>
      </w:pPr>
      <w:bookmarkStart w:id="18" w:name="_Toc209218746"/>
      <w:r>
        <w:lastRenderedPageBreak/>
        <w:t>Příprava šablony a práce se šablonou</w:t>
      </w:r>
      <w:bookmarkEnd w:id="18"/>
    </w:p>
    <w:p w14:paraId="7E686EBF" w14:textId="2127456A" w:rsidR="00202A3E" w:rsidRPr="00202A3E" w:rsidRDefault="007F374A" w:rsidP="00202A3E">
      <w:pPr>
        <w:pStyle w:val="Prvnodstavecprce"/>
        <w:rPr>
          <w:lang w:eastAsia="en-US"/>
        </w:rPr>
      </w:pPr>
      <w:r>
        <w:rPr>
          <w:lang w:eastAsia="en-US"/>
        </w:rPr>
        <w:t xml:space="preserve">Následující kapitola je věnována informacím o instalaci šablony, úpravách úvodních a závěrečných stránek šablony, oboustranném tisku a převodu závěrečné práce do PDF/A. Měla by obsahovat vše, co by studenti mohli potřebovat k tomu, aby mohli se šablonou pro závěrečné práce bez problémů pracovat. Je určena výhradně těm studentům, kteří si zvolili šablony pro MS Word či </w:t>
      </w:r>
      <w:r w:rsidR="00E40352">
        <w:rPr>
          <w:lang w:eastAsia="en-US"/>
        </w:rPr>
        <w:t xml:space="preserve">Writer od </w:t>
      </w:r>
      <w:r>
        <w:rPr>
          <w:lang w:eastAsia="en-US"/>
        </w:rPr>
        <w:t>LibreOffice</w:t>
      </w:r>
      <w:r w:rsidR="000A744C">
        <w:rPr>
          <w:lang w:eastAsia="en-US"/>
        </w:rPr>
        <w:t xml:space="preserve"> / OpenOffice</w:t>
      </w:r>
      <w:r>
        <w:rPr>
          <w:lang w:eastAsia="en-US"/>
        </w:rPr>
        <w:t xml:space="preserve">. </w:t>
      </w:r>
    </w:p>
    <w:p w14:paraId="13F1468D" w14:textId="77777777" w:rsidR="00202A3E" w:rsidRDefault="00202A3E" w:rsidP="00202A3E">
      <w:pPr>
        <w:pStyle w:val="Dalodstavceprce"/>
      </w:pPr>
      <w:r w:rsidRPr="00E85605">
        <w:rPr>
          <w:b/>
        </w:rPr>
        <w:t>Upozornění pro práci se šablonou v programu MS Word:</w:t>
      </w:r>
      <w:r w:rsidRPr="00E85605">
        <w:t xml:space="preserve"> šablona byla vytvořena pro MS Word 2016 (příp. novější verze). Bude fungovat také ve verzi 2013. Ve verzích 2007 a 2010 mohou nastat menší problémy, šablona by však měla být použitelná. Šablonu nelze použít s programem MS Word 2003 a starší. Tyto verze nejsou podporovány. Word Online (v rámci Office 365) a Word pro Android/iOS nejsou plnohodnotné aplikace jako desktopový Word, šablona v těchto aplikacích nebude funkční.</w:t>
      </w:r>
    </w:p>
    <w:p w14:paraId="367B97E8" w14:textId="682236CC" w:rsidR="00A53D78" w:rsidRPr="00E85605" w:rsidRDefault="00A53D78" w:rsidP="00202A3E">
      <w:pPr>
        <w:pStyle w:val="Dalodstavceprce"/>
      </w:pPr>
      <w:r>
        <w:t xml:space="preserve">Šablona je připravena jako DOTX soubor, k jejímu používání je tedy potřeba instalace šablony (viz kapitola </w:t>
      </w:r>
      <w:r w:rsidR="00CC31FE">
        <w:fldChar w:fldCharType="begin"/>
      </w:r>
      <w:r w:rsidR="00CC31FE">
        <w:instrText xml:space="preserve"> REF _Ref206949140 \w \h </w:instrText>
      </w:r>
      <w:r w:rsidR="00CC31FE">
        <w:fldChar w:fldCharType="separate"/>
      </w:r>
      <w:r w:rsidR="00B91217">
        <w:t>3.1</w:t>
      </w:r>
      <w:r w:rsidR="00CC31FE">
        <w:fldChar w:fldCharType="end"/>
      </w:r>
      <w:r w:rsidR="00CC31FE">
        <w:t xml:space="preserve"> </w:t>
      </w:r>
      <w:r w:rsidR="00CC31FE">
        <w:fldChar w:fldCharType="begin"/>
      </w:r>
      <w:r w:rsidR="00CC31FE">
        <w:instrText xml:space="preserve"> REF _Ref206949168 \h </w:instrText>
      </w:r>
      <w:r w:rsidR="00CC31FE">
        <w:fldChar w:fldCharType="separate"/>
      </w:r>
      <w:r w:rsidR="00B91217">
        <w:t>Instalace šablony</w:t>
      </w:r>
      <w:r w:rsidR="00CC31FE">
        <w:fldChar w:fldCharType="end"/>
      </w:r>
      <w:r w:rsidR="00CC31FE">
        <w:t>).</w:t>
      </w:r>
    </w:p>
    <w:p w14:paraId="2A2C4240" w14:textId="1A45446C" w:rsidR="00202A3E" w:rsidRPr="00E85605" w:rsidRDefault="00202A3E" w:rsidP="00202A3E">
      <w:pPr>
        <w:pStyle w:val="Dalodstavceprce"/>
      </w:pPr>
      <w:r w:rsidRPr="00E85605">
        <w:t xml:space="preserve">Každý student UTB má možnost využívat kancelářský balík Microsoft 365. Přístup lze získat na </w:t>
      </w:r>
      <w:hyperlink r:id="rId42" w:history="1">
        <w:r w:rsidRPr="00E85605">
          <w:rPr>
            <w:rStyle w:val="Hypertextovodkaz"/>
          </w:rPr>
          <w:t>portal.office.com</w:t>
        </w:r>
      </w:hyperlink>
      <w:r w:rsidRPr="00E85605">
        <w:t>, kde je možné stáhnout si instalační balíček do svého zařízení (pro přihlášení slouží univerzitní přihlašovací údaje). Software lze instalovat až na pět různých zařízení (Windows nebo macOS).</w:t>
      </w:r>
    </w:p>
    <w:p w14:paraId="7EF65F79" w14:textId="372C26A3" w:rsidR="00202A3E" w:rsidRDefault="00202A3E" w:rsidP="00202A3E">
      <w:pPr>
        <w:pStyle w:val="Dalodstavceprce"/>
        <w:rPr>
          <w:bCs/>
        </w:rPr>
      </w:pPr>
      <w:r w:rsidRPr="00E85605">
        <w:rPr>
          <w:b/>
        </w:rPr>
        <w:t xml:space="preserve">Upozornění pro práci se šablonou v programu </w:t>
      </w:r>
      <w:r w:rsidR="00E40352">
        <w:rPr>
          <w:b/>
        </w:rPr>
        <w:t>Writer</w:t>
      </w:r>
      <w:r w:rsidRPr="00E85605">
        <w:rPr>
          <w:b/>
        </w:rPr>
        <w:t>:</w:t>
      </w:r>
      <w:r w:rsidR="007F374A">
        <w:rPr>
          <w:b/>
        </w:rPr>
        <w:t xml:space="preserve"> </w:t>
      </w:r>
      <w:r w:rsidR="007F374A">
        <w:rPr>
          <w:bCs/>
        </w:rPr>
        <w:t xml:space="preserve">šablona byla vytvořena pro použití ve </w:t>
      </w:r>
      <w:r w:rsidR="007F374A" w:rsidRPr="007F374A">
        <w:rPr>
          <w:bCs/>
        </w:rPr>
        <w:t>volně dostupných</w:t>
      </w:r>
      <w:r w:rsidR="007F374A">
        <w:rPr>
          <w:bCs/>
        </w:rPr>
        <w:t xml:space="preserve"> kancelářských balících </w:t>
      </w:r>
      <w:r w:rsidR="007F374A" w:rsidRPr="007F374A">
        <w:rPr>
          <w:bCs/>
        </w:rPr>
        <w:t>LibreOffice či OpenOffice</w:t>
      </w:r>
      <w:r w:rsidR="007F374A">
        <w:rPr>
          <w:bCs/>
        </w:rPr>
        <w:t xml:space="preserve">. </w:t>
      </w:r>
      <w:r w:rsidR="00A53D78">
        <w:rPr>
          <w:bCs/>
        </w:rPr>
        <w:t>Šablona je připravena jako ODT soubor, není tedy potřeba žádná další instalace.</w:t>
      </w:r>
    </w:p>
    <w:p w14:paraId="337C8FB1" w14:textId="3E722E29" w:rsidR="00DC03C7" w:rsidRPr="00DC03C7" w:rsidRDefault="00DC03C7" w:rsidP="00DC03C7">
      <w:pPr>
        <w:pStyle w:val="Dalodstavceprce"/>
      </w:pPr>
      <w:r>
        <w:t xml:space="preserve">Aktuální verze šablon pro závěrečné práce jsou dostupné na webových stránkách UTB v sekci </w:t>
      </w:r>
      <w:hyperlink r:id="rId43" w:history="1">
        <w:r w:rsidRPr="00AA14AD">
          <w:rPr>
            <w:rStyle w:val="Hypertextovodkaz"/>
          </w:rPr>
          <w:t>https://www.utb.cz/student/dokumenty-a-sablony</w:t>
        </w:r>
      </w:hyperlink>
      <w:r>
        <w:t>.</w:t>
      </w:r>
    </w:p>
    <w:p w14:paraId="75A68DA9" w14:textId="27267908" w:rsidR="00D341A9" w:rsidRDefault="00D341A9" w:rsidP="00D341A9">
      <w:pPr>
        <w:pStyle w:val="Nadpis2"/>
      </w:pPr>
      <w:bookmarkStart w:id="19" w:name="_Ref206949129"/>
      <w:bookmarkStart w:id="20" w:name="_Ref206949140"/>
      <w:bookmarkStart w:id="21" w:name="_Ref206949168"/>
      <w:bookmarkStart w:id="22" w:name="_Toc209218747"/>
      <w:r>
        <w:t>Instalace šablony</w:t>
      </w:r>
      <w:bookmarkEnd w:id="19"/>
      <w:bookmarkEnd w:id="20"/>
      <w:bookmarkEnd w:id="21"/>
      <w:bookmarkEnd w:id="22"/>
    </w:p>
    <w:p w14:paraId="48A60DEE" w14:textId="1F99EE0B" w:rsidR="00CC31FE" w:rsidRDefault="00CC31FE" w:rsidP="00DC03C7">
      <w:pPr>
        <w:pStyle w:val="Prvnodstavecprce"/>
      </w:pPr>
      <w:r>
        <w:rPr>
          <w:lang w:eastAsia="en-US"/>
        </w:rPr>
        <w:t xml:space="preserve">Jak již </w:t>
      </w:r>
      <w:r w:rsidR="000424CE">
        <w:rPr>
          <w:lang w:eastAsia="en-US"/>
        </w:rPr>
        <w:t>bylo</w:t>
      </w:r>
      <w:r>
        <w:rPr>
          <w:lang w:eastAsia="en-US"/>
        </w:rPr>
        <w:t xml:space="preserve"> uvedeno výše, šablona pro použití ve volně dostupných kancelářských balících </w:t>
      </w:r>
      <w:r w:rsidRPr="00DC03C7">
        <w:rPr>
          <w:b/>
          <w:bCs/>
          <w:lang w:eastAsia="en-US"/>
        </w:rPr>
        <w:t>LibreOffice či OpenOffice nepotřebuje instalaci mezi šablony</w:t>
      </w:r>
      <w:r>
        <w:rPr>
          <w:lang w:eastAsia="en-US"/>
        </w:rPr>
        <w:t xml:space="preserve">, jelikož je připravena jako ODT soubor. Šablona pro použití v programu </w:t>
      </w:r>
      <w:r w:rsidRPr="00DC03C7">
        <w:rPr>
          <w:b/>
          <w:bCs/>
          <w:lang w:eastAsia="en-US"/>
        </w:rPr>
        <w:t>MS Word potřebuje před prvním vytvořením dokumentu instalaci</w:t>
      </w:r>
      <w:r>
        <w:rPr>
          <w:lang w:eastAsia="en-US"/>
        </w:rPr>
        <w:t>. Tato kapitola je tedy určena především pro uživatele programu MS Word.</w:t>
      </w:r>
      <w:r w:rsidR="00DC03C7">
        <w:rPr>
          <w:lang w:eastAsia="en-US"/>
        </w:rPr>
        <w:t xml:space="preserve"> </w:t>
      </w:r>
      <w:r w:rsidR="00E06790">
        <w:t xml:space="preserve">Doporučený </w:t>
      </w:r>
      <w:r w:rsidR="002D19FF">
        <w:t>postup,</w:t>
      </w:r>
      <w:r>
        <w:t xml:space="preserve"> jak začít š</w:t>
      </w:r>
      <w:r w:rsidR="00A53D78">
        <w:t>ablonu</w:t>
      </w:r>
      <w:r>
        <w:t xml:space="preserve"> pro MS Word</w:t>
      </w:r>
      <w:r w:rsidR="00DC03C7">
        <w:t xml:space="preserve"> </w:t>
      </w:r>
      <w:r>
        <w:t>používat, je:</w:t>
      </w:r>
    </w:p>
    <w:p w14:paraId="0B0BC3C9" w14:textId="4920D0D7" w:rsidR="00DC03C7" w:rsidRDefault="00DC03C7" w:rsidP="00CC31FE">
      <w:pPr>
        <w:pStyle w:val="Seznamsodrkami"/>
      </w:pPr>
      <w:r>
        <w:t>stáhnout šablonu</w:t>
      </w:r>
      <w:r w:rsidR="007E07D4">
        <w:t xml:space="preserve"> (soubor DOTX)</w:t>
      </w:r>
      <w:r>
        <w:t xml:space="preserve"> a uložit si ji na místo, kde </w:t>
      </w:r>
      <w:r w:rsidR="007E07D4">
        <w:t>se bude se</w:t>
      </w:r>
      <w:r>
        <w:t xml:space="preserve"> závěrečnou prací pracovat (pro tyto účely doporučujeme vytvořit si novou složku v libovolném umístění na vašem počítači</w:t>
      </w:r>
      <w:r w:rsidR="007E07D4">
        <w:t xml:space="preserve"> nebo např. externím disku</w:t>
      </w:r>
      <w:r>
        <w:t>),</w:t>
      </w:r>
    </w:p>
    <w:p w14:paraId="47DEA59C" w14:textId="52D2D817" w:rsidR="00A53D78" w:rsidRDefault="00DC03C7" w:rsidP="00CC31FE">
      <w:pPr>
        <w:pStyle w:val="Seznamsodrkami"/>
      </w:pPr>
      <w:r>
        <w:t>nový dokument založit poklepáním na soubor šablony</w:t>
      </w:r>
      <w:r w:rsidR="007E07D4">
        <w:t>,</w:t>
      </w:r>
    </w:p>
    <w:p w14:paraId="3587B59C" w14:textId="6A076CAF" w:rsidR="007E07D4" w:rsidRDefault="007E07D4" w:rsidP="00CC31FE">
      <w:pPr>
        <w:pStyle w:val="Seznamsodrkami"/>
      </w:pPr>
      <w:r>
        <w:t>dokument uložit (soubor DOCX) do stejné složky, kde je uložena také šablona,</w:t>
      </w:r>
    </w:p>
    <w:p w14:paraId="18AF8DA2" w14:textId="77D35320" w:rsidR="00B7172E" w:rsidRDefault="00B7172E" w:rsidP="00CC31FE">
      <w:pPr>
        <w:pStyle w:val="Seznamsodrkami"/>
      </w:pPr>
      <w:r>
        <w:t>závěrečnou práci psát a tvořit v tomto dokumentu</w:t>
      </w:r>
      <w:r w:rsidR="00A53219">
        <w:t>,</w:t>
      </w:r>
    </w:p>
    <w:p w14:paraId="1A070BA1" w14:textId="1F52F50E" w:rsidR="00A53219" w:rsidRDefault="00A53219" w:rsidP="00CC31FE">
      <w:pPr>
        <w:pStyle w:val="Seznamsodrkami"/>
      </w:pPr>
      <w:r>
        <w:t>v případě přenosu dokumentu na jiný počítač přenést také soubor se šablonou (vždy ve stejné složce).</w:t>
      </w:r>
    </w:p>
    <w:p w14:paraId="577CD04A" w14:textId="65325A1E" w:rsidR="00B7172E" w:rsidRDefault="00A53D78" w:rsidP="00A53D78">
      <w:pPr>
        <w:pStyle w:val="Prvnodstavecprce"/>
        <w:rPr>
          <w:lang w:eastAsia="en-US"/>
        </w:rPr>
      </w:pPr>
      <w:r>
        <w:rPr>
          <w:lang w:eastAsia="en-US"/>
        </w:rPr>
        <w:lastRenderedPageBreak/>
        <w:t xml:space="preserve">Šablona obsahuje </w:t>
      </w:r>
      <w:r w:rsidR="00DC03C7">
        <w:rPr>
          <w:lang w:eastAsia="en-US"/>
        </w:rPr>
        <w:t xml:space="preserve">tzv. </w:t>
      </w:r>
      <w:r w:rsidR="00DC03C7">
        <w:rPr>
          <w:b/>
          <w:bCs/>
          <w:lang w:eastAsia="en-US"/>
        </w:rPr>
        <w:t>rychlé části</w:t>
      </w:r>
      <w:r w:rsidR="00DC03C7">
        <w:rPr>
          <w:lang w:eastAsia="en-US"/>
        </w:rPr>
        <w:t>, což jsou předpřipravené bloky textu, které by uživatelům šablony měly usnadnit práci (jedná se např. o vložení obrázku s připraveným titulkem v jednom kroku)</w:t>
      </w:r>
      <w:r>
        <w:rPr>
          <w:lang w:eastAsia="en-US"/>
        </w:rPr>
        <w:t xml:space="preserve">. </w:t>
      </w:r>
      <w:r w:rsidR="006360B8">
        <w:rPr>
          <w:b/>
          <w:bCs/>
          <w:lang w:eastAsia="en-US"/>
        </w:rPr>
        <w:t>Tyto rychlé</w:t>
      </w:r>
      <w:r w:rsidR="00DC03C7" w:rsidRPr="00B7172E">
        <w:rPr>
          <w:b/>
          <w:bCs/>
          <w:lang w:eastAsia="en-US"/>
        </w:rPr>
        <w:t xml:space="preserve"> části jsou součástí šablony a nepřenáší se do dokumentů, které jsou na šabloně založené.</w:t>
      </w:r>
      <w:r w:rsidR="00DC03C7">
        <w:rPr>
          <w:lang w:eastAsia="en-US"/>
        </w:rPr>
        <w:t xml:space="preserve"> Dokument se závěrečnou prací </w:t>
      </w:r>
      <w:r>
        <w:rPr>
          <w:lang w:eastAsia="en-US"/>
        </w:rPr>
        <w:t>musí mít po celou dobu</w:t>
      </w:r>
      <w:r w:rsidR="00DC03C7">
        <w:rPr>
          <w:lang w:eastAsia="en-US"/>
        </w:rPr>
        <w:t xml:space="preserve"> psaní </w:t>
      </w:r>
      <w:r>
        <w:rPr>
          <w:lang w:eastAsia="en-US"/>
        </w:rPr>
        <w:t>přístup k</w:t>
      </w:r>
      <w:r w:rsidR="00DC03C7">
        <w:rPr>
          <w:lang w:eastAsia="en-US"/>
        </w:rPr>
        <w:t> </w:t>
      </w:r>
      <w:r>
        <w:rPr>
          <w:lang w:eastAsia="en-US"/>
        </w:rPr>
        <w:t xml:space="preserve">šabloně. Pokud </w:t>
      </w:r>
      <w:r w:rsidR="00E06790">
        <w:rPr>
          <w:lang w:eastAsia="en-US"/>
        </w:rPr>
        <w:t>studenti píší</w:t>
      </w:r>
      <w:r w:rsidR="007E07D4">
        <w:rPr>
          <w:lang w:eastAsia="en-US"/>
        </w:rPr>
        <w:t xml:space="preserve"> práci na různých </w:t>
      </w:r>
      <w:r>
        <w:rPr>
          <w:lang w:eastAsia="en-US"/>
        </w:rPr>
        <w:t>počítačích</w:t>
      </w:r>
      <w:r w:rsidR="007E07D4">
        <w:rPr>
          <w:lang w:eastAsia="en-US"/>
        </w:rPr>
        <w:t xml:space="preserve"> (</w:t>
      </w:r>
      <w:r w:rsidR="00B7172E">
        <w:rPr>
          <w:lang w:eastAsia="en-US"/>
        </w:rPr>
        <w:t xml:space="preserve">např. </w:t>
      </w:r>
      <w:r w:rsidR="007E07D4">
        <w:rPr>
          <w:lang w:eastAsia="en-US"/>
        </w:rPr>
        <w:t>doma a zároveň ve škole)</w:t>
      </w:r>
      <w:r w:rsidR="00B7172E">
        <w:rPr>
          <w:lang w:eastAsia="en-US"/>
        </w:rPr>
        <w:t xml:space="preserve"> a chtějí využívat možnost rychlých částí</w:t>
      </w:r>
      <w:r>
        <w:rPr>
          <w:lang w:eastAsia="en-US"/>
        </w:rPr>
        <w:t xml:space="preserve">, </w:t>
      </w:r>
      <w:r w:rsidR="007E07D4">
        <w:rPr>
          <w:lang w:eastAsia="en-US"/>
        </w:rPr>
        <w:t>musí mít šablonu dostupnou na všech těchto zařízeních</w:t>
      </w:r>
      <w:r>
        <w:rPr>
          <w:lang w:eastAsia="en-US"/>
        </w:rPr>
        <w:t xml:space="preserve">. </w:t>
      </w:r>
      <w:r w:rsidR="00B7172E">
        <w:rPr>
          <w:lang w:eastAsia="en-US"/>
        </w:rPr>
        <w:t xml:space="preserve">Jestliže </w:t>
      </w:r>
      <w:r>
        <w:rPr>
          <w:lang w:eastAsia="en-US"/>
        </w:rPr>
        <w:t xml:space="preserve">dokument nemá přístup k šabloně, </w:t>
      </w:r>
      <w:r w:rsidR="00B7172E">
        <w:rPr>
          <w:lang w:eastAsia="en-US"/>
        </w:rPr>
        <w:t>rychlé části</w:t>
      </w:r>
      <w:r>
        <w:rPr>
          <w:lang w:eastAsia="en-US"/>
        </w:rPr>
        <w:t xml:space="preserve"> nejsou dostupné.</w:t>
      </w:r>
      <w:r w:rsidR="007E07D4">
        <w:rPr>
          <w:lang w:eastAsia="en-US"/>
        </w:rPr>
        <w:t xml:space="preserve"> </w:t>
      </w:r>
      <w:r w:rsidR="00B7172E">
        <w:rPr>
          <w:lang w:eastAsia="en-US"/>
        </w:rPr>
        <w:t xml:space="preserve">V případě, že je dokument </w:t>
      </w:r>
      <w:r w:rsidR="007E07D4">
        <w:rPr>
          <w:lang w:eastAsia="en-US"/>
        </w:rPr>
        <w:t xml:space="preserve">vytvořený na počítači ve škole, ale na počítač doma se přenese pouze dokument bez </w:t>
      </w:r>
      <w:r w:rsidR="007E07D4" w:rsidRPr="007E07D4">
        <w:rPr>
          <w:lang w:eastAsia="en-US"/>
        </w:rPr>
        <w:t xml:space="preserve">šablony, </w:t>
      </w:r>
      <w:r w:rsidR="00B7172E">
        <w:rPr>
          <w:lang w:eastAsia="en-US"/>
        </w:rPr>
        <w:t xml:space="preserve">rychlé části </w:t>
      </w:r>
      <w:r w:rsidR="007E07D4" w:rsidRPr="007E07D4">
        <w:rPr>
          <w:lang w:eastAsia="en-US"/>
        </w:rPr>
        <w:t>budou chybět.</w:t>
      </w:r>
      <w:r w:rsidR="00B7172E">
        <w:rPr>
          <w:lang w:eastAsia="en-US"/>
        </w:rPr>
        <w:t xml:space="preserve"> </w:t>
      </w:r>
    </w:p>
    <w:p w14:paraId="5D73C310" w14:textId="19EC5552" w:rsidR="007E07D4" w:rsidRDefault="00B7172E" w:rsidP="00B7172E">
      <w:pPr>
        <w:pStyle w:val="Dalodstavceprce"/>
      </w:pPr>
      <w:r w:rsidRPr="00B7172E">
        <w:rPr>
          <w:b/>
          <w:bCs/>
        </w:rPr>
        <w:t>Z toho důvodu je doporučeno během psaní závěrečné práce mít u sebe po celou dobu vždy oba soubory ve stejné složce: soubor se šablonou (DOTX) a dokument se závěrečnou prací (DOCX).</w:t>
      </w:r>
      <w:r>
        <w:t xml:space="preserve"> Těchto dokumentů je možné mít samozřejmě více.</w:t>
      </w:r>
    </w:p>
    <w:p w14:paraId="1CF212B8" w14:textId="5D6F2AC1" w:rsidR="00A53D78" w:rsidRPr="00A53D78" w:rsidRDefault="007E07D4" w:rsidP="007E07D4">
      <w:pPr>
        <w:pStyle w:val="Dalodstavceprce"/>
      </w:pPr>
      <w:r w:rsidRPr="00B7172E">
        <w:rPr>
          <w:b/>
          <w:bCs/>
        </w:rPr>
        <w:t>Šablona není nutná pro finální podobu ani odevzdání.</w:t>
      </w:r>
      <w:r>
        <w:t xml:space="preserve"> Zároveň ji není nutné posílat vedoucímu své závěrečné práce ke kontrole. Jako finální soubor bude vždy plně dostačující v</w:t>
      </w:r>
      <w:r w:rsidR="00A53D78">
        <w:t>ýsledný dokument ve Wordu</w:t>
      </w:r>
      <w:r>
        <w:t xml:space="preserve"> (soubor DOCX), který se před samotným odevzdáním převede do PDF</w:t>
      </w:r>
      <w:r w:rsidR="00A53D78">
        <w:t>.</w:t>
      </w:r>
    </w:p>
    <w:p w14:paraId="347BD658" w14:textId="67CE5B9A" w:rsidR="00D341A9" w:rsidRDefault="00D341A9" w:rsidP="00D341A9">
      <w:pPr>
        <w:pStyle w:val="Nadpis2"/>
      </w:pPr>
      <w:bookmarkStart w:id="23" w:name="_Toc209218748"/>
      <w:r>
        <w:t>Úprava úvodních a závěrečných stran šablony</w:t>
      </w:r>
      <w:bookmarkEnd w:id="23"/>
    </w:p>
    <w:p w14:paraId="251EE921" w14:textId="64D3CD7A" w:rsidR="000424CE" w:rsidRDefault="000424CE" w:rsidP="000424CE">
      <w:pPr>
        <w:pStyle w:val="Prvnodstavecprce"/>
        <w:rPr>
          <w:lang w:eastAsia="en-US"/>
        </w:rPr>
      </w:pPr>
      <w:r>
        <w:rPr>
          <w:lang w:eastAsia="en-US"/>
        </w:rPr>
        <w:t>Šablony pro MS Word i pro volně dostupné alternativy od LibreOffice či OpenOffice byly připraven</w:t>
      </w:r>
      <w:r w:rsidR="00E06790">
        <w:rPr>
          <w:lang w:eastAsia="en-US"/>
        </w:rPr>
        <w:t>y</w:t>
      </w:r>
      <w:r>
        <w:rPr>
          <w:lang w:eastAsia="en-US"/>
        </w:rPr>
        <w:t xml:space="preserve"> pro univerzální použití a jejich cílem je nabídnout v rámci daných možností co nejjednodušší způsob, jak napsat závěrečnou práci, která bude splňovat formální i vizuální požadavky.</w:t>
      </w:r>
    </w:p>
    <w:p w14:paraId="4F279AC5" w14:textId="6FCF86AC" w:rsidR="000424CE" w:rsidRDefault="000424CE" w:rsidP="000424CE">
      <w:pPr>
        <w:pStyle w:val="Dalodstavceprce"/>
        <w:rPr>
          <w:lang w:eastAsia="en-US"/>
        </w:rPr>
      </w:pPr>
      <w:r>
        <w:rPr>
          <w:lang w:eastAsia="en-US"/>
        </w:rPr>
        <w:t>V úvodních částech šablony se využívají formulářová pole, do kterých stačí jednoduše klepnout a vepsat vlastní text nebo vybrat jednu z nabízených možností. Tato pole jsou nejčastěji zobrazena v [hranatých závorkách].</w:t>
      </w:r>
    </w:p>
    <w:p w14:paraId="52EB803E" w14:textId="5F95252A" w:rsidR="000424CE" w:rsidRDefault="000424CE" w:rsidP="000424CE">
      <w:pPr>
        <w:pStyle w:val="Dalodstavceprce"/>
        <w:rPr>
          <w:lang w:eastAsia="en-US"/>
        </w:rPr>
      </w:pPr>
      <w:r>
        <w:rPr>
          <w:lang w:eastAsia="en-US"/>
        </w:rPr>
        <w:t xml:space="preserve">Na </w:t>
      </w:r>
      <w:r>
        <w:rPr>
          <w:b/>
          <w:bCs/>
          <w:lang w:eastAsia="en-US"/>
        </w:rPr>
        <w:t>titulním listu</w:t>
      </w:r>
      <w:r>
        <w:rPr>
          <w:lang w:eastAsia="en-US"/>
        </w:rPr>
        <w:t xml:space="preserve"> je nutné vyplnit: název práce</w:t>
      </w:r>
      <w:r w:rsidR="009C71AA">
        <w:rPr>
          <w:lang w:eastAsia="en-US"/>
        </w:rPr>
        <w:t xml:space="preserve"> (s velkým písmenem na začátku)</w:t>
      </w:r>
      <w:r>
        <w:rPr>
          <w:lang w:eastAsia="en-US"/>
        </w:rPr>
        <w:t>, jméno a příjmení autora práce (i s případnými tituly) a rok odevzdání práce. Z nabízených variant pak stačí vybrat správný druh závěrečné práce a příslušnou fakultu.</w:t>
      </w:r>
    </w:p>
    <w:p w14:paraId="5DB10E55" w14:textId="544DA805" w:rsidR="009C71AA" w:rsidRDefault="009C71AA" w:rsidP="000424CE">
      <w:pPr>
        <w:pStyle w:val="Dalodstavceprce"/>
        <w:rPr>
          <w:lang w:eastAsia="en-US"/>
        </w:rPr>
      </w:pPr>
      <w:r>
        <w:rPr>
          <w:lang w:eastAsia="en-US"/>
        </w:rPr>
        <w:t xml:space="preserve">Na </w:t>
      </w:r>
      <w:r>
        <w:rPr>
          <w:b/>
          <w:bCs/>
          <w:lang w:eastAsia="en-US"/>
        </w:rPr>
        <w:t xml:space="preserve">druhém listu je červený text </w:t>
      </w:r>
      <w:r>
        <w:rPr>
          <w:lang w:eastAsia="en-US"/>
        </w:rPr>
        <w:t xml:space="preserve">s upozorněním a logem univerzity. Červený text s upozorněním </w:t>
      </w:r>
      <w:r w:rsidR="00CA13C7">
        <w:rPr>
          <w:lang w:eastAsia="en-US"/>
        </w:rPr>
        <w:t xml:space="preserve">je nutné </w:t>
      </w:r>
      <w:r>
        <w:rPr>
          <w:lang w:eastAsia="en-US"/>
        </w:rPr>
        <w:t xml:space="preserve">před odevzdáním práce </w:t>
      </w:r>
      <w:r w:rsidR="00CA13C7">
        <w:rPr>
          <w:lang w:eastAsia="en-US"/>
        </w:rPr>
        <w:t>odstranit</w:t>
      </w:r>
      <w:r>
        <w:rPr>
          <w:lang w:eastAsia="en-US"/>
        </w:rPr>
        <w:t>.</w:t>
      </w:r>
    </w:p>
    <w:p w14:paraId="677087E5" w14:textId="77777777" w:rsidR="00162BC8" w:rsidRDefault="00044CF7" w:rsidP="000424CE">
      <w:pPr>
        <w:pStyle w:val="Dalodstavceprce"/>
        <w:rPr>
          <w:lang w:eastAsia="en-US"/>
        </w:rPr>
      </w:pPr>
      <w:r>
        <w:rPr>
          <w:lang w:eastAsia="en-US"/>
        </w:rPr>
        <w:t xml:space="preserve">Důležité jsou pak stránky, které obsahují formulářové prvky </w:t>
      </w:r>
      <w:r w:rsidR="00E40352">
        <w:rPr>
          <w:lang w:eastAsia="en-US"/>
        </w:rPr>
        <w:t xml:space="preserve">pro vložení </w:t>
      </w:r>
      <w:r w:rsidR="00E40352" w:rsidRPr="000A744C">
        <w:rPr>
          <w:b/>
          <w:bCs/>
          <w:lang w:eastAsia="en-US"/>
        </w:rPr>
        <w:t>zadání práce</w:t>
      </w:r>
      <w:r w:rsidRPr="00044CF7">
        <w:rPr>
          <w:lang w:eastAsia="en-US"/>
        </w:rPr>
        <w:t>,</w:t>
      </w:r>
      <w:r>
        <w:rPr>
          <w:lang w:eastAsia="en-US"/>
        </w:rPr>
        <w:t xml:space="preserve"> </w:t>
      </w:r>
      <w:r w:rsidRPr="00044CF7">
        <w:rPr>
          <w:lang w:eastAsia="en-US"/>
        </w:rPr>
        <w:t>a to</w:t>
      </w:r>
      <w:r>
        <w:rPr>
          <w:b/>
          <w:bCs/>
          <w:lang w:eastAsia="en-US"/>
        </w:rPr>
        <w:t xml:space="preserve"> </w:t>
      </w:r>
      <w:r w:rsidR="00E40352" w:rsidRPr="000A744C">
        <w:rPr>
          <w:lang w:eastAsia="en-US"/>
        </w:rPr>
        <w:t>v podobě obrázku</w:t>
      </w:r>
      <w:r w:rsidR="00E40352">
        <w:rPr>
          <w:lang w:eastAsia="en-US"/>
        </w:rPr>
        <w:t>.</w:t>
      </w:r>
      <w:r w:rsidR="000A744C">
        <w:rPr>
          <w:lang w:eastAsia="en-US"/>
        </w:rPr>
        <w:t xml:space="preserve"> </w:t>
      </w:r>
      <w:r w:rsidR="00E40352" w:rsidRPr="00E40352">
        <w:rPr>
          <w:lang w:eastAsia="en-US"/>
        </w:rPr>
        <w:t xml:space="preserve">V programu MS Word stačí kliknout do modrého ovládacího prvku formuláře myší na tlačítko pro vložení obrázků a pomocí dialogového okna vybrat naskenovaný obrázek zadání. Tímto způsobem se do šablony </w:t>
      </w:r>
      <w:r w:rsidR="00E40352">
        <w:rPr>
          <w:lang w:eastAsia="en-US"/>
        </w:rPr>
        <w:t xml:space="preserve">postupně </w:t>
      </w:r>
      <w:r w:rsidR="00E40352" w:rsidRPr="00E40352">
        <w:rPr>
          <w:lang w:eastAsia="en-US"/>
        </w:rPr>
        <w:t>vloží obě strany zadání. Po vložení obrázku je v</w:t>
      </w:r>
      <w:r w:rsidR="000A744C">
        <w:rPr>
          <w:lang w:eastAsia="en-US"/>
        </w:rPr>
        <w:t> </w:t>
      </w:r>
      <w:r w:rsidR="00E40352" w:rsidRPr="00E40352">
        <w:rPr>
          <w:lang w:eastAsia="en-US"/>
        </w:rPr>
        <w:t>případě potřeby možné obrázek upravit.</w:t>
      </w:r>
      <w:r w:rsidR="000A744C">
        <w:rPr>
          <w:lang w:eastAsia="en-US"/>
        </w:rPr>
        <w:t xml:space="preserve"> </w:t>
      </w:r>
      <w:r w:rsidR="00E40352" w:rsidRPr="00E40352">
        <w:rPr>
          <w:lang w:eastAsia="en-US"/>
        </w:rPr>
        <w:t>V programu Writer je nutné kliknout do modrého ovládacího prvku formuláře pravým tlačítkem myši, z nabídky vybrat možnost Nahradit a</w:t>
      </w:r>
      <w:r w:rsidR="000A744C">
        <w:rPr>
          <w:lang w:eastAsia="en-US"/>
        </w:rPr>
        <w:t> </w:t>
      </w:r>
      <w:r w:rsidR="00E40352" w:rsidRPr="00E40352">
        <w:rPr>
          <w:lang w:eastAsia="en-US"/>
        </w:rPr>
        <w:t>v</w:t>
      </w:r>
      <w:r w:rsidR="000A744C">
        <w:rPr>
          <w:lang w:eastAsia="en-US"/>
        </w:rPr>
        <w:t> </w:t>
      </w:r>
      <w:r w:rsidR="00E40352" w:rsidRPr="00E40352">
        <w:rPr>
          <w:lang w:eastAsia="en-US"/>
        </w:rPr>
        <w:t>dialogovém okně vybrat naskenovaný obrázek zadání. Tímto způsobem se do šablony vloží obě strany zadání. Po vložení obrázku je v případě potřeby možné obrázek upravit.</w:t>
      </w:r>
      <w:r w:rsidR="000A744C">
        <w:rPr>
          <w:lang w:eastAsia="en-US"/>
        </w:rPr>
        <w:t xml:space="preserve"> </w:t>
      </w:r>
    </w:p>
    <w:p w14:paraId="03978B8D" w14:textId="04D8166F" w:rsidR="000A744C" w:rsidRDefault="000A744C" w:rsidP="000424CE">
      <w:pPr>
        <w:pStyle w:val="Dalodstavceprce"/>
        <w:rPr>
          <w:lang w:eastAsia="en-US"/>
        </w:rPr>
      </w:pPr>
      <w:r>
        <w:rPr>
          <w:lang w:eastAsia="en-US"/>
        </w:rPr>
        <w:t>Pokud by bylo nutné vložit</w:t>
      </w:r>
      <w:r w:rsidR="00162BC8">
        <w:rPr>
          <w:lang w:eastAsia="en-US"/>
        </w:rPr>
        <w:t xml:space="preserve"> do závěrečné práce</w:t>
      </w:r>
      <w:r>
        <w:rPr>
          <w:lang w:eastAsia="en-US"/>
        </w:rPr>
        <w:t xml:space="preserve"> třístránkové zadání, pak doporučujeme postupovat následovně:</w:t>
      </w:r>
    </w:p>
    <w:p w14:paraId="6537CEB9" w14:textId="4E11D019" w:rsidR="000A744C" w:rsidRDefault="000A744C" w:rsidP="000A744C">
      <w:pPr>
        <w:pStyle w:val="Seznamsodrkami"/>
      </w:pPr>
      <w:r>
        <w:lastRenderedPageBreak/>
        <w:t>vložit podle návodu první dvě strany zadání,</w:t>
      </w:r>
    </w:p>
    <w:p w14:paraId="07BB89C6" w14:textId="7A9B8091" w:rsidR="000A744C" w:rsidRDefault="000A744C" w:rsidP="000A744C">
      <w:pPr>
        <w:pStyle w:val="Seznamsodrkami"/>
      </w:pPr>
      <w:r>
        <w:t>kliknout myší do obrázku s druhou stranou zadání a pravým tlačítkem vybrat možnost Kopírovat,</w:t>
      </w:r>
    </w:p>
    <w:p w14:paraId="21870409" w14:textId="10998F74" w:rsidR="009D11F3" w:rsidRDefault="00044CF7" w:rsidP="0032052C">
      <w:pPr>
        <w:pStyle w:val="Seznamsodrkami"/>
      </w:pPr>
      <w:r>
        <w:t>myší kliknout</w:t>
      </w:r>
      <w:r w:rsidR="009D11F3">
        <w:t xml:space="preserve"> vpravo vedle obrázku, až se rozbliká kurzor (ve Wordu bude ve většině případů potřeba ještě zmáčknout klávesu s pravou šipkou tak, aby zmizel rámeček s formulářem)</w:t>
      </w:r>
      <w:r>
        <w:t xml:space="preserve"> a </w:t>
      </w:r>
      <w:r w:rsidR="009D11F3">
        <w:t xml:space="preserve">vložit prázdnou stranu pomocí zkratky </w:t>
      </w:r>
      <w:r w:rsidR="003E651F" w:rsidRPr="003E651F">
        <w:rPr>
          <w:b/>
        </w:rPr>
        <w:t>Ctrl</w:t>
      </w:r>
      <w:r w:rsidR="009D11F3" w:rsidRPr="003E651F">
        <w:rPr>
          <w:b/>
        </w:rPr>
        <w:t xml:space="preserve"> + Enter</w:t>
      </w:r>
      <w:r w:rsidR="009D11F3">
        <w:t>,</w:t>
      </w:r>
    </w:p>
    <w:p w14:paraId="458F4558" w14:textId="0098B7AA" w:rsidR="009D11F3" w:rsidRDefault="009D11F3" w:rsidP="000A744C">
      <w:pPr>
        <w:pStyle w:val="Seznamsodrkami"/>
      </w:pPr>
      <w:r>
        <w:t xml:space="preserve">přes zkratku </w:t>
      </w:r>
      <w:r w:rsidR="003E651F" w:rsidRPr="003E651F">
        <w:rPr>
          <w:b/>
        </w:rPr>
        <w:t>Ctrl</w:t>
      </w:r>
      <w:r w:rsidRPr="003E651F">
        <w:rPr>
          <w:b/>
        </w:rPr>
        <w:t xml:space="preserve"> + V</w:t>
      </w:r>
      <w:r>
        <w:t> vložit zkopírovaný obrázek s druhou stranou zadání,</w:t>
      </w:r>
    </w:p>
    <w:p w14:paraId="31FC815E" w14:textId="2718EC47" w:rsidR="009D11F3" w:rsidRDefault="009D11F3" w:rsidP="000A744C">
      <w:pPr>
        <w:pStyle w:val="Seznamsodrkami"/>
      </w:pPr>
      <w:r>
        <w:t>kliknout do něj pravým tlačítkem myší a vybrat možnost Změnit obrázek (Word) nebo Nahradit (Writer) a z kontextové nabídky vložit třetí stranu zadání.</w:t>
      </w:r>
    </w:p>
    <w:p w14:paraId="624F9E75" w14:textId="2CD1F7C1" w:rsidR="000A744C" w:rsidRDefault="000A744C" w:rsidP="00162BC8">
      <w:pPr>
        <w:pStyle w:val="Prvnodstavecprce"/>
      </w:pPr>
      <w:r>
        <w:t>Do elektronické verze PDF, která se nahrává do IS/STAG, je nutné vložit zadání bez podpisů. Originál zadání včetně podpisů bude vložen do tištěné verze</w:t>
      </w:r>
      <w:r w:rsidR="00C40BC5">
        <w:t xml:space="preserve"> výtisku k uložení</w:t>
      </w:r>
      <w:r>
        <w:t xml:space="preserve"> při samotném tisku závěrečné práce.</w:t>
      </w:r>
    </w:p>
    <w:p w14:paraId="30709579" w14:textId="1C387DA7" w:rsidR="009D11F3" w:rsidRDefault="00162BC8" w:rsidP="009D11F3">
      <w:pPr>
        <w:pStyle w:val="Dalodstavceprce"/>
        <w:rPr>
          <w:lang w:eastAsia="en-US"/>
        </w:rPr>
      </w:pPr>
      <w:r>
        <w:rPr>
          <w:lang w:eastAsia="en-US"/>
        </w:rPr>
        <w:t xml:space="preserve">V </w:t>
      </w:r>
      <w:r w:rsidR="009D11F3">
        <w:rPr>
          <w:b/>
          <w:bCs/>
          <w:lang w:eastAsia="en-US"/>
        </w:rPr>
        <w:t xml:space="preserve">Prohlášení autora </w:t>
      </w:r>
      <w:r w:rsidR="009D11F3">
        <w:rPr>
          <w:lang w:eastAsia="en-US"/>
        </w:rPr>
        <w:t>práce stačí pouze vybrat správné místo (Zlín nebo Uherské Hradiště). Do elektronické verze PDF, která se nahrává do IS/STAG, se vkládá prohlášení bez podpisu.</w:t>
      </w:r>
    </w:p>
    <w:p w14:paraId="40523ABC" w14:textId="245BD784" w:rsidR="009D11F3" w:rsidRDefault="009D11F3" w:rsidP="009D11F3">
      <w:pPr>
        <w:pStyle w:val="Dalodstavceprce"/>
        <w:rPr>
          <w:lang w:eastAsia="en-US"/>
        </w:rPr>
      </w:pPr>
      <w:r>
        <w:rPr>
          <w:lang w:eastAsia="en-US"/>
        </w:rPr>
        <w:t>Stránka s </w:t>
      </w:r>
      <w:r w:rsidRPr="009D11F3">
        <w:rPr>
          <w:b/>
          <w:bCs/>
          <w:lang w:eastAsia="en-US"/>
        </w:rPr>
        <w:t>anotací a klíčovými slovy</w:t>
      </w:r>
      <w:r>
        <w:rPr>
          <w:lang w:eastAsia="en-US"/>
        </w:rPr>
        <w:t xml:space="preserve"> v českém a anglickém jazyce</w:t>
      </w:r>
      <w:r w:rsidR="00C40BC5">
        <w:rPr>
          <w:lang w:eastAsia="en-US"/>
        </w:rPr>
        <w:t xml:space="preserve"> (příp. dalším jazyce)</w:t>
      </w:r>
      <w:r>
        <w:rPr>
          <w:lang w:eastAsia="en-US"/>
        </w:rPr>
        <w:t xml:space="preserve"> obsahuje shodné texty</w:t>
      </w:r>
      <w:r w:rsidR="005732BA">
        <w:rPr>
          <w:lang w:eastAsia="en-US"/>
        </w:rPr>
        <w:t xml:space="preserve"> a klíčová slova, kter</w:t>
      </w:r>
      <w:r w:rsidR="00162BC8">
        <w:rPr>
          <w:lang w:eastAsia="en-US"/>
        </w:rPr>
        <w:t>é</w:t>
      </w:r>
      <w:r w:rsidR="005732BA">
        <w:rPr>
          <w:lang w:eastAsia="en-US"/>
        </w:rPr>
        <w:t xml:space="preserve"> budou následně vložen</w:t>
      </w:r>
      <w:r w:rsidR="00162BC8">
        <w:rPr>
          <w:lang w:eastAsia="en-US"/>
        </w:rPr>
        <w:t>y</w:t>
      </w:r>
      <w:r w:rsidR="005732BA">
        <w:rPr>
          <w:lang w:eastAsia="en-US"/>
        </w:rPr>
        <w:t xml:space="preserve"> do IS/STAG. Stačí kliknout do hranatých závorek a vložit vlastní texty.</w:t>
      </w:r>
    </w:p>
    <w:p w14:paraId="6F8B2AB2" w14:textId="40C3E6B8" w:rsidR="005732BA" w:rsidRDefault="005732BA" w:rsidP="009D11F3">
      <w:pPr>
        <w:pStyle w:val="Dalodstavceprce"/>
        <w:rPr>
          <w:lang w:eastAsia="en-US"/>
        </w:rPr>
      </w:pPr>
      <w:r>
        <w:rPr>
          <w:lang w:eastAsia="en-US"/>
        </w:rPr>
        <w:t>Následuje stránka s </w:t>
      </w:r>
      <w:r w:rsidRPr="005732BA">
        <w:rPr>
          <w:b/>
          <w:bCs/>
          <w:lang w:eastAsia="en-US"/>
        </w:rPr>
        <w:t>poděkováním</w:t>
      </w:r>
      <w:r>
        <w:rPr>
          <w:lang w:eastAsia="en-US"/>
        </w:rPr>
        <w:t>, které není povinnou součástí práce. V případě vynechání tohoto bloku stačí kliknout do rámečku a podle pokynů, které jsou v něm uvedené, celý blok i stránku odstranit.</w:t>
      </w:r>
    </w:p>
    <w:p w14:paraId="61199223" w14:textId="215F2F52" w:rsidR="002D18F7" w:rsidRDefault="005732BA" w:rsidP="002D18F7">
      <w:pPr>
        <w:pStyle w:val="Dalodstavceprce"/>
        <w:rPr>
          <w:lang w:eastAsia="en-US"/>
        </w:rPr>
      </w:pPr>
      <w:r>
        <w:rPr>
          <w:lang w:eastAsia="en-US"/>
        </w:rPr>
        <w:t xml:space="preserve">Po úvodních stránkách následují stránky s automaticky generovaným </w:t>
      </w:r>
      <w:r w:rsidRPr="0048380F">
        <w:rPr>
          <w:b/>
          <w:bCs/>
          <w:lang w:eastAsia="en-US"/>
        </w:rPr>
        <w:t>obsahem a seznamy</w:t>
      </w:r>
      <w:r>
        <w:rPr>
          <w:lang w:eastAsia="en-US"/>
        </w:rPr>
        <w:t>. Některé seznamy jsou rovněž generované automaticky (obrázky, tabulky, přílohy),</w:t>
      </w:r>
      <w:r w:rsidR="0048380F">
        <w:rPr>
          <w:lang w:eastAsia="en-US"/>
        </w:rPr>
        <w:t xml:space="preserve"> některé je potřeba vytvořit ručně (zkratky, ostatní přílohy).</w:t>
      </w:r>
      <w:r>
        <w:rPr>
          <w:lang w:eastAsia="en-US"/>
        </w:rPr>
        <w:t xml:space="preserve"> Po dokončení práce je nutné </w:t>
      </w:r>
      <w:r w:rsidR="0048380F">
        <w:rPr>
          <w:lang w:eastAsia="en-US"/>
        </w:rPr>
        <w:t xml:space="preserve">automaticky generovaný </w:t>
      </w:r>
      <w:r>
        <w:rPr>
          <w:lang w:eastAsia="en-US"/>
        </w:rPr>
        <w:t xml:space="preserve">obsah a seznamy aktualizovat (kliknout pravým tlačítkem do obsahu nebo seznamu a vybrat možnost Aktualizovat). </w:t>
      </w:r>
      <w:r w:rsidR="00162BC8">
        <w:rPr>
          <w:lang w:eastAsia="en-US"/>
        </w:rPr>
        <w:t>Seznamy</w:t>
      </w:r>
      <w:r>
        <w:rPr>
          <w:lang w:eastAsia="en-US"/>
        </w:rPr>
        <w:t xml:space="preserve"> nejsou povinnou součástí práce, proto je možné je odstranit. Zároveň je možné vytvořit vlastní seznamy (např. grafů). </w:t>
      </w:r>
      <w:r w:rsidR="0048380F">
        <w:rPr>
          <w:lang w:eastAsia="en-US"/>
        </w:rPr>
        <w:t>Podrobný návod pro tvorbu vlastního seznamu či jeho odstranění je možné najít v</w:t>
      </w:r>
      <w:r w:rsidR="004C0300">
        <w:rPr>
          <w:lang w:eastAsia="en-US"/>
        </w:rPr>
        <w:t xml:space="preserve"> kapitole </w:t>
      </w:r>
      <w:r w:rsidR="004C0300">
        <w:rPr>
          <w:lang w:eastAsia="en-US"/>
        </w:rPr>
        <w:fldChar w:fldCharType="begin"/>
      </w:r>
      <w:r w:rsidR="004C0300">
        <w:rPr>
          <w:lang w:eastAsia="en-US"/>
        </w:rPr>
        <w:instrText xml:space="preserve"> REF _Ref207222974 \r \h </w:instrText>
      </w:r>
      <w:r w:rsidR="004C0300">
        <w:rPr>
          <w:lang w:eastAsia="en-US"/>
        </w:rPr>
      </w:r>
      <w:r w:rsidR="004C0300">
        <w:rPr>
          <w:lang w:eastAsia="en-US"/>
        </w:rPr>
        <w:fldChar w:fldCharType="separate"/>
      </w:r>
      <w:r w:rsidR="00B91217">
        <w:rPr>
          <w:lang w:eastAsia="en-US"/>
        </w:rPr>
        <w:t>5.5</w:t>
      </w:r>
      <w:r w:rsidR="004C0300">
        <w:rPr>
          <w:lang w:eastAsia="en-US"/>
        </w:rPr>
        <w:fldChar w:fldCharType="end"/>
      </w:r>
      <w:r w:rsidR="00162BC8">
        <w:rPr>
          <w:lang w:eastAsia="en-US"/>
        </w:rPr>
        <w:t> </w:t>
      </w:r>
      <w:r w:rsidR="004C0300">
        <w:rPr>
          <w:lang w:eastAsia="en-US"/>
        </w:rPr>
        <w:fldChar w:fldCharType="begin"/>
      </w:r>
      <w:r w:rsidR="004C0300">
        <w:rPr>
          <w:lang w:eastAsia="en-US"/>
        </w:rPr>
        <w:instrText xml:space="preserve"> REF _Ref207222981 \h </w:instrText>
      </w:r>
      <w:r w:rsidR="004C0300">
        <w:rPr>
          <w:lang w:eastAsia="en-US"/>
        </w:rPr>
      </w:r>
      <w:r w:rsidR="004C0300">
        <w:rPr>
          <w:lang w:eastAsia="en-US"/>
        </w:rPr>
        <w:fldChar w:fldCharType="separate"/>
      </w:r>
      <w:r w:rsidR="00B91217">
        <w:t>Automaticky generované seznamy</w:t>
      </w:r>
      <w:r w:rsidR="004C0300">
        <w:rPr>
          <w:lang w:eastAsia="en-US"/>
        </w:rPr>
        <w:fldChar w:fldCharType="end"/>
      </w:r>
      <w:r w:rsidR="0048380F">
        <w:rPr>
          <w:lang w:eastAsia="en-US"/>
        </w:rPr>
        <w:t>.</w:t>
      </w:r>
    </w:p>
    <w:p w14:paraId="638EB4B7" w14:textId="19AD55F3" w:rsidR="002D18F7" w:rsidRDefault="002D18F7" w:rsidP="002D18F7">
      <w:pPr>
        <w:pStyle w:val="Dalodstavceprce"/>
        <w:rPr>
          <w:lang w:eastAsia="en-US"/>
        </w:rPr>
      </w:pPr>
      <w:r>
        <w:rPr>
          <w:lang w:eastAsia="en-US"/>
        </w:rPr>
        <w:t xml:space="preserve">Po hlavním obsahu práce </w:t>
      </w:r>
      <w:r w:rsidR="00162BC8">
        <w:rPr>
          <w:lang w:eastAsia="en-US"/>
        </w:rPr>
        <w:t>následuje v šabloně</w:t>
      </w:r>
      <w:r>
        <w:rPr>
          <w:lang w:eastAsia="en-US"/>
        </w:rPr>
        <w:t xml:space="preserve"> </w:t>
      </w:r>
      <w:r w:rsidR="00162BC8">
        <w:rPr>
          <w:b/>
          <w:bCs/>
          <w:lang w:eastAsia="en-US"/>
        </w:rPr>
        <w:t>S</w:t>
      </w:r>
      <w:r>
        <w:rPr>
          <w:b/>
          <w:bCs/>
          <w:lang w:eastAsia="en-US"/>
        </w:rPr>
        <w:t>eznam použité literatury</w:t>
      </w:r>
      <w:r>
        <w:rPr>
          <w:lang w:eastAsia="en-US"/>
        </w:rPr>
        <w:t xml:space="preserve">, který </w:t>
      </w:r>
      <w:r w:rsidRPr="002D18F7">
        <w:rPr>
          <w:lang w:eastAsia="en-US"/>
        </w:rPr>
        <w:t>musí být vždy vypracován podle použité citační normy</w:t>
      </w:r>
      <w:r w:rsidR="00C40BC5">
        <w:rPr>
          <w:lang w:eastAsia="en-US"/>
        </w:rPr>
        <w:t xml:space="preserve"> nebo citačního stylu</w:t>
      </w:r>
      <w:r w:rsidRPr="002D18F7">
        <w:rPr>
          <w:lang w:eastAsia="en-US"/>
        </w:rPr>
        <w:t xml:space="preserve"> v rámci závěrečné práce</w:t>
      </w:r>
      <w:r>
        <w:rPr>
          <w:lang w:eastAsia="en-US"/>
        </w:rPr>
        <w:t>. Je možné jej zpracovat ručně, popř. pomocí doplňku pro MS Word, a to Citace PRO.</w:t>
      </w:r>
    </w:p>
    <w:p w14:paraId="52017D9D" w14:textId="2C9729F0" w:rsidR="000424CE" w:rsidRPr="000424CE" w:rsidRDefault="002D18F7" w:rsidP="002A4AF3">
      <w:pPr>
        <w:pStyle w:val="Dalodstavceprce"/>
        <w:rPr>
          <w:lang w:eastAsia="en-US"/>
        </w:rPr>
      </w:pPr>
      <w:r>
        <w:rPr>
          <w:lang w:eastAsia="en-US"/>
        </w:rPr>
        <w:t xml:space="preserve">Šablona závěrečné práce obsahuje připravené stránky pro případné </w:t>
      </w:r>
      <w:r>
        <w:rPr>
          <w:b/>
          <w:bCs/>
          <w:lang w:eastAsia="en-US"/>
        </w:rPr>
        <w:t>přílohy</w:t>
      </w:r>
      <w:r>
        <w:rPr>
          <w:lang w:eastAsia="en-US"/>
        </w:rPr>
        <w:t>. Pokud práce přílohy neobsahuje, je možné tuto část odstranit podle pokynů, které jsou uvedené v bloku pro vložení příloh.</w:t>
      </w:r>
    </w:p>
    <w:p w14:paraId="1D802CE6" w14:textId="300A2429" w:rsidR="00D341A9" w:rsidRDefault="00D341A9" w:rsidP="00D341A9">
      <w:pPr>
        <w:pStyle w:val="Nadpis2"/>
      </w:pPr>
      <w:bookmarkStart w:id="24" w:name="_Toc209218749"/>
      <w:r>
        <w:t>Převod práce do PDF/A</w:t>
      </w:r>
      <w:bookmarkEnd w:id="24"/>
    </w:p>
    <w:p w14:paraId="039A3B10" w14:textId="3AE911CA" w:rsidR="00D341A9" w:rsidRDefault="00D341A9" w:rsidP="00D341A9">
      <w:pPr>
        <w:pStyle w:val="Prvnodstavecprce"/>
        <w:rPr>
          <w:lang w:eastAsia="en-US"/>
        </w:rPr>
      </w:pPr>
      <w:r>
        <w:rPr>
          <w:lang w:eastAsia="en-US"/>
        </w:rPr>
        <w:t xml:space="preserve">Podle aktuálně platné směrnice rektora k závěrečným pracím dostupné na adrese </w:t>
      </w:r>
      <w:hyperlink r:id="rId44" w:history="1">
        <w:r w:rsidRPr="005C0C71">
          <w:rPr>
            <w:rStyle w:val="Hypertextovodkaz"/>
            <w:lang w:eastAsia="en-US"/>
          </w:rPr>
          <w:t>https://www.utb.cz/univerzita/uredni-deska/vnitrni-normy-a-predpisy/smernice-rektora/</w:t>
        </w:r>
      </w:hyperlink>
      <w:r>
        <w:rPr>
          <w:lang w:eastAsia="en-US"/>
        </w:rPr>
        <w:t xml:space="preserve"> </w:t>
      </w:r>
      <w:r>
        <w:rPr>
          <w:lang w:eastAsia="en-US"/>
        </w:rPr>
        <w:lastRenderedPageBreak/>
        <w:t>mají studenti povinnost odevzdávat elektronické verze textů svých kvalifikačních (bakalářských, diplomových a rigorózních) prací ve formátu PDF/A (standard PDF/A</w:t>
      </w:r>
      <w:r>
        <w:rPr>
          <w:lang w:eastAsia="en-US"/>
        </w:rPr>
        <w:noBreakHyphen/>
        <w:t>1b).</w:t>
      </w:r>
    </w:p>
    <w:p w14:paraId="24DA6314" w14:textId="77777777" w:rsidR="00BB55D2" w:rsidRDefault="001C42AD" w:rsidP="00BB55D2">
      <w:pPr>
        <w:pStyle w:val="Dalodstavceprce"/>
        <w:rPr>
          <w:b/>
          <w:bCs/>
          <w:lang w:eastAsia="en-US"/>
        </w:rPr>
      </w:pPr>
      <w:r>
        <w:rPr>
          <w:b/>
          <w:bCs/>
          <w:lang w:eastAsia="en-US"/>
        </w:rPr>
        <w:t xml:space="preserve">Upozornění: </w:t>
      </w:r>
      <w:r>
        <w:rPr>
          <w:lang w:eastAsia="en-US"/>
        </w:rPr>
        <w:t>šablona je připravena pro oboustranný tisk, proto jsou některé strany nastavené tak, aby byly vždy liché (jedná se především o úvodní strany a seznamy</w:t>
      </w:r>
      <w:r w:rsidRPr="001C42AD">
        <w:rPr>
          <w:lang w:eastAsia="en-US"/>
        </w:rPr>
        <w:t>)</w:t>
      </w:r>
      <w:r>
        <w:rPr>
          <w:lang w:eastAsia="en-US"/>
        </w:rPr>
        <w:t xml:space="preserve">, takže se může stát, že po </w:t>
      </w:r>
      <w:r w:rsidRPr="001C42AD">
        <w:rPr>
          <w:lang w:eastAsia="en-US"/>
        </w:rPr>
        <w:t>liché stránce (</w:t>
      </w:r>
      <w:r>
        <w:rPr>
          <w:lang w:eastAsia="en-US"/>
        </w:rPr>
        <w:t>např. 7</w:t>
      </w:r>
      <w:r w:rsidRPr="001C42AD">
        <w:rPr>
          <w:lang w:eastAsia="en-US"/>
        </w:rPr>
        <w:t>) následuje opět lichá stránka (</w:t>
      </w:r>
      <w:r>
        <w:rPr>
          <w:lang w:eastAsia="en-US"/>
        </w:rPr>
        <w:t>např. 9</w:t>
      </w:r>
      <w:r w:rsidRPr="001C42AD">
        <w:rPr>
          <w:lang w:eastAsia="en-US"/>
        </w:rPr>
        <w:t>)</w:t>
      </w:r>
      <w:r>
        <w:rPr>
          <w:lang w:eastAsia="en-US"/>
        </w:rPr>
        <w:t>.</w:t>
      </w:r>
      <w:r w:rsidRPr="001C42AD">
        <w:rPr>
          <w:lang w:eastAsia="en-US"/>
        </w:rPr>
        <w:t xml:space="preserve"> Není to chyba</w:t>
      </w:r>
      <w:r>
        <w:rPr>
          <w:lang w:eastAsia="en-US"/>
        </w:rPr>
        <w:t xml:space="preserve">. </w:t>
      </w:r>
      <w:r w:rsidRPr="001C42AD">
        <w:rPr>
          <w:b/>
          <w:bCs/>
          <w:lang w:eastAsia="en-US"/>
        </w:rPr>
        <w:t>Při exportu do PDF vloží Word (či jeho alternativa) prázdnou stránku mezi tyto liché strany.</w:t>
      </w:r>
      <w:r>
        <w:rPr>
          <w:b/>
          <w:bCs/>
          <w:lang w:eastAsia="en-US"/>
        </w:rPr>
        <w:t xml:space="preserve"> Prázdné strany jsou součástí práce a studenti je musí v práci ponechat.</w:t>
      </w:r>
    </w:p>
    <w:p w14:paraId="1A417302" w14:textId="5E83BF4E" w:rsidR="00BB55D2" w:rsidRPr="00BB55D2" w:rsidRDefault="00BB55D2" w:rsidP="00BB55D2">
      <w:pPr>
        <w:pStyle w:val="Dalodstavceprce"/>
        <w:rPr>
          <w:b/>
          <w:bCs/>
          <w:lang w:eastAsia="en-US"/>
        </w:rPr>
      </w:pPr>
      <w:r w:rsidRPr="001C42AD">
        <w:t>Přehledné</w:t>
      </w:r>
      <w:r>
        <w:rPr>
          <w:lang w:eastAsia="en-US"/>
        </w:rPr>
        <w:t xml:space="preserve"> návody jsou dostupné také na webu knihovny </w:t>
      </w:r>
      <w:hyperlink r:id="rId45" w:history="1">
        <w:r w:rsidRPr="005C0C71">
          <w:rPr>
            <w:rStyle w:val="Hypertextovodkaz"/>
            <w:lang w:eastAsia="en-US"/>
          </w:rPr>
          <w:t>http://iva.k.utb.cz/wp-content/</w:t>
        </w:r>
        <w:r w:rsidRPr="005C0C71">
          <w:rPr>
            <w:rStyle w:val="Hypertextovodkaz"/>
            <w:lang w:eastAsia="en-US"/>
          </w:rPr>
          <w:br/>
          <w:t>uploads/chci_odevzdat_plny_text_kvalifikacni_prace_web.pdf</w:t>
        </w:r>
      </w:hyperlink>
      <w:r>
        <w:rPr>
          <w:lang w:eastAsia="en-US"/>
        </w:rPr>
        <w:t xml:space="preserve">. </w:t>
      </w:r>
    </w:p>
    <w:p w14:paraId="4ED87495" w14:textId="77777777" w:rsidR="00D341A9" w:rsidRDefault="00D341A9" w:rsidP="00D341A9">
      <w:pPr>
        <w:pStyle w:val="Prvnodstavecprce"/>
        <w:rPr>
          <w:lang w:eastAsia="en-US"/>
        </w:rPr>
      </w:pPr>
    </w:p>
    <w:p w14:paraId="60FD5291" w14:textId="77777777" w:rsidR="00D341A9" w:rsidRPr="00D341A9" w:rsidRDefault="00D341A9" w:rsidP="00D341A9">
      <w:pPr>
        <w:pStyle w:val="Prvnodstavecprce"/>
        <w:rPr>
          <w:b/>
          <w:bCs/>
          <w:lang w:eastAsia="en-US"/>
        </w:rPr>
      </w:pPr>
      <w:r w:rsidRPr="00D341A9">
        <w:rPr>
          <w:b/>
          <w:bCs/>
          <w:lang w:eastAsia="en-US"/>
        </w:rPr>
        <w:t>Program Microsoft Word (Windows)</w:t>
      </w:r>
    </w:p>
    <w:p w14:paraId="715567BA" w14:textId="77777777" w:rsidR="00D341A9" w:rsidRPr="00AC0B4B" w:rsidRDefault="00D341A9" w:rsidP="00D341A9">
      <w:pPr>
        <w:pStyle w:val="Seznamsodrkami"/>
      </w:pPr>
      <w:r>
        <w:t xml:space="preserve">V programu MS Word zvolit </w:t>
      </w:r>
      <w:r w:rsidRPr="00AC0B4B">
        <w:t>možnost Soubor – Exportovat a v nabídce vybrat tlačítko Vytvořit soubor PDF/XPS. V dialogovém okně s nabídkou uložení souboru vybrat tlačítko Možnosti a zaškrtnout Kompatibilní s normou ISO 19005-1 (PDF/A).</w:t>
      </w:r>
    </w:p>
    <w:p w14:paraId="139C31B4" w14:textId="77777777" w:rsidR="00D341A9" w:rsidRPr="00D341A9" w:rsidRDefault="00D341A9" w:rsidP="00D341A9">
      <w:pPr>
        <w:pStyle w:val="Dalodstavceprce"/>
        <w:rPr>
          <w:lang w:eastAsia="en-US"/>
        </w:rPr>
      </w:pPr>
    </w:p>
    <w:p w14:paraId="74794FB7" w14:textId="77777777" w:rsidR="00D341A9" w:rsidRDefault="00D341A9" w:rsidP="00D341A9">
      <w:pPr>
        <w:pStyle w:val="Prvnodstavecprce"/>
        <w:rPr>
          <w:b/>
          <w:bCs/>
        </w:rPr>
      </w:pPr>
      <w:r w:rsidRPr="00D341A9">
        <w:rPr>
          <w:b/>
          <w:bCs/>
        </w:rPr>
        <w:t>Program Microsoft Word (macOS)</w:t>
      </w:r>
    </w:p>
    <w:p w14:paraId="4D50ED8E" w14:textId="2ABA0094" w:rsidR="00D341A9" w:rsidRDefault="00D341A9" w:rsidP="00AC0B4B">
      <w:pPr>
        <w:pStyle w:val="Prvnodstavecprce"/>
      </w:pPr>
      <w:r>
        <w:t>Aplikace Microsoft Office pro macOS neumí vytvářet soubory ve formátu PDF/A. Je proto nutné provést export dokumentu do PDF a tento soubor následně převést do PDF/A.</w:t>
      </w:r>
      <w:r w:rsidR="001C42AD">
        <w:t xml:space="preserve"> Upozorňujeme, že v případě operačního systému macOS vždy záleží na konkrétním typu operačního systému i dalším hardwarovém vybavení počítače.</w:t>
      </w:r>
    </w:p>
    <w:p w14:paraId="328E2863" w14:textId="77777777" w:rsidR="00D341A9" w:rsidRPr="00AC0B4B" w:rsidRDefault="00D341A9" w:rsidP="00D341A9">
      <w:pPr>
        <w:pStyle w:val="Seznamsodrkami"/>
      </w:pPr>
      <w:r w:rsidRPr="00AC0B4B">
        <w:rPr>
          <w:b/>
          <w:bCs/>
        </w:rPr>
        <w:t>Převod pomocí aplikace Náhled:</w:t>
      </w:r>
      <w:r w:rsidRPr="00AC0B4B">
        <w:t xml:space="preserve"> Otevřít PDF dokument v aplikaci Náhled a zvolit možnost Soubor – Exportovat. V nabídce typu formátu vybrat PDF a zaškrtnout položku PDF/A.</w:t>
      </w:r>
    </w:p>
    <w:p w14:paraId="2A5933E4" w14:textId="0203BFA1" w:rsidR="00BB55D2" w:rsidRPr="00AC0B4B" w:rsidRDefault="00D341A9" w:rsidP="00BB55D2">
      <w:pPr>
        <w:pStyle w:val="Seznamsodrkami"/>
      </w:pPr>
      <w:r w:rsidRPr="00AC0B4B">
        <w:rPr>
          <w:b/>
          <w:bCs/>
        </w:rPr>
        <w:t>Převod pomocí aplikace Adobe Acrobat Pro:</w:t>
      </w:r>
      <w:r w:rsidRPr="00AC0B4B">
        <w:t xml:space="preserve"> Otevřít PDF dokument v aplikaci Adobe Acrobat Pro a zvolit možnost Soubor – Uložit jako. V nabídce typu formátu vybrat PDF/A. Pomocí tlačítka Možnosti/Nastavení zobrazit nabídku a zaškrtnout položku Uložit jako PDF/A-1b.</w:t>
      </w:r>
    </w:p>
    <w:p w14:paraId="484B99BE" w14:textId="77777777" w:rsidR="00BB55D2" w:rsidRDefault="00BB55D2" w:rsidP="00BB55D2">
      <w:pPr>
        <w:pStyle w:val="Prvnodstavecprce"/>
      </w:pPr>
    </w:p>
    <w:p w14:paraId="773D24BC" w14:textId="056268F1" w:rsidR="00D341A9" w:rsidRPr="001C42AD" w:rsidRDefault="00D341A9" w:rsidP="00D341A9">
      <w:pPr>
        <w:pStyle w:val="Prvnodstavecprce"/>
        <w:rPr>
          <w:b/>
          <w:bCs/>
          <w:lang w:eastAsia="en-US"/>
        </w:rPr>
      </w:pPr>
      <w:r w:rsidRPr="001C42AD">
        <w:rPr>
          <w:b/>
          <w:bCs/>
          <w:lang w:eastAsia="en-US"/>
        </w:rPr>
        <w:t>Program Writer</w:t>
      </w:r>
      <w:r w:rsidR="000A744C">
        <w:rPr>
          <w:b/>
          <w:bCs/>
          <w:lang w:eastAsia="en-US"/>
        </w:rPr>
        <w:t xml:space="preserve"> od LibreOffice</w:t>
      </w:r>
      <w:r w:rsidRPr="001C42AD">
        <w:rPr>
          <w:b/>
          <w:bCs/>
          <w:lang w:eastAsia="en-US"/>
        </w:rPr>
        <w:t xml:space="preserve"> (Windows, Linux, macOS)</w:t>
      </w:r>
    </w:p>
    <w:p w14:paraId="7FB74777" w14:textId="18C63BA6" w:rsidR="00D341A9" w:rsidRPr="00AC0B4B" w:rsidRDefault="00D341A9" w:rsidP="001C42AD">
      <w:pPr>
        <w:pStyle w:val="Seznamsodrkami"/>
      </w:pPr>
      <w:r w:rsidRPr="00AC0B4B">
        <w:t xml:space="preserve">V programu LibreOffice Writer zvolit možnost Soubor – Exportovat jako </w:t>
      </w:r>
      <w:r w:rsidR="00C708ED" w:rsidRPr="00AC0B4B">
        <w:t>a v nabídce vybrat</w:t>
      </w:r>
      <w:r w:rsidRPr="00AC0B4B">
        <w:t xml:space="preserve"> Exportovat do PDF</w:t>
      </w:r>
      <w:r w:rsidR="00C708ED" w:rsidRPr="00AC0B4B">
        <w:t>. V dialogovém okně s možnostmi uložení přejít do části Obecné a zaškrtnout</w:t>
      </w:r>
      <w:r w:rsidRPr="00AC0B4B">
        <w:t xml:space="preserve"> Archivní PDF – PDF/A-1</w:t>
      </w:r>
      <w:r w:rsidR="00BB55D2" w:rsidRPr="00AC0B4B">
        <w:t>b</w:t>
      </w:r>
      <w:r w:rsidRPr="00AC0B4B">
        <w:t>.</w:t>
      </w:r>
      <w:r w:rsidR="00C708ED" w:rsidRPr="00AC0B4B">
        <w:t xml:space="preserve"> V části Struktura nezapomenout zaškrtnout volbu Exportovat automaticky vložené prázdné stránky.</w:t>
      </w:r>
    </w:p>
    <w:p w14:paraId="0E3A56B3" w14:textId="77777777" w:rsidR="00BB55D2" w:rsidRDefault="00BB55D2" w:rsidP="00BB55D2">
      <w:pPr>
        <w:pStyle w:val="Prvnodstavecprce"/>
      </w:pPr>
    </w:p>
    <w:p w14:paraId="353D9425" w14:textId="77777777" w:rsidR="00D341A9" w:rsidRPr="001C42AD" w:rsidRDefault="00D341A9" w:rsidP="001C42AD">
      <w:pPr>
        <w:pStyle w:val="Prvnodstavecprce"/>
        <w:rPr>
          <w:b/>
          <w:bCs/>
        </w:rPr>
      </w:pPr>
      <w:r w:rsidRPr="001C42AD">
        <w:rPr>
          <w:b/>
          <w:bCs/>
        </w:rPr>
        <w:t>Systém LaTeX</w:t>
      </w:r>
    </w:p>
    <w:p w14:paraId="16692949" w14:textId="77777777" w:rsidR="00D341A9" w:rsidRDefault="00D341A9" w:rsidP="001C42AD">
      <w:pPr>
        <w:pStyle w:val="Seznamsodrkami"/>
      </w:pPr>
      <w:r>
        <w:t>Šablona připravená pro LaTeX už export pomocí standardu PDF/A-1b obsahuje.</w:t>
      </w:r>
    </w:p>
    <w:p w14:paraId="0F9FCB52" w14:textId="2CEA65E9" w:rsidR="00D341A9" w:rsidRDefault="002A4AF3" w:rsidP="00D341A9">
      <w:pPr>
        <w:pStyle w:val="Nadpis2"/>
      </w:pPr>
      <w:bookmarkStart w:id="25" w:name="_Ref207049812"/>
      <w:bookmarkStart w:id="26" w:name="_Ref207049820"/>
      <w:bookmarkStart w:id="27" w:name="_Toc209218750"/>
      <w:r>
        <w:lastRenderedPageBreak/>
        <w:t>Náhled a t</w:t>
      </w:r>
      <w:r w:rsidR="00D341A9">
        <w:t>isk práce</w:t>
      </w:r>
      <w:bookmarkEnd w:id="25"/>
      <w:bookmarkEnd w:id="26"/>
      <w:bookmarkEnd w:id="27"/>
    </w:p>
    <w:p w14:paraId="0DD317D9" w14:textId="1EA1C48C" w:rsidR="00FC538A" w:rsidRDefault="000E6EDF" w:rsidP="00202A3E">
      <w:pPr>
        <w:pStyle w:val="Prvnodstavecprce"/>
        <w:rPr>
          <w:lang w:eastAsia="en-US"/>
        </w:rPr>
      </w:pPr>
      <w:r w:rsidRPr="000E6EDF">
        <w:rPr>
          <w:lang w:eastAsia="en-US"/>
        </w:rPr>
        <w:t>Šablona je navržena tak, aby bylo možné práci vytisknout oboustranně: šablona má zrcadlové okraje a zrcadlová záhlaví</w:t>
      </w:r>
      <w:r w:rsidR="006360B8">
        <w:rPr>
          <w:lang w:eastAsia="en-US"/>
        </w:rPr>
        <w:t xml:space="preserve"> i zápatí</w:t>
      </w:r>
      <w:r w:rsidRPr="000E6EDF">
        <w:rPr>
          <w:lang w:eastAsia="en-US"/>
        </w:rPr>
        <w:t>.</w:t>
      </w:r>
      <w:r>
        <w:rPr>
          <w:lang w:eastAsia="en-US"/>
        </w:rPr>
        <w:t xml:space="preserve"> Šablony pro MS Word i jeho alternativy využívají oddíly, pomocí kterých jsou </w:t>
      </w:r>
      <w:r w:rsidRPr="000E6EDF">
        <w:rPr>
          <w:lang w:eastAsia="en-US"/>
        </w:rPr>
        <w:t>některé strany nastavené tak, aby byly vždy liché (jedná se především o úvodní strany a seznamy)</w:t>
      </w:r>
      <w:r>
        <w:rPr>
          <w:lang w:eastAsia="en-US"/>
        </w:rPr>
        <w:t xml:space="preserve">. </w:t>
      </w:r>
    </w:p>
    <w:p w14:paraId="69DDFA6F" w14:textId="4BA343DD" w:rsidR="00FC538A" w:rsidRDefault="00FC538A" w:rsidP="00FC538A">
      <w:pPr>
        <w:pStyle w:val="Dalodstavceprce"/>
        <w:rPr>
          <w:lang w:eastAsia="en-US"/>
        </w:rPr>
      </w:pPr>
      <w:r>
        <w:rPr>
          <w:lang w:eastAsia="en-US"/>
        </w:rPr>
        <w:t xml:space="preserve">Rozložení dokumentu si můžete zobrazit např. pomocí </w:t>
      </w:r>
      <w:r>
        <w:rPr>
          <w:b/>
          <w:bCs/>
          <w:lang w:eastAsia="en-US"/>
        </w:rPr>
        <w:t xml:space="preserve">náhledu tisku </w:t>
      </w:r>
      <w:r>
        <w:rPr>
          <w:lang w:eastAsia="en-US"/>
        </w:rPr>
        <w:t xml:space="preserve">nebo pomocí </w:t>
      </w:r>
      <w:r w:rsidR="00BB55D2">
        <w:rPr>
          <w:lang w:eastAsia="en-US"/>
        </w:rPr>
        <w:t>zobrazení jako kniha (LibreOffice Writer).</w:t>
      </w:r>
    </w:p>
    <w:p w14:paraId="06D0E0C4" w14:textId="77777777" w:rsidR="002A4AF3" w:rsidRDefault="002A4AF3" w:rsidP="002A4AF3">
      <w:pPr>
        <w:pStyle w:val="Obrzek"/>
      </w:pPr>
      <w:r>
        <w:rPr>
          <w:noProof/>
        </w:rPr>
        <w:drawing>
          <wp:inline distT="0" distB="0" distL="0" distR="0" wp14:anchorId="0537E404" wp14:editId="4F1775C4">
            <wp:extent cx="4963886" cy="3399643"/>
            <wp:effectExtent l="0" t="0" r="825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ímek obrazovky 2025-08-25 092155.pn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973641" cy="3406324"/>
                    </a:xfrm>
                    <a:prstGeom prst="rect">
                      <a:avLst/>
                    </a:prstGeom>
                  </pic:spPr>
                </pic:pic>
              </a:graphicData>
            </a:graphic>
          </wp:inline>
        </w:drawing>
      </w:r>
    </w:p>
    <w:p w14:paraId="516F460F" w14:textId="2DF48BBB" w:rsidR="002A4AF3" w:rsidRPr="002A4AF3" w:rsidRDefault="002A4AF3" w:rsidP="002A4AF3">
      <w:pPr>
        <w:pStyle w:val="Titulek"/>
      </w:pPr>
      <w:bookmarkStart w:id="28" w:name="_Toc209218782"/>
      <w:r>
        <w:t xml:space="preserve">Obr. </w:t>
      </w:r>
      <w:fldSimple w:instr=" SEQ Obr. \* ARABIC ">
        <w:r w:rsidR="00B91217">
          <w:rPr>
            <w:noProof/>
          </w:rPr>
          <w:t>1</w:t>
        </w:r>
      </w:fldSimple>
      <w:r>
        <w:t>: Ukázka rozložení dokumentu s vloženou prázdnou stranou</w:t>
      </w:r>
      <w:bookmarkEnd w:id="28"/>
    </w:p>
    <w:p w14:paraId="0DE3CC36" w14:textId="0514E648" w:rsidR="00202A3E" w:rsidRPr="00162BC8" w:rsidRDefault="000E6EDF" w:rsidP="004C0300">
      <w:pPr>
        <w:pStyle w:val="Prvnodstavecprce"/>
        <w:rPr>
          <w:b/>
          <w:bCs/>
        </w:rPr>
      </w:pPr>
      <w:r>
        <w:t xml:space="preserve">Může se tedy </w:t>
      </w:r>
      <w:r w:rsidRPr="000E6EDF">
        <w:t xml:space="preserve">stát, že po liché stránce (např. 7) následuje opět lichá stránka (např. 9). Není to chyba. Při </w:t>
      </w:r>
      <w:r>
        <w:t>tisku</w:t>
      </w:r>
      <w:r w:rsidRPr="000E6EDF">
        <w:t xml:space="preserve"> vloží Word (či jeho alternativa) prázdnou stránku mezi tyto liché strany. Obdobně to platí při exportu do PDF.</w:t>
      </w:r>
      <w:r>
        <w:t xml:space="preserve"> </w:t>
      </w:r>
      <w:r w:rsidRPr="00162BC8">
        <w:rPr>
          <w:b/>
          <w:bCs/>
        </w:rPr>
        <w:t>Prázdné strany jsou součástí práce a studenti je musí v práci ponechat.</w:t>
      </w:r>
    </w:p>
    <w:p w14:paraId="01D2A512" w14:textId="602E4CBB" w:rsidR="00590A08" w:rsidRPr="009C71AA" w:rsidRDefault="009C71AA" w:rsidP="00590A08">
      <w:pPr>
        <w:pStyle w:val="Dalodstavceprce"/>
        <w:rPr>
          <w:lang w:eastAsia="en-US"/>
        </w:rPr>
      </w:pPr>
      <w:r>
        <w:rPr>
          <w:lang w:eastAsia="en-US"/>
        </w:rPr>
        <w:t xml:space="preserve">Před samotným tiskem práce či jeho převodem do PDF ve Wordu (či jeho alternativě) </w:t>
      </w:r>
      <w:r w:rsidR="00162BC8">
        <w:rPr>
          <w:lang w:eastAsia="en-US"/>
        </w:rPr>
        <w:t xml:space="preserve">se musí </w:t>
      </w:r>
      <w:r w:rsidRPr="009C71AA">
        <w:rPr>
          <w:b/>
          <w:bCs/>
          <w:lang w:eastAsia="en-US"/>
        </w:rPr>
        <w:t>aktualizovat všechny seznamy, křížové odkazy</w:t>
      </w:r>
      <w:r>
        <w:rPr>
          <w:b/>
          <w:bCs/>
          <w:lang w:eastAsia="en-US"/>
        </w:rPr>
        <w:t xml:space="preserve">, </w:t>
      </w:r>
      <w:r w:rsidR="00AA68F2">
        <w:rPr>
          <w:b/>
          <w:bCs/>
          <w:lang w:eastAsia="en-US"/>
        </w:rPr>
        <w:t xml:space="preserve">popisky, </w:t>
      </w:r>
      <w:r>
        <w:rPr>
          <w:b/>
          <w:bCs/>
          <w:lang w:eastAsia="en-US"/>
        </w:rPr>
        <w:t>obsah</w:t>
      </w:r>
      <w:r>
        <w:rPr>
          <w:lang w:eastAsia="en-US"/>
        </w:rPr>
        <w:t xml:space="preserve"> a jednotlivá pole. Ve Wordu </w:t>
      </w:r>
      <w:r w:rsidR="00162BC8">
        <w:rPr>
          <w:lang w:eastAsia="en-US"/>
        </w:rPr>
        <w:t xml:space="preserve">se tedy označí </w:t>
      </w:r>
      <w:r>
        <w:rPr>
          <w:lang w:eastAsia="en-US"/>
        </w:rPr>
        <w:t xml:space="preserve">celý dokument (zkratka </w:t>
      </w:r>
      <w:r w:rsidRPr="003E651F">
        <w:rPr>
          <w:b/>
          <w:lang w:eastAsia="en-US"/>
        </w:rPr>
        <w:t>C</w:t>
      </w:r>
      <w:r w:rsidR="003E651F" w:rsidRPr="003E651F">
        <w:rPr>
          <w:b/>
          <w:lang w:eastAsia="en-US"/>
        </w:rPr>
        <w:t>trl</w:t>
      </w:r>
      <w:r w:rsidRPr="003E651F">
        <w:rPr>
          <w:b/>
          <w:lang w:eastAsia="en-US"/>
        </w:rPr>
        <w:t xml:space="preserve"> + A</w:t>
      </w:r>
      <w:r>
        <w:rPr>
          <w:lang w:eastAsia="en-US"/>
        </w:rPr>
        <w:t>) a stiskn</w:t>
      </w:r>
      <w:r w:rsidR="00162BC8">
        <w:rPr>
          <w:lang w:eastAsia="en-US"/>
        </w:rPr>
        <w:t>e</w:t>
      </w:r>
      <w:r>
        <w:rPr>
          <w:lang w:eastAsia="en-US"/>
        </w:rPr>
        <w:t xml:space="preserve"> </w:t>
      </w:r>
      <w:r w:rsidRPr="002B5133">
        <w:rPr>
          <w:bCs/>
          <w:lang w:eastAsia="en-US"/>
        </w:rPr>
        <w:t>F9</w:t>
      </w:r>
      <w:r>
        <w:rPr>
          <w:lang w:eastAsia="en-US"/>
        </w:rPr>
        <w:t xml:space="preserve">. V dialogových oknech, která se zobrazí, </w:t>
      </w:r>
      <w:r w:rsidR="00162BC8">
        <w:rPr>
          <w:lang w:eastAsia="en-US"/>
        </w:rPr>
        <w:t xml:space="preserve">se potvrdí </w:t>
      </w:r>
      <w:r>
        <w:rPr>
          <w:lang w:eastAsia="en-US"/>
        </w:rPr>
        <w:t>aktualizac</w:t>
      </w:r>
      <w:r w:rsidR="00162BC8">
        <w:rPr>
          <w:lang w:eastAsia="en-US"/>
        </w:rPr>
        <w:t>e</w:t>
      </w:r>
      <w:r>
        <w:rPr>
          <w:lang w:eastAsia="en-US"/>
        </w:rPr>
        <w:t xml:space="preserve"> celých tabulek</w:t>
      </w:r>
      <w:r w:rsidR="00590A08">
        <w:rPr>
          <w:lang w:eastAsia="en-US"/>
        </w:rPr>
        <w:t xml:space="preserve"> (doporučeno)</w:t>
      </w:r>
      <w:r>
        <w:rPr>
          <w:lang w:eastAsia="en-US"/>
        </w:rPr>
        <w:t>. V</w:t>
      </w:r>
      <w:r w:rsidR="00E40352">
        <w:rPr>
          <w:lang w:eastAsia="en-US"/>
        </w:rPr>
        <w:t>e Writeru</w:t>
      </w:r>
      <w:r w:rsidR="00A77431">
        <w:rPr>
          <w:lang w:eastAsia="en-US"/>
        </w:rPr>
        <w:t xml:space="preserve"> je pak potřeba vybrat z hlavní nabídky možnost Nástroje a zvolit Aktualizovat a</w:t>
      </w:r>
      <w:r w:rsidR="00590A08">
        <w:rPr>
          <w:lang w:eastAsia="en-US"/>
        </w:rPr>
        <w:t> </w:t>
      </w:r>
      <w:r w:rsidR="00A77431">
        <w:rPr>
          <w:lang w:eastAsia="en-US"/>
        </w:rPr>
        <w:t>Aktualizovat vše.</w:t>
      </w:r>
    </w:p>
    <w:p w14:paraId="6B688984" w14:textId="77777777" w:rsidR="009C71AA" w:rsidRPr="00202A3E" w:rsidRDefault="009C71AA" w:rsidP="00FC538A">
      <w:pPr>
        <w:pStyle w:val="Dalodstavceprce"/>
      </w:pPr>
    </w:p>
    <w:p w14:paraId="7CC87D65" w14:textId="75010A21" w:rsidR="00757EE9" w:rsidRDefault="00757EE9" w:rsidP="00757EE9">
      <w:pPr>
        <w:pStyle w:val="Nadpis1"/>
      </w:pPr>
      <w:bookmarkStart w:id="29" w:name="_Toc209218751"/>
      <w:r>
        <w:lastRenderedPageBreak/>
        <w:t>Styly</w:t>
      </w:r>
      <w:bookmarkEnd w:id="29"/>
    </w:p>
    <w:p w14:paraId="11C3EED7" w14:textId="2E53A40E" w:rsidR="00237B13" w:rsidRDefault="0098139C" w:rsidP="00237B13">
      <w:pPr>
        <w:pStyle w:val="Prvnodstavecprce"/>
        <w:rPr>
          <w:lang w:eastAsia="en-US"/>
        </w:rPr>
      </w:pPr>
      <w:r w:rsidRPr="0098139C">
        <w:rPr>
          <w:lang w:eastAsia="en-US"/>
        </w:rPr>
        <w:t>Při práci se šablonou závěrečné práce doporučujeme používat předpřipravené styly a formátování, aby byla dodržena jednotná úprava práce</w:t>
      </w:r>
      <w:r>
        <w:rPr>
          <w:lang w:eastAsia="en-US"/>
        </w:rPr>
        <w:t>.</w:t>
      </w:r>
      <w:r w:rsidR="00237B13">
        <w:rPr>
          <w:lang w:eastAsia="en-US"/>
        </w:rPr>
        <w:t xml:space="preserve"> Studenti by se měli vyvarovat používání přímého formátu (změna písma, jeho velikosti nebo vlastnosti nadpisů). </w:t>
      </w:r>
      <w:r w:rsidR="00237B13" w:rsidRPr="00237B13">
        <w:rPr>
          <w:lang w:eastAsia="en-US"/>
        </w:rPr>
        <w:t xml:space="preserve">Potřebné styly </w:t>
      </w:r>
      <w:r w:rsidR="00237B13">
        <w:rPr>
          <w:lang w:eastAsia="en-US"/>
        </w:rPr>
        <w:t>jsou umístěné v panelu stylů</w:t>
      </w:r>
      <w:r w:rsidR="009E6BCA">
        <w:rPr>
          <w:lang w:eastAsia="en-US"/>
        </w:rPr>
        <w:t xml:space="preserve">, který lze zobrazit </w:t>
      </w:r>
      <w:r w:rsidR="00237B13">
        <w:rPr>
          <w:lang w:eastAsia="en-US"/>
        </w:rPr>
        <w:t xml:space="preserve">ve Wordu </w:t>
      </w:r>
      <w:r w:rsidR="009E6BCA">
        <w:rPr>
          <w:lang w:eastAsia="en-US"/>
        </w:rPr>
        <w:t xml:space="preserve">přes panel </w:t>
      </w:r>
      <w:r w:rsidR="00237B13" w:rsidRPr="00237B13">
        <w:rPr>
          <w:lang w:eastAsia="en-US"/>
        </w:rPr>
        <w:t>Domů</w:t>
      </w:r>
      <w:r w:rsidR="009E6BCA">
        <w:rPr>
          <w:lang w:eastAsia="en-US"/>
        </w:rPr>
        <w:t xml:space="preserve"> (následně položka Styly) a ve Writeru pak pomocí klávesy </w:t>
      </w:r>
      <w:r w:rsidR="009E6BCA" w:rsidRPr="002B5133">
        <w:rPr>
          <w:lang w:eastAsia="en-US"/>
        </w:rPr>
        <w:t>F11</w:t>
      </w:r>
      <w:r w:rsidR="00237B13" w:rsidRPr="00237B13">
        <w:rPr>
          <w:lang w:eastAsia="en-US"/>
        </w:rPr>
        <w:t xml:space="preserve">. </w:t>
      </w:r>
    </w:p>
    <w:p w14:paraId="7C092E25" w14:textId="52A8198F" w:rsidR="003B1BCF" w:rsidRDefault="003B1BCF" w:rsidP="003B1BCF">
      <w:pPr>
        <w:pStyle w:val="Dalodstavceprce"/>
        <w:rPr>
          <w:lang w:eastAsia="en-US"/>
        </w:rPr>
      </w:pPr>
      <w:r w:rsidRPr="003B1BCF">
        <w:rPr>
          <w:lang w:eastAsia="en-US"/>
        </w:rPr>
        <w:t xml:space="preserve">Následující nastavení formátování a instrukce k používání stylů se týkají především práce s programem MS Word (obdobně lze postupovat také </w:t>
      </w:r>
      <w:r w:rsidR="006F6EC0">
        <w:rPr>
          <w:lang w:eastAsia="en-US"/>
        </w:rPr>
        <w:t xml:space="preserve">u </w:t>
      </w:r>
      <w:r w:rsidRPr="003B1BCF">
        <w:rPr>
          <w:lang w:eastAsia="en-US"/>
        </w:rPr>
        <w:t>Writer</w:t>
      </w:r>
      <w:r w:rsidR="006F6EC0">
        <w:rPr>
          <w:lang w:eastAsia="en-US"/>
        </w:rPr>
        <w:t>u</w:t>
      </w:r>
      <w:r w:rsidRPr="003B1BCF">
        <w:rPr>
          <w:lang w:eastAsia="en-US"/>
        </w:rPr>
        <w:t xml:space="preserve"> od LibreOffice). V</w:t>
      </w:r>
      <w:r w:rsidR="006F6EC0">
        <w:rPr>
          <w:lang w:eastAsia="en-US"/>
        </w:rPr>
        <w:t> </w:t>
      </w:r>
      <w:r w:rsidRPr="003B1BCF">
        <w:rPr>
          <w:lang w:eastAsia="en-US"/>
        </w:rPr>
        <w:t>případě šablony pro LaTeX je nutné se řídit příkazy a</w:t>
      </w:r>
      <w:r>
        <w:rPr>
          <w:lang w:eastAsia="en-US"/>
        </w:rPr>
        <w:t> </w:t>
      </w:r>
      <w:r w:rsidRPr="003B1BCF">
        <w:rPr>
          <w:lang w:eastAsia="en-US"/>
        </w:rPr>
        <w:t>instrukcemi tohoto programu.</w:t>
      </w:r>
    </w:p>
    <w:p w14:paraId="174A6273" w14:textId="356624C5" w:rsidR="009F62EB" w:rsidRPr="003B1BCF" w:rsidRDefault="000D0AC0" w:rsidP="003B1BCF">
      <w:pPr>
        <w:pStyle w:val="Dalodstavceprce"/>
        <w:rPr>
          <w:lang w:eastAsia="en-US"/>
        </w:rPr>
      </w:pPr>
      <w:r>
        <w:rPr>
          <w:lang w:eastAsia="en-US"/>
        </w:rPr>
        <w:t xml:space="preserve">Seznam připravených stylů </w:t>
      </w:r>
      <w:r w:rsidR="00190113">
        <w:rPr>
          <w:lang w:eastAsia="en-US"/>
        </w:rPr>
        <w:t xml:space="preserve">pro textové editory </w:t>
      </w:r>
      <w:r>
        <w:rPr>
          <w:lang w:eastAsia="en-US"/>
        </w:rPr>
        <w:t>je umístěn v příloze tohoto manuálu</w:t>
      </w:r>
      <w:r w:rsidR="005D5650">
        <w:rPr>
          <w:lang w:eastAsia="en-US"/>
        </w:rPr>
        <w:t xml:space="preserve">, viz </w:t>
      </w:r>
      <w:r w:rsidR="005D5650">
        <w:rPr>
          <w:lang w:eastAsia="en-US"/>
        </w:rPr>
        <w:fldChar w:fldCharType="begin"/>
      </w:r>
      <w:r w:rsidR="005D5650">
        <w:rPr>
          <w:lang w:eastAsia="en-US"/>
        </w:rPr>
        <w:instrText xml:space="preserve"> REF _Ref207392044 \r \h </w:instrText>
      </w:r>
      <w:r w:rsidR="005D5650">
        <w:rPr>
          <w:lang w:eastAsia="en-US"/>
        </w:rPr>
      </w:r>
      <w:r w:rsidR="005D5650">
        <w:rPr>
          <w:lang w:eastAsia="en-US"/>
        </w:rPr>
        <w:fldChar w:fldCharType="separate"/>
      </w:r>
      <w:r w:rsidR="00B91217">
        <w:rPr>
          <w:lang w:eastAsia="en-US"/>
        </w:rPr>
        <w:t>Příloha A:</w:t>
      </w:r>
      <w:r w:rsidR="005D5650">
        <w:rPr>
          <w:lang w:eastAsia="en-US"/>
        </w:rPr>
        <w:fldChar w:fldCharType="end"/>
      </w:r>
      <w:r w:rsidR="005D5650">
        <w:rPr>
          <w:lang w:eastAsia="en-US"/>
        </w:rPr>
        <w:t xml:space="preserve"> </w:t>
      </w:r>
      <w:r w:rsidR="005D5650">
        <w:rPr>
          <w:lang w:eastAsia="en-US"/>
        </w:rPr>
        <w:fldChar w:fldCharType="begin"/>
      </w:r>
      <w:r w:rsidR="005D5650">
        <w:rPr>
          <w:lang w:eastAsia="en-US"/>
        </w:rPr>
        <w:instrText xml:space="preserve"> REF _Ref207392053 \h </w:instrText>
      </w:r>
      <w:r w:rsidR="005D5650">
        <w:rPr>
          <w:lang w:eastAsia="en-US"/>
        </w:rPr>
      </w:r>
      <w:r w:rsidR="005D5650">
        <w:rPr>
          <w:lang w:eastAsia="en-US"/>
        </w:rPr>
        <w:fldChar w:fldCharType="separate"/>
      </w:r>
      <w:sdt>
        <w:sdtPr>
          <w:alias w:val="Název přílohy"/>
          <w:tag w:val="NÁZEV PŘÍLOHY"/>
          <w:id w:val="1468012591"/>
          <w:placeholder>
            <w:docPart w:val="D8D64ADF657043B99B93C3D5D88DC596"/>
          </w:placeholder>
          <w15:color w:val="FF6600"/>
          <w:text/>
        </w:sdtPr>
        <w:sdtContent>
          <w:r w:rsidR="00B91217">
            <w:t>Seznam stylů šablony</w:t>
          </w:r>
        </w:sdtContent>
      </w:sdt>
      <w:r w:rsidR="005D5650">
        <w:rPr>
          <w:lang w:eastAsia="en-US"/>
        </w:rPr>
        <w:fldChar w:fldCharType="end"/>
      </w:r>
      <w:r>
        <w:rPr>
          <w:lang w:eastAsia="en-US"/>
        </w:rPr>
        <w:t>.</w:t>
      </w:r>
    </w:p>
    <w:p w14:paraId="4A30C8D2" w14:textId="7D9A2740" w:rsidR="00360743" w:rsidRDefault="00360743" w:rsidP="00360743">
      <w:pPr>
        <w:pStyle w:val="Nadpis2"/>
      </w:pPr>
      <w:bookmarkStart w:id="30" w:name="_Ref207390344"/>
      <w:bookmarkStart w:id="31" w:name="_Ref207390362"/>
      <w:bookmarkStart w:id="32" w:name="_Ref207390370"/>
      <w:bookmarkStart w:id="33" w:name="_Toc209218752"/>
      <w:r>
        <w:t>Nadpisy</w:t>
      </w:r>
      <w:bookmarkEnd w:id="30"/>
      <w:bookmarkEnd w:id="31"/>
      <w:bookmarkEnd w:id="32"/>
      <w:bookmarkEnd w:id="33"/>
    </w:p>
    <w:p w14:paraId="1DE0C60D" w14:textId="3D979979" w:rsidR="003B1BCF" w:rsidRDefault="003B1BCF" w:rsidP="003B1BCF">
      <w:pPr>
        <w:pStyle w:val="Prvnodstavecprce"/>
        <w:rPr>
          <w:lang w:eastAsia="en-US"/>
        </w:rPr>
      </w:pPr>
      <w:r w:rsidRPr="009F62EB">
        <w:rPr>
          <w:b/>
          <w:lang w:eastAsia="en-US"/>
        </w:rPr>
        <w:t xml:space="preserve">V šabloně je možné najít čtyři sady stylů pro nadpisy. </w:t>
      </w:r>
      <w:r>
        <w:rPr>
          <w:lang w:eastAsia="en-US"/>
        </w:rPr>
        <w:t xml:space="preserve">Jedná se o nečíslované nadpisy (úvodní a závěrečné části práce, seznamy), číslované nadpisy pro hlavní text práce, </w:t>
      </w:r>
      <w:r w:rsidR="0032052C">
        <w:rPr>
          <w:lang w:eastAsia="en-US"/>
        </w:rPr>
        <w:t>nadpisy částí (abecední značení)</w:t>
      </w:r>
      <w:r>
        <w:rPr>
          <w:lang w:eastAsia="en-US"/>
        </w:rPr>
        <w:t xml:space="preserve"> a nadpisy příloh. </w:t>
      </w:r>
      <w:r w:rsidR="007F3AC3">
        <w:rPr>
          <w:lang w:eastAsia="en-US"/>
        </w:rPr>
        <w:t>Přehled stylů pro nadpisy a jejich úrovně j</w:t>
      </w:r>
      <w:r w:rsidR="0032052C">
        <w:rPr>
          <w:lang w:eastAsia="en-US"/>
        </w:rPr>
        <w:t>e</w:t>
      </w:r>
      <w:r w:rsidR="007F3AC3">
        <w:rPr>
          <w:lang w:eastAsia="en-US"/>
        </w:rPr>
        <w:t xml:space="preserve"> vyobrazen</w:t>
      </w:r>
      <w:r w:rsidR="0032052C">
        <w:rPr>
          <w:lang w:eastAsia="en-US"/>
        </w:rPr>
        <w:t>ý</w:t>
      </w:r>
      <w:r w:rsidR="007F3AC3">
        <w:rPr>
          <w:lang w:eastAsia="en-US"/>
        </w:rPr>
        <w:t xml:space="preserve"> v tabulce.</w:t>
      </w:r>
      <w:r w:rsidR="00741D1A">
        <w:rPr>
          <w:lang w:eastAsia="en-US"/>
        </w:rPr>
        <w:t xml:space="preserve"> </w:t>
      </w:r>
      <w:r w:rsidR="00741D1A" w:rsidRPr="00741D1A">
        <w:rPr>
          <w:b/>
          <w:lang w:eastAsia="en-US"/>
        </w:rPr>
        <w:t xml:space="preserve">Do </w:t>
      </w:r>
      <w:r w:rsidR="0047438D">
        <w:rPr>
          <w:b/>
          <w:lang w:eastAsia="en-US"/>
        </w:rPr>
        <w:t xml:space="preserve">generovaného </w:t>
      </w:r>
      <w:r w:rsidR="00741D1A" w:rsidRPr="00741D1A">
        <w:rPr>
          <w:b/>
          <w:lang w:eastAsia="en-US"/>
        </w:rPr>
        <w:t>obsahu práce se přenáší nadpisy označené *.</w:t>
      </w:r>
    </w:p>
    <w:p w14:paraId="529403D9" w14:textId="23083CAC" w:rsidR="0032052C" w:rsidRDefault="0032052C" w:rsidP="0032052C">
      <w:pPr>
        <w:pStyle w:val="Titulektabulky"/>
      </w:pPr>
      <w:bookmarkStart w:id="34" w:name="_Ref207221101"/>
      <w:bookmarkStart w:id="35" w:name="_Toc209218787"/>
      <w:r>
        <w:t xml:space="preserve">Tab. </w:t>
      </w:r>
      <w:fldSimple w:instr=" SEQ Tab. \* ARABIC ">
        <w:r w:rsidR="00B91217">
          <w:rPr>
            <w:noProof/>
          </w:rPr>
          <w:t>1</w:t>
        </w:r>
      </w:fldSimple>
      <w:bookmarkStart w:id="36" w:name="_Ref207221083"/>
      <w:bookmarkEnd w:id="34"/>
      <w:r>
        <w:t>: Styly pro nadpisy</w:t>
      </w:r>
      <w:bookmarkEnd w:id="35"/>
      <w:bookmarkEnd w:id="36"/>
    </w:p>
    <w:tbl>
      <w:tblPr>
        <w:tblStyle w:val="Mkatabulky"/>
        <w:tblW w:w="5000" w:type="pct"/>
        <w:tblCellMar>
          <w:left w:w="57" w:type="dxa"/>
          <w:right w:w="57" w:type="dxa"/>
        </w:tblCellMar>
        <w:tblLook w:val="04A0" w:firstRow="1" w:lastRow="0" w:firstColumn="1" w:lastColumn="0" w:noHBand="0" w:noVBand="1"/>
      </w:tblPr>
      <w:tblGrid>
        <w:gridCol w:w="988"/>
        <w:gridCol w:w="2693"/>
        <w:gridCol w:w="2410"/>
        <w:gridCol w:w="1701"/>
        <w:gridCol w:w="985"/>
      </w:tblGrid>
      <w:tr w:rsidR="00664C10" w:rsidRPr="00257894" w14:paraId="4F5F3F4B" w14:textId="77777777" w:rsidTr="00241610">
        <w:trPr>
          <w:cnfStyle w:val="100000000000" w:firstRow="1" w:lastRow="0" w:firstColumn="0" w:lastColumn="0" w:oddVBand="0" w:evenVBand="0" w:oddHBand="0" w:evenHBand="0" w:firstRowFirstColumn="0" w:firstRowLastColumn="0" w:lastRowFirstColumn="0" w:lastRowLastColumn="0"/>
          <w:trHeight w:val="624"/>
        </w:trPr>
        <w:tc>
          <w:tcPr>
            <w:tcW w:w="563" w:type="pct"/>
            <w:vAlign w:val="center"/>
          </w:tcPr>
          <w:p w14:paraId="13648F3A" w14:textId="0B57D060" w:rsidR="0032052C" w:rsidRPr="00E36137" w:rsidRDefault="0032052C" w:rsidP="0032052C">
            <w:pPr>
              <w:rPr>
                <w:rFonts w:ascii="Arial" w:hAnsi="Arial" w:cs="Arial"/>
                <w:sz w:val="22"/>
              </w:rPr>
            </w:pPr>
            <w:r>
              <w:rPr>
                <w:rFonts w:ascii="Arial" w:hAnsi="Arial" w:cs="Arial"/>
                <w:sz w:val="22"/>
              </w:rPr>
              <w:t>Úroveň</w:t>
            </w:r>
          </w:p>
        </w:tc>
        <w:tc>
          <w:tcPr>
            <w:tcW w:w="1534" w:type="pct"/>
            <w:vAlign w:val="center"/>
          </w:tcPr>
          <w:p w14:paraId="13D74D0F" w14:textId="3F677C88" w:rsidR="0032052C" w:rsidRPr="00E36137" w:rsidRDefault="0032052C" w:rsidP="0032052C">
            <w:pPr>
              <w:rPr>
                <w:rFonts w:ascii="Arial" w:hAnsi="Arial" w:cs="Arial"/>
                <w:sz w:val="22"/>
              </w:rPr>
            </w:pPr>
            <w:r>
              <w:rPr>
                <w:rFonts w:ascii="Arial" w:hAnsi="Arial" w:cs="Arial"/>
                <w:sz w:val="22"/>
              </w:rPr>
              <w:t>Číslované nadpisy</w:t>
            </w:r>
          </w:p>
        </w:tc>
        <w:tc>
          <w:tcPr>
            <w:tcW w:w="1373" w:type="pct"/>
            <w:vAlign w:val="center"/>
          </w:tcPr>
          <w:p w14:paraId="45B3F9A3" w14:textId="0A8F8C59" w:rsidR="0032052C" w:rsidRPr="00E36137" w:rsidRDefault="0032052C" w:rsidP="0032052C">
            <w:pPr>
              <w:rPr>
                <w:rFonts w:ascii="Arial" w:hAnsi="Arial" w:cs="Arial"/>
                <w:sz w:val="22"/>
              </w:rPr>
            </w:pPr>
            <w:r>
              <w:rPr>
                <w:rFonts w:ascii="Arial" w:hAnsi="Arial" w:cs="Arial"/>
                <w:sz w:val="22"/>
              </w:rPr>
              <w:t>Nečíslované nadpisy</w:t>
            </w:r>
          </w:p>
        </w:tc>
        <w:tc>
          <w:tcPr>
            <w:tcW w:w="969" w:type="pct"/>
            <w:vAlign w:val="center"/>
          </w:tcPr>
          <w:p w14:paraId="247CBD1B" w14:textId="0BD949DD" w:rsidR="0032052C" w:rsidRPr="00E36137" w:rsidRDefault="0032052C" w:rsidP="0032052C">
            <w:pPr>
              <w:rPr>
                <w:rFonts w:ascii="Arial" w:hAnsi="Arial" w:cs="Arial"/>
                <w:sz w:val="22"/>
              </w:rPr>
            </w:pPr>
            <w:r>
              <w:rPr>
                <w:rFonts w:ascii="Arial" w:hAnsi="Arial" w:cs="Arial"/>
                <w:sz w:val="22"/>
              </w:rPr>
              <w:t>Nadpisy částí</w:t>
            </w:r>
          </w:p>
        </w:tc>
        <w:tc>
          <w:tcPr>
            <w:tcW w:w="561" w:type="pct"/>
            <w:vAlign w:val="center"/>
          </w:tcPr>
          <w:p w14:paraId="606F74F2" w14:textId="52D1008C" w:rsidR="0032052C" w:rsidRPr="00E36137" w:rsidRDefault="0032052C" w:rsidP="0032052C">
            <w:pPr>
              <w:rPr>
                <w:rFonts w:ascii="Arial" w:hAnsi="Arial" w:cs="Arial"/>
                <w:sz w:val="22"/>
              </w:rPr>
            </w:pPr>
            <w:r>
              <w:rPr>
                <w:rFonts w:ascii="Arial" w:hAnsi="Arial" w:cs="Arial"/>
                <w:sz w:val="22"/>
              </w:rPr>
              <w:t>Přílohy</w:t>
            </w:r>
          </w:p>
        </w:tc>
      </w:tr>
      <w:tr w:rsidR="00664C10" w:rsidRPr="00257894" w14:paraId="24D4AF86" w14:textId="77777777" w:rsidTr="00664C10">
        <w:trPr>
          <w:trHeight w:val="460"/>
        </w:trPr>
        <w:tc>
          <w:tcPr>
            <w:tcW w:w="563" w:type="pct"/>
            <w:vAlign w:val="center"/>
          </w:tcPr>
          <w:p w14:paraId="140BFEA9" w14:textId="6120D746" w:rsidR="0032052C" w:rsidRPr="0032052C" w:rsidRDefault="0032052C" w:rsidP="0032052C">
            <w:pPr>
              <w:rPr>
                <w:rFonts w:ascii="Arial" w:hAnsi="Arial" w:cs="Arial"/>
                <w:b/>
                <w:sz w:val="18"/>
              </w:rPr>
            </w:pPr>
            <w:r w:rsidRPr="0032052C">
              <w:rPr>
                <w:rFonts w:ascii="Arial" w:hAnsi="Arial" w:cs="Arial"/>
                <w:b/>
                <w:sz w:val="18"/>
              </w:rPr>
              <w:t>1</w:t>
            </w:r>
          </w:p>
        </w:tc>
        <w:tc>
          <w:tcPr>
            <w:tcW w:w="1534" w:type="pct"/>
            <w:vAlign w:val="center"/>
          </w:tcPr>
          <w:p w14:paraId="0E6CFFB6" w14:textId="4C54DD7F" w:rsidR="0032052C" w:rsidRDefault="0032052C" w:rsidP="0032052C">
            <w:pPr>
              <w:rPr>
                <w:rFonts w:ascii="Arial" w:hAnsi="Arial" w:cs="Arial"/>
                <w:sz w:val="20"/>
              </w:rPr>
            </w:pPr>
            <w:r>
              <w:rPr>
                <w:rFonts w:ascii="Arial" w:hAnsi="Arial" w:cs="Arial"/>
                <w:sz w:val="20"/>
              </w:rPr>
              <w:t>Nadpis 1</w:t>
            </w:r>
            <w:r w:rsidR="00741D1A">
              <w:rPr>
                <w:rFonts w:ascii="Arial" w:hAnsi="Arial" w:cs="Arial"/>
                <w:sz w:val="20"/>
              </w:rPr>
              <w:t>*</w:t>
            </w:r>
          </w:p>
          <w:p w14:paraId="2B3547C7" w14:textId="7D8EDF7C" w:rsidR="00664C10" w:rsidRPr="00E36137" w:rsidRDefault="00664C10" w:rsidP="0032052C">
            <w:pPr>
              <w:rPr>
                <w:rFonts w:ascii="Arial" w:hAnsi="Arial" w:cs="Arial"/>
                <w:sz w:val="20"/>
              </w:rPr>
            </w:pPr>
            <w:r>
              <w:rPr>
                <w:rFonts w:ascii="Arial" w:hAnsi="Arial" w:cs="Arial"/>
                <w:sz w:val="20"/>
              </w:rPr>
              <w:t xml:space="preserve">Nadpis 1 (po </w:t>
            </w:r>
            <w:r w:rsidR="00162332">
              <w:rPr>
                <w:rFonts w:ascii="Arial" w:hAnsi="Arial" w:cs="Arial"/>
                <w:sz w:val="20"/>
              </w:rPr>
              <w:t>n</w:t>
            </w:r>
            <w:r>
              <w:rPr>
                <w:rFonts w:ascii="Arial" w:hAnsi="Arial" w:cs="Arial"/>
                <w:sz w:val="20"/>
              </w:rPr>
              <w:t>adpisu části)*</w:t>
            </w:r>
          </w:p>
        </w:tc>
        <w:tc>
          <w:tcPr>
            <w:tcW w:w="1373" w:type="pct"/>
            <w:vAlign w:val="center"/>
          </w:tcPr>
          <w:p w14:paraId="73328984" w14:textId="5CF994A2" w:rsidR="0032052C" w:rsidRDefault="0032052C" w:rsidP="0032052C">
            <w:pPr>
              <w:rPr>
                <w:rFonts w:ascii="Arial" w:hAnsi="Arial" w:cs="Arial"/>
                <w:sz w:val="20"/>
              </w:rPr>
            </w:pPr>
            <w:r>
              <w:rPr>
                <w:rFonts w:ascii="Arial" w:hAnsi="Arial" w:cs="Arial"/>
                <w:sz w:val="20"/>
              </w:rPr>
              <w:t>Nadpisy úvod a závěr</w:t>
            </w:r>
            <w:r w:rsidR="00741D1A">
              <w:rPr>
                <w:rFonts w:ascii="Arial" w:hAnsi="Arial" w:cs="Arial"/>
                <w:sz w:val="20"/>
              </w:rPr>
              <w:t>*</w:t>
            </w:r>
          </w:p>
          <w:p w14:paraId="3E96FC56" w14:textId="584949E3" w:rsidR="0032052C" w:rsidRDefault="0032052C" w:rsidP="0032052C">
            <w:pPr>
              <w:rPr>
                <w:rFonts w:ascii="Arial" w:hAnsi="Arial" w:cs="Arial"/>
                <w:sz w:val="20"/>
              </w:rPr>
            </w:pPr>
            <w:r>
              <w:rPr>
                <w:rFonts w:ascii="Arial" w:hAnsi="Arial" w:cs="Arial"/>
                <w:sz w:val="20"/>
              </w:rPr>
              <w:t>Nadpisy seznamy</w:t>
            </w:r>
            <w:r w:rsidR="00741D1A">
              <w:rPr>
                <w:rFonts w:ascii="Arial" w:hAnsi="Arial" w:cs="Arial"/>
                <w:sz w:val="20"/>
              </w:rPr>
              <w:t>*</w:t>
            </w:r>
          </w:p>
          <w:p w14:paraId="360F617B" w14:textId="1F2F1E01" w:rsidR="00741D1A" w:rsidRPr="00E36137" w:rsidRDefault="00741D1A" w:rsidP="0032052C">
            <w:pPr>
              <w:rPr>
                <w:rFonts w:ascii="Arial" w:hAnsi="Arial" w:cs="Arial"/>
                <w:sz w:val="20"/>
              </w:rPr>
            </w:pPr>
            <w:r>
              <w:rPr>
                <w:rFonts w:ascii="Arial" w:hAnsi="Arial" w:cs="Arial"/>
                <w:sz w:val="20"/>
              </w:rPr>
              <w:t>Nadpisy ostatní</w:t>
            </w:r>
          </w:p>
        </w:tc>
        <w:tc>
          <w:tcPr>
            <w:tcW w:w="969" w:type="pct"/>
            <w:vAlign w:val="center"/>
          </w:tcPr>
          <w:p w14:paraId="071B6A67" w14:textId="00AC6B4D" w:rsidR="0032052C" w:rsidRPr="00E36137" w:rsidRDefault="0032052C" w:rsidP="0032052C">
            <w:pPr>
              <w:rPr>
                <w:rFonts w:ascii="Arial" w:hAnsi="Arial" w:cs="Arial"/>
                <w:sz w:val="20"/>
              </w:rPr>
            </w:pPr>
            <w:r>
              <w:rPr>
                <w:rFonts w:ascii="Arial" w:hAnsi="Arial" w:cs="Arial"/>
                <w:sz w:val="20"/>
              </w:rPr>
              <w:t>Nadpisy část</w:t>
            </w:r>
            <w:r w:rsidR="00162332">
              <w:rPr>
                <w:rFonts w:ascii="Arial" w:hAnsi="Arial" w:cs="Arial"/>
                <w:sz w:val="20"/>
              </w:rPr>
              <w:t>i</w:t>
            </w:r>
            <w:r w:rsidR="00741D1A">
              <w:rPr>
                <w:rFonts w:ascii="Arial" w:hAnsi="Arial" w:cs="Arial"/>
                <w:sz w:val="20"/>
              </w:rPr>
              <w:t>*</w:t>
            </w:r>
          </w:p>
        </w:tc>
        <w:tc>
          <w:tcPr>
            <w:tcW w:w="561" w:type="pct"/>
            <w:vAlign w:val="center"/>
          </w:tcPr>
          <w:p w14:paraId="41CDA62B" w14:textId="6DD75D52" w:rsidR="0032052C" w:rsidRPr="00E36137" w:rsidRDefault="0032052C" w:rsidP="0032052C">
            <w:pPr>
              <w:rPr>
                <w:rFonts w:ascii="Arial" w:hAnsi="Arial" w:cs="Arial"/>
                <w:sz w:val="20"/>
              </w:rPr>
            </w:pPr>
            <w:r>
              <w:rPr>
                <w:rFonts w:ascii="Arial" w:hAnsi="Arial" w:cs="Arial"/>
                <w:sz w:val="20"/>
              </w:rPr>
              <w:t>Příloha 1</w:t>
            </w:r>
          </w:p>
        </w:tc>
      </w:tr>
      <w:tr w:rsidR="00664C10" w:rsidRPr="00257894" w14:paraId="398408A7" w14:textId="77777777" w:rsidTr="00664C10">
        <w:trPr>
          <w:trHeight w:val="460"/>
        </w:trPr>
        <w:tc>
          <w:tcPr>
            <w:tcW w:w="563" w:type="pct"/>
            <w:vAlign w:val="center"/>
          </w:tcPr>
          <w:p w14:paraId="0E5E5DEE" w14:textId="52C2508E" w:rsidR="0032052C" w:rsidRPr="0032052C" w:rsidRDefault="0032052C" w:rsidP="0032052C">
            <w:pPr>
              <w:rPr>
                <w:rFonts w:ascii="Arial" w:hAnsi="Arial" w:cs="Arial"/>
                <w:b/>
                <w:sz w:val="18"/>
              </w:rPr>
            </w:pPr>
            <w:r w:rsidRPr="0032052C">
              <w:rPr>
                <w:rFonts w:ascii="Arial" w:hAnsi="Arial" w:cs="Arial"/>
                <w:b/>
                <w:sz w:val="18"/>
              </w:rPr>
              <w:t>2</w:t>
            </w:r>
          </w:p>
        </w:tc>
        <w:tc>
          <w:tcPr>
            <w:tcW w:w="1534" w:type="pct"/>
            <w:vAlign w:val="center"/>
          </w:tcPr>
          <w:p w14:paraId="55463A6B" w14:textId="7686554B" w:rsidR="0032052C" w:rsidRPr="00E36137" w:rsidRDefault="0032052C" w:rsidP="0032052C">
            <w:pPr>
              <w:rPr>
                <w:rFonts w:ascii="Arial" w:hAnsi="Arial" w:cs="Arial"/>
                <w:sz w:val="20"/>
              </w:rPr>
            </w:pPr>
            <w:r>
              <w:rPr>
                <w:rFonts w:ascii="Arial" w:hAnsi="Arial" w:cs="Arial"/>
                <w:sz w:val="20"/>
              </w:rPr>
              <w:t>Nadpis 2</w:t>
            </w:r>
            <w:r w:rsidR="00741D1A">
              <w:rPr>
                <w:rFonts w:ascii="Arial" w:hAnsi="Arial" w:cs="Arial"/>
                <w:sz w:val="20"/>
              </w:rPr>
              <w:t>*</w:t>
            </w:r>
          </w:p>
        </w:tc>
        <w:tc>
          <w:tcPr>
            <w:tcW w:w="1373" w:type="pct"/>
            <w:vAlign w:val="center"/>
          </w:tcPr>
          <w:p w14:paraId="023BF53D" w14:textId="77777777" w:rsidR="0032052C" w:rsidRPr="00E36137" w:rsidRDefault="0032052C" w:rsidP="0032052C">
            <w:pPr>
              <w:rPr>
                <w:rFonts w:ascii="Arial" w:hAnsi="Arial" w:cs="Arial"/>
                <w:sz w:val="20"/>
              </w:rPr>
            </w:pPr>
          </w:p>
        </w:tc>
        <w:tc>
          <w:tcPr>
            <w:tcW w:w="969" w:type="pct"/>
            <w:vAlign w:val="center"/>
          </w:tcPr>
          <w:p w14:paraId="513BDAE2" w14:textId="77777777" w:rsidR="0032052C" w:rsidRPr="00E36137" w:rsidRDefault="0032052C" w:rsidP="0032052C">
            <w:pPr>
              <w:rPr>
                <w:rFonts w:ascii="Arial" w:hAnsi="Arial" w:cs="Arial"/>
                <w:sz w:val="20"/>
              </w:rPr>
            </w:pPr>
          </w:p>
        </w:tc>
        <w:tc>
          <w:tcPr>
            <w:tcW w:w="561" w:type="pct"/>
            <w:vAlign w:val="center"/>
          </w:tcPr>
          <w:p w14:paraId="0048F303" w14:textId="0561F429" w:rsidR="0032052C" w:rsidRPr="00E36137" w:rsidRDefault="0032052C" w:rsidP="0032052C">
            <w:pPr>
              <w:rPr>
                <w:rFonts w:ascii="Arial" w:hAnsi="Arial" w:cs="Arial"/>
                <w:sz w:val="20"/>
              </w:rPr>
            </w:pPr>
            <w:r>
              <w:rPr>
                <w:rFonts w:ascii="Arial" w:hAnsi="Arial" w:cs="Arial"/>
                <w:sz w:val="20"/>
              </w:rPr>
              <w:t>Příloha 2</w:t>
            </w:r>
          </w:p>
        </w:tc>
      </w:tr>
      <w:tr w:rsidR="00664C10" w:rsidRPr="00257894" w14:paraId="321CBE25" w14:textId="77777777" w:rsidTr="00241610">
        <w:trPr>
          <w:trHeight w:val="340"/>
        </w:trPr>
        <w:tc>
          <w:tcPr>
            <w:tcW w:w="563" w:type="pct"/>
            <w:vAlign w:val="center"/>
          </w:tcPr>
          <w:p w14:paraId="194CC882" w14:textId="523E7BE1" w:rsidR="0032052C" w:rsidRPr="0032052C" w:rsidRDefault="0032052C" w:rsidP="0032052C">
            <w:pPr>
              <w:rPr>
                <w:rFonts w:ascii="Arial" w:hAnsi="Arial" w:cs="Arial"/>
                <w:b/>
                <w:sz w:val="18"/>
              </w:rPr>
            </w:pPr>
            <w:r w:rsidRPr="0032052C">
              <w:rPr>
                <w:rFonts w:ascii="Arial" w:hAnsi="Arial" w:cs="Arial"/>
                <w:b/>
                <w:sz w:val="18"/>
              </w:rPr>
              <w:t>3</w:t>
            </w:r>
          </w:p>
        </w:tc>
        <w:tc>
          <w:tcPr>
            <w:tcW w:w="1534" w:type="pct"/>
            <w:vAlign w:val="center"/>
          </w:tcPr>
          <w:p w14:paraId="31B4F4E6" w14:textId="6B4CD938" w:rsidR="0032052C" w:rsidRPr="00E36137" w:rsidRDefault="0032052C" w:rsidP="0032052C">
            <w:pPr>
              <w:rPr>
                <w:rFonts w:ascii="Arial" w:hAnsi="Arial" w:cs="Arial"/>
                <w:sz w:val="20"/>
              </w:rPr>
            </w:pPr>
            <w:r>
              <w:rPr>
                <w:rFonts w:ascii="Arial" w:hAnsi="Arial" w:cs="Arial"/>
                <w:sz w:val="20"/>
              </w:rPr>
              <w:t>Nadpis 3</w:t>
            </w:r>
            <w:r w:rsidR="00741D1A">
              <w:rPr>
                <w:rFonts w:ascii="Arial" w:hAnsi="Arial" w:cs="Arial"/>
                <w:sz w:val="20"/>
              </w:rPr>
              <w:t>*</w:t>
            </w:r>
          </w:p>
        </w:tc>
        <w:tc>
          <w:tcPr>
            <w:tcW w:w="1373" w:type="pct"/>
            <w:vAlign w:val="center"/>
          </w:tcPr>
          <w:p w14:paraId="0623F4F3" w14:textId="77777777" w:rsidR="0032052C" w:rsidRPr="00E36137" w:rsidRDefault="0032052C" w:rsidP="0032052C">
            <w:pPr>
              <w:rPr>
                <w:rFonts w:ascii="Arial" w:hAnsi="Arial" w:cs="Arial"/>
                <w:sz w:val="20"/>
              </w:rPr>
            </w:pPr>
          </w:p>
        </w:tc>
        <w:tc>
          <w:tcPr>
            <w:tcW w:w="969" w:type="pct"/>
            <w:vAlign w:val="center"/>
          </w:tcPr>
          <w:p w14:paraId="2C78B624" w14:textId="77777777" w:rsidR="0032052C" w:rsidRPr="00E36137" w:rsidRDefault="0032052C" w:rsidP="0032052C">
            <w:pPr>
              <w:rPr>
                <w:rFonts w:ascii="Arial" w:hAnsi="Arial" w:cs="Arial"/>
                <w:sz w:val="20"/>
              </w:rPr>
            </w:pPr>
          </w:p>
        </w:tc>
        <w:tc>
          <w:tcPr>
            <w:tcW w:w="561" w:type="pct"/>
            <w:vAlign w:val="center"/>
          </w:tcPr>
          <w:p w14:paraId="2DF04ED5" w14:textId="77777777" w:rsidR="0032052C" w:rsidRPr="00E36137" w:rsidRDefault="0032052C" w:rsidP="0032052C">
            <w:pPr>
              <w:rPr>
                <w:rFonts w:ascii="Arial" w:hAnsi="Arial" w:cs="Arial"/>
                <w:sz w:val="20"/>
              </w:rPr>
            </w:pPr>
          </w:p>
        </w:tc>
      </w:tr>
      <w:tr w:rsidR="00664C10" w:rsidRPr="00257894" w14:paraId="249CDF35" w14:textId="77777777" w:rsidTr="00241610">
        <w:trPr>
          <w:trHeight w:val="340"/>
        </w:trPr>
        <w:tc>
          <w:tcPr>
            <w:tcW w:w="563" w:type="pct"/>
            <w:vAlign w:val="center"/>
          </w:tcPr>
          <w:p w14:paraId="13B76E0E" w14:textId="5F1B3D34" w:rsidR="0032052C" w:rsidRPr="0032052C" w:rsidRDefault="0032052C" w:rsidP="0032052C">
            <w:pPr>
              <w:rPr>
                <w:rFonts w:ascii="Arial" w:hAnsi="Arial" w:cs="Arial"/>
                <w:b/>
                <w:sz w:val="18"/>
              </w:rPr>
            </w:pPr>
            <w:r w:rsidRPr="0032052C">
              <w:rPr>
                <w:rFonts w:ascii="Arial" w:hAnsi="Arial" w:cs="Arial"/>
                <w:b/>
                <w:sz w:val="18"/>
              </w:rPr>
              <w:t>4</w:t>
            </w:r>
          </w:p>
        </w:tc>
        <w:tc>
          <w:tcPr>
            <w:tcW w:w="1534" w:type="pct"/>
            <w:vAlign w:val="center"/>
          </w:tcPr>
          <w:p w14:paraId="7F05D60A" w14:textId="357EF90F" w:rsidR="0032052C" w:rsidRPr="00E36137" w:rsidRDefault="0032052C" w:rsidP="0032052C">
            <w:pPr>
              <w:rPr>
                <w:rFonts w:ascii="Arial" w:hAnsi="Arial" w:cs="Arial"/>
                <w:sz w:val="20"/>
              </w:rPr>
            </w:pPr>
            <w:r>
              <w:rPr>
                <w:rFonts w:ascii="Arial" w:hAnsi="Arial" w:cs="Arial"/>
                <w:sz w:val="20"/>
              </w:rPr>
              <w:t>Nadpis 4</w:t>
            </w:r>
          </w:p>
        </w:tc>
        <w:tc>
          <w:tcPr>
            <w:tcW w:w="1373" w:type="pct"/>
            <w:vAlign w:val="center"/>
          </w:tcPr>
          <w:p w14:paraId="1DF13E5D" w14:textId="77777777" w:rsidR="0032052C" w:rsidRPr="00E36137" w:rsidRDefault="0032052C" w:rsidP="0032052C">
            <w:pPr>
              <w:rPr>
                <w:rFonts w:ascii="Arial" w:hAnsi="Arial" w:cs="Arial"/>
                <w:sz w:val="20"/>
              </w:rPr>
            </w:pPr>
          </w:p>
        </w:tc>
        <w:tc>
          <w:tcPr>
            <w:tcW w:w="969" w:type="pct"/>
            <w:vAlign w:val="center"/>
          </w:tcPr>
          <w:p w14:paraId="4AF22BA9" w14:textId="77777777" w:rsidR="0032052C" w:rsidRPr="00E36137" w:rsidRDefault="0032052C" w:rsidP="0032052C">
            <w:pPr>
              <w:rPr>
                <w:rFonts w:ascii="Arial" w:hAnsi="Arial" w:cs="Arial"/>
                <w:sz w:val="20"/>
              </w:rPr>
            </w:pPr>
          </w:p>
        </w:tc>
        <w:tc>
          <w:tcPr>
            <w:tcW w:w="561" w:type="pct"/>
            <w:vAlign w:val="center"/>
          </w:tcPr>
          <w:p w14:paraId="4781BCE0" w14:textId="77777777" w:rsidR="0032052C" w:rsidRPr="00E36137" w:rsidRDefault="0032052C" w:rsidP="0032052C">
            <w:pPr>
              <w:rPr>
                <w:rFonts w:ascii="Arial" w:hAnsi="Arial" w:cs="Arial"/>
                <w:sz w:val="20"/>
              </w:rPr>
            </w:pPr>
          </w:p>
        </w:tc>
      </w:tr>
      <w:tr w:rsidR="00664C10" w:rsidRPr="00257894" w14:paraId="1B5DA6D4" w14:textId="77777777" w:rsidTr="00241610">
        <w:trPr>
          <w:trHeight w:val="340"/>
        </w:trPr>
        <w:tc>
          <w:tcPr>
            <w:tcW w:w="563" w:type="pct"/>
            <w:vAlign w:val="center"/>
          </w:tcPr>
          <w:p w14:paraId="732BF14E" w14:textId="5C3C7AD0" w:rsidR="0032052C" w:rsidRPr="0032052C" w:rsidRDefault="0032052C" w:rsidP="0032052C">
            <w:pPr>
              <w:rPr>
                <w:rFonts w:ascii="Arial" w:hAnsi="Arial" w:cs="Arial"/>
                <w:b/>
                <w:sz w:val="18"/>
              </w:rPr>
            </w:pPr>
            <w:r w:rsidRPr="0032052C">
              <w:rPr>
                <w:rFonts w:ascii="Arial" w:hAnsi="Arial" w:cs="Arial"/>
                <w:b/>
                <w:sz w:val="18"/>
              </w:rPr>
              <w:t>5</w:t>
            </w:r>
          </w:p>
        </w:tc>
        <w:tc>
          <w:tcPr>
            <w:tcW w:w="1534" w:type="pct"/>
            <w:vAlign w:val="center"/>
          </w:tcPr>
          <w:p w14:paraId="77D5294E" w14:textId="0FACA817" w:rsidR="0032052C" w:rsidRPr="00E36137" w:rsidRDefault="0032052C" w:rsidP="0032052C">
            <w:pPr>
              <w:rPr>
                <w:rFonts w:ascii="Arial" w:hAnsi="Arial" w:cs="Arial"/>
                <w:sz w:val="20"/>
              </w:rPr>
            </w:pPr>
            <w:r>
              <w:rPr>
                <w:rFonts w:ascii="Arial" w:hAnsi="Arial" w:cs="Arial"/>
                <w:sz w:val="20"/>
              </w:rPr>
              <w:t>Nadpis 5</w:t>
            </w:r>
          </w:p>
        </w:tc>
        <w:tc>
          <w:tcPr>
            <w:tcW w:w="1373" w:type="pct"/>
            <w:vAlign w:val="center"/>
          </w:tcPr>
          <w:p w14:paraId="479E8BCC" w14:textId="77777777" w:rsidR="0032052C" w:rsidRPr="00E36137" w:rsidRDefault="0032052C" w:rsidP="0032052C">
            <w:pPr>
              <w:rPr>
                <w:rFonts w:ascii="Arial" w:hAnsi="Arial" w:cs="Arial"/>
                <w:sz w:val="20"/>
              </w:rPr>
            </w:pPr>
          </w:p>
        </w:tc>
        <w:tc>
          <w:tcPr>
            <w:tcW w:w="969" w:type="pct"/>
            <w:vAlign w:val="center"/>
          </w:tcPr>
          <w:p w14:paraId="2865F1B2" w14:textId="77777777" w:rsidR="0032052C" w:rsidRPr="00E36137" w:rsidRDefault="0032052C" w:rsidP="0032052C">
            <w:pPr>
              <w:rPr>
                <w:rFonts w:ascii="Arial" w:hAnsi="Arial" w:cs="Arial"/>
                <w:sz w:val="20"/>
              </w:rPr>
            </w:pPr>
          </w:p>
        </w:tc>
        <w:tc>
          <w:tcPr>
            <w:tcW w:w="561" w:type="pct"/>
            <w:vAlign w:val="center"/>
          </w:tcPr>
          <w:p w14:paraId="69F5F24F" w14:textId="77777777" w:rsidR="0032052C" w:rsidRPr="00E36137" w:rsidRDefault="0032052C" w:rsidP="0032052C">
            <w:pPr>
              <w:rPr>
                <w:rFonts w:ascii="Arial" w:hAnsi="Arial" w:cs="Arial"/>
                <w:sz w:val="20"/>
              </w:rPr>
            </w:pPr>
          </w:p>
        </w:tc>
      </w:tr>
    </w:tbl>
    <w:p w14:paraId="13F3365E" w14:textId="77777777" w:rsidR="0032052C" w:rsidRPr="0032052C" w:rsidRDefault="0032052C" w:rsidP="0032052C">
      <w:pPr>
        <w:pStyle w:val="Dalodstavceprce"/>
        <w:ind w:firstLine="0"/>
        <w:rPr>
          <w:lang w:eastAsia="en-US"/>
        </w:rPr>
      </w:pPr>
    </w:p>
    <w:p w14:paraId="646AEC65" w14:textId="338CF0F3" w:rsidR="00664C10" w:rsidRPr="00664C10" w:rsidRDefault="00664C10" w:rsidP="0047438D">
      <w:pPr>
        <w:pStyle w:val="Prvnodstavecprce"/>
      </w:pPr>
      <w:r w:rsidRPr="00664C10">
        <w:rPr>
          <w:b/>
        </w:rPr>
        <w:t xml:space="preserve">Nadpisy první úrovně začínají vždy na nové straně. </w:t>
      </w:r>
      <w:r>
        <w:t xml:space="preserve">Textový editor by měl tento požadavek pohlídat. Výjimkou je </w:t>
      </w:r>
      <w:r w:rsidRPr="00664C10">
        <w:rPr>
          <w:b/>
        </w:rPr>
        <w:t>Nadpis 1 (po nadpisu části)</w:t>
      </w:r>
      <w:r>
        <w:t xml:space="preserve">, který se použije jako nadpis následující po </w:t>
      </w:r>
      <w:r w:rsidR="00B34D50">
        <w:t>stylu Nadpisy část</w:t>
      </w:r>
      <w:r w:rsidR="00162332">
        <w:t>i</w:t>
      </w:r>
      <w:r w:rsidR="00B34D50">
        <w:t xml:space="preserve"> </w:t>
      </w:r>
      <w:r w:rsidR="006F6EC0">
        <w:t xml:space="preserve">v dělených šablonách </w:t>
      </w:r>
      <w:r>
        <w:t>(tj. po nadpisu A TEORETICKÁ ČÁST</w:t>
      </w:r>
      <w:r w:rsidR="006F6EC0">
        <w:t xml:space="preserve">, který je </w:t>
      </w:r>
      <w:r w:rsidR="006360B8">
        <w:t xml:space="preserve">na </w:t>
      </w:r>
      <w:r w:rsidR="006F6EC0">
        <w:t>nové straně,</w:t>
      </w:r>
      <w:r>
        <w:t xml:space="preserve"> následuje </w:t>
      </w:r>
      <w:r w:rsidR="006F6EC0">
        <w:t xml:space="preserve">na stejné straně </w:t>
      </w:r>
      <w:r>
        <w:t>nadpis 1 Teorie).</w:t>
      </w:r>
      <w:r w:rsidR="00647243">
        <w:t xml:space="preserve"> Tento nadpis je součástí šablony pro Word (</w:t>
      </w:r>
      <w:r w:rsidR="006F6EC0">
        <w:t>u </w:t>
      </w:r>
      <w:r w:rsidR="00647243">
        <w:t xml:space="preserve">dělených šablon ve Writeru je nutné </w:t>
      </w:r>
      <w:r w:rsidR="006F6EC0">
        <w:t>postupovat</w:t>
      </w:r>
      <w:r w:rsidR="00647243">
        <w:t xml:space="preserve"> podle pokynů uvedených přímo v této konkrétní šabloně).</w:t>
      </w:r>
    </w:p>
    <w:p w14:paraId="5B3C6406" w14:textId="4010ED43" w:rsidR="003B1BCF" w:rsidRDefault="007F3AC3" w:rsidP="003B1BCF">
      <w:pPr>
        <w:pStyle w:val="Dalodstavceprce"/>
        <w:rPr>
          <w:lang w:eastAsia="en-US"/>
        </w:rPr>
      </w:pPr>
      <w:r>
        <w:rPr>
          <w:lang w:eastAsia="en-US"/>
        </w:rPr>
        <w:t xml:space="preserve">U </w:t>
      </w:r>
      <w:r w:rsidRPr="00741D1A">
        <w:rPr>
          <w:b/>
          <w:lang w:eastAsia="en-US"/>
        </w:rPr>
        <w:t>číslovaných nadpisů</w:t>
      </w:r>
      <w:r>
        <w:rPr>
          <w:lang w:eastAsia="en-US"/>
        </w:rPr>
        <w:t xml:space="preserve"> pro hlavní text práce se </w:t>
      </w:r>
      <w:r w:rsidRPr="00741D1A">
        <w:rPr>
          <w:lang w:eastAsia="en-US"/>
        </w:rPr>
        <w:t>do obsahu přenáší nadpisy</w:t>
      </w:r>
      <w:r w:rsidR="003B1BCF" w:rsidRPr="00741D1A">
        <w:rPr>
          <w:lang w:eastAsia="en-US"/>
        </w:rPr>
        <w:t xml:space="preserve"> do třetí úrovně</w:t>
      </w:r>
      <w:r w:rsidR="003B1BCF">
        <w:rPr>
          <w:lang w:eastAsia="en-US"/>
        </w:rPr>
        <w:t>.</w:t>
      </w:r>
      <w:r>
        <w:rPr>
          <w:lang w:eastAsia="en-US"/>
        </w:rPr>
        <w:t xml:space="preserve"> Nadpisy čtvrté a páté úrovně jsou připravené, ale do obsahu práce se nepřenáší a</w:t>
      </w:r>
      <w:r w:rsidR="00741D1A">
        <w:rPr>
          <w:lang w:eastAsia="en-US"/>
        </w:rPr>
        <w:t> </w:t>
      </w:r>
      <w:r>
        <w:rPr>
          <w:lang w:eastAsia="en-US"/>
        </w:rPr>
        <w:t>jejich použití by mělo být pouze v odůvodněných případech.</w:t>
      </w:r>
    </w:p>
    <w:p w14:paraId="1091F745" w14:textId="5DA86813" w:rsidR="00741D1A" w:rsidRDefault="00741D1A" w:rsidP="003B1BCF">
      <w:pPr>
        <w:pStyle w:val="Dalodstavceprce"/>
        <w:rPr>
          <w:lang w:eastAsia="en-US"/>
        </w:rPr>
      </w:pPr>
      <w:r>
        <w:rPr>
          <w:b/>
          <w:lang w:eastAsia="en-US"/>
        </w:rPr>
        <w:lastRenderedPageBreak/>
        <w:t xml:space="preserve">Nečíslované nadpisy </w:t>
      </w:r>
      <w:r>
        <w:rPr>
          <w:lang w:eastAsia="en-US"/>
        </w:rPr>
        <w:t>slouží pro použití v seznamech (seznam obrázků, tabulek, literatury), v úvodu a závěru práce nebo pro nadpisy ostatních částí dokumentu (abstrakt, prohlášení atd.). Do obsahu práce se přenáší nadpisy pro seznamy</w:t>
      </w:r>
      <w:r w:rsidR="0089288A">
        <w:rPr>
          <w:lang w:eastAsia="en-US"/>
        </w:rPr>
        <w:t xml:space="preserve"> a úvod a závěr</w:t>
      </w:r>
      <w:r>
        <w:rPr>
          <w:lang w:eastAsia="en-US"/>
        </w:rPr>
        <w:t>.</w:t>
      </w:r>
    </w:p>
    <w:p w14:paraId="6B8905E3" w14:textId="151F8F45" w:rsidR="00741D1A" w:rsidRDefault="00741D1A" w:rsidP="003B1BCF">
      <w:pPr>
        <w:pStyle w:val="Dalodstavceprce"/>
        <w:rPr>
          <w:lang w:eastAsia="en-US"/>
        </w:rPr>
      </w:pPr>
      <w:r>
        <w:rPr>
          <w:b/>
          <w:lang w:eastAsia="en-US"/>
        </w:rPr>
        <w:t>Nadpisy část</w:t>
      </w:r>
      <w:r w:rsidR="00162332">
        <w:rPr>
          <w:b/>
          <w:lang w:eastAsia="en-US"/>
        </w:rPr>
        <w:t>i</w:t>
      </w:r>
      <w:r>
        <w:rPr>
          <w:b/>
          <w:lang w:eastAsia="en-US"/>
        </w:rPr>
        <w:t xml:space="preserve"> </w:t>
      </w:r>
      <w:r>
        <w:rPr>
          <w:lang w:eastAsia="en-US"/>
        </w:rPr>
        <w:t>jsou určené pro práce, kde je nutné práci rozdělit na jednotlivé části (např. teoretická a praktická). Používají abecední řazení a verzálky (velká písmena).</w:t>
      </w:r>
    </w:p>
    <w:p w14:paraId="7B9EBB2C" w14:textId="0298FA38" w:rsidR="00664C10" w:rsidRPr="00664C10" w:rsidRDefault="00664C10" w:rsidP="003B1BCF">
      <w:pPr>
        <w:pStyle w:val="Dalodstavceprce"/>
        <w:rPr>
          <w:lang w:eastAsia="en-US"/>
        </w:rPr>
      </w:pPr>
      <w:r>
        <w:rPr>
          <w:lang w:eastAsia="en-US"/>
        </w:rPr>
        <w:t xml:space="preserve">Nadpisy pro </w:t>
      </w:r>
      <w:r>
        <w:rPr>
          <w:b/>
          <w:lang w:eastAsia="en-US"/>
        </w:rPr>
        <w:t xml:space="preserve">přílohy </w:t>
      </w:r>
      <w:r>
        <w:rPr>
          <w:lang w:eastAsia="en-US"/>
        </w:rPr>
        <w:t>jsou určené pro případ, kdy jsou součástí práce vložené přílohy. Nadpisy příloh první úrovně se přenáší do Seznamu příloh</w:t>
      </w:r>
      <w:r w:rsidR="009F62EB">
        <w:rPr>
          <w:lang w:eastAsia="en-US"/>
        </w:rPr>
        <w:t>.</w:t>
      </w:r>
    </w:p>
    <w:p w14:paraId="3C07F9BC" w14:textId="040DCA2D" w:rsidR="003B1BCF" w:rsidRDefault="003B1BCF" w:rsidP="003B1BCF">
      <w:pPr>
        <w:pStyle w:val="Dalodstavceprce"/>
        <w:rPr>
          <w:lang w:eastAsia="en-US"/>
        </w:rPr>
      </w:pPr>
      <w:r>
        <w:rPr>
          <w:lang w:eastAsia="en-US"/>
        </w:rPr>
        <w:t xml:space="preserve">Všechny nadpisy </w:t>
      </w:r>
      <w:r w:rsidR="009F62EB">
        <w:rPr>
          <w:lang w:eastAsia="en-US"/>
        </w:rPr>
        <w:t xml:space="preserve">z obsahu </w:t>
      </w:r>
      <w:r>
        <w:rPr>
          <w:lang w:eastAsia="en-US"/>
        </w:rPr>
        <w:t xml:space="preserve">se projeví </w:t>
      </w:r>
      <w:r w:rsidR="009F62EB">
        <w:rPr>
          <w:lang w:eastAsia="en-US"/>
        </w:rPr>
        <w:t xml:space="preserve">také </w:t>
      </w:r>
      <w:r>
        <w:rPr>
          <w:lang w:eastAsia="en-US"/>
        </w:rPr>
        <w:t xml:space="preserve">v navigačním podokně, které slouží k rychlé orientaci v dokumentu a k jeho procházení. Ve Wordu je možné ho zobrazit pomocí panelu Zobrazení, kde je nutné v části Zobrazit zaškrtnout možnost Navigační podokno. Ve Writeru se tzv. navigátor spustí pomocí klávesy </w:t>
      </w:r>
      <w:r w:rsidRPr="002B5133">
        <w:rPr>
          <w:lang w:eastAsia="en-US"/>
        </w:rPr>
        <w:t>F5</w:t>
      </w:r>
      <w:r>
        <w:rPr>
          <w:lang w:eastAsia="en-US"/>
        </w:rPr>
        <w:t>.</w:t>
      </w:r>
    </w:p>
    <w:p w14:paraId="7E7D32C6" w14:textId="7F51863C" w:rsidR="009B0C1E" w:rsidRDefault="009B0C1E" w:rsidP="001209D8">
      <w:pPr>
        <w:pStyle w:val="Nadpis2"/>
      </w:pPr>
      <w:bookmarkStart w:id="37" w:name="_Toc209218753"/>
      <w:r>
        <w:t>Nadpisy pro dělenou a nedělenou šablonu</w:t>
      </w:r>
      <w:bookmarkEnd w:id="37"/>
    </w:p>
    <w:p w14:paraId="39ABF0E3" w14:textId="57C6C162" w:rsidR="00B34D50" w:rsidRDefault="00B34D50" w:rsidP="00B34D50">
      <w:pPr>
        <w:pStyle w:val="Prvnodstavecprce"/>
        <w:rPr>
          <w:lang w:eastAsia="en-US"/>
        </w:rPr>
      </w:pPr>
      <w:r>
        <w:rPr>
          <w:lang w:eastAsia="en-US"/>
        </w:rPr>
        <w:t xml:space="preserve">Podle pokynů jednotlivých fakult, ale také ústavů, je možné pracovat se šablonou jako dělenou a nedělenou. Dělená šablona využívá vizuální dělení závěrečné práce na jednotlivé části, např. teoretická a praktická. Ve Wordu a Writeru </w:t>
      </w:r>
      <w:r w:rsidR="00FC758C">
        <w:rPr>
          <w:lang w:eastAsia="en-US"/>
        </w:rPr>
        <w:t>jsou proto</w:t>
      </w:r>
      <w:r>
        <w:rPr>
          <w:lang w:eastAsia="en-US"/>
        </w:rPr>
        <w:t xml:space="preserve"> připravené nadpisové styly, které pomohou s dělením šablony na jednotlivé části.</w:t>
      </w:r>
      <w:r w:rsidR="00791BC3">
        <w:rPr>
          <w:lang w:eastAsia="en-US"/>
        </w:rPr>
        <w:t xml:space="preserve"> Nedělená šablona toto dělení nevyužívá a pracuje se s ní jako s jedním celkem.</w:t>
      </w:r>
    </w:p>
    <w:p w14:paraId="75E19EA6" w14:textId="52A79411" w:rsidR="00346F53" w:rsidRDefault="00B34D50" w:rsidP="00B34D50">
      <w:pPr>
        <w:pStyle w:val="Dalodstavceprce"/>
        <w:rPr>
          <w:lang w:eastAsia="en-US"/>
        </w:rPr>
      </w:pPr>
      <w:r w:rsidRPr="00346F53">
        <w:rPr>
          <w:b/>
          <w:bCs/>
          <w:lang w:eastAsia="en-US"/>
        </w:rPr>
        <w:t>Dělená šablona</w:t>
      </w:r>
      <w:r>
        <w:rPr>
          <w:lang w:eastAsia="en-US"/>
        </w:rPr>
        <w:t xml:space="preserve"> využívá nadpisu první úrovně </w:t>
      </w:r>
      <w:r>
        <w:rPr>
          <w:b/>
          <w:bCs/>
          <w:lang w:eastAsia="en-US"/>
        </w:rPr>
        <w:t>Nadpisy část</w:t>
      </w:r>
      <w:r w:rsidR="00162332">
        <w:rPr>
          <w:b/>
          <w:bCs/>
          <w:lang w:eastAsia="en-US"/>
        </w:rPr>
        <w:t>i</w:t>
      </w:r>
      <w:r>
        <w:rPr>
          <w:lang w:eastAsia="en-US"/>
        </w:rPr>
        <w:t xml:space="preserve">, který zajistí vizuální dělení na jednotlivé části, např. A TEORETICKÁ ČÁST, B PRAKTICKÁ ČÁST. Nadpisový styl </w:t>
      </w:r>
      <w:r w:rsidRPr="002B5133">
        <w:rPr>
          <w:b/>
          <w:lang w:eastAsia="en-US"/>
        </w:rPr>
        <w:t>Nadpisy část</w:t>
      </w:r>
      <w:r w:rsidR="00162332" w:rsidRPr="002B5133">
        <w:rPr>
          <w:b/>
          <w:lang w:eastAsia="en-US"/>
        </w:rPr>
        <w:t>i</w:t>
      </w:r>
      <w:r>
        <w:rPr>
          <w:lang w:eastAsia="en-US"/>
        </w:rPr>
        <w:t xml:space="preserve"> začíná vždy na nové straně a využívá abecední značení. Ve Wordu po tomto nadpisu následuje styl </w:t>
      </w:r>
      <w:r w:rsidRPr="00B34D50">
        <w:rPr>
          <w:b/>
          <w:bCs/>
          <w:lang w:eastAsia="en-US"/>
        </w:rPr>
        <w:t>Nadpis 1 (po nadpisu části)</w:t>
      </w:r>
      <w:r>
        <w:rPr>
          <w:lang w:eastAsia="en-US"/>
        </w:rPr>
        <w:t xml:space="preserve">, který využívá stejné vlastnosti jako rodičovský </w:t>
      </w:r>
      <w:r w:rsidRPr="002B5133">
        <w:rPr>
          <w:b/>
          <w:lang w:eastAsia="en-US"/>
        </w:rPr>
        <w:t>Nadpis 1</w:t>
      </w:r>
      <w:r>
        <w:rPr>
          <w:lang w:eastAsia="en-US"/>
        </w:rPr>
        <w:t xml:space="preserve">, ale nezačíná na nové straně. </w:t>
      </w:r>
    </w:p>
    <w:p w14:paraId="3A66AC83" w14:textId="77777777" w:rsidR="00346F53" w:rsidRDefault="00346F53" w:rsidP="00346F53">
      <w:pPr>
        <w:pStyle w:val="Obrzek"/>
      </w:pPr>
      <w:r>
        <w:rPr>
          <w:noProof/>
        </w:rPr>
        <w:drawing>
          <wp:inline distT="0" distB="0" distL="0" distR="0" wp14:anchorId="772823FE" wp14:editId="5C1E1AD4">
            <wp:extent cx="2752513" cy="3026606"/>
            <wp:effectExtent l="19050" t="19050" r="10160" b="21590"/>
            <wp:docPr id="545179185" name="Obrázek 7" descr="Obsah obrázku text, snímek obrazovky, Písmo, dokument&#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179185" name="Obrázek 7" descr="Obsah obrázku text, snímek obrazovky, Písmo, dokument&#10;&#10;Obsah generovaný pomocí AI může být nesprávný."/>
                    <pic:cNvPicPr/>
                  </pic:nvPicPr>
                  <pic:blipFill>
                    <a:blip r:embed="rId47" cstate="print">
                      <a:extLst>
                        <a:ext uri="{28A0092B-C50C-407E-A947-70E740481C1C}">
                          <a14:useLocalDpi xmlns:a14="http://schemas.microsoft.com/office/drawing/2010/main" val="0"/>
                        </a:ext>
                      </a:extLst>
                    </a:blip>
                    <a:stretch>
                      <a:fillRect/>
                    </a:stretch>
                  </pic:blipFill>
                  <pic:spPr>
                    <a:xfrm>
                      <a:off x="0" y="0"/>
                      <a:ext cx="2774004" cy="3050237"/>
                    </a:xfrm>
                    <a:prstGeom prst="rect">
                      <a:avLst/>
                    </a:prstGeom>
                    <a:ln>
                      <a:solidFill>
                        <a:schemeClr val="tx1"/>
                      </a:solidFill>
                    </a:ln>
                  </pic:spPr>
                </pic:pic>
              </a:graphicData>
            </a:graphic>
          </wp:inline>
        </w:drawing>
      </w:r>
    </w:p>
    <w:p w14:paraId="1943F719" w14:textId="799D87AA" w:rsidR="00346F53" w:rsidRPr="00346F53" w:rsidRDefault="00346F53" w:rsidP="00346F53">
      <w:pPr>
        <w:pStyle w:val="Titulek"/>
      </w:pPr>
      <w:bookmarkStart w:id="38" w:name="_Ref207376804"/>
      <w:bookmarkStart w:id="39" w:name="_Toc209218783"/>
      <w:r>
        <w:t xml:space="preserve">Obr. </w:t>
      </w:r>
      <w:fldSimple w:instr=" SEQ Obr. \* ARABIC ">
        <w:r w:rsidR="00B91217">
          <w:rPr>
            <w:noProof/>
          </w:rPr>
          <w:t>2</w:t>
        </w:r>
      </w:fldSimple>
      <w:bookmarkEnd w:id="38"/>
      <w:r>
        <w:t>: Ukázka dělené šablony s využitím nadpisů pro části</w:t>
      </w:r>
      <w:bookmarkEnd w:id="39"/>
    </w:p>
    <w:p w14:paraId="093DD796" w14:textId="4201B1F1" w:rsidR="00B34D50" w:rsidRDefault="00B34D50" w:rsidP="00346F53">
      <w:pPr>
        <w:pStyle w:val="Prvnodstavecprce"/>
      </w:pPr>
      <w:r>
        <w:lastRenderedPageBreak/>
        <w:t xml:space="preserve">Ve Writeru je nutné si s nadpisy pohrát ručně: po stylu </w:t>
      </w:r>
      <w:r w:rsidRPr="006D1940">
        <w:rPr>
          <w:b/>
          <w:bCs/>
        </w:rPr>
        <w:t>Nadpisy část</w:t>
      </w:r>
      <w:r w:rsidR="00162332">
        <w:rPr>
          <w:b/>
          <w:bCs/>
        </w:rPr>
        <w:t>i</w:t>
      </w:r>
      <w:r>
        <w:t xml:space="preserve"> následuje </w:t>
      </w:r>
      <w:r w:rsidRPr="006D1940">
        <w:rPr>
          <w:b/>
          <w:bCs/>
        </w:rPr>
        <w:t>Nadpis 1</w:t>
      </w:r>
      <w:r>
        <w:t>, u</w:t>
      </w:r>
      <w:r w:rsidR="00346F53">
        <w:t> </w:t>
      </w:r>
      <w:r>
        <w:t>kterého je ale nastavené, že začíná vždy na nové straně, jelikož se jedná o nadpis první úrovně</w:t>
      </w:r>
      <w:r w:rsidR="006D1940">
        <w:t xml:space="preserve"> a toto nastavení bude nutné pro další kapitoly v práci</w:t>
      </w:r>
      <w:r>
        <w:t>. Proto se musí v tomto případě ručně odebrat zalomení stránky.</w:t>
      </w:r>
      <w:r w:rsidR="006D1940">
        <w:t xml:space="preserve"> V zalomení mezi stránkami, kdy na jedné bude nadpis s označením části a na druhé kapitola se stylem pro </w:t>
      </w:r>
      <w:r w:rsidR="006D1940" w:rsidRPr="002B5133">
        <w:rPr>
          <w:b/>
        </w:rPr>
        <w:t>Nadpis 1</w:t>
      </w:r>
      <w:r w:rsidR="006D1940">
        <w:t xml:space="preserve">, je nutné podle </w:t>
      </w:r>
      <w:r w:rsidR="006D1940">
        <w:fldChar w:fldCharType="begin"/>
      </w:r>
      <w:r w:rsidR="006D1940">
        <w:instrText xml:space="preserve"> REF _Ref207376739 \h </w:instrText>
      </w:r>
      <w:r w:rsidR="006D1940">
        <w:fldChar w:fldCharType="separate"/>
      </w:r>
      <w:r w:rsidR="00B91217">
        <w:t xml:space="preserve">Obr. </w:t>
      </w:r>
      <w:r w:rsidR="00B91217">
        <w:rPr>
          <w:noProof/>
        </w:rPr>
        <w:t>3</w:t>
      </w:r>
      <w:r w:rsidR="006D1940">
        <w:fldChar w:fldCharType="end"/>
      </w:r>
      <w:r w:rsidR="006D1940">
        <w:t xml:space="preserve"> kliknout na rozbalovací nabídku </w:t>
      </w:r>
      <w:r w:rsidR="002B5133">
        <w:t xml:space="preserve">mezi stránkami </w:t>
      </w:r>
      <w:r w:rsidR="006D1940">
        <w:t xml:space="preserve">a vybrat možnost Smazat zalomení stránky. </w:t>
      </w:r>
      <w:r w:rsidR="002B5133">
        <w:t>T</w:t>
      </w:r>
      <w:r w:rsidR="006D1940">
        <w:t xml:space="preserve">ento Nadpis 1 </w:t>
      </w:r>
      <w:r w:rsidR="002B5133">
        <w:t xml:space="preserve">se pak přesune </w:t>
      </w:r>
      <w:r w:rsidR="006D1940">
        <w:t>na stránku za nadpisem s označení</w:t>
      </w:r>
      <w:r w:rsidR="002B5133">
        <w:t>m</w:t>
      </w:r>
      <w:r w:rsidR="006D1940">
        <w:t xml:space="preserve"> části, jak ukazuje </w:t>
      </w:r>
      <w:r w:rsidR="006D1940">
        <w:fldChar w:fldCharType="begin"/>
      </w:r>
      <w:r w:rsidR="006D1940">
        <w:instrText xml:space="preserve"> REF _Ref207376804 \h </w:instrText>
      </w:r>
      <w:r w:rsidR="006D1940">
        <w:fldChar w:fldCharType="separate"/>
      </w:r>
      <w:r w:rsidR="00B91217">
        <w:t xml:space="preserve">Obr. </w:t>
      </w:r>
      <w:r w:rsidR="00B91217">
        <w:rPr>
          <w:noProof/>
        </w:rPr>
        <w:t>2</w:t>
      </w:r>
      <w:r w:rsidR="006D1940">
        <w:fldChar w:fldCharType="end"/>
      </w:r>
      <w:r w:rsidR="006D1940">
        <w:t>.</w:t>
      </w:r>
    </w:p>
    <w:p w14:paraId="6D0C8DC1" w14:textId="77777777" w:rsidR="006D1940" w:rsidRDefault="006D1940" w:rsidP="006D1940">
      <w:pPr>
        <w:pStyle w:val="Obrzek"/>
      </w:pPr>
      <w:r>
        <w:rPr>
          <w:noProof/>
        </w:rPr>
        <w:drawing>
          <wp:inline distT="0" distB="0" distL="0" distR="0" wp14:anchorId="6F54E462" wp14:editId="6780D647">
            <wp:extent cx="4705644" cy="3042308"/>
            <wp:effectExtent l="19050" t="19050" r="19050" b="24765"/>
            <wp:docPr id="924408857" name="Obrázek 8" descr="Obsah obrázku text, snímek obrazovky, Písmo, řada/pruh&#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408857" name="Obrázek 8" descr="Obsah obrázku text, snímek obrazovky, Písmo, řada/pruh&#10;&#10;Obsah generovaný pomocí AI může být nesprávný."/>
                    <pic:cNvPicPr/>
                  </pic:nvPicPr>
                  <pic:blipFill>
                    <a:blip r:embed="rId48">
                      <a:extLst>
                        <a:ext uri="{28A0092B-C50C-407E-A947-70E740481C1C}">
                          <a14:useLocalDpi xmlns:a14="http://schemas.microsoft.com/office/drawing/2010/main" val="0"/>
                        </a:ext>
                      </a:extLst>
                    </a:blip>
                    <a:stretch>
                      <a:fillRect/>
                    </a:stretch>
                  </pic:blipFill>
                  <pic:spPr>
                    <a:xfrm>
                      <a:off x="0" y="0"/>
                      <a:ext cx="4721167" cy="3052344"/>
                    </a:xfrm>
                    <a:prstGeom prst="rect">
                      <a:avLst/>
                    </a:prstGeom>
                    <a:ln>
                      <a:solidFill>
                        <a:schemeClr val="tx1"/>
                      </a:solidFill>
                    </a:ln>
                  </pic:spPr>
                </pic:pic>
              </a:graphicData>
            </a:graphic>
          </wp:inline>
        </w:drawing>
      </w:r>
    </w:p>
    <w:p w14:paraId="245A840B" w14:textId="373E78EB" w:rsidR="006D1940" w:rsidRPr="006D1940" w:rsidRDefault="006D1940" w:rsidP="006D1940">
      <w:pPr>
        <w:pStyle w:val="Titulek"/>
      </w:pPr>
      <w:bookmarkStart w:id="40" w:name="_Ref207376739"/>
      <w:bookmarkStart w:id="41" w:name="_Toc209218784"/>
      <w:r>
        <w:t xml:space="preserve">Obr. </w:t>
      </w:r>
      <w:fldSimple w:instr=" SEQ Obr. \* ARABIC ">
        <w:r w:rsidR="00B91217">
          <w:rPr>
            <w:noProof/>
          </w:rPr>
          <w:t>3</w:t>
        </w:r>
      </w:fldSimple>
      <w:bookmarkEnd w:id="40"/>
      <w:r>
        <w:t>: Ukázka odstranění zalomení stránky ve Writeru</w:t>
      </w:r>
      <w:bookmarkEnd w:id="41"/>
    </w:p>
    <w:p w14:paraId="4F6DD859" w14:textId="56E1720A" w:rsidR="00360743" w:rsidRDefault="00360743" w:rsidP="00360743">
      <w:pPr>
        <w:pStyle w:val="Nadpis2"/>
      </w:pPr>
      <w:bookmarkStart w:id="42" w:name="_Ref207390398"/>
      <w:bookmarkStart w:id="43" w:name="_Ref207390405"/>
      <w:bookmarkStart w:id="44" w:name="_Toc209218754"/>
      <w:r>
        <w:t>Odstavce</w:t>
      </w:r>
      <w:bookmarkEnd w:id="42"/>
      <w:bookmarkEnd w:id="43"/>
      <w:bookmarkEnd w:id="44"/>
    </w:p>
    <w:p w14:paraId="4351B58B" w14:textId="6946E9B0" w:rsidR="009F62EB" w:rsidRDefault="009F62EB" w:rsidP="009F62EB">
      <w:pPr>
        <w:pStyle w:val="Prvnodstavecprce"/>
        <w:rPr>
          <w:lang w:eastAsia="en-US"/>
        </w:rPr>
      </w:pPr>
      <w:r>
        <w:rPr>
          <w:lang w:eastAsia="en-US"/>
        </w:rPr>
        <w:t xml:space="preserve">Pro základní text jsou v šabloně připravené dva styly: </w:t>
      </w:r>
      <w:r w:rsidRPr="009F62EB">
        <w:rPr>
          <w:b/>
          <w:lang w:eastAsia="en-US"/>
        </w:rPr>
        <w:t>První odstavec práce</w:t>
      </w:r>
      <w:r>
        <w:rPr>
          <w:lang w:eastAsia="en-US"/>
        </w:rPr>
        <w:t xml:space="preserve"> a </w:t>
      </w:r>
      <w:r w:rsidRPr="009F62EB">
        <w:rPr>
          <w:b/>
          <w:lang w:eastAsia="en-US"/>
        </w:rPr>
        <w:t>Další odstavce práce</w:t>
      </w:r>
      <w:r w:rsidRPr="009F62EB">
        <w:rPr>
          <w:lang w:eastAsia="en-US"/>
        </w:rPr>
        <w:t xml:space="preserve">. </w:t>
      </w:r>
      <w:r>
        <w:rPr>
          <w:lang w:eastAsia="en-US"/>
        </w:rPr>
        <w:t>Odstavce jsou zarovnány do bloku a je v nich povoleno dělení slov.</w:t>
      </w:r>
    </w:p>
    <w:p w14:paraId="54301742" w14:textId="0CF00D92" w:rsidR="009F62EB" w:rsidRDefault="009F62EB" w:rsidP="009F62EB">
      <w:pPr>
        <w:pStyle w:val="Dalodstavceprce"/>
      </w:pPr>
      <w:r w:rsidRPr="009F62EB">
        <w:t xml:space="preserve">Styl </w:t>
      </w:r>
      <w:r w:rsidRPr="009F62EB">
        <w:rPr>
          <w:b/>
        </w:rPr>
        <w:t>První odstavec práce</w:t>
      </w:r>
      <w:r w:rsidRPr="009F62EB">
        <w:t xml:space="preserve"> je bez odstavcové zarážky a používá se pro první odstavec pod nadpisem, obrázkem, tabulkou nebo citátem. Styl je nastaven jako sty</w:t>
      </w:r>
      <w:r>
        <w:t>l následujícího odstavce po nad</w:t>
      </w:r>
      <w:r w:rsidRPr="009F62EB">
        <w:t>pisových stylech</w:t>
      </w:r>
      <w:r>
        <w:t xml:space="preserve"> a </w:t>
      </w:r>
      <w:r w:rsidRPr="009F62EB">
        <w:t xml:space="preserve">nastaví se automaticky, jakmile </w:t>
      </w:r>
      <w:r>
        <w:t xml:space="preserve">je nadpis ukončen </w:t>
      </w:r>
      <w:r w:rsidRPr="009F62EB">
        <w:t xml:space="preserve">klávesou Enter. </w:t>
      </w:r>
    </w:p>
    <w:p w14:paraId="2682093B" w14:textId="72325F14" w:rsidR="009F62EB" w:rsidRPr="009F62EB" w:rsidRDefault="009F62EB" w:rsidP="009F62EB">
      <w:pPr>
        <w:pStyle w:val="Dalodstavceprce"/>
      </w:pPr>
      <w:r w:rsidRPr="009F62EB">
        <w:t xml:space="preserve">Následující odstavce jsou naformátované pomocí stylu </w:t>
      </w:r>
      <w:r>
        <w:rPr>
          <w:b/>
        </w:rPr>
        <w:t>Další odstavce práce</w:t>
      </w:r>
      <w:r w:rsidRPr="009F62EB">
        <w:t>, který je</w:t>
      </w:r>
      <w:r>
        <w:t xml:space="preserve"> vyznačen odstavcovou zarážkou 0,8 cm</w:t>
      </w:r>
      <w:r w:rsidRPr="009F62EB">
        <w:t xml:space="preserve"> a je určen pro ostatní odstavce kromě prvního. Je nastaven jako styl následujícího odstavce</w:t>
      </w:r>
      <w:r>
        <w:t xml:space="preserve"> po stylu </w:t>
      </w:r>
      <w:r w:rsidRPr="002B5133">
        <w:rPr>
          <w:b/>
        </w:rPr>
        <w:t>První odstavec práce</w:t>
      </w:r>
      <w:r>
        <w:t>.</w:t>
      </w:r>
    </w:p>
    <w:p w14:paraId="36F90EAF" w14:textId="68FCC5FB" w:rsidR="00360743" w:rsidRDefault="00360743" w:rsidP="00360743">
      <w:pPr>
        <w:pStyle w:val="Nadpis2"/>
      </w:pPr>
      <w:bookmarkStart w:id="45" w:name="_Ref207390869"/>
      <w:bookmarkStart w:id="46" w:name="_Ref207390875"/>
      <w:bookmarkStart w:id="47" w:name="_Toc209218755"/>
      <w:r>
        <w:lastRenderedPageBreak/>
        <w:t>Seznamy</w:t>
      </w:r>
      <w:bookmarkEnd w:id="45"/>
      <w:bookmarkEnd w:id="46"/>
      <w:bookmarkEnd w:id="47"/>
    </w:p>
    <w:p w14:paraId="4444295E" w14:textId="3ABEF9ED" w:rsidR="009F62EB" w:rsidRDefault="009F62EB" w:rsidP="009F62EB">
      <w:pPr>
        <w:pStyle w:val="Prvnodstavecprce"/>
        <w:rPr>
          <w:lang w:eastAsia="en-US"/>
        </w:rPr>
      </w:pPr>
      <w:r>
        <w:rPr>
          <w:lang w:eastAsia="en-US"/>
        </w:rPr>
        <w:t xml:space="preserve">V šabloně jsou připravené styly pro </w:t>
      </w:r>
      <w:r w:rsidRPr="009F62EB">
        <w:rPr>
          <w:b/>
          <w:lang w:eastAsia="en-US"/>
        </w:rPr>
        <w:t>Abecední seznam, Číslovaný seznam, Seznam s odrážkami</w:t>
      </w:r>
      <w:r>
        <w:rPr>
          <w:lang w:eastAsia="en-US"/>
        </w:rPr>
        <w:t xml:space="preserve"> a </w:t>
      </w:r>
      <w:r w:rsidRPr="009F62EB">
        <w:rPr>
          <w:b/>
          <w:lang w:eastAsia="en-US"/>
        </w:rPr>
        <w:t>Víceúrovňový seznam</w:t>
      </w:r>
      <w:r>
        <w:rPr>
          <w:lang w:eastAsia="en-US"/>
        </w:rPr>
        <w:t>.</w:t>
      </w:r>
      <w:r w:rsidR="00BA61B7">
        <w:rPr>
          <w:lang w:eastAsia="en-US"/>
        </w:rPr>
        <w:t xml:space="preserve"> Předsazení jednotlivých položek je nastaveno na 0,8 cm. Styly automaticky přidávají mezery před první a za poslední řádek seznamu.</w:t>
      </w:r>
    </w:p>
    <w:p w14:paraId="4B86D88E" w14:textId="7D2F7D0D" w:rsidR="00BA61B7" w:rsidRPr="00BA61B7" w:rsidRDefault="007E1633" w:rsidP="00BA61B7">
      <w:pPr>
        <w:pStyle w:val="Dalodstavceprce"/>
        <w:rPr>
          <w:lang w:eastAsia="en-US"/>
        </w:rPr>
      </w:pPr>
      <w:r>
        <w:rPr>
          <w:b/>
          <w:lang w:eastAsia="en-US"/>
        </w:rPr>
        <w:t>Abecední a Číslovan</w:t>
      </w:r>
      <w:r w:rsidR="00647243">
        <w:rPr>
          <w:b/>
          <w:lang w:eastAsia="en-US"/>
        </w:rPr>
        <w:t>ý</w:t>
      </w:r>
      <w:r>
        <w:rPr>
          <w:b/>
          <w:lang w:eastAsia="en-US"/>
        </w:rPr>
        <w:t xml:space="preserve"> seznam</w:t>
      </w:r>
      <w:r>
        <w:rPr>
          <w:lang w:eastAsia="en-US"/>
        </w:rPr>
        <w:t xml:space="preserve"> jsou připravené jako jednoúrovňové seznamy. </w:t>
      </w:r>
      <w:r w:rsidR="00BA61B7" w:rsidRPr="00BA61B7">
        <w:rPr>
          <w:lang w:eastAsia="en-US"/>
        </w:rPr>
        <w:t>V</w:t>
      </w:r>
      <w:r>
        <w:rPr>
          <w:lang w:eastAsia="en-US"/>
        </w:rPr>
        <w:t> </w:t>
      </w:r>
      <w:r w:rsidR="00BA61B7" w:rsidRPr="00BA61B7">
        <w:rPr>
          <w:lang w:eastAsia="en-US"/>
        </w:rPr>
        <w:t xml:space="preserve">případě, že </w:t>
      </w:r>
      <w:r w:rsidR="00BA61B7">
        <w:rPr>
          <w:lang w:eastAsia="en-US"/>
        </w:rPr>
        <w:t xml:space="preserve">se využívá </w:t>
      </w:r>
      <w:r w:rsidR="00BA61B7" w:rsidRPr="00BA61B7">
        <w:rPr>
          <w:lang w:eastAsia="en-US"/>
        </w:rPr>
        <w:t xml:space="preserve">více číslovaných </w:t>
      </w:r>
      <w:r w:rsidR="00BA61B7">
        <w:rPr>
          <w:lang w:eastAsia="en-US"/>
        </w:rPr>
        <w:t xml:space="preserve">či abecedních </w:t>
      </w:r>
      <w:r w:rsidR="00BA61B7" w:rsidRPr="00BA61B7">
        <w:rPr>
          <w:lang w:eastAsia="en-US"/>
        </w:rPr>
        <w:t xml:space="preserve">seznamů napříč prací, </w:t>
      </w:r>
      <w:r w:rsidR="00BA61B7">
        <w:rPr>
          <w:lang w:eastAsia="en-US"/>
        </w:rPr>
        <w:t>je důležité vždy nastavit hodnotu číslová</w:t>
      </w:r>
      <w:r w:rsidR="00BA61B7" w:rsidRPr="00BA61B7">
        <w:rPr>
          <w:lang w:eastAsia="en-US"/>
        </w:rPr>
        <w:t xml:space="preserve">ní od začátku, tedy od hodnoty 1. </w:t>
      </w:r>
      <w:r w:rsidR="00BA61B7">
        <w:rPr>
          <w:lang w:eastAsia="en-US"/>
        </w:rPr>
        <w:t>Ve Wordu se po označení seznamu myší klikne do seznamu pravým tlačítkem myši</w:t>
      </w:r>
      <w:r w:rsidR="00BA61B7" w:rsidRPr="00BA61B7">
        <w:rPr>
          <w:lang w:eastAsia="en-US"/>
        </w:rPr>
        <w:t xml:space="preserve"> a </w:t>
      </w:r>
      <w:r w:rsidR="00BA61B7">
        <w:rPr>
          <w:lang w:eastAsia="en-US"/>
        </w:rPr>
        <w:t xml:space="preserve">vybere </w:t>
      </w:r>
      <w:r w:rsidR="00876D1F">
        <w:rPr>
          <w:lang w:eastAsia="en-US"/>
        </w:rPr>
        <w:t xml:space="preserve">se </w:t>
      </w:r>
      <w:r w:rsidR="00BA61B7">
        <w:rPr>
          <w:lang w:eastAsia="en-US"/>
        </w:rPr>
        <w:t>volba</w:t>
      </w:r>
      <w:r w:rsidR="00BA61B7" w:rsidRPr="00BA61B7">
        <w:rPr>
          <w:lang w:eastAsia="en-US"/>
        </w:rPr>
        <w:t xml:space="preserve"> „Znovu začít od</w:t>
      </w:r>
      <w:r w:rsidR="00876D1F">
        <w:rPr>
          <w:lang w:eastAsia="en-US"/>
        </w:rPr>
        <w:t> </w:t>
      </w:r>
      <w:r w:rsidR="00BA61B7" w:rsidRPr="00BA61B7">
        <w:rPr>
          <w:lang w:eastAsia="en-US"/>
        </w:rPr>
        <w:t>1“.</w:t>
      </w:r>
      <w:r w:rsidR="00876D1F">
        <w:rPr>
          <w:lang w:eastAsia="en-US"/>
        </w:rPr>
        <w:t xml:space="preserve"> Ve Writeru se po označení seznamu myší klikne do seznamu pravým tlačítkem a z nabídky se vybere položka Seznam a možnost Restartovat seznam.</w:t>
      </w:r>
    </w:p>
    <w:p w14:paraId="2154E485" w14:textId="076958FD" w:rsidR="00BA61B7" w:rsidRDefault="00876D1F" w:rsidP="00876D1F">
      <w:pPr>
        <w:pStyle w:val="Abecednseznam"/>
      </w:pPr>
      <w:r>
        <w:t>Abecední seznam</w:t>
      </w:r>
    </w:p>
    <w:p w14:paraId="6F87A09F" w14:textId="08469158" w:rsidR="00876D1F" w:rsidRDefault="00876D1F" w:rsidP="00876D1F">
      <w:pPr>
        <w:pStyle w:val="Abecednseznam"/>
      </w:pPr>
      <w:r>
        <w:t>Abecední seznam</w:t>
      </w:r>
    </w:p>
    <w:p w14:paraId="16429FF5" w14:textId="7698B3BF" w:rsidR="00876D1F" w:rsidRDefault="00876D1F" w:rsidP="00876D1F">
      <w:pPr>
        <w:pStyle w:val="Abecednseznam"/>
      </w:pPr>
      <w:r>
        <w:t>Abecední seznam</w:t>
      </w:r>
    </w:p>
    <w:p w14:paraId="24C8C731" w14:textId="77777777" w:rsidR="00647243" w:rsidRDefault="00647243" w:rsidP="00647243">
      <w:pPr>
        <w:pStyle w:val="Abecednseznam"/>
        <w:numPr>
          <w:ilvl w:val="0"/>
          <w:numId w:val="0"/>
        </w:numPr>
        <w:ind w:left="454" w:hanging="454"/>
      </w:pPr>
    </w:p>
    <w:p w14:paraId="5D759E04" w14:textId="2C75E9B0" w:rsidR="00876D1F" w:rsidRDefault="00876D1F" w:rsidP="00876D1F">
      <w:pPr>
        <w:pStyle w:val="slovanseznam"/>
      </w:pPr>
      <w:r>
        <w:t>Číslovaný seznam</w:t>
      </w:r>
    </w:p>
    <w:p w14:paraId="4292DFD3" w14:textId="2C75E9B0" w:rsidR="00876D1F" w:rsidRDefault="00876D1F" w:rsidP="00876D1F">
      <w:pPr>
        <w:pStyle w:val="slovanseznam"/>
      </w:pPr>
      <w:r>
        <w:t>Číslovaný seznam</w:t>
      </w:r>
    </w:p>
    <w:p w14:paraId="2BB0D72D" w14:textId="6E188835" w:rsidR="00876D1F" w:rsidRDefault="00876D1F" w:rsidP="00876D1F">
      <w:pPr>
        <w:pStyle w:val="slovanseznam"/>
      </w:pPr>
      <w:r>
        <w:t>Číslovaný seznam</w:t>
      </w:r>
    </w:p>
    <w:p w14:paraId="3E2E3ABC" w14:textId="6F4A76B6" w:rsidR="00876D1F" w:rsidRDefault="007E1633" w:rsidP="007E1633">
      <w:pPr>
        <w:pStyle w:val="Prvnodstavecprce"/>
      </w:pPr>
      <w:r w:rsidRPr="007E1633">
        <w:rPr>
          <w:b/>
        </w:rPr>
        <w:t>Seznam s odrážkami</w:t>
      </w:r>
      <w:r>
        <w:t xml:space="preserve"> je připravený jako jednoúrovňový seznam, ale pomocí tabulátoru je možné ho využít také pro více úrovní.</w:t>
      </w:r>
    </w:p>
    <w:p w14:paraId="5FBFFD93" w14:textId="4E22C93B" w:rsidR="00876D1F" w:rsidRDefault="00876D1F" w:rsidP="00876D1F">
      <w:pPr>
        <w:pStyle w:val="Seznamsodrkami"/>
      </w:pPr>
      <w:r>
        <w:t>Seznam s odrážkami</w:t>
      </w:r>
    </w:p>
    <w:p w14:paraId="39285A01" w14:textId="4C3708A9" w:rsidR="00876D1F" w:rsidRDefault="00876D1F" w:rsidP="00876D1F">
      <w:pPr>
        <w:pStyle w:val="Seznamsodrkami"/>
      </w:pPr>
      <w:r>
        <w:t>Seznam s odrážkami</w:t>
      </w:r>
    </w:p>
    <w:p w14:paraId="1829A684" w14:textId="26F9E73F" w:rsidR="00876D1F" w:rsidRDefault="00876D1F" w:rsidP="00876D1F">
      <w:pPr>
        <w:pStyle w:val="Seznamsodrkami"/>
      </w:pPr>
      <w:r>
        <w:t>Seznam s odrážkami</w:t>
      </w:r>
    </w:p>
    <w:p w14:paraId="6B763910" w14:textId="25B8F8EE" w:rsidR="00876D1F" w:rsidRDefault="00876D1F" w:rsidP="00876D1F">
      <w:pPr>
        <w:pStyle w:val="Seznamsodrkami"/>
        <w:ind w:left="908"/>
      </w:pPr>
      <w:r>
        <w:t>Ukázka možného odsazení (s využitím tabulátoru)</w:t>
      </w:r>
    </w:p>
    <w:p w14:paraId="7CA25AF6" w14:textId="777EE7E0" w:rsidR="00876D1F" w:rsidRDefault="00876D1F" w:rsidP="00876D1F">
      <w:pPr>
        <w:pStyle w:val="Seznamsodrkami"/>
        <w:ind w:left="908"/>
      </w:pPr>
      <w:r>
        <w:t>Ukázka možného odsazení (s využitím tabulátoru)</w:t>
      </w:r>
    </w:p>
    <w:p w14:paraId="5A9281AC" w14:textId="3C63964E" w:rsidR="00876D1F" w:rsidRDefault="00876D1F" w:rsidP="00876D1F">
      <w:pPr>
        <w:pStyle w:val="Seznamsodrkami"/>
        <w:ind w:left="1361"/>
      </w:pPr>
      <w:r>
        <w:t>Ukázka dalšího možného odsazení (s využitím tabulátoru)</w:t>
      </w:r>
    </w:p>
    <w:p w14:paraId="03C249C0" w14:textId="32ED9D76" w:rsidR="00876D1F" w:rsidRDefault="00876D1F" w:rsidP="00876D1F">
      <w:pPr>
        <w:pStyle w:val="Seznamsodrkami"/>
        <w:ind w:left="1361"/>
      </w:pPr>
      <w:r>
        <w:t>Ukázka dalšího možného odsazení (s využitím tabulátoru)</w:t>
      </w:r>
    </w:p>
    <w:p w14:paraId="1C0E0344" w14:textId="71358621" w:rsidR="00876D1F" w:rsidRDefault="00876D1F" w:rsidP="00876D1F">
      <w:pPr>
        <w:pStyle w:val="Prvnodstavecprce"/>
      </w:pPr>
      <w:r w:rsidRPr="007E1633">
        <w:rPr>
          <w:b/>
        </w:rPr>
        <w:t>Víceúrovňové seznamy</w:t>
      </w:r>
      <w:r w:rsidRPr="00876D1F">
        <w:t xml:space="preserve"> </w:t>
      </w:r>
      <w:r>
        <w:t xml:space="preserve">se naformátují stylem </w:t>
      </w:r>
      <w:r w:rsidRPr="0076383C">
        <w:rPr>
          <w:b/>
          <w:bCs/>
        </w:rPr>
        <w:t>Víceúrovňový seznam</w:t>
      </w:r>
      <w:r>
        <w:t xml:space="preserve">. Na panelu Domů se v části </w:t>
      </w:r>
      <w:r w:rsidRPr="00876D1F">
        <w:t xml:space="preserve">Odstavec </w:t>
      </w:r>
      <w:r>
        <w:t>pomocí šipky</w:t>
      </w:r>
      <w:r w:rsidRPr="00876D1F">
        <w:t xml:space="preserve"> </w:t>
      </w:r>
      <w:r>
        <w:t>u tlačítka Víceúrovňový seznam o</w:t>
      </w:r>
      <w:r w:rsidRPr="00876D1F">
        <w:t xml:space="preserve">bjeví galerie </w:t>
      </w:r>
      <w:r>
        <w:t>číslování, kde je</w:t>
      </w:r>
      <w:r w:rsidR="007E1633">
        <w:t xml:space="preserve"> předpřipravený i styl pro víceúrovňový </w:t>
      </w:r>
      <w:r w:rsidRPr="00876D1F">
        <w:t>seznam.</w:t>
      </w:r>
    </w:p>
    <w:p w14:paraId="2D67A224" w14:textId="6E4D1058" w:rsidR="007E1633" w:rsidRDefault="007E1633" w:rsidP="007E1633">
      <w:pPr>
        <w:pStyle w:val="Vcerovovseznam"/>
      </w:pPr>
      <w:r>
        <w:t>Víceúrovňový seznam</w:t>
      </w:r>
    </w:p>
    <w:p w14:paraId="1D78EDE4" w14:textId="02C1B7F0" w:rsidR="007E1633" w:rsidRDefault="007E1633" w:rsidP="007E1633">
      <w:pPr>
        <w:pStyle w:val="Vcerovovseznam"/>
      </w:pPr>
      <w:r>
        <w:t>Víceúrovňový seznam</w:t>
      </w:r>
    </w:p>
    <w:p w14:paraId="5CBA1E2B" w14:textId="291A254C" w:rsidR="007E1633" w:rsidRDefault="007E1633" w:rsidP="000E7DA9">
      <w:pPr>
        <w:pStyle w:val="Vcerovovseznam"/>
        <w:numPr>
          <w:ilvl w:val="1"/>
          <w:numId w:val="5"/>
        </w:numPr>
      </w:pPr>
      <w:r>
        <w:t>Další úroveň víceúrovňového seznamu (vytvoří se tabulátorem)</w:t>
      </w:r>
    </w:p>
    <w:p w14:paraId="6B15A71A" w14:textId="234677AF" w:rsidR="007E1633" w:rsidRDefault="007E1633" w:rsidP="000E7DA9">
      <w:pPr>
        <w:pStyle w:val="Vcerovovseznam"/>
        <w:numPr>
          <w:ilvl w:val="2"/>
          <w:numId w:val="5"/>
        </w:numPr>
        <w:ind w:left="1361"/>
      </w:pPr>
      <w:r>
        <w:t>Další úroveň</w:t>
      </w:r>
    </w:p>
    <w:p w14:paraId="6D275A30" w14:textId="2954119F" w:rsidR="007E1633" w:rsidRDefault="007E1633" w:rsidP="000E7DA9">
      <w:pPr>
        <w:pStyle w:val="Vcerovovseznam"/>
        <w:numPr>
          <w:ilvl w:val="2"/>
          <w:numId w:val="5"/>
        </w:numPr>
        <w:ind w:left="1361"/>
      </w:pPr>
      <w:r>
        <w:t>Další úroveň</w:t>
      </w:r>
    </w:p>
    <w:p w14:paraId="2744DAD1" w14:textId="65891DBF" w:rsidR="007E1633" w:rsidRDefault="007E1633" w:rsidP="000E7DA9">
      <w:pPr>
        <w:pStyle w:val="Vcerovovseznam"/>
        <w:numPr>
          <w:ilvl w:val="1"/>
          <w:numId w:val="5"/>
        </w:numPr>
      </w:pPr>
      <w:r>
        <w:t>Další úroveň víceúrovňového seznamu (vytvoří se tabulátorem)</w:t>
      </w:r>
    </w:p>
    <w:p w14:paraId="584702E6" w14:textId="073D495F" w:rsidR="007E1633" w:rsidRDefault="007E1633" w:rsidP="007E1633">
      <w:pPr>
        <w:pStyle w:val="Vcerovovseznam"/>
      </w:pPr>
      <w:r>
        <w:t>Víceúrovňový seznam</w:t>
      </w:r>
    </w:p>
    <w:p w14:paraId="55346F97" w14:textId="309117EE" w:rsidR="007E1633" w:rsidRPr="007E1633" w:rsidRDefault="007E1633" w:rsidP="007E1633">
      <w:pPr>
        <w:pStyle w:val="Vcerovovseznam"/>
      </w:pPr>
      <w:r>
        <w:t>Víceúrovňový seznam</w:t>
      </w:r>
    </w:p>
    <w:p w14:paraId="7A8B2751" w14:textId="0BA41B39" w:rsidR="00360743" w:rsidRDefault="00360743" w:rsidP="00360743">
      <w:pPr>
        <w:pStyle w:val="Nadpis2"/>
      </w:pPr>
      <w:bookmarkStart w:id="48" w:name="_Ref207227533"/>
      <w:bookmarkStart w:id="49" w:name="_Ref207227537"/>
      <w:bookmarkStart w:id="50" w:name="_Ref207227614"/>
      <w:bookmarkStart w:id="51" w:name="_Ref207227621"/>
      <w:bookmarkStart w:id="52" w:name="_Toc209218756"/>
      <w:r>
        <w:lastRenderedPageBreak/>
        <w:t xml:space="preserve">Seznam </w:t>
      </w:r>
      <w:r w:rsidR="002B5133">
        <w:t xml:space="preserve">použité </w:t>
      </w:r>
      <w:r>
        <w:t>literatury</w:t>
      </w:r>
      <w:bookmarkEnd w:id="48"/>
      <w:bookmarkEnd w:id="49"/>
      <w:bookmarkEnd w:id="50"/>
      <w:bookmarkEnd w:id="51"/>
      <w:bookmarkEnd w:id="52"/>
    </w:p>
    <w:p w14:paraId="49F45D77" w14:textId="12AA5505" w:rsidR="00902AC8" w:rsidRDefault="00902AC8" w:rsidP="00902AC8">
      <w:pPr>
        <w:pStyle w:val="Prvnodstavecprce"/>
        <w:rPr>
          <w:lang w:eastAsia="en-US"/>
        </w:rPr>
      </w:pPr>
      <w:r>
        <w:rPr>
          <w:lang w:eastAsia="en-US"/>
        </w:rPr>
        <w:t xml:space="preserve">Pro vytvoření seznamu </w:t>
      </w:r>
      <w:r w:rsidR="00D66BCA">
        <w:rPr>
          <w:lang w:eastAsia="en-US"/>
        </w:rPr>
        <w:t>l</w:t>
      </w:r>
      <w:r>
        <w:rPr>
          <w:lang w:eastAsia="en-US"/>
        </w:rPr>
        <w:t xml:space="preserve">iteratury </w:t>
      </w:r>
      <w:r w:rsidR="00AB6824">
        <w:rPr>
          <w:lang w:eastAsia="en-US"/>
        </w:rPr>
        <w:t>existují</w:t>
      </w:r>
      <w:r>
        <w:rPr>
          <w:lang w:eastAsia="en-US"/>
        </w:rPr>
        <w:t xml:space="preserve"> dva styly</w:t>
      </w:r>
      <w:r w:rsidR="00AB6824">
        <w:rPr>
          <w:lang w:eastAsia="en-US"/>
        </w:rPr>
        <w:t>:</w:t>
      </w:r>
      <w:r>
        <w:rPr>
          <w:lang w:eastAsia="en-US"/>
        </w:rPr>
        <w:t xml:space="preserve"> </w:t>
      </w:r>
      <w:r>
        <w:rPr>
          <w:b/>
          <w:lang w:eastAsia="en-US"/>
        </w:rPr>
        <w:t>Použité zdroje (abecední seznam)</w:t>
      </w:r>
      <w:r>
        <w:rPr>
          <w:lang w:eastAsia="en-US"/>
        </w:rPr>
        <w:t xml:space="preserve"> a</w:t>
      </w:r>
      <w:r w:rsidR="00AB6824">
        <w:rPr>
          <w:lang w:eastAsia="en-US"/>
        </w:rPr>
        <w:t> </w:t>
      </w:r>
      <w:r>
        <w:rPr>
          <w:b/>
          <w:lang w:eastAsia="en-US"/>
        </w:rPr>
        <w:t>Použité zdroje (číslovaný seznam)</w:t>
      </w:r>
      <w:r>
        <w:rPr>
          <w:lang w:eastAsia="en-US"/>
        </w:rPr>
        <w:t>.</w:t>
      </w:r>
      <w:r w:rsidR="00B415AE">
        <w:rPr>
          <w:lang w:eastAsia="en-US"/>
        </w:rPr>
        <w:t xml:space="preserve"> Styly se použijí podle použité citační normy či stylu.</w:t>
      </w:r>
    </w:p>
    <w:p w14:paraId="7E83A775" w14:textId="340C5817" w:rsidR="00902AC8" w:rsidRDefault="00902AC8" w:rsidP="00902AC8">
      <w:pPr>
        <w:pStyle w:val="Dalodstavceprce"/>
        <w:rPr>
          <w:lang w:eastAsia="en-US"/>
        </w:rPr>
      </w:pPr>
      <w:r>
        <w:rPr>
          <w:lang w:eastAsia="en-US"/>
        </w:rPr>
        <w:t xml:space="preserve">Styl </w:t>
      </w:r>
      <w:r>
        <w:rPr>
          <w:b/>
          <w:lang w:eastAsia="en-US"/>
        </w:rPr>
        <w:t xml:space="preserve">Použité zdroje (abecední seznam) </w:t>
      </w:r>
      <w:r>
        <w:rPr>
          <w:lang w:eastAsia="en-US"/>
        </w:rPr>
        <w:t>je určen pro ty práce, které využívají abecední řazení použitých zdrojů, zejména podle příjmení autora. Jedná se např. o normu ČSN ISO 690 (metoda průběžných poznámek či harvardský systém) nebo o citační styl APA a Chicago.</w:t>
      </w:r>
      <w:r w:rsidR="007D6B18">
        <w:rPr>
          <w:lang w:eastAsia="en-US"/>
        </w:rPr>
        <w:t xml:space="preserve"> Styl využívá předsazení prvního řádku o 0,8 cm</w:t>
      </w:r>
      <w:r w:rsidR="00251447">
        <w:rPr>
          <w:lang w:eastAsia="en-US"/>
        </w:rPr>
        <w:t xml:space="preserve"> a velikost písma 11 bodů</w:t>
      </w:r>
      <w:r w:rsidR="007D6B18">
        <w:rPr>
          <w:lang w:eastAsia="en-US"/>
        </w:rPr>
        <w:t>.</w:t>
      </w:r>
      <w:r w:rsidR="00B415AE">
        <w:rPr>
          <w:lang w:eastAsia="en-US"/>
        </w:rPr>
        <w:t xml:space="preserve"> Následuje ukázka abecedního seznamu použitých zdrojů (podle ČSN ISO 690</w:t>
      </w:r>
      <w:r w:rsidR="005A2870">
        <w:rPr>
          <w:lang w:eastAsia="en-US"/>
        </w:rPr>
        <w:t>:2022</w:t>
      </w:r>
      <w:r w:rsidR="00B415AE">
        <w:rPr>
          <w:lang w:eastAsia="en-US"/>
        </w:rPr>
        <w:t>).</w:t>
      </w:r>
    </w:p>
    <w:p w14:paraId="3F716F20" w14:textId="77777777" w:rsidR="00B415AE" w:rsidRDefault="00B415AE" w:rsidP="00902AC8">
      <w:pPr>
        <w:pStyle w:val="Dalodstavceprce"/>
        <w:rPr>
          <w:lang w:eastAsia="en-US"/>
        </w:rPr>
      </w:pPr>
    </w:p>
    <w:p w14:paraId="7C4B4919" w14:textId="7F828DA9" w:rsidR="00B415AE" w:rsidRDefault="00B415AE" w:rsidP="00B415AE">
      <w:pPr>
        <w:pStyle w:val="Pouitzdrojeabecednseznam"/>
      </w:pPr>
      <w:r w:rsidRPr="003A1022">
        <w:rPr>
          <w:b/>
          <w:bCs/>
        </w:rPr>
        <w:t>BREGNHØJ, Mikkel; THORNING, Frederik a OGILBY, Peter R.</w:t>
      </w:r>
      <w:r w:rsidRPr="003A1022">
        <w:t>, 2024.</w:t>
      </w:r>
      <w:r>
        <w:t xml:space="preserve"> Singlet Oxygen Photophysics: From Liquid Solvents to Mammalian Cells. Online. </w:t>
      </w:r>
      <w:r>
        <w:rPr>
          <w:i/>
          <w:iCs/>
        </w:rPr>
        <w:t>Chemical Reviews</w:t>
      </w:r>
      <w:r>
        <w:t xml:space="preserve">. Roč. 124, č. 17, s. 9949-10051. ISSN 0009-2665. Dostupné z: </w:t>
      </w:r>
      <w:hyperlink r:id="rId49" w:history="1">
        <w:r>
          <w:rPr>
            <w:rStyle w:val="Hypertextovodkaz"/>
          </w:rPr>
          <w:t>https://doi.org/10.1021/acs.chemrev.4c00105</w:t>
        </w:r>
      </w:hyperlink>
      <w:r>
        <w:t>. [cit. 2024-10-28].</w:t>
      </w:r>
    </w:p>
    <w:p w14:paraId="6F4033DF" w14:textId="5C154EA7" w:rsidR="00B415AE" w:rsidRDefault="00B415AE" w:rsidP="00B415AE">
      <w:pPr>
        <w:pStyle w:val="Pouitzdrojeabecednseznam"/>
      </w:pPr>
      <w:r w:rsidRPr="00804EAF">
        <w:rPr>
          <w:b/>
        </w:rPr>
        <w:t>KALENDA, Jan</w:t>
      </w:r>
      <w:r w:rsidRPr="00804EAF">
        <w:t xml:space="preserve">, 2021. </w:t>
      </w:r>
      <w:r w:rsidRPr="00647243">
        <w:rPr>
          <w:i/>
          <w:iCs/>
        </w:rPr>
        <w:t>Vratký triumf: vývoj účasti na neformálním vzdělávání dospělých v České republice v letech 1997 až 2016.</w:t>
      </w:r>
      <w:r w:rsidRPr="00804EAF">
        <w:t xml:space="preserve"> Online. Zl</w:t>
      </w:r>
      <w:r>
        <w:t>ín: Univerzita Tomáše Bati</w:t>
      </w:r>
      <w:r w:rsidRPr="00804EAF">
        <w:t xml:space="preserve">. ISBN 978-80-7454-986-1. Dostupné z: </w:t>
      </w:r>
      <w:hyperlink r:id="rId50" w:history="1">
        <w:r w:rsidRPr="00665B7C">
          <w:rPr>
            <w:rStyle w:val="Hypertextovodkaz"/>
          </w:rPr>
          <w:t>https://doi.org/10.7441/978-80-7454-986-1</w:t>
        </w:r>
      </w:hyperlink>
      <w:r w:rsidRPr="00804EAF">
        <w:t>.</w:t>
      </w:r>
      <w:r>
        <w:t xml:space="preserve"> </w:t>
      </w:r>
      <w:r w:rsidRPr="00804EAF">
        <w:t>[cit. 2024-02-19].</w:t>
      </w:r>
    </w:p>
    <w:p w14:paraId="0D12F284" w14:textId="77777777" w:rsidR="00B415AE" w:rsidRDefault="00B415AE" w:rsidP="00B415AE">
      <w:pPr>
        <w:pStyle w:val="Pouitzdrojeabecednseznam"/>
      </w:pPr>
      <w:r w:rsidRPr="003A1022">
        <w:rPr>
          <w:b/>
          <w:bCs/>
        </w:rPr>
        <w:t>ZLÁMAL, Jaroslav; BAČÍK, Petr a BELLOVÁ, Jana</w:t>
      </w:r>
      <w:r w:rsidRPr="003A1022">
        <w:t xml:space="preserve">, 2020. </w:t>
      </w:r>
      <w:r>
        <w:rPr>
          <w:i/>
          <w:iCs/>
        </w:rPr>
        <w:t>Management: základy managementu</w:t>
      </w:r>
      <w:r>
        <w:t>. Upravené 2. vydání. Prostějov: Computer Media. ISBN 978-80-7402-421-4.</w:t>
      </w:r>
    </w:p>
    <w:p w14:paraId="0696ED24" w14:textId="77777777" w:rsidR="006D1940" w:rsidRDefault="006D1940" w:rsidP="00B415AE">
      <w:pPr>
        <w:pStyle w:val="Prvnodstavecprce"/>
      </w:pPr>
    </w:p>
    <w:p w14:paraId="7BA4C055" w14:textId="5CD30178" w:rsidR="00902AC8" w:rsidRDefault="00902AC8" w:rsidP="00B415AE">
      <w:pPr>
        <w:pStyle w:val="Prvnodstavecprce"/>
      </w:pPr>
      <w:r>
        <w:t xml:space="preserve">Styl </w:t>
      </w:r>
      <w:r>
        <w:rPr>
          <w:b/>
        </w:rPr>
        <w:t xml:space="preserve">Použité zdroje (číslovaný seznam) </w:t>
      </w:r>
      <w:r>
        <w:t>je určen především pro technické a technologické obory, kde se využívá citační norma ČSN ISO 690 a metoda číselného odkazu v hranatých závorkách.</w:t>
      </w:r>
      <w:r w:rsidR="007D6B18">
        <w:t xml:space="preserve"> Předsazení položek je nastaveno na 0,8 cm</w:t>
      </w:r>
      <w:r w:rsidR="00251447">
        <w:t xml:space="preserve"> a velikost písma 11 bodů</w:t>
      </w:r>
      <w:r w:rsidR="007D6B18">
        <w:t>.</w:t>
      </w:r>
      <w:r w:rsidR="00B415AE">
        <w:t xml:space="preserve"> Následuje ukázka</w:t>
      </w:r>
      <w:r w:rsidR="00DD3FD5">
        <w:t xml:space="preserve"> seznamu použitých zdrojů s číslovaným seznamem (podle ČSN ISO 690</w:t>
      </w:r>
      <w:r w:rsidR="005A2870">
        <w:t>:2022</w:t>
      </w:r>
      <w:r w:rsidR="00DD3FD5">
        <w:t>).</w:t>
      </w:r>
    </w:p>
    <w:p w14:paraId="4ABE962A" w14:textId="1A8C168E" w:rsidR="00DD3FD5" w:rsidRDefault="00DD3FD5" w:rsidP="00DD3FD5">
      <w:pPr>
        <w:pStyle w:val="Dalodstavceprce"/>
        <w:ind w:firstLine="0"/>
      </w:pPr>
    </w:p>
    <w:p w14:paraId="71F3806B" w14:textId="5424A059" w:rsidR="00DD3FD5" w:rsidRDefault="00DD3FD5" w:rsidP="00DD3FD5">
      <w:pPr>
        <w:pStyle w:val="Pouitzdrojeslovanseznam"/>
      </w:pPr>
      <w:r w:rsidRPr="003A1022">
        <w:rPr>
          <w:b/>
          <w:bCs/>
        </w:rPr>
        <w:t>ŠVAMBERG, Michal.</w:t>
      </w:r>
      <w:r>
        <w:t xml:space="preserve"> </w:t>
      </w:r>
      <w:r w:rsidRPr="003A1022">
        <w:rPr>
          <w:i/>
          <w:iCs/>
        </w:rPr>
        <w:t>Seriál Jak na LaTeX.</w:t>
      </w:r>
      <w:r>
        <w:t xml:space="preserve"> Online. Root.cz. 2001-2003. Dostupné z: </w:t>
      </w:r>
      <w:hyperlink r:id="rId51" w:history="1">
        <w:r w:rsidRPr="00BF3A13">
          <w:rPr>
            <w:rStyle w:val="Hypertextovodkaz"/>
          </w:rPr>
          <w:t>https://www.root.cz/serialy/jak-na-latex/</w:t>
        </w:r>
      </w:hyperlink>
      <w:r>
        <w:t xml:space="preserve">. [cit. 2024-07-23]. </w:t>
      </w:r>
    </w:p>
    <w:p w14:paraId="25927080" w14:textId="77777777" w:rsidR="00DD3FD5" w:rsidRDefault="00DD3FD5" w:rsidP="00DD3FD5">
      <w:pPr>
        <w:pStyle w:val="Pouitzdrojeslovanseznam"/>
      </w:pPr>
      <w:r w:rsidRPr="003A1022">
        <w:rPr>
          <w:b/>
          <w:bCs/>
        </w:rPr>
        <w:t>ANTON, Kelly Kordes a CRUISE, John.</w:t>
      </w:r>
      <w:r>
        <w:t xml:space="preserve"> </w:t>
      </w:r>
      <w:r w:rsidRPr="003A1022">
        <w:rPr>
          <w:i/>
          <w:iCs/>
        </w:rPr>
        <w:t>Adobe InDesign CC: oficiální výukový kurz.</w:t>
      </w:r>
      <w:r>
        <w:t xml:space="preserve"> Brno: Computer Press, 2017. ISBN 978-80-251-4857-0. </w:t>
      </w:r>
    </w:p>
    <w:p w14:paraId="7DF29A11" w14:textId="554FEED9" w:rsidR="00DD3FD5" w:rsidRDefault="00DD3FD5" w:rsidP="00DD3FD5">
      <w:pPr>
        <w:pStyle w:val="Pouitzdrojeslovanseznam"/>
      </w:pPr>
      <w:r w:rsidRPr="003A1022">
        <w:rPr>
          <w:b/>
          <w:bCs/>
        </w:rPr>
        <w:t>KALENDA, Jan.</w:t>
      </w:r>
      <w:r>
        <w:t xml:space="preserve"> </w:t>
      </w:r>
      <w:r w:rsidRPr="003A1022">
        <w:rPr>
          <w:i/>
          <w:iCs/>
        </w:rPr>
        <w:t>Vratký triumf: vývoj účasti na neformálním vzdělávání dospělých v České republice v letech 1997 až 2016.</w:t>
      </w:r>
      <w:r>
        <w:t xml:space="preserve"> Online. Zlín: Univerzita Tomáše Bati, 2021. ISBN 978-80-7454-986-1. Dostupné z: </w:t>
      </w:r>
      <w:hyperlink r:id="rId52" w:history="1">
        <w:r w:rsidRPr="00BF3A13">
          <w:rPr>
            <w:rStyle w:val="Hypertextovodkaz"/>
          </w:rPr>
          <w:t>https://doi.org/10.7441/978-80-7454-986-1</w:t>
        </w:r>
      </w:hyperlink>
      <w:r>
        <w:t xml:space="preserve">. [cit. 2024-02-19]. </w:t>
      </w:r>
    </w:p>
    <w:p w14:paraId="5F0D6786" w14:textId="4988DF93" w:rsidR="00DD3FD5" w:rsidRDefault="00DD3FD5" w:rsidP="00DD3FD5">
      <w:pPr>
        <w:pStyle w:val="Pouitzdrojeslovanseznam"/>
      </w:pPr>
      <w:r w:rsidRPr="003A1022">
        <w:rPr>
          <w:b/>
          <w:bCs/>
        </w:rPr>
        <w:t>JANISSEN, Brendan a HUYNH, Tien.</w:t>
      </w:r>
      <w:r w:rsidRPr="003A1022">
        <w:t xml:space="preserve"> Chemical composition and value-adding applications of coffee industry by-products: A review. Online. </w:t>
      </w:r>
      <w:r w:rsidRPr="00F51BD2">
        <w:rPr>
          <w:i/>
        </w:rPr>
        <w:t xml:space="preserve">Resources, Conservation and Recycling. </w:t>
      </w:r>
      <w:r w:rsidRPr="003A1022">
        <w:t xml:space="preserve">2018, roč. 128, s. 110-117. ISSN 09213449. Dostupné z: </w:t>
      </w:r>
      <w:hyperlink r:id="rId53" w:history="1">
        <w:r w:rsidRPr="00BF3A13">
          <w:rPr>
            <w:rStyle w:val="Hypertextovodkaz"/>
          </w:rPr>
          <w:t>https://doi.org/10.1016/j.resconrec.2017.10.001</w:t>
        </w:r>
      </w:hyperlink>
      <w:r w:rsidRPr="003A1022">
        <w:t>.</w:t>
      </w:r>
      <w:r>
        <w:t xml:space="preserve"> </w:t>
      </w:r>
      <w:r w:rsidRPr="003A1022">
        <w:t xml:space="preserve">[cit. 2022-05-09]. </w:t>
      </w:r>
    </w:p>
    <w:p w14:paraId="624C67B6" w14:textId="77777777" w:rsidR="00B415AE" w:rsidRPr="00B415AE" w:rsidRDefault="00B415AE" w:rsidP="00B415AE">
      <w:pPr>
        <w:pStyle w:val="Dalodstavceprce"/>
      </w:pPr>
    </w:p>
    <w:p w14:paraId="4941410C" w14:textId="1B4825FB" w:rsidR="00B415AE" w:rsidRPr="007D6B18" w:rsidRDefault="00B415AE" w:rsidP="00BA4E44">
      <w:pPr>
        <w:pStyle w:val="Prvnodstavecprce"/>
      </w:pPr>
      <w:r>
        <w:t xml:space="preserve">Seznam </w:t>
      </w:r>
      <w:r w:rsidR="00BA4E44">
        <w:t xml:space="preserve">použité </w:t>
      </w:r>
      <w:r>
        <w:t>literatury je možné</w:t>
      </w:r>
      <w:r w:rsidRPr="00B415AE">
        <w:t xml:space="preserve"> zpracovat ručně, popř. pomocí doplňku pro MS Word, a to Citace PRO.</w:t>
      </w:r>
      <w:r>
        <w:t xml:space="preserve"> Následně se pak upravuje pomocí příslušného stylu</w:t>
      </w:r>
      <w:r w:rsidR="00D661D9">
        <w:t xml:space="preserve"> v textovém editoru</w:t>
      </w:r>
      <w:r>
        <w:t xml:space="preserve">. </w:t>
      </w:r>
      <w:r w:rsidR="007D6B18">
        <w:t>V </w:t>
      </w:r>
      <w:r w:rsidR="007D6B18" w:rsidRPr="007747C0">
        <w:t>obou</w:t>
      </w:r>
      <w:r w:rsidR="007D6B18">
        <w:t xml:space="preserve"> stylech se využívá </w:t>
      </w:r>
      <w:r w:rsidR="007D6B18">
        <w:rPr>
          <w:b/>
        </w:rPr>
        <w:t>vizuální zvýraznění autorů pomocí tučného řezu písma</w:t>
      </w:r>
      <w:r w:rsidR="007D6B18">
        <w:t>. To je potřeba nastavit ručně, není ovšem povinné</w:t>
      </w:r>
      <w:r w:rsidR="00983562">
        <w:t>, slouží pouze ke zvýraznění autorů</w:t>
      </w:r>
      <w:r w:rsidR="007D6B18">
        <w:t>. Úprava by nicméně měla být v celém seznamu jednotná.</w:t>
      </w:r>
      <w:r w:rsidR="00BA4E44">
        <w:t xml:space="preserve"> </w:t>
      </w:r>
      <w:r w:rsidR="00DD3FD5">
        <w:t>Více o citačních normách a stylech, citování a tvorbě seznamu použité literatury je uvedeno v</w:t>
      </w:r>
      <w:r w:rsidR="00912F9C">
        <w:t> </w:t>
      </w:r>
      <w:r w:rsidR="00DD3FD5">
        <w:t>kapitole</w:t>
      </w:r>
      <w:r w:rsidR="00912F9C">
        <w:t xml:space="preserve"> </w:t>
      </w:r>
      <w:r w:rsidR="00912F9C">
        <w:fldChar w:fldCharType="begin"/>
      </w:r>
      <w:r w:rsidR="00912F9C">
        <w:instrText xml:space="preserve"> REF _Ref207226439 \r \h </w:instrText>
      </w:r>
      <w:r w:rsidR="00912F9C">
        <w:fldChar w:fldCharType="separate"/>
      </w:r>
      <w:r w:rsidR="00B91217">
        <w:t>5.6</w:t>
      </w:r>
      <w:r w:rsidR="00912F9C">
        <w:fldChar w:fldCharType="end"/>
      </w:r>
      <w:r w:rsidR="00912F9C">
        <w:t xml:space="preserve"> </w:t>
      </w:r>
      <w:r w:rsidR="00912F9C">
        <w:fldChar w:fldCharType="begin"/>
      </w:r>
      <w:r w:rsidR="00912F9C">
        <w:instrText xml:space="preserve"> REF _Ref207226447 \h </w:instrText>
      </w:r>
      <w:r w:rsidR="00912F9C">
        <w:fldChar w:fldCharType="separate"/>
      </w:r>
      <w:r w:rsidR="00B91217">
        <w:t>Seznam použité literatury</w:t>
      </w:r>
      <w:r w:rsidR="00912F9C">
        <w:fldChar w:fldCharType="end"/>
      </w:r>
      <w:r w:rsidR="00DD3FD5">
        <w:t>.</w:t>
      </w:r>
    </w:p>
    <w:p w14:paraId="7F294E84" w14:textId="416C0201" w:rsidR="00360743" w:rsidRDefault="00360743" w:rsidP="00360743">
      <w:pPr>
        <w:pStyle w:val="Nadpis2"/>
      </w:pPr>
      <w:bookmarkStart w:id="53" w:name="_Ref207390437"/>
      <w:bookmarkStart w:id="54" w:name="_Ref207390468"/>
      <w:bookmarkStart w:id="55" w:name="_Toc209218757"/>
      <w:r>
        <w:lastRenderedPageBreak/>
        <w:t>Citáty a poezie</w:t>
      </w:r>
      <w:bookmarkEnd w:id="53"/>
      <w:bookmarkEnd w:id="54"/>
      <w:bookmarkEnd w:id="55"/>
    </w:p>
    <w:p w14:paraId="6795C417" w14:textId="00CA806A" w:rsidR="00B33392" w:rsidRDefault="00B33392" w:rsidP="00B33392">
      <w:pPr>
        <w:pStyle w:val="Prvnodstavecprce"/>
        <w:rPr>
          <w:lang w:eastAsia="en-US"/>
        </w:rPr>
      </w:pPr>
      <w:r>
        <w:rPr>
          <w:lang w:eastAsia="en-US"/>
        </w:rPr>
        <w:t>Kratší citáty (obvykle do tří řádků, na</w:t>
      </w:r>
      <w:r w:rsidR="000F1970">
        <w:rPr>
          <w:lang w:eastAsia="en-US"/>
        </w:rPr>
        <w:t xml:space="preserve"> ústavu</w:t>
      </w:r>
      <w:r>
        <w:rPr>
          <w:lang w:eastAsia="en-US"/>
        </w:rPr>
        <w:t xml:space="preserve"> ÚŠP </w:t>
      </w:r>
      <w:r w:rsidR="000F1970">
        <w:rPr>
          <w:lang w:eastAsia="en-US"/>
        </w:rPr>
        <w:t xml:space="preserve">na </w:t>
      </w:r>
      <w:r>
        <w:rPr>
          <w:lang w:eastAsia="en-US"/>
        </w:rPr>
        <w:t xml:space="preserve">FHS do 40 slov) se uvádí přímo jako součást základního odstavce. Citáty musí být od okolního textu odlišeny pomocí uvozovek a je nutné uvést jejich zdroj (podle použité citační normy či stylu). </w:t>
      </w:r>
    </w:p>
    <w:p w14:paraId="161857F1" w14:textId="5654E1CF" w:rsidR="00B33392" w:rsidRDefault="00B33392" w:rsidP="00B33392">
      <w:pPr>
        <w:pStyle w:val="Dalodstavceprce"/>
        <w:rPr>
          <w:lang w:eastAsia="en-US"/>
        </w:rPr>
      </w:pPr>
      <w:r w:rsidRPr="00B33392">
        <w:rPr>
          <w:b/>
          <w:lang w:eastAsia="en-US"/>
        </w:rPr>
        <w:t>Delší jednoodstavcové citáty</w:t>
      </w:r>
      <w:r w:rsidRPr="00B33392">
        <w:rPr>
          <w:lang w:eastAsia="en-US"/>
        </w:rPr>
        <w:t xml:space="preserve"> se oddělují od okolního textu mezerou před a za 12</w:t>
      </w:r>
      <w:r w:rsidR="001254E5">
        <w:rPr>
          <w:lang w:eastAsia="en-US"/>
        </w:rPr>
        <w:t> </w:t>
      </w:r>
      <w:r w:rsidRPr="00B33392">
        <w:rPr>
          <w:lang w:eastAsia="en-US"/>
        </w:rPr>
        <w:t xml:space="preserve">bodů a odsazují se z levé strany o 1,4 cm. K formátování slouží styl </w:t>
      </w:r>
      <w:r w:rsidRPr="00B33392">
        <w:rPr>
          <w:b/>
          <w:lang w:eastAsia="en-US"/>
        </w:rPr>
        <w:t>Citát</w:t>
      </w:r>
      <w:r w:rsidRPr="00B33392">
        <w:rPr>
          <w:lang w:eastAsia="en-US"/>
        </w:rPr>
        <w:t xml:space="preserve">, ve kterém je nastavena mezera před i za citátem a </w:t>
      </w:r>
      <w:r w:rsidR="00D66BCA">
        <w:rPr>
          <w:lang w:eastAsia="en-US"/>
        </w:rPr>
        <w:t xml:space="preserve">který </w:t>
      </w:r>
      <w:r w:rsidRPr="00B33392">
        <w:rPr>
          <w:lang w:eastAsia="en-US"/>
        </w:rPr>
        <w:t xml:space="preserve">nastavuje styl následujícího odstavce na </w:t>
      </w:r>
      <w:r w:rsidR="007D092B" w:rsidRPr="00D66BCA">
        <w:rPr>
          <w:b/>
          <w:lang w:eastAsia="en-US"/>
        </w:rPr>
        <w:t>První odstavec práce</w:t>
      </w:r>
      <w:r w:rsidRPr="00D66BCA">
        <w:rPr>
          <w:b/>
          <w:lang w:eastAsia="en-US"/>
        </w:rPr>
        <w:t>.</w:t>
      </w:r>
      <w:r>
        <w:rPr>
          <w:lang w:eastAsia="en-US"/>
        </w:rPr>
        <w:t xml:space="preserve"> Blokové citáty se nedávají do uvozovek, na jejich konci se ale uvede zdroj.</w:t>
      </w:r>
    </w:p>
    <w:p w14:paraId="70653EAA" w14:textId="299FF733" w:rsidR="00B33392" w:rsidRDefault="00B33392" w:rsidP="00B33392">
      <w:pPr>
        <w:pStyle w:val="Citt"/>
      </w:pPr>
      <w:r w:rsidRPr="00B33392">
        <w:t>Lorem Ipsum je demonstrativní výplňový text používaný v tiskařském a knihařském průmyslu. Lorem Ipsum je považováno za standard v této oblasti už od začátku 16.</w:t>
      </w:r>
      <w:r>
        <w:t> </w:t>
      </w:r>
      <w:r w:rsidRPr="00B33392">
        <w:t>století, kdy dnes neznámý tiskař vzal kusy textu a na jejich základě vytvořil sp</w:t>
      </w:r>
      <w:r>
        <w:t>e</w:t>
      </w:r>
      <w:r w:rsidRPr="00B33392">
        <w:t>ciální vzorovou knihu. Jeho odkaz nevy</w:t>
      </w:r>
      <w:r>
        <w:t>držel pouze pět století, on pře</w:t>
      </w:r>
      <w:r w:rsidRPr="00B33392">
        <w:t>žil i nástup elektronické sazby v podstatě beze změny. Nejvíce popularizováno bylo Lorem Ipsum v</w:t>
      </w:r>
      <w:r>
        <w:t> </w:t>
      </w:r>
      <w:r w:rsidRPr="00B33392">
        <w:t>šedesátých letech 20. století, kdy byly vydávány speciální vzorníky s jeho pasážemi a později pak díky počítačo</w:t>
      </w:r>
      <w:r>
        <w:t>vým DTP programům jako Aldus Pa</w:t>
      </w:r>
      <w:r w:rsidRPr="00B33392">
        <w:t>geMaker</w:t>
      </w:r>
      <w:r w:rsidR="000F1970">
        <w:t xml:space="preserve">. </w:t>
      </w:r>
      <w:r>
        <w:t>(Zdroj citace, 2025)</w:t>
      </w:r>
    </w:p>
    <w:p w14:paraId="5E63D4D2" w14:textId="5D01777F" w:rsidR="007D092B" w:rsidRDefault="007D092B" w:rsidP="007D092B">
      <w:pPr>
        <w:pStyle w:val="Prvnodstavecprce"/>
        <w:rPr>
          <w:lang w:eastAsia="en-US"/>
        </w:rPr>
      </w:pPr>
      <w:r>
        <w:rPr>
          <w:lang w:eastAsia="en-US"/>
        </w:rPr>
        <w:t xml:space="preserve">Obdobným způsobem funguje také styl </w:t>
      </w:r>
      <w:r w:rsidR="00AB7235">
        <w:rPr>
          <w:b/>
          <w:lang w:eastAsia="en-US"/>
        </w:rPr>
        <w:t>Citát (UŠ</w:t>
      </w:r>
      <w:r w:rsidRPr="001528BA">
        <w:rPr>
          <w:b/>
          <w:lang w:eastAsia="en-US"/>
        </w:rPr>
        <w:t>P-FHS)</w:t>
      </w:r>
      <w:r>
        <w:rPr>
          <w:lang w:eastAsia="en-US"/>
        </w:rPr>
        <w:t xml:space="preserve">, který je určen pro potřeby studentů ÚŠP na Fakultě humanitních studií. Tento styl využívá obdobné vlastnosti jako hlavní styl pro citáty, nicméně velikost písma je nastavena na </w:t>
      </w:r>
      <w:r w:rsidR="0047438D">
        <w:rPr>
          <w:lang w:eastAsia="en-US"/>
        </w:rPr>
        <w:t>10</w:t>
      </w:r>
      <w:r>
        <w:rPr>
          <w:lang w:eastAsia="en-US"/>
        </w:rPr>
        <w:t xml:space="preserve"> bodů.</w:t>
      </w:r>
    </w:p>
    <w:p w14:paraId="430897C2" w14:textId="2C6E198A" w:rsidR="007D092B" w:rsidRDefault="007D092B" w:rsidP="007D092B">
      <w:pPr>
        <w:pStyle w:val="CittUP-FHS"/>
      </w:pPr>
      <w:r w:rsidRPr="007D092B">
        <w:t>Lorem Ipsum je demonstrativní výplňový text používaný v tiskařském a knihařském průmyslu. Lorem Ipsum je považováno za standard v této oblasti už od začátku 16. století, kdy dnes neznámý tiskař vzal kusy textu a na jejich základě vy-tvořil speciální vzorovou knihu. Jeho odkaz nevydržel pouze pět století, on přežil i nástup elektronické sazby v podstatě beze změny. Nejvíce popularizováno bylo Lorem Ipsum v šedesátých letech 20. století, kdy byly vydávány speciální vzorníky s jeho pasážemi a později pak díky počítačovým DTP programům jako Aldus PageMaker</w:t>
      </w:r>
      <w:r w:rsidR="000F1970">
        <w:t>. (Zdroj citace, 2025)</w:t>
      </w:r>
    </w:p>
    <w:p w14:paraId="0C404CB8" w14:textId="42E0C1CC" w:rsidR="00B04A10" w:rsidRDefault="00B04A10" w:rsidP="00B04A10">
      <w:pPr>
        <w:pStyle w:val="Prvnodstavecprce"/>
        <w:rPr>
          <w:lang w:eastAsia="en-US"/>
        </w:rPr>
      </w:pPr>
      <w:r w:rsidRPr="00B04A10">
        <w:rPr>
          <w:lang w:eastAsia="en-US"/>
        </w:rPr>
        <w:t xml:space="preserve">Citáty, které jsou tvořené více odstavci, je možné naformátovat pomocí více stylů: </w:t>
      </w:r>
      <w:r w:rsidRPr="00B04A10">
        <w:rPr>
          <w:b/>
          <w:bCs/>
          <w:lang w:eastAsia="en-US"/>
        </w:rPr>
        <w:t xml:space="preserve">Citát (začátek více odstavců) </w:t>
      </w:r>
      <w:r w:rsidRPr="00B04A10">
        <w:rPr>
          <w:lang w:eastAsia="en-US"/>
        </w:rPr>
        <w:t xml:space="preserve">pro první odstavec, </w:t>
      </w:r>
      <w:r w:rsidRPr="00B04A10">
        <w:rPr>
          <w:b/>
          <w:bCs/>
          <w:lang w:eastAsia="en-US"/>
        </w:rPr>
        <w:t>Citát (pokračování více odstavců)</w:t>
      </w:r>
      <w:r w:rsidRPr="00B04A10">
        <w:rPr>
          <w:lang w:eastAsia="en-US"/>
        </w:rPr>
        <w:t xml:space="preserve"> pro další odstavce a </w:t>
      </w:r>
      <w:r w:rsidRPr="00B04A10">
        <w:rPr>
          <w:b/>
          <w:bCs/>
          <w:lang w:eastAsia="en-US"/>
        </w:rPr>
        <w:t xml:space="preserve">Citát (konec více odstavců) </w:t>
      </w:r>
      <w:r w:rsidRPr="00B04A10">
        <w:rPr>
          <w:lang w:eastAsia="en-US"/>
        </w:rPr>
        <w:t xml:space="preserve">pro poslední odstavec. </w:t>
      </w:r>
      <w:r>
        <w:rPr>
          <w:lang w:eastAsia="en-US"/>
        </w:rPr>
        <w:t xml:space="preserve">Po něm vždy následuje styl </w:t>
      </w:r>
      <w:r w:rsidRPr="00D66BCA">
        <w:rPr>
          <w:b/>
          <w:lang w:eastAsia="en-US"/>
        </w:rPr>
        <w:t>První odstavec práce</w:t>
      </w:r>
      <w:r>
        <w:rPr>
          <w:lang w:eastAsia="en-US"/>
        </w:rPr>
        <w:t xml:space="preserve">. </w:t>
      </w:r>
      <w:r w:rsidRPr="00B04A10">
        <w:rPr>
          <w:lang w:eastAsia="en-US"/>
        </w:rPr>
        <w:t>Zároveň je možné odsazovat zleva jednotlivé odstavce pomocí různých úrovní (tabulátory jsou vždy nastaveny o násobky 1,4 cm).</w:t>
      </w:r>
    </w:p>
    <w:p w14:paraId="7970E3FA" w14:textId="55B87F84" w:rsidR="00B04A10" w:rsidRDefault="00B04A10" w:rsidP="00B04A10">
      <w:pPr>
        <w:pStyle w:val="Cittzatekvceodstavc"/>
      </w:pPr>
      <w:r w:rsidRPr="00B04A10">
        <w:t>Lorem Ipsum je demonstrativní výplňový text používaný v tiskařském a knihařském průmyslu. Lorem Ipsum je považováno za standard v této oblasti už od začátku 16.</w:t>
      </w:r>
      <w:r>
        <w:t> </w:t>
      </w:r>
      <w:r w:rsidRPr="00B04A10">
        <w:t>století, kdy dnes neznámý tiskař vzal kusy textu a na jejich základě vytvořil speciální vzorovou knihu</w:t>
      </w:r>
      <w:r>
        <w:t xml:space="preserve"> (Zdroj citace, 2025).</w:t>
      </w:r>
    </w:p>
    <w:p w14:paraId="77E4A855" w14:textId="1223661E" w:rsidR="00B04A10" w:rsidRDefault="00B04A10" w:rsidP="00B04A10">
      <w:pPr>
        <w:pStyle w:val="Cittpokraovnvceodstavc"/>
      </w:pPr>
      <w:r>
        <w:tab/>
        <w:t>„Věta odsazená tabulátorem.“</w:t>
      </w:r>
    </w:p>
    <w:p w14:paraId="27431C46" w14:textId="16926B86" w:rsidR="00B04A10" w:rsidRDefault="00B04A10" w:rsidP="00AB6824">
      <w:pPr>
        <w:pStyle w:val="Cittpokraovnvceodstavc"/>
      </w:pPr>
      <w:r>
        <w:tab/>
      </w:r>
      <w:r>
        <w:tab/>
        <w:t>„Věta odsazená tabulátorem.“</w:t>
      </w:r>
    </w:p>
    <w:p w14:paraId="45DD6135" w14:textId="4333A054" w:rsidR="00B04A10" w:rsidRDefault="00B04A10" w:rsidP="00B04A10">
      <w:pPr>
        <w:pStyle w:val="Cittkonecvceodstavc"/>
      </w:pPr>
      <w:r w:rsidRPr="00B04A10">
        <w:lastRenderedPageBreak/>
        <w:t>Nejvíce popularizováno bylo Lorem Ipsum v šedesátých letech 20. století, kdy byly vydávány speciální vzorníky s jeho pasážemi a později pak díky počítačovým DTP programům jako Aldus PageMaker.</w:t>
      </w:r>
    </w:p>
    <w:p w14:paraId="2EE8188F" w14:textId="4870D9FE" w:rsidR="00B04A10" w:rsidRDefault="00B04A10" w:rsidP="00B04A10">
      <w:pPr>
        <w:pStyle w:val="Prvnodstavecprce"/>
      </w:pPr>
      <w:r>
        <w:t xml:space="preserve">Pokud je potřeba naformátovat úryvky textu (jednořádkové věty) jako je poezie či písně, pak je připraven styl </w:t>
      </w:r>
      <w:r w:rsidRPr="00B04A10">
        <w:rPr>
          <w:b/>
          <w:bCs/>
        </w:rPr>
        <w:t>Poezie</w:t>
      </w:r>
      <w:r>
        <w:t>. Sloky jsou odděleny mezerou před a za (12 bodů) a odsazují se z levé strany o 1,4 cm. Zarovnávají se na levý praporek. Zároveň je možné odsazovat zleva jednotlivé řádky pomocí různých úrovní (tabulátory jsou vždy nastaveny o násobky 1,4 cm).</w:t>
      </w:r>
    </w:p>
    <w:p w14:paraId="3C0E7B0F" w14:textId="4795E57A" w:rsidR="00B04A10" w:rsidRDefault="00B04A10" w:rsidP="00B04A10">
      <w:pPr>
        <w:pStyle w:val="Dalodstavceprce"/>
        <w:rPr>
          <w:lang w:eastAsia="en-US"/>
        </w:rPr>
      </w:pPr>
      <w:r>
        <w:rPr>
          <w:lang w:eastAsia="en-US"/>
        </w:rPr>
        <w:t>V případě poezie či písní se ukončuje každý odstavec (sloka) pomocí klávesy Enter, každý řádek (verš) se zakončuje zalomením řádku (</w:t>
      </w:r>
      <w:r w:rsidRPr="003E651F">
        <w:rPr>
          <w:b/>
          <w:lang w:eastAsia="en-US"/>
        </w:rPr>
        <w:t>Shift + Enter</w:t>
      </w:r>
      <w:r>
        <w:rPr>
          <w:lang w:eastAsia="en-US"/>
        </w:rPr>
        <w:t>).</w:t>
      </w:r>
    </w:p>
    <w:p w14:paraId="15DCCA3C" w14:textId="55F9921F" w:rsidR="00AF44C8" w:rsidRDefault="00AF44C8" w:rsidP="00AF44C8">
      <w:pPr>
        <w:pStyle w:val="Poezie"/>
      </w:pPr>
      <w:r>
        <w:t>Lorem ipsum dolor sit amet</w:t>
      </w:r>
      <w:r>
        <w:br/>
        <w:t>Consectetuer molestie Quisque tincidunt quis</w:t>
      </w:r>
      <w:r>
        <w:br/>
        <w:t>Curabitur vitae condimentum lacinia risus</w:t>
      </w:r>
      <w:r>
        <w:br/>
        <w:t>Urna Curabitur laoreet felis augue</w:t>
      </w:r>
    </w:p>
    <w:p w14:paraId="28B7D9FB" w14:textId="6D9AB83F" w:rsidR="00AF44C8" w:rsidRPr="00B04A10" w:rsidRDefault="00AF44C8" w:rsidP="00AF44C8">
      <w:pPr>
        <w:pStyle w:val="Poezie"/>
      </w:pPr>
      <w:r>
        <w:t>Dis est ut laoreet</w:t>
      </w:r>
      <w:r>
        <w:br/>
        <w:t>Adipiscing justo est eros sed</w:t>
      </w:r>
      <w:r>
        <w:br/>
        <w:t>Sollicitudin nulla adipiscing augue consequat</w:t>
      </w:r>
      <w:r>
        <w:br/>
        <w:t>Quisque id tempor eros nec</w:t>
      </w:r>
    </w:p>
    <w:p w14:paraId="499DF807" w14:textId="4BD7F953" w:rsidR="00360743" w:rsidRDefault="00360743" w:rsidP="00360743">
      <w:pPr>
        <w:pStyle w:val="Nadpis2"/>
      </w:pPr>
      <w:bookmarkStart w:id="56" w:name="_Ref207390565"/>
      <w:bookmarkStart w:id="57" w:name="_Ref207390571"/>
      <w:bookmarkStart w:id="58" w:name="_Toc209218758"/>
      <w:r>
        <w:t>Jazykové příklady</w:t>
      </w:r>
      <w:bookmarkEnd w:id="56"/>
      <w:bookmarkEnd w:id="57"/>
      <w:bookmarkEnd w:id="58"/>
    </w:p>
    <w:p w14:paraId="40742878" w14:textId="4543F8F9" w:rsidR="000C49D2" w:rsidRDefault="000C49D2" w:rsidP="000C49D2">
      <w:pPr>
        <w:pStyle w:val="Prvnodstavecprce"/>
        <w:rPr>
          <w:lang w:eastAsia="en-US"/>
        </w:rPr>
      </w:pPr>
      <w:r w:rsidRPr="000C49D2">
        <w:rPr>
          <w:lang w:eastAsia="en-US"/>
        </w:rPr>
        <w:t xml:space="preserve">Ukázka formátování jazykových příkladů v lingvistice, které mají průběžné číslovaní v celé práci (číslování se uvádí v kulatých závorkách). Předsazení jednotlivých příkladů je nastaveno na 0,8 cm. Používá se styl </w:t>
      </w:r>
      <w:r w:rsidRPr="000C49D2">
        <w:rPr>
          <w:b/>
          <w:bCs/>
          <w:lang w:eastAsia="en-US"/>
        </w:rPr>
        <w:t>Příklady v lingvistice (číslování)</w:t>
      </w:r>
      <w:r w:rsidRPr="000C49D2">
        <w:rPr>
          <w:lang w:eastAsia="en-US"/>
        </w:rPr>
        <w:t>.</w:t>
      </w:r>
    </w:p>
    <w:p w14:paraId="07BB2702" w14:textId="4FF1FC6E" w:rsidR="000C49D2" w:rsidRDefault="000C49D2" w:rsidP="000C49D2">
      <w:pPr>
        <w:pStyle w:val="Dalodstavceprce"/>
        <w:rPr>
          <w:lang w:eastAsia="en-US"/>
        </w:rPr>
      </w:pPr>
      <w:r>
        <w:rPr>
          <w:lang w:eastAsia="en-US"/>
        </w:rPr>
        <w:t>Pokud je nutné v jednom příkladu uvést více jednotlivých řádků, je potřeba zakončit řádek zalomením (</w:t>
      </w:r>
      <w:r w:rsidRPr="003E651F">
        <w:rPr>
          <w:b/>
          <w:lang w:eastAsia="en-US"/>
        </w:rPr>
        <w:t>Shift + Enter</w:t>
      </w:r>
      <w:r>
        <w:rPr>
          <w:lang w:eastAsia="en-US"/>
        </w:rPr>
        <w:t>).</w:t>
      </w:r>
      <w:r w:rsidR="002D2C8D">
        <w:rPr>
          <w:lang w:eastAsia="en-US"/>
        </w:rPr>
        <w:t xml:space="preserve"> Při využívání jednořádkových příkladů je vhodné ručně zarovnat text doleva (přednastaveno je zarovnání do bloku).</w:t>
      </w:r>
    </w:p>
    <w:p w14:paraId="161E07C4" w14:textId="695F576D" w:rsidR="000C49D2" w:rsidRDefault="000C49D2" w:rsidP="00D66BCA">
      <w:pPr>
        <w:pStyle w:val="Pkladyvlingvisticeslovn"/>
      </w:pPr>
      <w:r w:rsidRPr="000C49D2">
        <w:t>*</w:t>
      </w:r>
      <w:r w:rsidR="00D66BCA" w:rsidRPr="00D66BCA">
        <w:t>Lorem Ipsum is simply dummy text of the printing and typesetting industry</w:t>
      </w:r>
      <w:r w:rsidR="00D66BCA">
        <w:t xml:space="preserve">. Lorem </w:t>
      </w:r>
      <w:r w:rsidR="00D66BCA" w:rsidRPr="00D66BCA">
        <w:t>Ipsum has been the industry's standard dummy text ever since the 1500s, when an unknown printer took a galley of type and scrambled it to make a type specimen book.</w:t>
      </w:r>
    </w:p>
    <w:p w14:paraId="22343346" w14:textId="722A558E" w:rsidR="000C49D2" w:rsidRDefault="000C49D2" w:rsidP="002D2C8D">
      <w:pPr>
        <w:pStyle w:val="Pkladyvlingvisticeslovn"/>
        <w:jc w:val="left"/>
      </w:pPr>
      <w:bookmarkStart w:id="59" w:name="_Ref207049743"/>
      <w:r w:rsidRPr="000C49D2">
        <w:t>*</w:t>
      </w:r>
      <w:r w:rsidR="002D2C8D" w:rsidRPr="002D2C8D">
        <w:t>Lorem Ipsum is simply dummy text of the printing and typesetting industry.</w:t>
      </w:r>
      <w:r>
        <w:br/>
      </w:r>
      <w:r w:rsidRPr="000C49D2">
        <w:t>*</w:t>
      </w:r>
      <w:bookmarkEnd w:id="59"/>
      <w:r w:rsidR="002D2C8D" w:rsidRPr="002D2C8D">
        <w:t>Lorem Ipsum is simply dummy text of the printing and typesetting industry.</w:t>
      </w:r>
    </w:p>
    <w:p w14:paraId="2D6FF9B4" w14:textId="2930A39A" w:rsidR="00647243" w:rsidRDefault="00647243" w:rsidP="00647243">
      <w:pPr>
        <w:pStyle w:val="Prvnodstavecprce"/>
      </w:pPr>
      <w:r>
        <w:t xml:space="preserve">Pokud se pokračuje dalším textem, je důležité nezapomenout nastavit správný následující styl První odstavec práce. </w:t>
      </w:r>
      <w:r w:rsidRPr="00647243">
        <w:t xml:space="preserve">V případě, že </w:t>
      </w:r>
      <w:r>
        <w:t>se pokračuje</w:t>
      </w:r>
      <w:r w:rsidRPr="00647243">
        <w:t xml:space="preserve"> další</w:t>
      </w:r>
      <w:r>
        <w:t>mi</w:t>
      </w:r>
      <w:r w:rsidRPr="00647243">
        <w:t xml:space="preserve"> příklady průběžně v dokumentu, příklady by se měly číslovat průběžně. Pokud by průběžné číslování nefungovalo správně, </w:t>
      </w:r>
      <w:r>
        <w:t xml:space="preserve">je potřeba je ručně nastavit a zkontrolovat (ve Wordu označit příklad myší, kliknout do něj </w:t>
      </w:r>
      <w:r w:rsidRPr="00647243">
        <w:t>pravým tlačítkem myš</w:t>
      </w:r>
      <w:r>
        <w:t>i</w:t>
      </w:r>
      <w:r w:rsidRPr="00647243">
        <w:t xml:space="preserve"> a zvol</w:t>
      </w:r>
      <w:r>
        <w:t>i</w:t>
      </w:r>
      <w:r w:rsidRPr="00647243">
        <w:t>t volbu „Pokračovat v číslování“</w:t>
      </w:r>
      <w:r>
        <w:t>; ve Writeru označit příklad myší, kliknout do něj pravým tlačítkem myši a z nabídky vybrat Seznam a možnost Přidat k seznamu</w:t>
      </w:r>
      <w:r w:rsidRPr="00647243">
        <w:t>).</w:t>
      </w:r>
    </w:p>
    <w:p w14:paraId="7B63DC81" w14:textId="5A55DAA7" w:rsidR="00241610" w:rsidRDefault="00241610" w:rsidP="002D2C8D">
      <w:pPr>
        <w:pStyle w:val="Pkladyvlingvisticeslovn"/>
        <w:jc w:val="left"/>
      </w:pPr>
      <w:r w:rsidRPr="00241610">
        <w:lastRenderedPageBreak/>
        <w:t>a. [řádek 1]</w:t>
      </w:r>
      <w:r w:rsidRPr="00241610">
        <w:tab/>
      </w:r>
      <w:r w:rsidRPr="00241610">
        <w:tab/>
        <w:t>poznámka odsazená tabulátorem</w:t>
      </w:r>
      <w:r>
        <w:t>, řádek zalomen</w:t>
      </w:r>
      <w:r>
        <w:br/>
        <w:t>b. [řádek 2]</w:t>
      </w:r>
      <w:r>
        <w:tab/>
      </w:r>
      <w:r>
        <w:tab/>
        <w:t>poznámka odsazená tabulátorem, řádek ukončen</w:t>
      </w:r>
    </w:p>
    <w:p w14:paraId="18EF26C4" w14:textId="77777777" w:rsidR="00241610" w:rsidRDefault="00241610" w:rsidP="002D2C8D">
      <w:pPr>
        <w:pStyle w:val="Pkladyvlingvisticeslovn"/>
        <w:jc w:val="left"/>
      </w:pPr>
      <w:r>
        <w:t>a. [řádek 1]</w:t>
      </w:r>
      <w:r>
        <w:tab/>
      </w:r>
      <w:r>
        <w:tab/>
      </w:r>
      <w:r w:rsidRPr="00241610">
        <w:t>poznámka odsazená tabulátorem</w:t>
      </w:r>
      <w:r>
        <w:t>, řádek zalomen</w:t>
      </w:r>
      <w:r>
        <w:br/>
        <w:t>b. [řádek 2]</w:t>
      </w:r>
      <w:r>
        <w:tab/>
      </w:r>
      <w:r>
        <w:tab/>
        <w:t>poznámka odsazená tabulátorem, řádek ukončen</w:t>
      </w:r>
    </w:p>
    <w:p w14:paraId="37303F54" w14:textId="356EE1A3" w:rsidR="00E27907" w:rsidRDefault="00241610" w:rsidP="00241610">
      <w:pPr>
        <w:pStyle w:val="Prvnodstavecprce"/>
      </w:pPr>
      <w:r>
        <w:t xml:space="preserve">V některých případech je pro lepší orientaci v textu </w:t>
      </w:r>
      <w:r w:rsidR="0047438D">
        <w:t xml:space="preserve">vhodné </w:t>
      </w:r>
      <w:r>
        <w:t xml:space="preserve">využít </w:t>
      </w:r>
      <w:r w:rsidRPr="00241610">
        <w:rPr>
          <w:b/>
          <w:bCs/>
        </w:rPr>
        <w:t>křížových odkazů na jednotlivé příklady</w:t>
      </w:r>
      <w:r>
        <w:t>. Na panelu Vložení stačí klepnout na tlačítko Křížový odkaz (obdobný postup platí také pro Writer). V nabídce „Typ odkazu“ je potřeba následně vybrat požadovanou číslovanou položku</w:t>
      </w:r>
      <w:r w:rsidR="00E27907">
        <w:t xml:space="preserve"> (ve Writeru číslovaný odstavec)</w:t>
      </w:r>
      <w:r>
        <w:t>, např.</w:t>
      </w:r>
      <w:r w:rsidR="00E27907">
        <w:t xml:space="preserve"> </w:t>
      </w:r>
      <w:r w:rsidR="00E27907">
        <w:fldChar w:fldCharType="begin"/>
      </w:r>
      <w:r w:rsidR="00E27907">
        <w:instrText xml:space="preserve"> REF _Ref207049743 \r \h </w:instrText>
      </w:r>
      <w:r w:rsidR="00E27907">
        <w:fldChar w:fldCharType="separate"/>
      </w:r>
      <w:r w:rsidR="00B91217">
        <w:t>(2)</w:t>
      </w:r>
      <w:r w:rsidR="00E27907">
        <w:fldChar w:fldCharType="end"/>
      </w:r>
      <w:r>
        <w:t xml:space="preserve">, a v nabídce „Vložit odkaz na“ vybrat „Číslo odstavce“. </w:t>
      </w:r>
      <w:r w:rsidR="009D57C5">
        <w:t xml:space="preserve">Více informací o křížových odkazech je uvedeno v kapitole </w:t>
      </w:r>
      <w:r w:rsidR="009D57C5">
        <w:fldChar w:fldCharType="begin"/>
      </w:r>
      <w:r w:rsidR="009D57C5">
        <w:instrText xml:space="preserve"> REF _Ref207103364 \r \h </w:instrText>
      </w:r>
      <w:r w:rsidR="009D57C5">
        <w:fldChar w:fldCharType="separate"/>
      </w:r>
      <w:r w:rsidR="00B91217">
        <w:t>5.4</w:t>
      </w:r>
      <w:r w:rsidR="009D57C5">
        <w:fldChar w:fldCharType="end"/>
      </w:r>
      <w:r w:rsidR="009D57C5">
        <w:t xml:space="preserve"> </w:t>
      </w:r>
      <w:r w:rsidR="009D57C5">
        <w:fldChar w:fldCharType="begin"/>
      </w:r>
      <w:r w:rsidR="009D57C5">
        <w:instrText xml:space="preserve"> REF _Ref207103364 \h </w:instrText>
      </w:r>
      <w:r w:rsidR="009D57C5">
        <w:fldChar w:fldCharType="separate"/>
      </w:r>
      <w:r w:rsidR="00B91217">
        <w:t>Křížové odkazy</w:t>
      </w:r>
      <w:r w:rsidR="009D57C5">
        <w:fldChar w:fldCharType="end"/>
      </w:r>
      <w:r w:rsidR="009D57C5">
        <w:t xml:space="preserve">. </w:t>
      </w:r>
      <w:r>
        <w:t>Důležité je si pohlídat aktualizaci tohoto křížového odkazu v</w:t>
      </w:r>
      <w:r w:rsidR="0047438D">
        <w:t> </w:t>
      </w:r>
      <w:r>
        <w:t>případě dodatečných úprav</w:t>
      </w:r>
      <w:r w:rsidR="009D57C5">
        <w:t xml:space="preserve">, </w:t>
      </w:r>
      <w:r w:rsidR="00E27907">
        <w:t xml:space="preserve">viz kapitola </w:t>
      </w:r>
      <w:r w:rsidR="00E27907">
        <w:fldChar w:fldCharType="begin"/>
      </w:r>
      <w:r w:rsidR="00E27907">
        <w:instrText xml:space="preserve"> REF _Ref207049812 \r \h </w:instrText>
      </w:r>
      <w:r w:rsidR="00E27907">
        <w:fldChar w:fldCharType="separate"/>
      </w:r>
      <w:r w:rsidR="00B91217">
        <w:t>3.4</w:t>
      </w:r>
      <w:r w:rsidR="00E27907">
        <w:fldChar w:fldCharType="end"/>
      </w:r>
      <w:r w:rsidR="00E27907">
        <w:t xml:space="preserve"> </w:t>
      </w:r>
      <w:r w:rsidR="00E27907">
        <w:fldChar w:fldCharType="begin"/>
      </w:r>
      <w:r w:rsidR="00E27907">
        <w:instrText xml:space="preserve"> REF _Ref207049820 \h </w:instrText>
      </w:r>
      <w:r w:rsidR="00E27907">
        <w:fldChar w:fldCharType="separate"/>
      </w:r>
      <w:r w:rsidR="00B91217">
        <w:t>Náhled a tisk práce</w:t>
      </w:r>
      <w:r w:rsidR="00E27907">
        <w:fldChar w:fldCharType="end"/>
      </w:r>
      <w:r>
        <w:t>.</w:t>
      </w:r>
    </w:p>
    <w:p w14:paraId="75EC6FB4" w14:textId="0A864BF3" w:rsidR="00241610" w:rsidRDefault="00241610" w:rsidP="00E27907">
      <w:pPr>
        <w:pStyle w:val="Dalodstavceprce"/>
      </w:pPr>
      <w:r>
        <w:t xml:space="preserve">Je možné uvádět také příklady bez automatického číslování. V takovém případě je připravený styl </w:t>
      </w:r>
      <w:r w:rsidRPr="00E27907">
        <w:rPr>
          <w:b/>
          <w:bCs/>
        </w:rPr>
        <w:t>Příklady v lingvistice</w:t>
      </w:r>
      <w:r>
        <w:t>.</w:t>
      </w:r>
      <w:r w:rsidR="00E27907">
        <w:t xml:space="preserve"> </w:t>
      </w:r>
      <w:r w:rsidR="00E27907" w:rsidRPr="00E27907">
        <w:t>Tento styl nevyužívá průběžné číslování, předsazení jednotlivých řádků pro vizuální odlišení od ostatního textu je nastaveno na 0,8 cm.</w:t>
      </w:r>
    </w:p>
    <w:p w14:paraId="27B9583A" w14:textId="54B7F8C6" w:rsidR="00E27907" w:rsidRDefault="002D2C8D" w:rsidP="00E27907">
      <w:pPr>
        <w:pStyle w:val="Pkladyvlingvistice"/>
      </w:pPr>
      <w:r w:rsidRPr="002D2C8D">
        <w:t>Lorem Ipsum is simply dummy text of the printing and typesetting industry</w:t>
      </w:r>
      <w:r w:rsidR="00E27907" w:rsidRPr="00E27907">
        <w:t>.</w:t>
      </w:r>
    </w:p>
    <w:p w14:paraId="7D049C90" w14:textId="56FEB2FC" w:rsidR="00241610" w:rsidRDefault="002D2C8D" w:rsidP="00CA1475">
      <w:pPr>
        <w:pStyle w:val="Pkladyvlingvistice"/>
      </w:pPr>
      <w:r w:rsidRPr="002D2C8D">
        <w:t>Lorem Ipsum is simply dummy text of the printing and typesetting industry</w:t>
      </w:r>
      <w:r w:rsidR="00E27907" w:rsidRPr="00E27907">
        <w:t>.</w:t>
      </w:r>
    </w:p>
    <w:p w14:paraId="6E21ABB3" w14:textId="77777777" w:rsidR="00565E58" w:rsidRDefault="00565E58" w:rsidP="00565E58">
      <w:pPr>
        <w:pStyle w:val="Nadpis2"/>
      </w:pPr>
      <w:bookmarkStart w:id="60" w:name="_Toc209218759"/>
      <w:r>
        <w:t>Poznámky pod čarou</w:t>
      </w:r>
      <w:bookmarkEnd w:id="60"/>
    </w:p>
    <w:p w14:paraId="1CC4DA7B" w14:textId="77777777" w:rsidR="00565E58" w:rsidRDefault="00565E58" w:rsidP="00565E58">
      <w:pPr>
        <w:pStyle w:val="Prvnodstavecprce"/>
        <w:rPr>
          <w:lang w:eastAsia="en-US"/>
        </w:rPr>
      </w:pPr>
      <w:r>
        <w:rPr>
          <w:lang w:eastAsia="en-US"/>
        </w:rPr>
        <w:t xml:space="preserve">K doplnění hlavního textu práce o dodatečné komentáře, poznámky, citace nebo odkazy slouží poznámky, které se umísťují pod čarou ve spodní části stránky. Poznámky jsou svázány s konkrétní částí textu, takže se v rámci dokumentu posouvají společně s ním. </w:t>
      </w:r>
    </w:p>
    <w:p w14:paraId="46FE5C40" w14:textId="77777777" w:rsidR="00565E58" w:rsidRDefault="00565E58" w:rsidP="00565E58">
      <w:pPr>
        <w:pStyle w:val="Dalodstavceprce"/>
        <w:rPr>
          <w:lang w:eastAsia="en-US"/>
        </w:rPr>
      </w:pPr>
      <w:r>
        <w:rPr>
          <w:lang w:eastAsia="en-US"/>
        </w:rPr>
        <w:t xml:space="preserve">V dokumentu se vytvoří na daném místě v textu zástupný znak (číslo), které je naformátováno jako </w:t>
      </w:r>
      <w:r>
        <w:rPr>
          <w:b/>
          <w:lang w:eastAsia="en-US"/>
        </w:rPr>
        <w:t xml:space="preserve">horní index s tučným řezem </w:t>
      </w:r>
      <w:r>
        <w:rPr>
          <w:lang w:eastAsia="en-US"/>
        </w:rPr>
        <w:t xml:space="preserve">písma, aby bylo možné tento znak jasně rozlišit od ostatního textu. Poznámky pod čarou se číslují v celém textu průběžně. </w:t>
      </w:r>
      <w:r w:rsidRPr="003661C8">
        <w:rPr>
          <w:lang w:eastAsia="en-US"/>
        </w:rPr>
        <w:t>Číslo poznámky pod čarou by měl</w:t>
      </w:r>
      <w:r>
        <w:rPr>
          <w:lang w:eastAsia="en-US"/>
        </w:rPr>
        <w:t>o</w:t>
      </w:r>
      <w:r w:rsidRPr="003661C8">
        <w:rPr>
          <w:lang w:eastAsia="en-US"/>
        </w:rPr>
        <w:t xml:space="preserve"> být umístěn</w:t>
      </w:r>
      <w:r>
        <w:rPr>
          <w:lang w:eastAsia="en-US"/>
        </w:rPr>
        <w:t>o</w:t>
      </w:r>
      <w:r w:rsidRPr="003661C8">
        <w:rPr>
          <w:lang w:eastAsia="en-US"/>
        </w:rPr>
        <w:t xml:space="preserve"> za interpunkčním znaménkem, jako je tečka nebo čárka.</w:t>
      </w:r>
      <w:r>
        <w:rPr>
          <w:lang w:eastAsia="en-US"/>
        </w:rPr>
        <w:t xml:space="preserve"> Samotný text poznámky pod čarou je zarovnán vlevo a má velikost písma 10 bodů.</w:t>
      </w:r>
      <w:r>
        <w:rPr>
          <w:rStyle w:val="Znakapoznpodarou"/>
          <w:lang w:eastAsia="en-US"/>
        </w:rPr>
        <w:footnoteReference w:id="2"/>
      </w:r>
    </w:p>
    <w:p w14:paraId="2725EC9A" w14:textId="77777777" w:rsidR="00565E58" w:rsidRPr="0031788D" w:rsidRDefault="00565E58" w:rsidP="00565E58">
      <w:pPr>
        <w:pStyle w:val="Dalodstavceprce"/>
        <w:rPr>
          <w:lang w:eastAsia="en-US"/>
        </w:rPr>
      </w:pPr>
      <w:r>
        <w:rPr>
          <w:lang w:eastAsia="en-US"/>
        </w:rPr>
        <w:t>Vložení poznámky pod čarou je jednoduché. V textu se umístí kurzor na místo, kam se má vložit číslo (odkaz) na poznámku. Ve Wordu se p</w:t>
      </w:r>
      <w:r w:rsidRPr="002659C1">
        <w:rPr>
          <w:lang w:eastAsia="en-US"/>
        </w:rPr>
        <w:t xml:space="preserve">řes panel Reference </w:t>
      </w:r>
      <w:r>
        <w:rPr>
          <w:lang w:eastAsia="en-US"/>
        </w:rPr>
        <w:t>vybere</w:t>
      </w:r>
      <w:r w:rsidRPr="002659C1">
        <w:rPr>
          <w:lang w:eastAsia="en-US"/>
        </w:rPr>
        <w:t xml:space="preserve"> tlačítko Vložit poznámku pod čarou</w:t>
      </w:r>
      <w:r>
        <w:rPr>
          <w:lang w:eastAsia="en-US"/>
        </w:rPr>
        <w:t>. Ve Writeru se v hlavní nabídce vybere možnost</w:t>
      </w:r>
      <w:r w:rsidRPr="002659C1">
        <w:rPr>
          <w:lang w:eastAsia="en-US"/>
        </w:rPr>
        <w:t xml:space="preserve"> Vložit </w:t>
      </w:r>
      <w:r>
        <w:rPr>
          <w:lang w:eastAsia="en-US"/>
        </w:rPr>
        <w:t xml:space="preserve">a následně </w:t>
      </w:r>
      <w:r w:rsidRPr="002659C1">
        <w:rPr>
          <w:lang w:eastAsia="en-US"/>
        </w:rPr>
        <w:t xml:space="preserve">Poznámka pod čarou a vysvětlivka </w:t>
      </w:r>
      <w:r>
        <w:rPr>
          <w:lang w:eastAsia="en-US"/>
        </w:rPr>
        <w:t xml:space="preserve">a </w:t>
      </w:r>
      <w:r w:rsidRPr="002659C1">
        <w:rPr>
          <w:lang w:eastAsia="en-US"/>
        </w:rPr>
        <w:t>Vložit poznámku pod čarou.</w:t>
      </w:r>
    </w:p>
    <w:p w14:paraId="0441DF56" w14:textId="77777777" w:rsidR="00565E58" w:rsidRPr="00241610" w:rsidRDefault="00565E58" w:rsidP="00565E58">
      <w:pPr>
        <w:pStyle w:val="Pkladyvlingvistice"/>
        <w:ind w:firstLine="0"/>
      </w:pPr>
    </w:p>
    <w:p w14:paraId="4B51EE4D" w14:textId="32151BAE" w:rsidR="00360743" w:rsidRDefault="00360743" w:rsidP="00360743">
      <w:pPr>
        <w:pStyle w:val="Nadpis2"/>
      </w:pPr>
      <w:bookmarkStart w:id="61" w:name="_Ref207390597"/>
      <w:bookmarkStart w:id="62" w:name="_Ref207390613"/>
      <w:bookmarkStart w:id="63" w:name="_Toc209218760"/>
      <w:r>
        <w:lastRenderedPageBreak/>
        <w:t>Zdrojový kód</w:t>
      </w:r>
      <w:bookmarkEnd w:id="61"/>
      <w:bookmarkEnd w:id="62"/>
      <w:bookmarkEnd w:id="63"/>
    </w:p>
    <w:p w14:paraId="2FD77215" w14:textId="66CA49AA" w:rsidR="00360743" w:rsidRDefault="00CA1475" w:rsidP="00360743">
      <w:pPr>
        <w:pStyle w:val="Prvnodstavecprce"/>
        <w:rPr>
          <w:lang w:eastAsia="en-US"/>
        </w:rPr>
      </w:pPr>
      <w:r>
        <w:rPr>
          <w:lang w:eastAsia="en-US"/>
        </w:rPr>
        <w:t xml:space="preserve">Pro zápis zdrojového kódu je možné využít připravený styl </w:t>
      </w:r>
      <w:r w:rsidRPr="00CA1475">
        <w:rPr>
          <w:b/>
          <w:bCs/>
          <w:lang w:eastAsia="en-US"/>
        </w:rPr>
        <w:t>Zdrojový kód</w:t>
      </w:r>
      <w:r>
        <w:rPr>
          <w:lang w:eastAsia="en-US"/>
        </w:rPr>
        <w:t>. Tento styl využívá písmo Courier New</w:t>
      </w:r>
      <w:r w:rsidR="00D661D9">
        <w:rPr>
          <w:lang w:eastAsia="en-US"/>
        </w:rPr>
        <w:t xml:space="preserve"> s velikostí písma 10 bodů</w:t>
      </w:r>
      <w:r>
        <w:rPr>
          <w:lang w:eastAsia="en-US"/>
        </w:rPr>
        <w:t xml:space="preserve"> a je odsazený zleva o 0,8 cm. Zarovnání textu je nastaveno na levý praporek.</w:t>
      </w:r>
      <w:r w:rsidR="00D661D9">
        <w:rPr>
          <w:lang w:eastAsia="en-US"/>
        </w:rPr>
        <w:t xml:space="preserve"> </w:t>
      </w:r>
      <w:r w:rsidR="00D661D9" w:rsidRPr="00D661D9">
        <w:rPr>
          <w:lang w:eastAsia="en-US"/>
        </w:rPr>
        <w:t>V případě delšího kódu je pro tento styl nastaveno č</w:t>
      </w:r>
      <w:r w:rsidR="00D661D9">
        <w:rPr>
          <w:lang w:eastAsia="en-US"/>
        </w:rPr>
        <w:t>íslování řádků pro možnost odka</w:t>
      </w:r>
      <w:r w:rsidR="00D661D9" w:rsidRPr="00D661D9">
        <w:rPr>
          <w:lang w:eastAsia="en-US"/>
        </w:rPr>
        <w:t>zování na konkrétní řádek. Číslování řádků je nastav</w:t>
      </w:r>
      <w:r w:rsidR="00D661D9">
        <w:rPr>
          <w:lang w:eastAsia="en-US"/>
        </w:rPr>
        <w:t>eno pro každou stránku zvlášť.</w:t>
      </w:r>
    </w:p>
    <w:p w14:paraId="341D6D91" w14:textId="77777777" w:rsidR="0017403D" w:rsidRDefault="0017403D" w:rsidP="0017403D">
      <w:pPr>
        <w:pStyle w:val="Zdrojovkd"/>
      </w:pPr>
      <w:r>
        <w:t># Funkce pro výpočet faktoriálu</w:t>
      </w:r>
    </w:p>
    <w:p w14:paraId="68012772" w14:textId="77777777" w:rsidR="0017403D" w:rsidRDefault="0017403D" w:rsidP="0017403D">
      <w:pPr>
        <w:pStyle w:val="Zdrojovkd"/>
      </w:pPr>
      <w:r>
        <w:t>def factorial(n):</w:t>
      </w:r>
    </w:p>
    <w:p w14:paraId="0F531D1B" w14:textId="77777777" w:rsidR="0017403D" w:rsidRDefault="0017403D" w:rsidP="0017403D">
      <w:pPr>
        <w:pStyle w:val="Zdrojovkd"/>
      </w:pPr>
      <w:r>
        <w:t>if n == 0:</w:t>
      </w:r>
    </w:p>
    <w:p w14:paraId="02903C60" w14:textId="77777777" w:rsidR="0017403D" w:rsidRDefault="0017403D" w:rsidP="0017403D">
      <w:pPr>
        <w:pStyle w:val="Zdrojovkd"/>
      </w:pPr>
      <w:r>
        <w:t>return 1.</w:t>
      </w:r>
    </w:p>
    <w:p w14:paraId="7268DEC0" w14:textId="77777777" w:rsidR="0017403D" w:rsidRDefault="0017403D" w:rsidP="0017403D">
      <w:pPr>
        <w:pStyle w:val="Zdrojovkd"/>
      </w:pPr>
      <w:r>
        <w:t>else:</w:t>
      </w:r>
    </w:p>
    <w:p w14:paraId="3C366E94" w14:textId="77777777" w:rsidR="0017403D" w:rsidRDefault="0017403D" w:rsidP="0017403D">
      <w:pPr>
        <w:pStyle w:val="Zdrojovkd"/>
      </w:pPr>
      <w:r>
        <w:t>return n * factorial(n - 1)</w:t>
      </w:r>
    </w:p>
    <w:p w14:paraId="0F3CF3DE" w14:textId="77777777" w:rsidR="0017403D" w:rsidRDefault="0017403D" w:rsidP="0017403D">
      <w:pPr>
        <w:pStyle w:val="Zdrojovkd"/>
      </w:pPr>
    </w:p>
    <w:p w14:paraId="306445CB" w14:textId="77777777" w:rsidR="0017403D" w:rsidRDefault="0017403D" w:rsidP="0017403D">
      <w:pPr>
        <w:pStyle w:val="Zdrojovkd"/>
      </w:pPr>
      <w:r>
        <w:t># Získání vstupu od uživatele</w:t>
      </w:r>
    </w:p>
    <w:p w14:paraId="11D654CA" w14:textId="77777777" w:rsidR="0017403D" w:rsidRDefault="0017403D" w:rsidP="0017403D">
      <w:pPr>
        <w:pStyle w:val="Zdrojovkd"/>
      </w:pPr>
      <w:r>
        <w:t>number = int(input("Zadejte číslo: "))</w:t>
      </w:r>
    </w:p>
    <w:p w14:paraId="667F8D44" w14:textId="77777777" w:rsidR="0017403D" w:rsidRDefault="0017403D" w:rsidP="0017403D">
      <w:pPr>
        <w:pStyle w:val="Zdrojovkd"/>
      </w:pPr>
    </w:p>
    <w:p w14:paraId="465B5945" w14:textId="77777777" w:rsidR="0017403D" w:rsidRDefault="0017403D" w:rsidP="0017403D">
      <w:pPr>
        <w:pStyle w:val="Zdrojovkd"/>
      </w:pPr>
      <w:r>
        <w:t># Výpočet faktoriálu</w:t>
      </w:r>
    </w:p>
    <w:p w14:paraId="397C97AA" w14:textId="77777777" w:rsidR="0017403D" w:rsidRDefault="0017403D" w:rsidP="0017403D">
      <w:pPr>
        <w:pStyle w:val="Zdrojovkd"/>
      </w:pPr>
      <w:r>
        <w:t>result = factorial(number)</w:t>
      </w:r>
    </w:p>
    <w:p w14:paraId="7BD3284D" w14:textId="77777777" w:rsidR="0017403D" w:rsidRDefault="0017403D" w:rsidP="0017403D">
      <w:pPr>
        <w:pStyle w:val="Zdrojovkd"/>
      </w:pPr>
    </w:p>
    <w:p w14:paraId="6EBE001D" w14:textId="77777777" w:rsidR="0017403D" w:rsidRDefault="0017403D" w:rsidP="0017403D">
      <w:pPr>
        <w:pStyle w:val="Zdrojovkd"/>
      </w:pPr>
      <w:r>
        <w:t># Výpis výsledku</w:t>
      </w:r>
    </w:p>
    <w:p w14:paraId="3C39BC43" w14:textId="72C7D7BE" w:rsidR="00C85577" w:rsidRDefault="0017403D" w:rsidP="00C85577">
      <w:pPr>
        <w:pStyle w:val="Zdrojovkd"/>
      </w:pPr>
      <w:r>
        <w:t>print(f"Faktoriál čísla {number} je {result}")</w:t>
      </w:r>
    </w:p>
    <w:p w14:paraId="49754D25" w14:textId="3D0C447D" w:rsidR="0017403D" w:rsidRDefault="00C85577" w:rsidP="00CC3B50">
      <w:pPr>
        <w:pStyle w:val="Titulekzdrojovkd"/>
      </w:pPr>
      <w:r>
        <w:t xml:space="preserve">Výpis </w:t>
      </w:r>
      <w:fldSimple w:instr=" SEQ Výpis \* ARABIC ">
        <w:r w:rsidR="00B91217">
          <w:rPr>
            <w:noProof/>
          </w:rPr>
          <w:t>1</w:t>
        </w:r>
      </w:fldSimple>
      <w:r>
        <w:t>: Ukázkový popisek pro výpis zdrojového kódu</w:t>
      </w:r>
    </w:p>
    <w:p w14:paraId="54FAE17C" w14:textId="3078DB83" w:rsidR="00067C21" w:rsidRDefault="00067C21" w:rsidP="00067C21">
      <w:pPr>
        <w:pStyle w:val="Prvnodstavecprce"/>
      </w:pPr>
      <w:r>
        <w:t xml:space="preserve">Součástí šablony je také připravený speciální typ popisku pro zdrojové kódy s označením </w:t>
      </w:r>
      <w:r w:rsidRPr="00C85577">
        <w:rPr>
          <w:b/>
          <w:bCs/>
        </w:rPr>
        <w:t>Výpis</w:t>
      </w:r>
      <w:r>
        <w:t xml:space="preserve">. Povaha některých prací vyžaduje, aby byl zdrojový kód označen popiskem pro lepší přehlednost a srozumitelnost. </w:t>
      </w:r>
      <w:r w:rsidR="00842FAC">
        <w:t xml:space="preserve">Pro tento typ popisku není nicméně nutné vytvářet vlastní seznam. </w:t>
      </w:r>
      <w:r>
        <w:t xml:space="preserve">Popisek pro zdrojové kódy využívá styl </w:t>
      </w:r>
      <w:r w:rsidRPr="00C85577">
        <w:rPr>
          <w:b/>
          <w:bCs/>
        </w:rPr>
        <w:t>Titulek zdrojový kód</w:t>
      </w:r>
      <w:r>
        <w:t>. Postup pro vložení popisku pro zdrojové kódy</w:t>
      </w:r>
      <w:r w:rsidR="00842FAC">
        <w:t xml:space="preserve"> je následující</w:t>
      </w:r>
      <w:r>
        <w:t>:</w:t>
      </w:r>
    </w:p>
    <w:p w14:paraId="37A946DC" w14:textId="77777777" w:rsidR="00067C21" w:rsidRDefault="00067C21" w:rsidP="00067C21">
      <w:pPr>
        <w:pStyle w:val="Seznamsodrkami"/>
      </w:pPr>
      <w:r w:rsidRPr="004B10F4">
        <w:rPr>
          <w:b/>
        </w:rPr>
        <w:t>Word:</w:t>
      </w:r>
      <w:r>
        <w:t xml:space="preserve"> panel Reference a možnost Vložit titulek (zde pak vybrat popisek Výpis a za číslo výpisu přidat dvojtečku a doplnit název popisku). Následně pro tento styl použít styl Titulek zdrojový kód. </w:t>
      </w:r>
    </w:p>
    <w:p w14:paraId="74104694" w14:textId="77777777" w:rsidR="00067C21" w:rsidRDefault="00067C21" w:rsidP="00067C21">
      <w:pPr>
        <w:pStyle w:val="Seznamsodrkami"/>
      </w:pPr>
      <w:r w:rsidRPr="004B10F4">
        <w:rPr>
          <w:b/>
        </w:rPr>
        <w:t>Writer:</w:t>
      </w:r>
      <w:r>
        <w:t xml:space="preserve"> zkratka </w:t>
      </w:r>
      <w:r w:rsidRPr="003E651F">
        <w:rPr>
          <w:b/>
        </w:rPr>
        <w:t>Ctrl + F2</w:t>
      </w:r>
      <w:r>
        <w:t xml:space="preserve"> (vložit Pole), záložka Proměnné, ve sloupci Typ vybrat Interval číslování, následně vybrat Výpis a potvrdit Vložit. Vloží se příslušné číslo výpisu. Před toto číslo je pak nutné ručně dopsat označení Výpis, za číslo doplnit dvojtečku a název popisku. Na celý titulek pak využít styl Titulek zdrojový kód.</w:t>
      </w:r>
    </w:p>
    <w:p w14:paraId="2E37F11E" w14:textId="7559191E" w:rsidR="008E62FC" w:rsidRDefault="008E62FC" w:rsidP="00565E58">
      <w:pPr>
        <w:pStyle w:val="Prvnodstavecprce"/>
      </w:pPr>
      <w:r>
        <w:t xml:space="preserve">Pokud není číslování řádků žádoucí, ať už pro konkrétní příklady nebo v celé práci, je možné využívat styl </w:t>
      </w:r>
      <w:r w:rsidRPr="0017403D">
        <w:rPr>
          <w:b/>
          <w:bCs/>
        </w:rPr>
        <w:t>Zdrojový kód (bez čísel řádků)</w:t>
      </w:r>
      <w:r>
        <w:t>, který využívá stejné vlastnosti jako rodičovský styl, ale nemá nastaveno číslování řádků.</w:t>
      </w:r>
    </w:p>
    <w:p w14:paraId="2C964DD9" w14:textId="77777777" w:rsidR="00C85577" w:rsidRPr="00C85577" w:rsidRDefault="00C85577" w:rsidP="00C85577">
      <w:pPr>
        <w:pStyle w:val="Prvnodstavecprce"/>
        <w:rPr>
          <w:lang w:eastAsia="sk-SK"/>
        </w:rPr>
      </w:pPr>
    </w:p>
    <w:p w14:paraId="54A2AD56" w14:textId="3000A884" w:rsidR="00757EE9" w:rsidRDefault="00253500" w:rsidP="00757EE9">
      <w:pPr>
        <w:pStyle w:val="Nadpis1"/>
      </w:pPr>
      <w:bookmarkStart w:id="64" w:name="_Toc209218761"/>
      <w:r>
        <w:lastRenderedPageBreak/>
        <w:t xml:space="preserve">Vložené objekty, </w:t>
      </w:r>
      <w:r w:rsidR="009D1C8B">
        <w:t>bloky</w:t>
      </w:r>
      <w:r>
        <w:t xml:space="preserve"> a rychlé části</w:t>
      </w:r>
      <w:bookmarkEnd w:id="64"/>
    </w:p>
    <w:p w14:paraId="14BB61D1" w14:textId="4B18F505" w:rsidR="00783CE6" w:rsidRDefault="00783CE6" w:rsidP="00783CE6">
      <w:pPr>
        <w:pStyle w:val="Prvnodstavecprce"/>
        <w:rPr>
          <w:lang w:eastAsia="en-US"/>
        </w:rPr>
      </w:pPr>
      <w:r>
        <w:rPr>
          <w:lang w:eastAsia="en-US"/>
        </w:rPr>
        <w:t xml:space="preserve">Pátá kapitola manuálu je věnována objektům a blokům, které se do závěrečných prací vkládají. Jedná se zejména o </w:t>
      </w:r>
      <w:r w:rsidRPr="00AA68F2">
        <w:rPr>
          <w:b/>
          <w:bCs/>
          <w:lang w:eastAsia="en-US"/>
        </w:rPr>
        <w:t>obrázky, tabulky, rovnice, ale také křížové odkazy, automati</w:t>
      </w:r>
      <w:r w:rsidR="00A47214">
        <w:rPr>
          <w:b/>
          <w:bCs/>
          <w:lang w:eastAsia="en-US"/>
        </w:rPr>
        <w:t>c</w:t>
      </w:r>
      <w:r w:rsidRPr="00AA68F2">
        <w:rPr>
          <w:b/>
          <w:bCs/>
          <w:lang w:eastAsia="en-US"/>
        </w:rPr>
        <w:t xml:space="preserve">ky generované seznamy, seznamy </w:t>
      </w:r>
      <w:r w:rsidR="00AB7235">
        <w:rPr>
          <w:b/>
          <w:bCs/>
          <w:lang w:eastAsia="en-US"/>
        </w:rPr>
        <w:t xml:space="preserve">použité </w:t>
      </w:r>
      <w:r w:rsidRPr="00AA68F2">
        <w:rPr>
          <w:b/>
          <w:bCs/>
          <w:lang w:eastAsia="en-US"/>
        </w:rPr>
        <w:t>literatury či přílohy</w:t>
      </w:r>
      <w:r>
        <w:rPr>
          <w:lang w:eastAsia="en-US"/>
        </w:rPr>
        <w:t>. Smyslem je zajistit, aby vložené objekty byly co nejvíce v souladu s ostatními částmi šablony.</w:t>
      </w:r>
    </w:p>
    <w:p w14:paraId="7EE34ED7" w14:textId="02F1E836" w:rsidR="00AA68F2" w:rsidRDefault="00783CE6" w:rsidP="00170923">
      <w:pPr>
        <w:pStyle w:val="Dalodstavceprce"/>
      </w:pPr>
      <w:r>
        <w:t xml:space="preserve">Zvláštní pozornost je pak věnována tzv. </w:t>
      </w:r>
      <w:r w:rsidRPr="001D570A">
        <w:rPr>
          <w:b/>
          <w:bCs/>
        </w:rPr>
        <w:t>rychlých částem</w:t>
      </w:r>
      <w:r>
        <w:t>,</w:t>
      </w:r>
      <w:r w:rsidRPr="00783CE6">
        <w:t xml:space="preserve"> což jsou předpřipravené </w:t>
      </w:r>
      <w:r>
        <w:t xml:space="preserve">speciální </w:t>
      </w:r>
      <w:r w:rsidRPr="00783CE6">
        <w:t>bloky textu</w:t>
      </w:r>
      <w:r>
        <w:t xml:space="preserve"> ve Wordu</w:t>
      </w:r>
      <w:r w:rsidRPr="00783CE6">
        <w:t>, kte</w:t>
      </w:r>
      <w:r>
        <w:t>ré by uživate</w:t>
      </w:r>
      <w:r w:rsidRPr="00783CE6">
        <w:t>lům šablony měly usnadnit práci (jedná se např. o</w:t>
      </w:r>
      <w:r>
        <w:t> </w:t>
      </w:r>
      <w:r w:rsidRPr="00783CE6">
        <w:t>vložení obrázku s připraveným titulkem v jednom kroku). Tyto rychl</w:t>
      </w:r>
      <w:r w:rsidR="00170923">
        <w:t>é</w:t>
      </w:r>
      <w:r w:rsidRPr="00783CE6">
        <w:t xml:space="preserve"> části jsou součástí </w:t>
      </w:r>
      <w:r>
        <w:t xml:space="preserve">pouze </w:t>
      </w:r>
      <w:r w:rsidRPr="00783CE6">
        <w:t>šablony</w:t>
      </w:r>
      <w:r>
        <w:t xml:space="preserve"> pro Word.</w:t>
      </w:r>
      <w:r w:rsidR="00AA68F2">
        <w:t xml:space="preserve"> </w:t>
      </w:r>
      <w:r w:rsidR="001D570A">
        <w:rPr>
          <w:lang w:eastAsia="sk-SK"/>
        </w:rPr>
        <w:t>V</w:t>
      </w:r>
      <w:r w:rsidR="00AA68F2">
        <w:rPr>
          <w:lang w:eastAsia="sk-SK"/>
        </w:rPr>
        <w:t xml:space="preserve"> případě využívání stavebních bloků přes rychlé části je nutné si kontrolovat a případně </w:t>
      </w:r>
      <w:r w:rsidR="00AA68F2" w:rsidRPr="00AA68F2">
        <w:rPr>
          <w:b/>
          <w:bCs/>
          <w:lang w:eastAsia="sk-SK"/>
        </w:rPr>
        <w:t>průběžně aktualizovat číslování u titulků</w:t>
      </w:r>
      <w:r w:rsidR="00AA68F2">
        <w:rPr>
          <w:lang w:eastAsia="sk-SK"/>
        </w:rPr>
        <w:t xml:space="preserve">. Může se stát, že pokud se při dodatečných úpravách vkládají nové objekty, číslování pak nemusí sedět. Podrobnější informace o aktualizaci </w:t>
      </w:r>
      <w:r w:rsidR="00AA68F2">
        <w:t xml:space="preserve">číslování u popisků jsou dostupné v kapitole </w:t>
      </w:r>
      <w:r w:rsidR="00AA68F2">
        <w:fldChar w:fldCharType="begin"/>
      </w:r>
      <w:r w:rsidR="00AA68F2">
        <w:instrText xml:space="preserve"> REF _Ref207049812 \r \h </w:instrText>
      </w:r>
      <w:r w:rsidR="00AA68F2">
        <w:fldChar w:fldCharType="separate"/>
      </w:r>
      <w:r w:rsidR="00B91217">
        <w:t>3.4</w:t>
      </w:r>
      <w:r w:rsidR="00AA68F2">
        <w:fldChar w:fldCharType="end"/>
      </w:r>
      <w:r w:rsidR="00AA68F2">
        <w:t> </w:t>
      </w:r>
      <w:r w:rsidR="00AA68F2">
        <w:fldChar w:fldCharType="begin"/>
      </w:r>
      <w:r w:rsidR="00AA68F2">
        <w:instrText xml:space="preserve"> REF _Ref207049820 \h </w:instrText>
      </w:r>
      <w:r w:rsidR="00AA68F2">
        <w:fldChar w:fldCharType="separate"/>
      </w:r>
      <w:r w:rsidR="00B91217">
        <w:t>Náhled a tisk práce</w:t>
      </w:r>
      <w:r w:rsidR="00AA68F2">
        <w:fldChar w:fldCharType="end"/>
      </w:r>
      <w:r w:rsidR="00AA68F2">
        <w:t>.</w:t>
      </w:r>
    </w:p>
    <w:p w14:paraId="635A90C4" w14:textId="0721A230" w:rsidR="008D5A5A" w:rsidRDefault="008D5A5A" w:rsidP="008D5A5A">
      <w:pPr>
        <w:pStyle w:val="Dalodstavceprce"/>
        <w:rPr>
          <w:lang w:eastAsia="en-US"/>
        </w:rPr>
      </w:pPr>
      <w:r w:rsidRPr="00E337FD">
        <w:rPr>
          <w:b/>
          <w:lang w:eastAsia="en-US"/>
        </w:rPr>
        <w:t xml:space="preserve">Upozornění pro uživatele macOC: </w:t>
      </w:r>
      <w:r>
        <w:rPr>
          <w:lang w:eastAsia="en-US"/>
        </w:rPr>
        <w:t>Word neobsahuje funkci pro rychlé části, pro jejich vložení je nutné využít horní řádek nabídek, kde je tlačítko Vložit (Insert), a zvolit možnost Autotext. Následně v nabídce podle názvu vyhledat příslušný stavební blok (v češtině nebo angličtině podle šablony), nebo je možné v část</w:t>
      </w:r>
      <w:bookmarkStart w:id="65" w:name="_GoBack"/>
      <w:bookmarkEnd w:id="65"/>
      <w:r>
        <w:rPr>
          <w:lang w:eastAsia="en-US"/>
        </w:rPr>
        <w:t>i Hledat v (Look in) nastavit vyhledávání pouze na konkrétní šablonu (s označením UTB).</w:t>
      </w:r>
    </w:p>
    <w:p w14:paraId="770F1303" w14:textId="220E9CB3" w:rsidR="00783CE6" w:rsidRDefault="00783CE6" w:rsidP="009D57C5">
      <w:pPr>
        <w:pStyle w:val="Dalodstavceprce"/>
        <w:rPr>
          <w:lang w:eastAsia="en-US"/>
        </w:rPr>
      </w:pPr>
      <w:r w:rsidRPr="00783CE6">
        <w:rPr>
          <w:lang w:eastAsia="en-US"/>
        </w:rPr>
        <w:t xml:space="preserve">Následující </w:t>
      </w:r>
      <w:r>
        <w:rPr>
          <w:lang w:eastAsia="en-US"/>
        </w:rPr>
        <w:t xml:space="preserve">instrukce </w:t>
      </w:r>
      <w:r w:rsidRPr="00783CE6">
        <w:rPr>
          <w:lang w:eastAsia="en-US"/>
        </w:rPr>
        <w:t>se týkají především práce s programem MS Word (obdobně lze postupovat také u Writeru od LibreOffice). V případě šablony pro LaTeX je nutné se řídit příkaz</w:t>
      </w:r>
      <w:r>
        <w:rPr>
          <w:lang w:eastAsia="en-US"/>
        </w:rPr>
        <w:t>y a instrukcemi tohoto programu. Pro práci s vloženými objekty ovšem platí i jistá obecná pravidla, která by studenti měli znát, ať už využívají pro úpravu svých závěrečných prací jakýkoliv program.</w:t>
      </w:r>
    </w:p>
    <w:p w14:paraId="5F70E19D" w14:textId="4CAFF3C3" w:rsidR="00E23407" w:rsidRDefault="00E23407" w:rsidP="00E23407">
      <w:pPr>
        <w:pStyle w:val="Nadpis2"/>
      </w:pPr>
      <w:bookmarkStart w:id="66" w:name="_Toc209218762"/>
      <w:r>
        <w:t>Obrázky</w:t>
      </w:r>
      <w:bookmarkEnd w:id="66"/>
    </w:p>
    <w:p w14:paraId="50617677" w14:textId="2526B358" w:rsidR="00135660" w:rsidRDefault="00135660" w:rsidP="00135660">
      <w:pPr>
        <w:pStyle w:val="Prvnodstavecprce"/>
      </w:pPr>
      <w:r>
        <w:t xml:space="preserve">Je třeba dbát na dostatečné rozlišení rastrové grafiky/fotografií vkládaných do formátovaného textu. Obrázky stažené z internetových zdrojů často nemají dostatečnou kvalitu. </w:t>
      </w:r>
      <w:r w:rsidRPr="00135660">
        <w:t>Při vkládání obrázků je důležité si pohlídat, že neobsahují alfa kanál (průhlednost). Vzhledem k</w:t>
      </w:r>
      <w:r>
        <w:t> </w:t>
      </w:r>
      <w:r w:rsidRPr="00135660">
        <w:t>tomu, že je nutné závěrečnou práci ve finální podobě převést do PDF v požadovaném standardu PDF/A, je potřeba toto dodržovat, tj. vkládat obrázky jako JPG nebo PNG bez průhledného pozadí.</w:t>
      </w:r>
    </w:p>
    <w:p w14:paraId="590D7A4D" w14:textId="1AC51525" w:rsidR="00135660" w:rsidRPr="00135660" w:rsidRDefault="00135660" w:rsidP="00135660">
      <w:pPr>
        <w:pStyle w:val="Dalodstavceprce"/>
      </w:pPr>
      <w:r w:rsidRPr="00135660">
        <w:t xml:space="preserve">Obrázky, které jsou důležité pro textovou část, by měly být součástí textu. Seznam těchto obrázků je pak uveden na začátku práce jako </w:t>
      </w:r>
      <w:r w:rsidRPr="00135660">
        <w:rPr>
          <w:b/>
          <w:bCs/>
        </w:rPr>
        <w:t>Seznam obrázků</w:t>
      </w:r>
      <w:r w:rsidRPr="00135660">
        <w:t xml:space="preserve">, po dokončení práce je nutné ho pouze aktualizovat. Větší obrazový materiál, který s textem přímo nesouvisí, </w:t>
      </w:r>
      <w:r w:rsidR="008529D0">
        <w:t xml:space="preserve">by se měl </w:t>
      </w:r>
      <w:r w:rsidRPr="00135660">
        <w:t>umístit do příloh.</w:t>
      </w:r>
    </w:p>
    <w:p w14:paraId="6EF2A3C6" w14:textId="3603C280" w:rsidR="009D57C5" w:rsidRDefault="009D57C5" w:rsidP="00B1039C">
      <w:pPr>
        <w:pStyle w:val="Dalodstavceprce"/>
      </w:pPr>
      <w:r>
        <w:t xml:space="preserve">Pokud je to v textu vhodné, doporučujeme na obrázek v textu odkázat prostřednictvím </w:t>
      </w:r>
      <w:r w:rsidRPr="00B1039C">
        <w:rPr>
          <w:b/>
        </w:rPr>
        <w:t>křížového odkazu</w:t>
      </w:r>
      <w:r>
        <w:t xml:space="preserve">. Ten je možné vložit přes panel </w:t>
      </w:r>
      <w:r w:rsidRPr="009D57C5">
        <w:t xml:space="preserve">Vložení </w:t>
      </w:r>
      <w:r>
        <w:t xml:space="preserve">a </w:t>
      </w:r>
      <w:r w:rsidRPr="009D57C5">
        <w:t>tlačítko Křížový odkaz (obdobný postup platí také pro Writer).</w:t>
      </w:r>
      <w:r>
        <w:t xml:space="preserve"> Více informací o křížových odkazech je uvedeno v kapitole </w:t>
      </w:r>
      <w:r>
        <w:fldChar w:fldCharType="begin"/>
      </w:r>
      <w:r>
        <w:instrText xml:space="preserve"> REF _Ref207103364 \r \h </w:instrText>
      </w:r>
      <w:r>
        <w:fldChar w:fldCharType="separate"/>
      </w:r>
      <w:r w:rsidR="00B91217">
        <w:t>5.4</w:t>
      </w:r>
      <w:r>
        <w:fldChar w:fldCharType="end"/>
      </w:r>
      <w:r>
        <w:t xml:space="preserve"> </w:t>
      </w:r>
      <w:r>
        <w:fldChar w:fldCharType="begin"/>
      </w:r>
      <w:r>
        <w:instrText xml:space="preserve"> REF _Ref207103364 \h </w:instrText>
      </w:r>
      <w:r>
        <w:fldChar w:fldCharType="separate"/>
      </w:r>
      <w:r w:rsidR="00B91217">
        <w:t>Křížové odkazy</w:t>
      </w:r>
      <w:r>
        <w:fldChar w:fldCharType="end"/>
      </w:r>
      <w:r>
        <w:t>. Důležité je si pohlídat aktualizaci tohoto křížového odkazu v</w:t>
      </w:r>
      <w:r w:rsidR="00B1039C">
        <w:t> </w:t>
      </w:r>
      <w:r>
        <w:t xml:space="preserve">případě dodatečných úprav, viz kapitola </w:t>
      </w:r>
      <w:r>
        <w:fldChar w:fldCharType="begin"/>
      </w:r>
      <w:r>
        <w:instrText xml:space="preserve"> REF _Ref207049812 \r \h </w:instrText>
      </w:r>
      <w:r>
        <w:fldChar w:fldCharType="separate"/>
      </w:r>
      <w:r w:rsidR="00B91217">
        <w:t>3.4</w:t>
      </w:r>
      <w:r>
        <w:fldChar w:fldCharType="end"/>
      </w:r>
      <w:r>
        <w:t xml:space="preserve"> </w:t>
      </w:r>
      <w:r>
        <w:fldChar w:fldCharType="begin"/>
      </w:r>
      <w:r>
        <w:instrText xml:space="preserve"> REF _Ref207049820 \h </w:instrText>
      </w:r>
      <w:r>
        <w:fldChar w:fldCharType="separate"/>
      </w:r>
      <w:r w:rsidR="00B91217">
        <w:t>Náhled a tisk práce</w:t>
      </w:r>
      <w:r>
        <w:fldChar w:fldCharType="end"/>
      </w:r>
      <w:r>
        <w:t>.</w:t>
      </w:r>
    </w:p>
    <w:p w14:paraId="297B7B1F" w14:textId="738546FE" w:rsidR="00B1039C" w:rsidRDefault="00B1039C" w:rsidP="00B1039C">
      <w:pPr>
        <w:pStyle w:val="Dalodstavceprce"/>
      </w:pPr>
      <w:r w:rsidRPr="00B1039C">
        <w:rPr>
          <w:b/>
        </w:rPr>
        <w:lastRenderedPageBreak/>
        <w:t>Obrázky se umísťují do samostatných odstavců a jsou zarovnány na střed.</w:t>
      </w:r>
      <w:r>
        <w:t xml:space="preserve"> K jejich umístění </w:t>
      </w:r>
      <w:r w:rsidRPr="00B1039C">
        <w:t xml:space="preserve">slouží styl </w:t>
      </w:r>
      <w:r w:rsidRPr="00B1039C">
        <w:rPr>
          <w:b/>
        </w:rPr>
        <w:t>Obrázek</w:t>
      </w:r>
      <w:r w:rsidRPr="00B1039C">
        <w:t xml:space="preserve">. Pokud </w:t>
      </w:r>
      <w:r>
        <w:t xml:space="preserve">vyžaduje povaha práce, aby byly obrázky zarovnány jinak (což ale vzhledem k jednotné úpravě prací nedoporučujeme), je důležité změnit </w:t>
      </w:r>
      <w:r w:rsidRPr="00B1039C">
        <w:t xml:space="preserve">zarovnání </w:t>
      </w:r>
      <w:r>
        <w:t xml:space="preserve">v nastavení tohoto </w:t>
      </w:r>
      <w:r w:rsidRPr="00B1039C">
        <w:t>stylu.</w:t>
      </w:r>
      <w:r>
        <w:t xml:space="preserve"> V prostředí Writeru je nutné zarovnání upravit pomocí rámce, do kterého se obrázky po vložení umístí.</w:t>
      </w:r>
    </w:p>
    <w:p w14:paraId="5B01819F" w14:textId="488DB93C" w:rsidR="00B1039C" w:rsidRDefault="00B1039C" w:rsidP="00B1039C">
      <w:pPr>
        <w:pStyle w:val="Dalodstavceprce"/>
      </w:pPr>
      <w:r>
        <w:t xml:space="preserve">Všechny obrázky musí být opatřeny </w:t>
      </w:r>
      <w:r w:rsidRPr="004B10F4">
        <w:t>titulkem</w:t>
      </w:r>
      <w:r w:rsidR="004B10F4">
        <w:rPr>
          <w:b/>
        </w:rPr>
        <w:t xml:space="preserve"> </w:t>
      </w:r>
      <w:r>
        <w:rPr>
          <w:b/>
        </w:rPr>
        <w:t xml:space="preserve">Obr. X: </w:t>
      </w:r>
      <w:r w:rsidR="00E70753">
        <w:rPr>
          <w:b/>
        </w:rPr>
        <w:t>Popisek obrázku</w:t>
      </w:r>
      <w:r w:rsidR="00914B07">
        <w:rPr>
          <w:b/>
        </w:rPr>
        <w:t xml:space="preserve"> </w:t>
      </w:r>
      <w:r w:rsidR="00914B07">
        <w:rPr>
          <w:bCs/>
        </w:rPr>
        <w:t>(v anglické šabloně Figure</w:t>
      </w:r>
      <w:r w:rsidR="008E01F3">
        <w:rPr>
          <w:bCs/>
        </w:rPr>
        <w:t>, v německé Abbildung</w:t>
      </w:r>
      <w:r w:rsidR="00914B07">
        <w:rPr>
          <w:bCs/>
        </w:rPr>
        <w:t>)</w:t>
      </w:r>
      <w:r w:rsidRPr="004B10F4">
        <w:t>, který se umísťuje pod obrázkem a je zarovnán vlevo</w:t>
      </w:r>
      <w:r w:rsidR="00E70753" w:rsidRPr="004B10F4">
        <w:t xml:space="preserve"> </w:t>
      </w:r>
      <w:r w:rsidR="00E70753">
        <w:t>(za popiskem se neuvádí tečka)</w:t>
      </w:r>
      <w:r>
        <w:t xml:space="preserve">. Pro úpravu těchto titulků slouží styl </w:t>
      </w:r>
      <w:r>
        <w:rPr>
          <w:b/>
        </w:rPr>
        <w:t>Titulek</w:t>
      </w:r>
      <w:r>
        <w:t xml:space="preserve">. </w:t>
      </w:r>
    </w:p>
    <w:p w14:paraId="3C9F4C63" w14:textId="3FCF9D3D" w:rsidR="00C04C30" w:rsidRDefault="00B1039C" w:rsidP="00395557">
      <w:pPr>
        <w:pStyle w:val="Dalodstavceprce"/>
      </w:pPr>
      <w:r>
        <w:t>Pro jednodušší práci s umísťováním obrázků a titulků a jejich</w:t>
      </w:r>
      <w:r w:rsidRPr="00B1039C">
        <w:t xml:space="preserve"> </w:t>
      </w:r>
      <w:r>
        <w:t>formátováním</w:t>
      </w:r>
      <w:r w:rsidRPr="00B1039C">
        <w:t>, je v</w:t>
      </w:r>
      <w:r>
        <w:t> </w:t>
      </w:r>
      <w:r w:rsidRPr="00B1039C">
        <w:t>šabloně</w:t>
      </w:r>
      <w:r>
        <w:t xml:space="preserve"> pro Word připraven stavební blok v rychlých částech pro </w:t>
      </w:r>
      <w:r w:rsidRPr="00B1039C">
        <w:t>vložení obrázku</w:t>
      </w:r>
      <w:r>
        <w:t xml:space="preserve"> s příslušným titulkem</w:t>
      </w:r>
      <w:r w:rsidRPr="00B1039C">
        <w:t xml:space="preserve">. </w:t>
      </w:r>
      <w:r w:rsidR="00AE6A23">
        <w:t>Na panelu</w:t>
      </w:r>
      <w:r w:rsidRPr="00B1039C">
        <w:t xml:space="preserve"> Vložení </w:t>
      </w:r>
      <w:r w:rsidR="00AE6A23">
        <w:t xml:space="preserve">je nutné </w:t>
      </w:r>
      <w:r w:rsidR="00EA2D7D">
        <w:t xml:space="preserve">klepnout </w:t>
      </w:r>
      <w:r w:rsidRPr="00B1039C">
        <w:t>na tlačítko Rychlé části</w:t>
      </w:r>
      <w:r w:rsidR="00EA2D7D">
        <w:t xml:space="preserve"> a vybrat blok </w:t>
      </w:r>
      <w:r w:rsidRPr="00EA2D7D">
        <w:rPr>
          <w:b/>
        </w:rPr>
        <w:t>OBRÁZEK (popisek dole)</w:t>
      </w:r>
      <w:r w:rsidRPr="00B1039C">
        <w:t xml:space="preserve">. Pak klepnout do titulku a napsat název obrázku. Titulky obrázků vložených přes stavební blok už jsou označeny </w:t>
      </w:r>
      <w:r w:rsidR="00EA2D7D">
        <w:t xml:space="preserve">správným titulkem </w:t>
      </w:r>
      <w:r w:rsidR="004B10F4" w:rsidRPr="004B10F4">
        <w:rPr>
          <w:b/>
        </w:rPr>
        <w:t>Obr.</w:t>
      </w:r>
      <w:r w:rsidRPr="00B1039C">
        <w:t>, odpadá tak potřeba vytvářet nový titulek.</w:t>
      </w:r>
    </w:p>
    <w:sdt>
      <w:sdtPr>
        <w:id w:val="1084649676"/>
        <w:temporary/>
        <w:showingPlcHdr/>
        <w:picture/>
      </w:sdtPr>
      <w:sdtContent>
        <w:p w14:paraId="46425638" w14:textId="77777777" w:rsidR="00C04C30" w:rsidRDefault="00C04C30" w:rsidP="00C04C30">
          <w:pPr>
            <w:pStyle w:val="Obrzek"/>
          </w:pPr>
          <w:r>
            <w:rPr>
              <w:noProof/>
            </w:rPr>
            <w:drawing>
              <wp:inline distT="0" distB="0" distL="0" distR="0" wp14:anchorId="66C6A66B" wp14:editId="5F1B4F6F">
                <wp:extent cx="1476000" cy="1476000"/>
                <wp:effectExtent l="0" t="0" r="0" b="0"/>
                <wp:docPr id="2" name="obrázek 8" descr="Obsah obrázku bílé, design&#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945270" name="obrázek 8" descr="Obsah obrázku bílé, design&#10;&#10;Obsah vygenerovaný umělou inteligencí může být nesprávný."/>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76000" cy="1476000"/>
                        </a:xfrm>
                        <a:prstGeom prst="rect">
                          <a:avLst/>
                        </a:prstGeom>
                        <a:noFill/>
                        <a:ln>
                          <a:noFill/>
                        </a:ln>
                      </pic:spPr>
                    </pic:pic>
                  </a:graphicData>
                </a:graphic>
              </wp:inline>
            </w:drawing>
          </w:r>
        </w:p>
      </w:sdtContent>
    </w:sdt>
    <w:p w14:paraId="79F27D87" w14:textId="0B7CC5B8" w:rsidR="00C04C30" w:rsidRDefault="00C04C30" w:rsidP="00C04C30">
      <w:pPr>
        <w:pStyle w:val="Titulek"/>
      </w:pPr>
      <w:bookmarkStart w:id="67" w:name="_Toc209218785"/>
      <w:r w:rsidRPr="00BF40AD">
        <w:t>Obr</w:t>
      </w:r>
      <w:r>
        <w:t xml:space="preserve">. </w:t>
      </w:r>
      <w:fldSimple w:instr=" SEQ Obr. \* ARABIC ">
        <w:r w:rsidR="00B91217">
          <w:rPr>
            <w:noProof/>
          </w:rPr>
          <w:t>4</w:t>
        </w:r>
      </w:fldSimple>
      <w:r>
        <w:t xml:space="preserve">: </w:t>
      </w:r>
      <w:r w:rsidR="00FA1C26">
        <w:t>Titulek obrázku</w:t>
      </w:r>
      <w:bookmarkEnd w:id="67"/>
    </w:p>
    <w:p w14:paraId="1A19E044" w14:textId="7E5B319A" w:rsidR="00C04C30" w:rsidRPr="00C04C30" w:rsidRDefault="00C2056E" w:rsidP="00C04C30">
      <w:pPr>
        <w:pStyle w:val="Prvnodstavecprce"/>
      </w:pPr>
      <w:r>
        <w:rPr>
          <w:lang w:eastAsia="sk-SK"/>
        </w:rPr>
        <w:t xml:space="preserve">Všechny obrázky, zejména ty převzaté, musí být v práci odcitovány (u vlastních fotografií a výtvorů je </w:t>
      </w:r>
      <w:r w:rsidR="00FA1C26">
        <w:rPr>
          <w:lang w:eastAsia="sk-SK"/>
        </w:rPr>
        <w:t>vhodné</w:t>
      </w:r>
      <w:r w:rsidR="004B10F4">
        <w:rPr>
          <w:lang w:eastAsia="sk-SK"/>
        </w:rPr>
        <w:t xml:space="preserve"> uvést z</w:t>
      </w:r>
      <w:r>
        <w:rPr>
          <w:lang w:eastAsia="sk-SK"/>
        </w:rPr>
        <w:t xml:space="preserve">droj: vlastní). </w:t>
      </w:r>
      <w:r w:rsidR="00FA1C26">
        <w:rPr>
          <w:lang w:eastAsia="sk-SK"/>
        </w:rPr>
        <w:t xml:space="preserve">Pro tyto situace je v šabloně pro popisek připraven </w:t>
      </w:r>
      <w:r>
        <w:rPr>
          <w:lang w:eastAsia="sk-SK"/>
        </w:rPr>
        <w:t>styl</w:t>
      </w:r>
      <w:r w:rsidR="00C04C30">
        <w:t xml:space="preserve"> </w:t>
      </w:r>
      <w:r w:rsidR="00C04C30">
        <w:rPr>
          <w:b/>
        </w:rPr>
        <w:t xml:space="preserve">Titulek obrázku (se zdrojem) </w:t>
      </w:r>
      <w:r w:rsidR="00C04C30">
        <w:t xml:space="preserve">a klávesou Enter se přejde na nový řádek, na který se použije </w:t>
      </w:r>
      <w:r w:rsidR="00C04C30" w:rsidRPr="009310FE">
        <w:t xml:space="preserve">styl </w:t>
      </w:r>
      <w:r w:rsidR="00C04C30" w:rsidRPr="009310FE">
        <w:rPr>
          <w:b/>
        </w:rPr>
        <w:t>Zdroj obrázku/tabulky</w:t>
      </w:r>
      <w:r w:rsidR="00C04C30">
        <w:t xml:space="preserve">. </w:t>
      </w:r>
      <w:r w:rsidR="00C04C30" w:rsidRPr="009310FE">
        <w:t xml:space="preserve">Pro vložení takového obrázku </w:t>
      </w:r>
      <w:r w:rsidR="00FA1C26">
        <w:t xml:space="preserve">s uvedením zdroje </w:t>
      </w:r>
      <w:r w:rsidR="00C04C30" w:rsidRPr="009310FE">
        <w:t xml:space="preserve">doporučujeme </w:t>
      </w:r>
      <w:r w:rsidR="008529D0">
        <w:t xml:space="preserve">ve Wordu </w:t>
      </w:r>
      <w:r w:rsidR="00C04C30" w:rsidRPr="009310FE">
        <w:t xml:space="preserve">použít stavební blok </w:t>
      </w:r>
      <w:r w:rsidR="00C04C30" w:rsidRPr="009310FE">
        <w:rPr>
          <w:b/>
        </w:rPr>
        <w:t>OBRÁZEK (s uvedením zdroje)</w:t>
      </w:r>
      <w:r w:rsidR="00C04C30" w:rsidRPr="009310FE">
        <w:t>, kde jsou již odstavce naformátovány potřebnými styly a kde je připraven titulek</w:t>
      </w:r>
      <w:r w:rsidR="00C04C30">
        <w:t>.</w:t>
      </w:r>
    </w:p>
    <w:bookmarkStart w:id="68" w:name="_Hlk209025191" w:displacedByCustomXml="next"/>
    <w:sdt>
      <w:sdtPr>
        <w:id w:val="-396364219"/>
        <w:temporary/>
        <w:showingPlcHdr/>
        <w:picture/>
      </w:sdtPr>
      <w:sdtContent>
        <w:p w14:paraId="6DBD5B41" w14:textId="77777777" w:rsidR="00C04C30" w:rsidRDefault="00C04C30" w:rsidP="00C04C30">
          <w:pPr>
            <w:pStyle w:val="Obrzek"/>
          </w:pPr>
          <w:r>
            <w:rPr>
              <w:noProof/>
            </w:rPr>
            <w:drawing>
              <wp:inline distT="0" distB="0" distL="0" distR="0" wp14:anchorId="29E3BEB2" wp14:editId="36AEA9F8">
                <wp:extent cx="1476000" cy="1476000"/>
                <wp:effectExtent l="0" t="0" r="0" b="0"/>
                <wp:docPr id="5" name="obrázek 8" descr="Obsah obrázku bílé, design&#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945270" name="obrázek 8" descr="Obsah obrázku bílé, design&#10;&#10;Obsah vygenerovaný umělou inteligencí může být nesprávný."/>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76000" cy="1476000"/>
                        </a:xfrm>
                        <a:prstGeom prst="rect">
                          <a:avLst/>
                        </a:prstGeom>
                        <a:noFill/>
                        <a:ln>
                          <a:noFill/>
                        </a:ln>
                      </pic:spPr>
                    </pic:pic>
                  </a:graphicData>
                </a:graphic>
              </wp:inline>
            </w:drawing>
          </w:r>
        </w:p>
      </w:sdtContent>
    </w:sdt>
    <w:p w14:paraId="1462C28E" w14:textId="27687148" w:rsidR="00C04C30" w:rsidRDefault="00C04C30" w:rsidP="00C04C30">
      <w:pPr>
        <w:pStyle w:val="Titulekobrzkusezdrojem"/>
      </w:pPr>
      <w:bookmarkStart w:id="69" w:name="_Toc209218786"/>
      <w:r>
        <w:t xml:space="preserve">Obr. </w:t>
      </w:r>
      <w:fldSimple w:instr=" SEQ Obr. \* ARABIC ">
        <w:r w:rsidR="00B91217">
          <w:rPr>
            <w:noProof/>
          </w:rPr>
          <w:t>5</w:t>
        </w:r>
      </w:fldSimple>
      <w:r>
        <w:t xml:space="preserve">: </w:t>
      </w:r>
      <w:r w:rsidR="00FA1C26">
        <w:t>Titulek obrázku s uvedením zdroje</w:t>
      </w:r>
      <w:bookmarkEnd w:id="69"/>
      <w:r>
        <w:t xml:space="preserve"> </w:t>
      </w:r>
    </w:p>
    <w:p w14:paraId="2BCE7177" w14:textId="408E2F2B" w:rsidR="00C04C30" w:rsidRDefault="00C04C30" w:rsidP="00C04C30">
      <w:pPr>
        <w:pStyle w:val="Zdrojobrzkutabulky"/>
      </w:pPr>
      <w:r>
        <w:t xml:space="preserve">(zdroj: </w:t>
      </w:r>
      <w:r w:rsidR="00FA1C26">
        <w:t>vlastní</w:t>
      </w:r>
      <w:r>
        <w:t>)</w:t>
      </w:r>
    </w:p>
    <w:bookmarkEnd w:id="68"/>
    <w:p w14:paraId="20552A7C" w14:textId="0F330FE7" w:rsidR="00FA1C26" w:rsidRDefault="00C04C30" w:rsidP="00395557">
      <w:pPr>
        <w:pStyle w:val="Prvnodstavecprce"/>
      </w:pPr>
      <w:r>
        <w:rPr>
          <w:lang w:eastAsia="sk-SK"/>
        </w:rPr>
        <w:lastRenderedPageBreak/>
        <w:t xml:space="preserve">V některých </w:t>
      </w:r>
      <w:r w:rsidR="009310FE">
        <w:t>případech může být vyžadováno, aby byl zdroj</w:t>
      </w:r>
      <w:r w:rsidR="00FA1C26">
        <w:t xml:space="preserve">, resp. odkaz na něj, </w:t>
      </w:r>
      <w:r w:rsidR="009310FE">
        <w:t xml:space="preserve">uveden </w:t>
      </w:r>
      <w:r w:rsidR="009310FE" w:rsidRPr="009310FE">
        <w:t xml:space="preserve">přímo </w:t>
      </w:r>
      <w:r w:rsidR="009310FE">
        <w:t xml:space="preserve">na řádku </w:t>
      </w:r>
      <w:r w:rsidR="009310FE" w:rsidRPr="009310FE">
        <w:t>za titulkem/popiskem, nikoliv na novém řádku.</w:t>
      </w:r>
      <w:r w:rsidR="009310FE">
        <w:t xml:space="preserve"> </w:t>
      </w:r>
      <w:r w:rsidR="00FA1C26">
        <w:t xml:space="preserve">Jedná se především o situace, kdy se cituje pomocí </w:t>
      </w:r>
      <w:r w:rsidR="00FA1C26" w:rsidRPr="00FA1C26">
        <w:rPr>
          <w:b/>
          <w:bCs/>
        </w:rPr>
        <w:t>číselných odkazů v hranatých závorkách nebo metodou průběžných poznámek</w:t>
      </w:r>
      <w:r w:rsidR="00FA1C26">
        <w:t>.</w:t>
      </w:r>
      <w:r w:rsidR="00FA1C26" w:rsidRPr="00FA1C26">
        <w:t xml:space="preserve"> </w:t>
      </w:r>
      <w:r w:rsidR="009310FE">
        <w:t xml:space="preserve">V takové situaci se tyto styly nevyužijí a postupuje se podle </w:t>
      </w:r>
      <w:r w:rsidR="00FA1C26">
        <w:t xml:space="preserve">základního návodu pro vložení titulku (tj. styl </w:t>
      </w:r>
      <w:r w:rsidR="00FA1C26" w:rsidRPr="00FA1C26">
        <w:rPr>
          <w:b/>
          <w:bCs/>
        </w:rPr>
        <w:t>Titulek</w:t>
      </w:r>
      <w:r w:rsidR="00FA1C26">
        <w:t>)</w:t>
      </w:r>
      <w:r w:rsidR="009310FE">
        <w:t xml:space="preserve">. </w:t>
      </w:r>
    </w:p>
    <w:p w14:paraId="01FA6F47" w14:textId="5146852F" w:rsidR="00FA1C26" w:rsidRPr="00F61DAC" w:rsidRDefault="00FA1C26" w:rsidP="00F61DAC">
      <w:pPr>
        <w:pStyle w:val="Titulek"/>
      </w:pPr>
      <w:r w:rsidRPr="00F61DAC">
        <w:t>Obr. X: Titulek obrázku s uvedením zdroje na řádku titulku v hranaté závorce [1]</w:t>
      </w:r>
    </w:p>
    <w:p w14:paraId="4276BCD6" w14:textId="57215502" w:rsidR="00FA1C26" w:rsidRPr="00F61DAC" w:rsidRDefault="00FA1C26" w:rsidP="00F61DAC">
      <w:pPr>
        <w:pStyle w:val="Titulek"/>
      </w:pPr>
      <w:r w:rsidRPr="00F61DAC">
        <w:t>Obr. X: Titulek obrázku s uvedením zdroje na řádku titulku pomocí poznámky pod čarou</w:t>
      </w:r>
      <w:r w:rsidRPr="00DE4E22">
        <w:rPr>
          <w:vertAlign w:val="superscript"/>
        </w:rPr>
        <w:t>1</w:t>
      </w:r>
    </w:p>
    <w:p w14:paraId="4D2AB39F" w14:textId="7144D864" w:rsidR="009D57C5" w:rsidRDefault="009310FE" w:rsidP="00FA1C26">
      <w:pPr>
        <w:pStyle w:val="Prvnodstavecprce"/>
      </w:pPr>
      <w:r>
        <w:t xml:space="preserve">Upozorňujeme ovšem, že zdroje (odkazy) </w:t>
      </w:r>
      <w:r w:rsidR="00FA1C26">
        <w:t xml:space="preserve">v závorkách </w:t>
      </w:r>
      <w:r>
        <w:t>se pak přenesou i do Seznamu obrázků, kde jejich zobrazení není zcela žádoucí a měly by být po aktualizaci celého seznamu ručně odstraněny.</w:t>
      </w:r>
    </w:p>
    <w:p w14:paraId="133FBDCC" w14:textId="39C32D35" w:rsidR="00F175DB" w:rsidRDefault="00F175DB" w:rsidP="00F175DB">
      <w:pPr>
        <w:pStyle w:val="Nadpis3"/>
      </w:pPr>
      <w:bookmarkStart w:id="70" w:name="_Toc209218763"/>
      <w:r>
        <w:t>Grafy a schémata</w:t>
      </w:r>
      <w:bookmarkEnd w:id="70"/>
    </w:p>
    <w:p w14:paraId="0BC78EF3" w14:textId="2DDDA477" w:rsidR="00F175DB" w:rsidRDefault="00DE4E22" w:rsidP="00F175DB">
      <w:pPr>
        <w:pStyle w:val="Prvnodstavecprce"/>
        <w:rPr>
          <w:lang w:eastAsia="en-US"/>
        </w:rPr>
      </w:pPr>
      <w:r>
        <w:rPr>
          <w:lang w:eastAsia="en-US"/>
        </w:rPr>
        <w:t>Obdobně jako u tabulek je i grafů a schémat vhodné vytvářet je přímo v textovém editoru</w:t>
      </w:r>
      <w:r w:rsidR="00122221">
        <w:rPr>
          <w:lang w:eastAsia="en-US"/>
        </w:rPr>
        <w:t>, aby byla zajištěna jednotná úprava a nedocházelo k deformacím a problémům při exportu do formátu PDF. Word i Writer využívají na pozadí své tabulkové procesory Excel a Calc. Výhodou vytváření grafů přímo v textových editorech je ovšem to, že je možné je nadále upravovat (grafy vytvořené přímo v tabulkových procesorech se při exportu nejčastěji přenesou jako obrázky). U různých statistických či pokročilejších nástrojů se doporučuje vkládat grafy přímo z těchto programů (i kdyby to měly být</w:t>
      </w:r>
      <w:r w:rsidR="004B10F4">
        <w:rPr>
          <w:lang w:eastAsia="en-US"/>
        </w:rPr>
        <w:t xml:space="preserve"> obrázky), jelikož jejich znovu</w:t>
      </w:r>
      <w:r w:rsidR="00122221">
        <w:rPr>
          <w:lang w:eastAsia="en-US"/>
        </w:rPr>
        <w:t>vytvoření by bylo obtížnější.</w:t>
      </w:r>
    </w:p>
    <w:p w14:paraId="0B015995" w14:textId="77777777" w:rsidR="00A9598B" w:rsidRDefault="00A9598B" w:rsidP="00A9598B">
      <w:pPr>
        <w:pStyle w:val="Obrzek"/>
      </w:pPr>
      <w:r w:rsidRPr="00A9598B">
        <w:rPr>
          <w:noProof/>
        </w:rPr>
        <w:drawing>
          <wp:inline distT="0" distB="0" distL="0" distR="0" wp14:anchorId="569859E2" wp14:editId="7CF98F67">
            <wp:extent cx="5486400" cy="2232000"/>
            <wp:effectExtent l="0" t="0" r="0" b="16510"/>
            <wp:docPr id="333400728"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7F60C39E" w14:textId="4E5F5303" w:rsidR="00A9598B" w:rsidRPr="00A9598B" w:rsidRDefault="00A9598B" w:rsidP="00A9598B">
      <w:pPr>
        <w:pStyle w:val="Titulek"/>
      </w:pPr>
      <w:r>
        <w:t xml:space="preserve">Graf </w:t>
      </w:r>
      <w:fldSimple w:instr=" SEQ Graf \* ARABIC ">
        <w:r w:rsidR="00B91217">
          <w:rPr>
            <w:noProof/>
          </w:rPr>
          <w:t>1</w:t>
        </w:r>
      </w:fldSimple>
      <w:r>
        <w:t xml:space="preserve"> Titulek grafu</w:t>
      </w:r>
    </w:p>
    <w:p w14:paraId="5170C9F0" w14:textId="1BBA1CED" w:rsidR="00122221" w:rsidRDefault="00122221" w:rsidP="00A87690">
      <w:pPr>
        <w:pStyle w:val="Prvnodstavecprce"/>
      </w:pPr>
      <w:r>
        <w:t xml:space="preserve">Grafy by měly mít </w:t>
      </w:r>
      <w:r w:rsidRPr="00122221">
        <w:rPr>
          <w:b/>
          <w:bCs/>
        </w:rPr>
        <w:t>jednotnou úpravu</w:t>
      </w:r>
      <w:r>
        <w:t xml:space="preserve"> (jednotný styl písma</w:t>
      </w:r>
      <w:r w:rsidR="00A9598B">
        <w:t xml:space="preserve"> a </w:t>
      </w:r>
      <w:r>
        <w:t>vhodná velikost písma, aby bylo dobře čitelné</w:t>
      </w:r>
      <w:r w:rsidR="00A9598B">
        <w:t xml:space="preserve">). </w:t>
      </w:r>
      <w:r w:rsidR="00A87690">
        <w:t>V textových editorech d</w:t>
      </w:r>
      <w:r w:rsidR="00A9598B">
        <w:t xml:space="preserve">oporučujeme využívat </w:t>
      </w:r>
      <w:r w:rsidR="00A9598B" w:rsidRPr="00A9598B">
        <w:t>bezpatkové písmo Arial</w:t>
      </w:r>
      <w:r w:rsidR="00A87690">
        <w:t xml:space="preserve">, které se využívá i na jiných místech šablony. Doporučené velikosti písma jsou: </w:t>
      </w:r>
      <w:r w:rsidR="00A9598B" w:rsidRPr="00A9598B">
        <w:t>11 bodů</w:t>
      </w:r>
      <w:r w:rsidR="00A87690">
        <w:t xml:space="preserve"> pro název grafu (tučný řez)</w:t>
      </w:r>
      <w:r w:rsidR="00A9598B" w:rsidRPr="00A9598B">
        <w:t xml:space="preserve">, </w:t>
      </w:r>
      <w:r w:rsidR="00A87690">
        <w:t xml:space="preserve">9 bodů pro legendu či popisky. </w:t>
      </w:r>
      <w:r w:rsidR="00A9598B">
        <w:t xml:space="preserve">V grafech by se nemělo </w:t>
      </w:r>
      <w:r>
        <w:t xml:space="preserve">příliš experimentovat s barevnými škálami. Barvy by nicméně měly mít dobrý kontrast, aby byl graf </w:t>
      </w:r>
      <w:r>
        <w:lastRenderedPageBreak/>
        <w:t>dobře čitelný i při vytištění.</w:t>
      </w:r>
      <w:r w:rsidR="002A0EA2">
        <w:t xml:space="preserve"> Proto není dobré používat barevné odstíny jedné barvy. Grafy musí být přehledné a jeho součástí by měla být čitelná legenda. Vždy je důležité zvolit vhodný typ graf pro dané výsledky.</w:t>
      </w:r>
    </w:p>
    <w:p w14:paraId="5BD07FD6" w14:textId="6D9F3902" w:rsidR="00122221" w:rsidRDefault="00122221" w:rsidP="00122221">
      <w:pPr>
        <w:pStyle w:val="Dalodstavceprce"/>
        <w:rPr>
          <w:lang w:eastAsia="en-US"/>
        </w:rPr>
      </w:pPr>
      <w:r>
        <w:rPr>
          <w:lang w:eastAsia="en-US"/>
        </w:rPr>
        <w:t xml:space="preserve">Každý graf by měl mít jasný název, popisek a v případě, že je převzatý z jiného zdroje, pak také zdroj. </w:t>
      </w:r>
      <w:r w:rsidR="00A87690">
        <w:rPr>
          <w:lang w:eastAsia="en-US"/>
        </w:rPr>
        <w:t xml:space="preserve">Při vytváření grafů by se mělo postupovat obdobně jako u obrázků. </w:t>
      </w:r>
      <w:r w:rsidR="00A87690">
        <w:rPr>
          <w:b/>
          <w:bCs/>
          <w:lang w:eastAsia="en-US"/>
        </w:rPr>
        <w:t xml:space="preserve">Grafy </w:t>
      </w:r>
      <w:r w:rsidR="00A87690" w:rsidRPr="00A87690">
        <w:rPr>
          <w:b/>
          <w:bCs/>
          <w:lang w:eastAsia="en-US"/>
        </w:rPr>
        <w:t xml:space="preserve">se umísťují do samostatných odstavců a jsou zarovnány na střed. </w:t>
      </w:r>
      <w:r w:rsidR="00A87690" w:rsidRPr="00A87690">
        <w:rPr>
          <w:lang w:eastAsia="en-US"/>
        </w:rPr>
        <w:t xml:space="preserve">K jejich umístění </w:t>
      </w:r>
      <w:r w:rsidR="00A87690">
        <w:rPr>
          <w:lang w:eastAsia="en-US"/>
        </w:rPr>
        <w:t xml:space="preserve">je možné využít </w:t>
      </w:r>
      <w:r w:rsidR="00A87690" w:rsidRPr="00A87690">
        <w:rPr>
          <w:lang w:eastAsia="en-US"/>
        </w:rPr>
        <w:t xml:space="preserve">styl </w:t>
      </w:r>
      <w:r w:rsidR="00A87690" w:rsidRPr="00A87690">
        <w:rPr>
          <w:b/>
          <w:bCs/>
          <w:lang w:eastAsia="en-US"/>
        </w:rPr>
        <w:t xml:space="preserve">Obrázek. </w:t>
      </w:r>
      <w:r w:rsidR="00A87690" w:rsidRPr="00A87690">
        <w:rPr>
          <w:lang w:eastAsia="en-US"/>
        </w:rPr>
        <w:t>Podobně by se mělo postupovat také při vytváření popisků</w:t>
      </w:r>
      <w:r w:rsidR="00A87690">
        <w:rPr>
          <w:lang w:eastAsia="en-US"/>
        </w:rPr>
        <w:t xml:space="preserve">, </w:t>
      </w:r>
      <w:r w:rsidRPr="004B10F4">
        <w:rPr>
          <w:bCs/>
          <w:lang w:eastAsia="en-US"/>
        </w:rPr>
        <w:t>tj. popisky se umístí pod graf a jsou zarovnány vlevo</w:t>
      </w:r>
      <w:r w:rsidR="00D46420" w:rsidRPr="004B10F4">
        <w:rPr>
          <w:bCs/>
          <w:lang w:eastAsia="en-US"/>
        </w:rPr>
        <w:t>,</w:t>
      </w:r>
      <w:r w:rsidR="00D46420">
        <w:rPr>
          <w:b/>
          <w:bCs/>
          <w:lang w:eastAsia="en-US"/>
        </w:rPr>
        <w:t xml:space="preserve"> </w:t>
      </w:r>
      <w:r w:rsidR="00D46420">
        <w:rPr>
          <w:lang w:eastAsia="en-US"/>
        </w:rPr>
        <w:t>přičemž za popiskem se neuvádí tečka</w:t>
      </w:r>
      <w:r w:rsidR="00680597">
        <w:rPr>
          <w:lang w:eastAsia="en-US"/>
        </w:rPr>
        <w:t>.</w:t>
      </w:r>
      <w:r>
        <w:rPr>
          <w:b/>
          <w:bCs/>
          <w:lang w:eastAsia="en-US"/>
        </w:rPr>
        <w:t xml:space="preserve"> </w:t>
      </w:r>
      <w:r>
        <w:rPr>
          <w:lang w:eastAsia="en-US"/>
        </w:rPr>
        <w:t>Stejná pravidla platí i pro uvádění zdroje.</w:t>
      </w:r>
      <w:r w:rsidR="00A47214">
        <w:rPr>
          <w:lang w:eastAsia="en-US"/>
        </w:rPr>
        <w:t xml:space="preserve"> Popisek se uvádí ve tvaru </w:t>
      </w:r>
      <w:r w:rsidR="00A47214" w:rsidRPr="00A47214">
        <w:rPr>
          <w:b/>
          <w:bCs/>
          <w:lang w:eastAsia="en-US"/>
        </w:rPr>
        <w:t>Graf X: Pop</w:t>
      </w:r>
      <w:r w:rsidR="004B10F4">
        <w:rPr>
          <w:b/>
          <w:bCs/>
          <w:lang w:eastAsia="en-US"/>
        </w:rPr>
        <w:t>isek grafu</w:t>
      </w:r>
      <w:r w:rsidR="00A47214">
        <w:rPr>
          <w:lang w:eastAsia="en-US"/>
        </w:rPr>
        <w:t xml:space="preserve">. </w:t>
      </w:r>
      <w:r w:rsidR="00A47214" w:rsidRPr="00A47214">
        <w:rPr>
          <w:lang w:eastAsia="en-US"/>
        </w:rPr>
        <w:t xml:space="preserve">Pro úpravu těchto titulků slouží styl </w:t>
      </w:r>
      <w:r w:rsidR="00A47214" w:rsidRPr="0076383C">
        <w:rPr>
          <w:b/>
          <w:bCs/>
          <w:lang w:eastAsia="en-US"/>
        </w:rPr>
        <w:t>Titulek</w:t>
      </w:r>
      <w:r w:rsidR="000243FC">
        <w:rPr>
          <w:lang w:eastAsia="en-US"/>
        </w:rPr>
        <w:t xml:space="preserve"> nebo</w:t>
      </w:r>
      <w:r w:rsidR="00A47214">
        <w:rPr>
          <w:lang w:eastAsia="en-US"/>
        </w:rPr>
        <w:t xml:space="preserve"> </w:t>
      </w:r>
      <w:r w:rsidR="00A47214" w:rsidRPr="0076383C">
        <w:rPr>
          <w:b/>
          <w:bCs/>
          <w:lang w:eastAsia="en-US"/>
        </w:rPr>
        <w:t>Titulek obrázku (se zdrojem)</w:t>
      </w:r>
      <w:r w:rsidR="00A47214">
        <w:rPr>
          <w:lang w:eastAsia="en-US"/>
        </w:rPr>
        <w:t xml:space="preserve"> a</w:t>
      </w:r>
      <w:r w:rsidR="00D46420">
        <w:rPr>
          <w:lang w:eastAsia="en-US"/>
        </w:rPr>
        <w:t> </w:t>
      </w:r>
      <w:r w:rsidR="00A47214">
        <w:rPr>
          <w:lang w:eastAsia="en-US"/>
        </w:rPr>
        <w:t xml:space="preserve">následný styl </w:t>
      </w:r>
      <w:r w:rsidR="00A47214" w:rsidRPr="0076383C">
        <w:rPr>
          <w:b/>
          <w:bCs/>
          <w:lang w:eastAsia="en-US"/>
        </w:rPr>
        <w:t>Zdroj obrázku/tabulky</w:t>
      </w:r>
      <w:r w:rsidR="00A47214">
        <w:rPr>
          <w:lang w:eastAsia="en-US"/>
        </w:rPr>
        <w:t>.</w:t>
      </w:r>
    </w:p>
    <w:p w14:paraId="693705B9" w14:textId="55365C79" w:rsidR="00A47214" w:rsidRPr="00F61DAC" w:rsidRDefault="00A47214" w:rsidP="00A47214">
      <w:pPr>
        <w:pStyle w:val="Titulek"/>
      </w:pPr>
      <w:r>
        <w:t>Graf</w:t>
      </w:r>
      <w:r w:rsidRPr="00F61DAC">
        <w:t xml:space="preserve"> X: Titulek </w:t>
      </w:r>
      <w:r>
        <w:t>grafu</w:t>
      </w:r>
    </w:p>
    <w:p w14:paraId="3DE2290F" w14:textId="05EBFAFB" w:rsidR="00A47214" w:rsidRDefault="00A47214" w:rsidP="00A47214">
      <w:pPr>
        <w:pStyle w:val="Prvnodstavecprce"/>
      </w:pPr>
      <w:r>
        <w:t xml:space="preserve">Pokud je to v textu vhodné, doporučujeme na </w:t>
      </w:r>
      <w:r w:rsidR="00A9598B">
        <w:t>graf</w:t>
      </w:r>
      <w:r>
        <w:t xml:space="preserve"> v textu odkázat prostřednictvím </w:t>
      </w:r>
      <w:r w:rsidRPr="00B1039C">
        <w:rPr>
          <w:b/>
        </w:rPr>
        <w:t>křížového odkazu</w:t>
      </w:r>
      <w:r>
        <w:t xml:space="preserve">. Ten je možné vložit přes panel </w:t>
      </w:r>
      <w:r w:rsidRPr="009D57C5">
        <w:t xml:space="preserve">Vložení </w:t>
      </w:r>
      <w:r>
        <w:t xml:space="preserve">a </w:t>
      </w:r>
      <w:r w:rsidRPr="009D57C5">
        <w:t>tlačítko Křížový odkaz (obdobný postup platí také pro Writer).</w:t>
      </w:r>
      <w:r>
        <w:t xml:space="preserve"> Více informací o křížových odkazech je uvedeno v kapitole </w:t>
      </w:r>
      <w:r>
        <w:fldChar w:fldCharType="begin"/>
      </w:r>
      <w:r>
        <w:instrText xml:space="preserve"> REF _Ref207103364 \r \h </w:instrText>
      </w:r>
      <w:r>
        <w:fldChar w:fldCharType="separate"/>
      </w:r>
      <w:r w:rsidR="00B91217">
        <w:t>5.4</w:t>
      </w:r>
      <w:r>
        <w:fldChar w:fldCharType="end"/>
      </w:r>
      <w:r>
        <w:t xml:space="preserve"> </w:t>
      </w:r>
      <w:r>
        <w:fldChar w:fldCharType="begin"/>
      </w:r>
      <w:r>
        <w:instrText xml:space="preserve"> REF _Ref207103364 \h </w:instrText>
      </w:r>
      <w:r>
        <w:fldChar w:fldCharType="separate"/>
      </w:r>
      <w:r w:rsidR="00B91217">
        <w:t>Křížové odkazy</w:t>
      </w:r>
      <w:r>
        <w:fldChar w:fldCharType="end"/>
      </w:r>
      <w:r>
        <w:t xml:space="preserve">. Důležité je si pohlídat aktualizaci tohoto křížového odkazu v případě dodatečných úprav, viz kapitola </w:t>
      </w:r>
      <w:r>
        <w:fldChar w:fldCharType="begin"/>
      </w:r>
      <w:r>
        <w:instrText xml:space="preserve"> REF _Ref207049812 \r \h </w:instrText>
      </w:r>
      <w:r>
        <w:fldChar w:fldCharType="separate"/>
      </w:r>
      <w:r w:rsidR="00B91217">
        <w:t>3.4</w:t>
      </w:r>
      <w:r>
        <w:fldChar w:fldCharType="end"/>
      </w:r>
      <w:r>
        <w:t xml:space="preserve"> </w:t>
      </w:r>
      <w:r>
        <w:fldChar w:fldCharType="begin"/>
      </w:r>
      <w:r>
        <w:instrText xml:space="preserve"> REF _Ref207049820 \h </w:instrText>
      </w:r>
      <w:r>
        <w:fldChar w:fldCharType="separate"/>
      </w:r>
      <w:r w:rsidR="00B91217">
        <w:t>Náhled a tisk práce</w:t>
      </w:r>
      <w:r>
        <w:fldChar w:fldCharType="end"/>
      </w:r>
      <w:r>
        <w:t>.</w:t>
      </w:r>
    </w:p>
    <w:p w14:paraId="1461062F" w14:textId="2A6415E8" w:rsidR="00A47214" w:rsidRPr="00122221" w:rsidRDefault="00A47214" w:rsidP="00A47214">
      <w:pPr>
        <w:pStyle w:val="Dalodstavceprce"/>
      </w:pPr>
      <w:r>
        <w:t>Pokud je v prác</w:t>
      </w:r>
      <w:r w:rsidR="00D46420">
        <w:t>i</w:t>
      </w:r>
      <w:r>
        <w:t xml:space="preserve"> velký počet grafů, pak je vhodné vytvořit </w:t>
      </w:r>
      <w:r w:rsidRPr="00A47214">
        <w:rPr>
          <w:b/>
          <w:bCs/>
        </w:rPr>
        <w:t>Seznam grafů</w:t>
      </w:r>
      <w:r>
        <w:t xml:space="preserve"> v úvodních seznamech práce a umístit jej </w:t>
      </w:r>
      <w:r w:rsidR="000243FC">
        <w:t xml:space="preserve">na novou stránku </w:t>
      </w:r>
      <w:r>
        <w:t xml:space="preserve">za Seznam obrázků. Postup pro vytvoření automaticky generovaného seznamu pro grafy je uveden v kapitole </w:t>
      </w:r>
      <w:r>
        <w:fldChar w:fldCharType="begin"/>
      </w:r>
      <w:r>
        <w:instrText xml:space="preserve"> REF _Ref207219488 \r \h </w:instrText>
      </w:r>
      <w:r>
        <w:fldChar w:fldCharType="separate"/>
      </w:r>
      <w:r w:rsidR="00B91217">
        <w:t>5.5</w:t>
      </w:r>
      <w:r>
        <w:fldChar w:fldCharType="end"/>
      </w:r>
      <w:r>
        <w:t xml:space="preserve"> </w:t>
      </w:r>
      <w:r>
        <w:fldChar w:fldCharType="begin"/>
      </w:r>
      <w:r>
        <w:instrText xml:space="preserve"> REF _Ref207219495 \h </w:instrText>
      </w:r>
      <w:r>
        <w:fldChar w:fldCharType="separate"/>
      </w:r>
      <w:r w:rsidR="00B91217">
        <w:t>Automaticky generované seznamy</w:t>
      </w:r>
      <w:r>
        <w:fldChar w:fldCharType="end"/>
      </w:r>
      <w:r>
        <w:t>.</w:t>
      </w:r>
    </w:p>
    <w:p w14:paraId="61D3B3D3" w14:textId="0040DCC1" w:rsidR="00E23407" w:rsidRDefault="00E23407" w:rsidP="00E23407">
      <w:pPr>
        <w:pStyle w:val="Nadpis2"/>
      </w:pPr>
      <w:bookmarkStart w:id="71" w:name="_Toc209218764"/>
      <w:r>
        <w:t>Tabulky</w:t>
      </w:r>
      <w:bookmarkEnd w:id="71"/>
    </w:p>
    <w:p w14:paraId="349DC65A" w14:textId="729A6647" w:rsidR="00C2056E" w:rsidRDefault="00C2056E" w:rsidP="00C2056E">
      <w:pPr>
        <w:pStyle w:val="Prvnodstavecprce"/>
        <w:rPr>
          <w:lang w:eastAsia="en-US"/>
        </w:rPr>
      </w:pPr>
      <w:r w:rsidRPr="00C2056E">
        <w:rPr>
          <w:lang w:eastAsia="en-US"/>
        </w:rPr>
        <w:t xml:space="preserve">Pokud </w:t>
      </w:r>
      <w:r>
        <w:rPr>
          <w:lang w:eastAsia="en-US"/>
        </w:rPr>
        <w:t xml:space="preserve">se </w:t>
      </w:r>
      <w:r w:rsidRPr="00C2056E">
        <w:rPr>
          <w:lang w:eastAsia="en-US"/>
        </w:rPr>
        <w:t xml:space="preserve">do textu </w:t>
      </w:r>
      <w:r>
        <w:rPr>
          <w:lang w:eastAsia="en-US"/>
        </w:rPr>
        <w:t xml:space="preserve">vkládají </w:t>
      </w:r>
      <w:r w:rsidRPr="00C2056E">
        <w:rPr>
          <w:lang w:eastAsia="en-US"/>
        </w:rPr>
        <w:t xml:space="preserve">tabulky, </w:t>
      </w:r>
      <w:r>
        <w:rPr>
          <w:lang w:eastAsia="en-US"/>
        </w:rPr>
        <w:t xml:space="preserve">doporučujeme </w:t>
      </w:r>
      <w:r w:rsidRPr="00C2056E">
        <w:rPr>
          <w:b/>
          <w:bCs/>
          <w:lang w:eastAsia="en-US"/>
        </w:rPr>
        <w:t>sjednotit jejich vzhled</w:t>
      </w:r>
      <w:r w:rsidRPr="00C2056E">
        <w:rPr>
          <w:lang w:eastAsia="en-US"/>
        </w:rPr>
        <w:t xml:space="preserve"> (pravidelné rozestupy sloupců a řádků, omezená</w:t>
      </w:r>
      <w:r>
        <w:rPr>
          <w:lang w:eastAsia="en-US"/>
        </w:rPr>
        <w:t xml:space="preserve"> b</w:t>
      </w:r>
      <w:r w:rsidRPr="00C2056E">
        <w:rPr>
          <w:lang w:eastAsia="en-US"/>
        </w:rPr>
        <w:t>arevná škála výplní buněk, omezená škála velikostí písma a jeho řezů</w:t>
      </w:r>
      <w:r>
        <w:rPr>
          <w:lang w:eastAsia="en-US"/>
        </w:rPr>
        <w:t>)</w:t>
      </w:r>
      <w:r w:rsidRPr="00C2056E">
        <w:rPr>
          <w:lang w:eastAsia="en-US"/>
        </w:rPr>
        <w:t>.</w:t>
      </w:r>
      <w:r>
        <w:rPr>
          <w:lang w:eastAsia="en-US"/>
        </w:rPr>
        <w:t xml:space="preserve"> Word i Writer nabízí širokou </w:t>
      </w:r>
      <w:r w:rsidR="00CE26F2">
        <w:rPr>
          <w:lang w:eastAsia="en-US"/>
        </w:rPr>
        <w:t>nabídku</w:t>
      </w:r>
      <w:r>
        <w:rPr>
          <w:lang w:eastAsia="en-US"/>
        </w:rPr>
        <w:t xml:space="preserve"> stylů pro formátování tabulek, </w:t>
      </w:r>
      <w:r w:rsidR="00CE26F2">
        <w:rPr>
          <w:lang w:eastAsia="en-US"/>
        </w:rPr>
        <w:t>nesmí se ovšem zapomínat na to</w:t>
      </w:r>
      <w:r>
        <w:rPr>
          <w:lang w:eastAsia="en-US"/>
        </w:rPr>
        <w:t xml:space="preserve">, že u tabulek je důležitý především jejich obsah, ne různorodé barvy, rámečky a stínování. Proto doporučujeme </w:t>
      </w:r>
      <w:r>
        <w:rPr>
          <w:b/>
          <w:bCs/>
          <w:lang w:eastAsia="en-US"/>
        </w:rPr>
        <w:t>černobílé provedení</w:t>
      </w:r>
      <w:r>
        <w:rPr>
          <w:lang w:eastAsia="en-US"/>
        </w:rPr>
        <w:t>.</w:t>
      </w:r>
      <w:r w:rsidR="00A9598B">
        <w:rPr>
          <w:lang w:eastAsia="en-US"/>
        </w:rPr>
        <w:t xml:space="preserve"> </w:t>
      </w:r>
      <w:r w:rsidR="00A87690">
        <w:rPr>
          <w:lang w:eastAsia="en-US"/>
        </w:rPr>
        <w:t xml:space="preserve">V textových editorech </w:t>
      </w:r>
      <w:r w:rsidR="00A9598B">
        <w:rPr>
          <w:lang w:eastAsia="en-US"/>
        </w:rPr>
        <w:t>doporučujeme využívat bezpatkové písmo Arial (pro záhlaví je vhodnou velikostí 11 bodů, pro obsah samotných buněk doporučujeme zvolit velikost písma 9 bodů, která zaručuje dobrou čitelnost i při rozsáhlejších tabulkách).</w:t>
      </w:r>
    </w:p>
    <w:p w14:paraId="333CF35B" w14:textId="30B72C4D" w:rsidR="00C2056E" w:rsidRDefault="00C2056E" w:rsidP="00C2056E">
      <w:pPr>
        <w:pStyle w:val="Dalodstavceprce"/>
        <w:rPr>
          <w:lang w:eastAsia="en-US"/>
        </w:rPr>
      </w:pPr>
      <w:r>
        <w:rPr>
          <w:lang w:eastAsia="en-US"/>
        </w:rPr>
        <w:t>Z toho důvodu je také vhodné všechny přebírané tabulky přepsat a vytvořit v textovém editoru, aby měly jednotné formátování.</w:t>
      </w:r>
    </w:p>
    <w:p w14:paraId="4A14AC4B" w14:textId="654984FB" w:rsidR="00F175DB" w:rsidRDefault="00F175DB" w:rsidP="00C2056E">
      <w:pPr>
        <w:pStyle w:val="Dalodstavceprce"/>
        <w:rPr>
          <w:lang w:eastAsia="en-US"/>
        </w:rPr>
      </w:pPr>
      <w:r>
        <w:rPr>
          <w:lang w:eastAsia="en-US"/>
        </w:rPr>
        <w:t>Tabulka nesmí přesáhnout nastavené okraje. Rozměrné tabulky je vhodné umístit do samostatných příloh</w:t>
      </w:r>
      <w:r w:rsidR="00CD7410">
        <w:rPr>
          <w:lang w:eastAsia="en-US"/>
        </w:rPr>
        <w:t>.</w:t>
      </w:r>
    </w:p>
    <w:p w14:paraId="3DE194B9" w14:textId="1CD6A9F6" w:rsidR="00353B46" w:rsidRDefault="00353B46" w:rsidP="00C2056E">
      <w:pPr>
        <w:pStyle w:val="Dalodstavceprce"/>
        <w:rPr>
          <w:lang w:eastAsia="en-US"/>
        </w:rPr>
      </w:pPr>
      <w:r w:rsidRPr="00353B46">
        <w:rPr>
          <w:lang w:eastAsia="en-US"/>
        </w:rPr>
        <w:t xml:space="preserve">Titulky tabulek se umisťují nad </w:t>
      </w:r>
      <w:r w:rsidR="004B10F4">
        <w:rPr>
          <w:lang w:eastAsia="en-US"/>
        </w:rPr>
        <w:t>tabulky</w:t>
      </w:r>
      <w:r w:rsidR="00680597">
        <w:rPr>
          <w:lang w:eastAsia="en-US"/>
        </w:rPr>
        <w:t>, jsou zarovnány vlevo a</w:t>
      </w:r>
      <w:r w:rsidRPr="00353B46">
        <w:rPr>
          <w:lang w:eastAsia="en-US"/>
        </w:rPr>
        <w:t xml:space="preserve"> </w:t>
      </w:r>
      <w:r w:rsidR="00680597">
        <w:rPr>
          <w:lang w:eastAsia="en-US"/>
        </w:rPr>
        <w:t>o</w:t>
      </w:r>
      <w:r w:rsidRPr="00353B46">
        <w:rPr>
          <w:lang w:eastAsia="en-US"/>
        </w:rPr>
        <w:t>značeny</w:t>
      </w:r>
      <w:r w:rsidR="00680597">
        <w:rPr>
          <w:lang w:eastAsia="en-US"/>
        </w:rPr>
        <w:t xml:space="preserve"> jako</w:t>
      </w:r>
      <w:r w:rsidRPr="00353B46">
        <w:rPr>
          <w:lang w:eastAsia="en-US"/>
        </w:rPr>
        <w:t xml:space="preserve"> </w:t>
      </w:r>
      <w:r w:rsidR="004B10F4">
        <w:rPr>
          <w:b/>
          <w:bCs/>
          <w:lang w:eastAsia="en-US"/>
        </w:rPr>
        <w:t>Tab. X: Popisek tabulky</w:t>
      </w:r>
      <w:r w:rsidR="00680597">
        <w:rPr>
          <w:b/>
          <w:bCs/>
          <w:lang w:eastAsia="en-US"/>
        </w:rPr>
        <w:t xml:space="preserve"> </w:t>
      </w:r>
      <w:r w:rsidR="00680597">
        <w:rPr>
          <w:lang w:eastAsia="en-US"/>
        </w:rPr>
        <w:t>(</w:t>
      </w:r>
      <w:r w:rsidR="00091B1E">
        <w:rPr>
          <w:lang w:eastAsia="en-US"/>
        </w:rPr>
        <w:t>v anglické šabloně Table, v německé Tabelle). Z</w:t>
      </w:r>
      <w:r w:rsidR="00680597">
        <w:rPr>
          <w:lang w:eastAsia="en-US"/>
        </w:rPr>
        <w:t>a popiskem se neuvádí tečka)</w:t>
      </w:r>
      <w:r w:rsidR="00F61DAC">
        <w:rPr>
          <w:lang w:eastAsia="en-US"/>
        </w:rPr>
        <w:t xml:space="preserve">. </w:t>
      </w:r>
      <w:r w:rsidRPr="00353B46">
        <w:rPr>
          <w:lang w:eastAsia="en-US"/>
        </w:rPr>
        <w:t>V</w:t>
      </w:r>
      <w:r w:rsidR="00F61DAC">
        <w:rPr>
          <w:lang w:eastAsia="en-US"/>
        </w:rPr>
        <w:t> </w:t>
      </w:r>
      <w:r w:rsidRPr="00353B46">
        <w:rPr>
          <w:lang w:eastAsia="en-US"/>
        </w:rPr>
        <w:t xml:space="preserve">šabloně je </w:t>
      </w:r>
      <w:r w:rsidR="00F61DAC">
        <w:rPr>
          <w:lang w:eastAsia="en-US"/>
        </w:rPr>
        <w:t xml:space="preserve">pro tento typ popisku </w:t>
      </w:r>
      <w:r w:rsidRPr="00353B46">
        <w:rPr>
          <w:lang w:eastAsia="en-US"/>
        </w:rPr>
        <w:t xml:space="preserve">připraven </w:t>
      </w:r>
      <w:r w:rsidR="00F61DAC" w:rsidRPr="00F61DAC">
        <w:rPr>
          <w:b/>
          <w:bCs/>
          <w:lang w:eastAsia="en-US"/>
        </w:rPr>
        <w:t>S</w:t>
      </w:r>
      <w:r w:rsidRPr="00F61DAC">
        <w:rPr>
          <w:b/>
          <w:bCs/>
          <w:lang w:eastAsia="en-US"/>
        </w:rPr>
        <w:t>eznam tabulek</w:t>
      </w:r>
      <w:r w:rsidRPr="00353B46">
        <w:rPr>
          <w:lang w:eastAsia="en-US"/>
        </w:rPr>
        <w:t xml:space="preserve">. </w:t>
      </w:r>
      <w:r w:rsidR="00F61DAC">
        <w:rPr>
          <w:lang w:eastAsia="en-US"/>
        </w:rPr>
        <w:t>Po dokončení práce je nutné tento seznam pouze aktualizovat</w:t>
      </w:r>
      <w:r w:rsidRPr="00353B46">
        <w:rPr>
          <w:lang w:eastAsia="en-US"/>
        </w:rPr>
        <w:t>.</w:t>
      </w:r>
    </w:p>
    <w:p w14:paraId="427536DB" w14:textId="5E8BAA2D" w:rsidR="00F61DAC" w:rsidRDefault="00F61DAC" w:rsidP="00F61DAC">
      <w:pPr>
        <w:pStyle w:val="Dalodstavceprce"/>
      </w:pPr>
      <w:r>
        <w:lastRenderedPageBreak/>
        <w:t xml:space="preserve">Pokud je to v textu vhodné, doporučujeme na tabulku v textu odkázat prostřednictvím </w:t>
      </w:r>
      <w:r w:rsidRPr="00B1039C">
        <w:rPr>
          <w:b/>
        </w:rPr>
        <w:t>křížového odkazu</w:t>
      </w:r>
      <w:r>
        <w:t xml:space="preserve">. Ten je možné vložit přes panel </w:t>
      </w:r>
      <w:r w:rsidRPr="009D57C5">
        <w:t xml:space="preserve">Vložení </w:t>
      </w:r>
      <w:r>
        <w:t xml:space="preserve">a </w:t>
      </w:r>
      <w:r w:rsidRPr="009D57C5">
        <w:t>tlačítko Křížový odkaz (obdobný postup platí také pro Writer).</w:t>
      </w:r>
      <w:r>
        <w:t xml:space="preserve"> Více informací o křížových odkazech je uvedeno v kapitole </w:t>
      </w:r>
      <w:r>
        <w:fldChar w:fldCharType="begin"/>
      </w:r>
      <w:r>
        <w:instrText xml:space="preserve"> REF _Ref207103364 \r \h </w:instrText>
      </w:r>
      <w:r>
        <w:fldChar w:fldCharType="separate"/>
      </w:r>
      <w:r w:rsidR="00B91217">
        <w:t>5.4</w:t>
      </w:r>
      <w:r>
        <w:fldChar w:fldCharType="end"/>
      </w:r>
      <w:r>
        <w:t xml:space="preserve"> </w:t>
      </w:r>
      <w:r>
        <w:fldChar w:fldCharType="begin"/>
      </w:r>
      <w:r>
        <w:instrText xml:space="preserve"> REF _Ref207103364 \h </w:instrText>
      </w:r>
      <w:r>
        <w:fldChar w:fldCharType="separate"/>
      </w:r>
      <w:r w:rsidR="00B91217">
        <w:t>Křížové odkazy</w:t>
      </w:r>
      <w:r>
        <w:fldChar w:fldCharType="end"/>
      </w:r>
      <w:r>
        <w:t xml:space="preserve">. Důležité je si pohlídat aktualizaci tohoto křížového odkazu v případě dodatečných úprav, viz kapitola </w:t>
      </w:r>
      <w:r>
        <w:fldChar w:fldCharType="begin"/>
      </w:r>
      <w:r>
        <w:instrText xml:space="preserve"> REF _Ref207049812 \r \h </w:instrText>
      </w:r>
      <w:r>
        <w:fldChar w:fldCharType="separate"/>
      </w:r>
      <w:r w:rsidR="00B91217">
        <w:t>3.4</w:t>
      </w:r>
      <w:r>
        <w:fldChar w:fldCharType="end"/>
      </w:r>
      <w:r>
        <w:t xml:space="preserve"> </w:t>
      </w:r>
      <w:r>
        <w:fldChar w:fldCharType="begin"/>
      </w:r>
      <w:r>
        <w:instrText xml:space="preserve"> REF _Ref207049820 \h </w:instrText>
      </w:r>
      <w:r>
        <w:fldChar w:fldCharType="separate"/>
      </w:r>
      <w:r w:rsidR="00B91217">
        <w:t>Náhled a tisk práce</w:t>
      </w:r>
      <w:r>
        <w:fldChar w:fldCharType="end"/>
      </w:r>
      <w:r>
        <w:t>.</w:t>
      </w:r>
    </w:p>
    <w:p w14:paraId="35E90B1A" w14:textId="485BB9CA" w:rsidR="00AE6A23" w:rsidRDefault="00AE6A23" w:rsidP="00AE6A23">
      <w:pPr>
        <w:pStyle w:val="Dalodstavceprce"/>
        <w:rPr>
          <w:lang w:eastAsia="en-US"/>
        </w:rPr>
      </w:pPr>
      <w:r w:rsidRPr="00AE6A23">
        <w:rPr>
          <w:lang w:eastAsia="en-US"/>
        </w:rPr>
        <w:t xml:space="preserve">Pro vložení tabulky je připraven </w:t>
      </w:r>
      <w:r>
        <w:rPr>
          <w:lang w:eastAsia="en-US"/>
        </w:rPr>
        <w:t xml:space="preserve">v rychlých částech Wordu </w:t>
      </w:r>
      <w:r w:rsidRPr="00AE6A23">
        <w:rPr>
          <w:lang w:eastAsia="en-US"/>
        </w:rPr>
        <w:t>stavební blok</w:t>
      </w:r>
      <w:r>
        <w:rPr>
          <w:lang w:eastAsia="en-US"/>
        </w:rPr>
        <w:t xml:space="preserve">. </w:t>
      </w:r>
      <w:r w:rsidRPr="00AE6A23">
        <w:rPr>
          <w:lang w:eastAsia="en-US"/>
        </w:rPr>
        <w:t>Na panelu Vložení je nutné klepnout na tlačítko Rychlé části a vybrat blok</w:t>
      </w:r>
      <w:r>
        <w:rPr>
          <w:lang w:eastAsia="en-US"/>
        </w:rPr>
        <w:t xml:space="preserve"> </w:t>
      </w:r>
      <w:r w:rsidRPr="00AE6A23">
        <w:rPr>
          <w:b/>
          <w:bCs/>
          <w:lang w:eastAsia="en-US"/>
        </w:rPr>
        <w:t>TABULKA (popisek nad)</w:t>
      </w:r>
      <w:r w:rsidRPr="00AE6A23">
        <w:rPr>
          <w:lang w:eastAsia="en-US"/>
        </w:rPr>
        <w:t>.</w:t>
      </w:r>
      <w:r>
        <w:rPr>
          <w:lang w:eastAsia="en-US"/>
        </w:rPr>
        <w:t xml:space="preserve"> </w:t>
      </w:r>
      <w:r w:rsidRPr="00AE6A23">
        <w:rPr>
          <w:lang w:eastAsia="en-US"/>
        </w:rPr>
        <w:t xml:space="preserve">Stavební blok obsahuje pouze připravený titulek pro tabulku (styl </w:t>
      </w:r>
      <w:r w:rsidRPr="00AE6A23">
        <w:rPr>
          <w:b/>
          <w:bCs/>
          <w:lang w:eastAsia="en-US"/>
        </w:rPr>
        <w:t>Titulek tabulky</w:t>
      </w:r>
      <w:r w:rsidRPr="00AE6A23">
        <w:rPr>
          <w:lang w:eastAsia="en-US"/>
        </w:rPr>
        <w:t xml:space="preserve">, zarovnání vlevo) a prázdný odstavec, kam </w:t>
      </w:r>
      <w:r>
        <w:rPr>
          <w:lang w:eastAsia="en-US"/>
        </w:rPr>
        <w:t xml:space="preserve">je možné vložit </w:t>
      </w:r>
      <w:r w:rsidRPr="00AE6A23">
        <w:rPr>
          <w:lang w:eastAsia="en-US"/>
        </w:rPr>
        <w:t>tabulku (</w:t>
      </w:r>
      <w:r>
        <w:rPr>
          <w:lang w:eastAsia="en-US"/>
        </w:rPr>
        <w:t xml:space="preserve">panel </w:t>
      </w:r>
      <w:r w:rsidRPr="00AE6A23">
        <w:rPr>
          <w:lang w:eastAsia="en-US"/>
        </w:rPr>
        <w:t>Vložení</w:t>
      </w:r>
      <w:r>
        <w:rPr>
          <w:lang w:eastAsia="en-US"/>
        </w:rPr>
        <w:t xml:space="preserve"> a tlačítko Tabulka</w:t>
      </w:r>
      <w:r w:rsidRPr="00AE6A23">
        <w:rPr>
          <w:lang w:eastAsia="en-US"/>
        </w:rPr>
        <w:t xml:space="preserve">). </w:t>
      </w:r>
      <w:r>
        <w:rPr>
          <w:lang w:eastAsia="en-US"/>
        </w:rPr>
        <w:t>V tabulce, která se nevejde celá na jednu stránku, musí být zopakováno záhlaví na všech dalších stránkách. Postup pro nastavení záhlaví u vícestránkových tabulek:</w:t>
      </w:r>
    </w:p>
    <w:p w14:paraId="6E4F07BF" w14:textId="7A15D02C" w:rsidR="00AE6A23" w:rsidRDefault="00AE6A23" w:rsidP="00AE6A23">
      <w:pPr>
        <w:pStyle w:val="Seznamsodrkami"/>
      </w:pPr>
      <w:r w:rsidRPr="004B10F4">
        <w:rPr>
          <w:b/>
        </w:rPr>
        <w:t>Word:</w:t>
      </w:r>
      <w:r>
        <w:t xml:space="preserve"> označit v tabulce první řádek tabulky a na panelu Rozložení tabulky vybrat možnost Data, kde se zvolí tlačítko Opakovat řádky záhlaví</w:t>
      </w:r>
      <w:r w:rsidR="00257C0F">
        <w:t>, tím Word zajistí automatické zopakování záhlaví tabulky na dalších stránkách.</w:t>
      </w:r>
    </w:p>
    <w:p w14:paraId="6A5DBEA2" w14:textId="1A480D52" w:rsidR="00AE6A23" w:rsidRDefault="00AE6A23" w:rsidP="00AE6A23">
      <w:pPr>
        <w:pStyle w:val="Seznamsodrkami"/>
      </w:pPr>
      <w:r w:rsidRPr="004B10F4">
        <w:rPr>
          <w:b/>
        </w:rPr>
        <w:t>Writer:</w:t>
      </w:r>
      <w:r w:rsidR="00257C0F">
        <w:t xml:space="preserve"> označit v tabulce první řádek tabulky a z hlavní nabídky vybrat</w:t>
      </w:r>
      <w:r w:rsidR="004B10F4">
        <w:t xml:space="preserve"> možnost Tabulka, kde se zvolí </w:t>
      </w:r>
      <w:r w:rsidR="00257C0F">
        <w:t xml:space="preserve">Opakovat řádky záhlaví přes stránky. </w:t>
      </w:r>
    </w:p>
    <w:p w14:paraId="15C5409C" w14:textId="592EA234" w:rsidR="00AE6A23" w:rsidRDefault="00AE6A23" w:rsidP="00353B46">
      <w:pPr>
        <w:pStyle w:val="Prvnodstavecprce"/>
        <w:rPr>
          <w:lang w:eastAsia="en-US"/>
        </w:rPr>
      </w:pPr>
      <w:r w:rsidRPr="00AE6A23">
        <w:t xml:space="preserve">Pod </w:t>
      </w:r>
      <w:r w:rsidR="00353B46">
        <w:t xml:space="preserve">vloženou </w:t>
      </w:r>
      <w:r w:rsidRPr="00AE6A23">
        <w:t xml:space="preserve">tabulkou </w:t>
      </w:r>
      <w:r w:rsidR="00353B46">
        <w:t xml:space="preserve">je vhodné ponechat </w:t>
      </w:r>
      <w:r w:rsidRPr="00AE6A23">
        <w:t xml:space="preserve">prázdný odstavec, aby tabulka nebyla </w:t>
      </w:r>
      <w:r>
        <w:t>„</w:t>
      </w:r>
      <w:r w:rsidRPr="00AE6A23">
        <w:t>nalepena</w:t>
      </w:r>
      <w:r>
        <w:t>“</w:t>
      </w:r>
      <w:r w:rsidRPr="00AE6A23">
        <w:t xml:space="preserve"> na text pod ní</w:t>
      </w:r>
      <w:r w:rsidR="00353B46">
        <w:t>. Převzaté tabulky je nutné odcitov</w:t>
      </w:r>
      <w:r w:rsidR="004B10F4">
        <w:t>at. Cituje se obdobným způsobem</w:t>
      </w:r>
      <w:r w:rsidR="00353B46">
        <w:t xml:space="preserve"> jako u citování obrázků. </w:t>
      </w:r>
      <w:r w:rsidR="00353B46">
        <w:rPr>
          <w:lang w:eastAsia="en-US"/>
        </w:rPr>
        <w:t xml:space="preserve">Zdroj tabulky je vhodné umístit pod tabulku a použít styl </w:t>
      </w:r>
      <w:r w:rsidRPr="00353B46">
        <w:rPr>
          <w:b/>
          <w:bCs/>
          <w:lang w:eastAsia="en-US"/>
        </w:rPr>
        <w:t>Zdroj obrázku/tabulky</w:t>
      </w:r>
      <w:r>
        <w:rPr>
          <w:lang w:eastAsia="en-US"/>
        </w:rPr>
        <w:t>.</w:t>
      </w:r>
    </w:p>
    <w:p w14:paraId="6F3B76E2" w14:textId="61AD7DA1" w:rsidR="00353B46" w:rsidRDefault="00353B46" w:rsidP="00353B46">
      <w:pPr>
        <w:pStyle w:val="Dalodstavceprce"/>
        <w:rPr>
          <w:lang w:eastAsia="en-US"/>
        </w:rPr>
      </w:pPr>
      <w:r>
        <w:rPr>
          <w:lang w:eastAsia="en-US"/>
        </w:rPr>
        <w:t xml:space="preserve">V některých případech může být vyžadováno, aby byl zdroj, resp. odkaz na něj, uveden přímo na řádku za titulkem/popiskem, nikoliv na novém řádku. Jedná se především o situace, kdy se cituje pomocí číselných odkazů v hranatých závorkách nebo metodou průběžných poznámek. </w:t>
      </w:r>
    </w:p>
    <w:p w14:paraId="574CABBE" w14:textId="5B6D4971" w:rsidR="00353B46" w:rsidRDefault="00353B46" w:rsidP="00F61DAC">
      <w:pPr>
        <w:pStyle w:val="Titulek"/>
      </w:pPr>
      <w:r>
        <w:t>Tab. X: Titulek tabulky s uvedením zdroje na řádku titulku v hranaté závorce [1]</w:t>
      </w:r>
    </w:p>
    <w:p w14:paraId="33658ABD" w14:textId="7D4C52B2" w:rsidR="00353B46" w:rsidRDefault="00353B46" w:rsidP="00F61DAC">
      <w:pPr>
        <w:pStyle w:val="Titulek"/>
      </w:pPr>
      <w:r>
        <w:t>Tab. X: Titulek tabulky s uvedením zdroje na řádku titulku pomocí poznámky pod čarou</w:t>
      </w:r>
      <w:r w:rsidRPr="00F61DAC">
        <w:rPr>
          <w:vertAlign w:val="superscript"/>
        </w:rPr>
        <w:t>1</w:t>
      </w:r>
    </w:p>
    <w:p w14:paraId="38B9BA0D" w14:textId="7DC1E4F7" w:rsidR="00353B46" w:rsidRPr="00353B46" w:rsidRDefault="00353B46" w:rsidP="00353B46">
      <w:pPr>
        <w:pStyle w:val="Prvnodstavecprce"/>
      </w:pPr>
      <w:r>
        <w:t>Upozorňujeme ovšem, že zdroje (odkazy) v závorkách se pak přenesou i do Seznamu tabulek, kde jejich zobrazení není zcela žádoucí a měly by být po aktualizaci celého seznamu ručně odstraněny.</w:t>
      </w:r>
    </w:p>
    <w:p w14:paraId="24FE6489" w14:textId="3A0E9201" w:rsidR="00AE6A23" w:rsidRDefault="00AE6A23" w:rsidP="00AE6A23">
      <w:pPr>
        <w:pStyle w:val="Titulektabulky"/>
      </w:pPr>
      <w:bookmarkStart w:id="72" w:name="_Toc209218788"/>
      <w:r>
        <w:t xml:space="preserve">Tab. </w:t>
      </w:r>
      <w:fldSimple w:instr=" SEQ Tab. \* ARABIC ">
        <w:r w:rsidR="00B91217">
          <w:rPr>
            <w:noProof/>
          </w:rPr>
          <w:t>2</w:t>
        </w:r>
      </w:fldSimple>
      <w:r>
        <w:t xml:space="preserve">: </w:t>
      </w:r>
      <w:r w:rsidR="00F61DAC">
        <w:t>Titulek tabulky</w:t>
      </w:r>
      <w:bookmarkEnd w:id="72"/>
    </w:p>
    <w:tbl>
      <w:tblPr>
        <w:tblStyle w:val="Mkatabulky"/>
        <w:tblW w:w="5000" w:type="pct"/>
        <w:tblLook w:val="04E0" w:firstRow="1" w:lastRow="1" w:firstColumn="1" w:lastColumn="0" w:noHBand="0" w:noVBand="1"/>
      </w:tblPr>
      <w:tblGrid>
        <w:gridCol w:w="1924"/>
        <w:gridCol w:w="1022"/>
        <w:gridCol w:w="930"/>
        <w:gridCol w:w="1432"/>
        <w:gridCol w:w="988"/>
        <w:gridCol w:w="1164"/>
        <w:gridCol w:w="1317"/>
      </w:tblGrid>
      <w:tr w:rsidR="00AE6A23" w:rsidRPr="00257894" w14:paraId="676B2F41" w14:textId="77777777" w:rsidTr="006360B8">
        <w:trPr>
          <w:cnfStyle w:val="100000000000" w:firstRow="1" w:lastRow="0" w:firstColumn="0" w:lastColumn="0" w:oddVBand="0" w:evenVBand="0" w:oddHBand="0" w:evenHBand="0" w:firstRowFirstColumn="0" w:firstRowLastColumn="0" w:lastRowFirstColumn="0" w:lastRowLastColumn="0"/>
        </w:trPr>
        <w:tc>
          <w:tcPr>
            <w:tcW w:w="1096" w:type="pct"/>
            <w:vAlign w:val="center"/>
          </w:tcPr>
          <w:p w14:paraId="4E63967A" w14:textId="77777777" w:rsidR="00AE6A23" w:rsidRPr="00E36137" w:rsidRDefault="00AE6A23" w:rsidP="006360B8">
            <w:pPr>
              <w:rPr>
                <w:rFonts w:ascii="Arial" w:hAnsi="Arial" w:cs="Arial"/>
                <w:sz w:val="22"/>
              </w:rPr>
            </w:pPr>
            <w:r w:rsidRPr="00E36137">
              <w:rPr>
                <w:rFonts w:ascii="Arial" w:hAnsi="Arial" w:cs="Arial"/>
                <w:sz w:val="22"/>
              </w:rPr>
              <w:t>Jedna</w:t>
            </w:r>
          </w:p>
        </w:tc>
        <w:tc>
          <w:tcPr>
            <w:tcW w:w="582" w:type="pct"/>
            <w:vAlign w:val="center"/>
          </w:tcPr>
          <w:p w14:paraId="5D909914" w14:textId="77777777" w:rsidR="00AE6A23" w:rsidRPr="00E36137" w:rsidRDefault="00AE6A23" w:rsidP="006360B8">
            <w:pPr>
              <w:rPr>
                <w:rFonts w:ascii="Arial" w:hAnsi="Arial" w:cs="Arial"/>
                <w:sz w:val="22"/>
              </w:rPr>
            </w:pPr>
            <w:r w:rsidRPr="00E36137">
              <w:rPr>
                <w:rFonts w:ascii="Arial" w:hAnsi="Arial" w:cs="Arial"/>
                <w:sz w:val="22"/>
              </w:rPr>
              <w:t>Dva</w:t>
            </w:r>
          </w:p>
        </w:tc>
        <w:tc>
          <w:tcPr>
            <w:tcW w:w="530" w:type="pct"/>
            <w:vAlign w:val="center"/>
          </w:tcPr>
          <w:p w14:paraId="0F4D72D4" w14:textId="77777777" w:rsidR="00AE6A23" w:rsidRPr="00E36137" w:rsidRDefault="00AE6A23" w:rsidP="006360B8">
            <w:pPr>
              <w:rPr>
                <w:rFonts w:ascii="Arial" w:hAnsi="Arial" w:cs="Arial"/>
                <w:sz w:val="22"/>
              </w:rPr>
            </w:pPr>
            <w:r w:rsidRPr="00E36137">
              <w:rPr>
                <w:rFonts w:ascii="Arial" w:hAnsi="Arial" w:cs="Arial"/>
                <w:sz w:val="22"/>
              </w:rPr>
              <w:t>Tři</w:t>
            </w:r>
          </w:p>
        </w:tc>
        <w:tc>
          <w:tcPr>
            <w:tcW w:w="816" w:type="pct"/>
            <w:vAlign w:val="center"/>
          </w:tcPr>
          <w:p w14:paraId="293AEB56" w14:textId="77777777" w:rsidR="00AE6A23" w:rsidRPr="00E36137" w:rsidRDefault="00AE6A23" w:rsidP="006360B8">
            <w:pPr>
              <w:rPr>
                <w:rFonts w:ascii="Arial" w:hAnsi="Arial" w:cs="Arial"/>
                <w:sz w:val="22"/>
              </w:rPr>
            </w:pPr>
            <w:r w:rsidRPr="00E36137">
              <w:rPr>
                <w:rFonts w:ascii="Arial" w:hAnsi="Arial" w:cs="Arial"/>
                <w:sz w:val="22"/>
              </w:rPr>
              <w:t>Čtyři</w:t>
            </w:r>
          </w:p>
        </w:tc>
        <w:tc>
          <w:tcPr>
            <w:tcW w:w="563" w:type="pct"/>
            <w:vAlign w:val="center"/>
          </w:tcPr>
          <w:p w14:paraId="5462FE2F" w14:textId="77777777" w:rsidR="00AE6A23" w:rsidRPr="00E36137" w:rsidRDefault="00AE6A23" w:rsidP="006360B8">
            <w:pPr>
              <w:rPr>
                <w:rFonts w:ascii="Arial" w:hAnsi="Arial" w:cs="Arial"/>
                <w:sz w:val="22"/>
              </w:rPr>
            </w:pPr>
            <w:r w:rsidRPr="00E36137">
              <w:rPr>
                <w:rFonts w:ascii="Arial" w:hAnsi="Arial" w:cs="Arial"/>
                <w:sz w:val="22"/>
              </w:rPr>
              <w:t>Pět</w:t>
            </w:r>
          </w:p>
        </w:tc>
        <w:tc>
          <w:tcPr>
            <w:tcW w:w="663" w:type="pct"/>
            <w:vAlign w:val="center"/>
          </w:tcPr>
          <w:p w14:paraId="74BE36E6" w14:textId="77777777" w:rsidR="00AE6A23" w:rsidRPr="00E36137" w:rsidRDefault="00AE6A23" w:rsidP="006360B8">
            <w:pPr>
              <w:rPr>
                <w:rFonts w:ascii="Arial" w:hAnsi="Arial" w:cs="Arial"/>
                <w:sz w:val="22"/>
              </w:rPr>
            </w:pPr>
            <w:r w:rsidRPr="00E36137">
              <w:rPr>
                <w:rFonts w:ascii="Arial" w:hAnsi="Arial" w:cs="Arial"/>
                <w:sz w:val="22"/>
              </w:rPr>
              <w:t>Šest</w:t>
            </w:r>
          </w:p>
        </w:tc>
        <w:tc>
          <w:tcPr>
            <w:tcW w:w="750" w:type="pct"/>
            <w:vAlign w:val="center"/>
          </w:tcPr>
          <w:p w14:paraId="404D0FFD" w14:textId="77777777" w:rsidR="00AE6A23" w:rsidRPr="00E36137" w:rsidRDefault="00AE6A23" w:rsidP="006360B8">
            <w:pPr>
              <w:rPr>
                <w:rFonts w:ascii="Arial" w:hAnsi="Arial" w:cs="Arial"/>
                <w:sz w:val="22"/>
              </w:rPr>
            </w:pPr>
            <w:r w:rsidRPr="00E36137">
              <w:rPr>
                <w:rFonts w:ascii="Arial" w:hAnsi="Arial" w:cs="Arial"/>
                <w:sz w:val="22"/>
              </w:rPr>
              <w:t>Sedm</w:t>
            </w:r>
          </w:p>
        </w:tc>
      </w:tr>
      <w:tr w:rsidR="00AE6A23" w:rsidRPr="00257894" w14:paraId="366CBF98" w14:textId="77777777" w:rsidTr="006360B8">
        <w:trPr>
          <w:trHeight w:val="283"/>
        </w:trPr>
        <w:tc>
          <w:tcPr>
            <w:tcW w:w="1096" w:type="pct"/>
            <w:vAlign w:val="center"/>
          </w:tcPr>
          <w:p w14:paraId="1600C25B" w14:textId="77777777" w:rsidR="00AE6A23" w:rsidRPr="00E36137" w:rsidRDefault="00AE6A23" w:rsidP="006360B8">
            <w:pPr>
              <w:rPr>
                <w:rFonts w:ascii="Arial" w:hAnsi="Arial" w:cs="Arial"/>
                <w:sz w:val="18"/>
              </w:rPr>
            </w:pPr>
            <w:r w:rsidRPr="00E36137">
              <w:rPr>
                <w:rFonts w:ascii="Arial" w:hAnsi="Arial" w:cs="Arial"/>
                <w:sz w:val="18"/>
              </w:rPr>
              <w:t>První řádek</w:t>
            </w:r>
          </w:p>
        </w:tc>
        <w:tc>
          <w:tcPr>
            <w:tcW w:w="582" w:type="pct"/>
            <w:vAlign w:val="center"/>
          </w:tcPr>
          <w:p w14:paraId="362CEC8F" w14:textId="77777777" w:rsidR="00AE6A23" w:rsidRPr="00E36137" w:rsidRDefault="00AE6A23" w:rsidP="006360B8">
            <w:pPr>
              <w:rPr>
                <w:rFonts w:ascii="Arial" w:hAnsi="Arial" w:cs="Arial"/>
                <w:sz w:val="20"/>
              </w:rPr>
            </w:pPr>
          </w:p>
        </w:tc>
        <w:tc>
          <w:tcPr>
            <w:tcW w:w="530" w:type="pct"/>
            <w:vAlign w:val="center"/>
          </w:tcPr>
          <w:p w14:paraId="747BF912" w14:textId="77777777" w:rsidR="00AE6A23" w:rsidRPr="00E36137" w:rsidRDefault="00AE6A23" w:rsidP="006360B8">
            <w:pPr>
              <w:rPr>
                <w:rFonts w:ascii="Arial" w:hAnsi="Arial" w:cs="Arial"/>
                <w:sz w:val="20"/>
              </w:rPr>
            </w:pPr>
          </w:p>
        </w:tc>
        <w:tc>
          <w:tcPr>
            <w:tcW w:w="816" w:type="pct"/>
            <w:vAlign w:val="center"/>
          </w:tcPr>
          <w:p w14:paraId="530F208C" w14:textId="77777777" w:rsidR="00AE6A23" w:rsidRPr="00E36137" w:rsidRDefault="00AE6A23" w:rsidP="006360B8">
            <w:pPr>
              <w:rPr>
                <w:rFonts w:ascii="Arial" w:hAnsi="Arial" w:cs="Arial"/>
                <w:sz w:val="20"/>
              </w:rPr>
            </w:pPr>
          </w:p>
        </w:tc>
        <w:tc>
          <w:tcPr>
            <w:tcW w:w="563" w:type="pct"/>
            <w:vAlign w:val="center"/>
          </w:tcPr>
          <w:p w14:paraId="06608230" w14:textId="77777777" w:rsidR="00AE6A23" w:rsidRPr="00E36137" w:rsidRDefault="00AE6A23" w:rsidP="006360B8">
            <w:pPr>
              <w:rPr>
                <w:rFonts w:ascii="Arial" w:hAnsi="Arial" w:cs="Arial"/>
                <w:sz w:val="20"/>
              </w:rPr>
            </w:pPr>
          </w:p>
        </w:tc>
        <w:tc>
          <w:tcPr>
            <w:tcW w:w="663" w:type="pct"/>
            <w:vAlign w:val="center"/>
          </w:tcPr>
          <w:p w14:paraId="3F6F316C" w14:textId="77777777" w:rsidR="00AE6A23" w:rsidRPr="00E36137" w:rsidRDefault="00AE6A23" w:rsidP="006360B8">
            <w:pPr>
              <w:rPr>
                <w:rFonts w:ascii="Arial" w:hAnsi="Arial" w:cs="Arial"/>
                <w:sz w:val="20"/>
              </w:rPr>
            </w:pPr>
          </w:p>
        </w:tc>
        <w:tc>
          <w:tcPr>
            <w:tcW w:w="750" w:type="pct"/>
            <w:vAlign w:val="center"/>
          </w:tcPr>
          <w:p w14:paraId="27C7C8BD" w14:textId="77777777" w:rsidR="00AE6A23" w:rsidRPr="00E36137" w:rsidRDefault="00AE6A23" w:rsidP="006360B8">
            <w:pPr>
              <w:rPr>
                <w:rFonts w:ascii="Arial" w:hAnsi="Arial" w:cs="Arial"/>
                <w:sz w:val="20"/>
              </w:rPr>
            </w:pPr>
          </w:p>
        </w:tc>
      </w:tr>
      <w:tr w:rsidR="00AE6A23" w:rsidRPr="00257894" w14:paraId="3D506139" w14:textId="77777777" w:rsidTr="006360B8">
        <w:trPr>
          <w:trHeight w:val="283"/>
        </w:trPr>
        <w:tc>
          <w:tcPr>
            <w:tcW w:w="1096" w:type="pct"/>
            <w:vAlign w:val="center"/>
          </w:tcPr>
          <w:p w14:paraId="04FF0842" w14:textId="77777777" w:rsidR="00AE6A23" w:rsidRPr="00E36137" w:rsidRDefault="00AE6A23" w:rsidP="006360B8">
            <w:pPr>
              <w:rPr>
                <w:rFonts w:ascii="Arial" w:hAnsi="Arial" w:cs="Arial"/>
                <w:sz w:val="18"/>
              </w:rPr>
            </w:pPr>
            <w:r w:rsidRPr="00E36137">
              <w:rPr>
                <w:rFonts w:ascii="Arial" w:hAnsi="Arial" w:cs="Arial"/>
                <w:sz w:val="18"/>
              </w:rPr>
              <w:t>Druhý řádek</w:t>
            </w:r>
          </w:p>
        </w:tc>
        <w:tc>
          <w:tcPr>
            <w:tcW w:w="582" w:type="pct"/>
            <w:vAlign w:val="center"/>
          </w:tcPr>
          <w:p w14:paraId="46EC7DE1" w14:textId="77777777" w:rsidR="00AE6A23" w:rsidRPr="00E36137" w:rsidRDefault="00AE6A23" w:rsidP="006360B8">
            <w:pPr>
              <w:rPr>
                <w:rFonts w:ascii="Arial" w:hAnsi="Arial" w:cs="Arial"/>
                <w:sz w:val="20"/>
              </w:rPr>
            </w:pPr>
          </w:p>
        </w:tc>
        <w:tc>
          <w:tcPr>
            <w:tcW w:w="530" w:type="pct"/>
            <w:vAlign w:val="center"/>
          </w:tcPr>
          <w:p w14:paraId="79A5F986" w14:textId="77777777" w:rsidR="00AE6A23" w:rsidRPr="00E36137" w:rsidRDefault="00AE6A23" w:rsidP="006360B8">
            <w:pPr>
              <w:rPr>
                <w:rFonts w:ascii="Arial" w:hAnsi="Arial" w:cs="Arial"/>
                <w:sz w:val="20"/>
              </w:rPr>
            </w:pPr>
          </w:p>
        </w:tc>
        <w:tc>
          <w:tcPr>
            <w:tcW w:w="816" w:type="pct"/>
            <w:vAlign w:val="center"/>
          </w:tcPr>
          <w:p w14:paraId="6F62933F" w14:textId="77777777" w:rsidR="00AE6A23" w:rsidRPr="00E36137" w:rsidRDefault="00AE6A23" w:rsidP="006360B8">
            <w:pPr>
              <w:rPr>
                <w:rFonts w:ascii="Arial" w:hAnsi="Arial" w:cs="Arial"/>
                <w:sz w:val="20"/>
              </w:rPr>
            </w:pPr>
          </w:p>
        </w:tc>
        <w:tc>
          <w:tcPr>
            <w:tcW w:w="563" w:type="pct"/>
            <w:vAlign w:val="center"/>
          </w:tcPr>
          <w:p w14:paraId="33B7C49C" w14:textId="77777777" w:rsidR="00AE6A23" w:rsidRPr="00E36137" w:rsidRDefault="00AE6A23" w:rsidP="006360B8">
            <w:pPr>
              <w:rPr>
                <w:rFonts w:ascii="Arial" w:hAnsi="Arial" w:cs="Arial"/>
                <w:sz w:val="20"/>
              </w:rPr>
            </w:pPr>
          </w:p>
        </w:tc>
        <w:tc>
          <w:tcPr>
            <w:tcW w:w="663" w:type="pct"/>
            <w:vAlign w:val="center"/>
          </w:tcPr>
          <w:p w14:paraId="2BFE5DBA" w14:textId="77777777" w:rsidR="00AE6A23" w:rsidRPr="00E36137" w:rsidRDefault="00AE6A23" w:rsidP="006360B8">
            <w:pPr>
              <w:rPr>
                <w:rFonts w:ascii="Arial" w:hAnsi="Arial" w:cs="Arial"/>
                <w:sz w:val="20"/>
              </w:rPr>
            </w:pPr>
          </w:p>
        </w:tc>
        <w:tc>
          <w:tcPr>
            <w:tcW w:w="750" w:type="pct"/>
            <w:vAlign w:val="center"/>
          </w:tcPr>
          <w:p w14:paraId="585E863B" w14:textId="77777777" w:rsidR="00AE6A23" w:rsidRPr="00E36137" w:rsidRDefault="00AE6A23" w:rsidP="006360B8">
            <w:pPr>
              <w:rPr>
                <w:rFonts w:ascii="Arial" w:hAnsi="Arial" w:cs="Arial"/>
                <w:sz w:val="20"/>
              </w:rPr>
            </w:pPr>
          </w:p>
        </w:tc>
      </w:tr>
      <w:tr w:rsidR="00AE6A23" w:rsidRPr="00257894" w14:paraId="714D1521" w14:textId="77777777" w:rsidTr="006360B8">
        <w:trPr>
          <w:trHeight w:val="283"/>
        </w:trPr>
        <w:tc>
          <w:tcPr>
            <w:tcW w:w="1096" w:type="pct"/>
            <w:vAlign w:val="center"/>
          </w:tcPr>
          <w:p w14:paraId="4FAE8EBD" w14:textId="77777777" w:rsidR="00AE6A23" w:rsidRPr="00E36137" w:rsidRDefault="00AE6A23" w:rsidP="006360B8">
            <w:pPr>
              <w:rPr>
                <w:rFonts w:ascii="Arial" w:hAnsi="Arial" w:cs="Arial"/>
                <w:sz w:val="18"/>
              </w:rPr>
            </w:pPr>
            <w:r w:rsidRPr="00E36137">
              <w:rPr>
                <w:rFonts w:ascii="Arial" w:hAnsi="Arial" w:cs="Arial"/>
                <w:sz w:val="18"/>
              </w:rPr>
              <w:t>Třetí řádek</w:t>
            </w:r>
          </w:p>
        </w:tc>
        <w:tc>
          <w:tcPr>
            <w:tcW w:w="582" w:type="pct"/>
            <w:vAlign w:val="center"/>
          </w:tcPr>
          <w:p w14:paraId="76A6C9FD" w14:textId="77777777" w:rsidR="00AE6A23" w:rsidRPr="00E36137" w:rsidRDefault="00AE6A23" w:rsidP="006360B8">
            <w:pPr>
              <w:rPr>
                <w:rFonts w:ascii="Arial" w:hAnsi="Arial" w:cs="Arial"/>
                <w:sz w:val="20"/>
              </w:rPr>
            </w:pPr>
          </w:p>
        </w:tc>
        <w:tc>
          <w:tcPr>
            <w:tcW w:w="530" w:type="pct"/>
            <w:vAlign w:val="center"/>
          </w:tcPr>
          <w:p w14:paraId="779FED3C" w14:textId="77777777" w:rsidR="00AE6A23" w:rsidRPr="00E36137" w:rsidRDefault="00AE6A23" w:rsidP="006360B8">
            <w:pPr>
              <w:rPr>
                <w:rFonts w:ascii="Arial" w:hAnsi="Arial" w:cs="Arial"/>
                <w:sz w:val="20"/>
              </w:rPr>
            </w:pPr>
          </w:p>
        </w:tc>
        <w:tc>
          <w:tcPr>
            <w:tcW w:w="816" w:type="pct"/>
            <w:vAlign w:val="center"/>
          </w:tcPr>
          <w:p w14:paraId="4D5D2097" w14:textId="77777777" w:rsidR="00AE6A23" w:rsidRPr="00E36137" w:rsidRDefault="00AE6A23" w:rsidP="006360B8">
            <w:pPr>
              <w:rPr>
                <w:rFonts w:ascii="Arial" w:hAnsi="Arial" w:cs="Arial"/>
                <w:sz w:val="20"/>
              </w:rPr>
            </w:pPr>
          </w:p>
        </w:tc>
        <w:tc>
          <w:tcPr>
            <w:tcW w:w="563" w:type="pct"/>
            <w:vAlign w:val="center"/>
          </w:tcPr>
          <w:p w14:paraId="08B81C32" w14:textId="77777777" w:rsidR="00AE6A23" w:rsidRPr="00E36137" w:rsidRDefault="00AE6A23" w:rsidP="006360B8">
            <w:pPr>
              <w:rPr>
                <w:rFonts w:ascii="Arial" w:hAnsi="Arial" w:cs="Arial"/>
                <w:sz w:val="20"/>
              </w:rPr>
            </w:pPr>
          </w:p>
        </w:tc>
        <w:tc>
          <w:tcPr>
            <w:tcW w:w="663" w:type="pct"/>
            <w:vAlign w:val="center"/>
          </w:tcPr>
          <w:p w14:paraId="1A1E6DC1" w14:textId="77777777" w:rsidR="00AE6A23" w:rsidRPr="00E36137" w:rsidRDefault="00AE6A23" w:rsidP="006360B8">
            <w:pPr>
              <w:rPr>
                <w:rFonts w:ascii="Arial" w:hAnsi="Arial" w:cs="Arial"/>
                <w:sz w:val="20"/>
              </w:rPr>
            </w:pPr>
          </w:p>
        </w:tc>
        <w:tc>
          <w:tcPr>
            <w:tcW w:w="750" w:type="pct"/>
            <w:vAlign w:val="center"/>
          </w:tcPr>
          <w:p w14:paraId="1C653273" w14:textId="77777777" w:rsidR="00AE6A23" w:rsidRPr="00E36137" w:rsidRDefault="00AE6A23" w:rsidP="006360B8">
            <w:pPr>
              <w:rPr>
                <w:rFonts w:ascii="Arial" w:hAnsi="Arial" w:cs="Arial"/>
                <w:sz w:val="20"/>
              </w:rPr>
            </w:pPr>
          </w:p>
        </w:tc>
      </w:tr>
      <w:tr w:rsidR="00AE6A23" w:rsidRPr="00257894" w14:paraId="25DB3B3F" w14:textId="77777777" w:rsidTr="006360B8">
        <w:trPr>
          <w:trHeight w:val="283"/>
        </w:trPr>
        <w:tc>
          <w:tcPr>
            <w:tcW w:w="1096" w:type="pct"/>
            <w:vAlign w:val="center"/>
          </w:tcPr>
          <w:p w14:paraId="35308B66" w14:textId="77777777" w:rsidR="00AE6A23" w:rsidRPr="00E36137" w:rsidRDefault="00AE6A23" w:rsidP="006360B8">
            <w:pPr>
              <w:rPr>
                <w:rFonts w:ascii="Arial" w:hAnsi="Arial" w:cs="Arial"/>
                <w:sz w:val="18"/>
              </w:rPr>
            </w:pPr>
            <w:r w:rsidRPr="00E36137">
              <w:rPr>
                <w:rFonts w:ascii="Arial" w:hAnsi="Arial" w:cs="Arial"/>
                <w:sz w:val="18"/>
              </w:rPr>
              <w:t>Čtvrtý řádek</w:t>
            </w:r>
          </w:p>
        </w:tc>
        <w:tc>
          <w:tcPr>
            <w:tcW w:w="582" w:type="pct"/>
            <w:vAlign w:val="center"/>
          </w:tcPr>
          <w:p w14:paraId="22609E00" w14:textId="77777777" w:rsidR="00AE6A23" w:rsidRPr="00E36137" w:rsidRDefault="00AE6A23" w:rsidP="006360B8">
            <w:pPr>
              <w:rPr>
                <w:rFonts w:ascii="Arial" w:hAnsi="Arial" w:cs="Arial"/>
                <w:sz w:val="20"/>
              </w:rPr>
            </w:pPr>
          </w:p>
        </w:tc>
        <w:tc>
          <w:tcPr>
            <w:tcW w:w="530" w:type="pct"/>
            <w:vAlign w:val="center"/>
          </w:tcPr>
          <w:p w14:paraId="6F9A2696" w14:textId="77777777" w:rsidR="00AE6A23" w:rsidRPr="00E36137" w:rsidRDefault="00AE6A23" w:rsidP="006360B8">
            <w:pPr>
              <w:rPr>
                <w:rFonts w:ascii="Arial" w:hAnsi="Arial" w:cs="Arial"/>
                <w:sz w:val="20"/>
              </w:rPr>
            </w:pPr>
          </w:p>
        </w:tc>
        <w:tc>
          <w:tcPr>
            <w:tcW w:w="816" w:type="pct"/>
            <w:vAlign w:val="center"/>
          </w:tcPr>
          <w:p w14:paraId="07C7385D" w14:textId="77777777" w:rsidR="00AE6A23" w:rsidRPr="00E36137" w:rsidRDefault="00AE6A23" w:rsidP="006360B8">
            <w:pPr>
              <w:rPr>
                <w:rFonts w:ascii="Arial" w:hAnsi="Arial" w:cs="Arial"/>
                <w:sz w:val="20"/>
              </w:rPr>
            </w:pPr>
          </w:p>
        </w:tc>
        <w:tc>
          <w:tcPr>
            <w:tcW w:w="563" w:type="pct"/>
            <w:vAlign w:val="center"/>
          </w:tcPr>
          <w:p w14:paraId="00CA029C" w14:textId="77777777" w:rsidR="00AE6A23" w:rsidRPr="00E36137" w:rsidRDefault="00AE6A23" w:rsidP="006360B8">
            <w:pPr>
              <w:rPr>
                <w:rFonts w:ascii="Arial" w:hAnsi="Arial" w:cs="Arial"/>
                <w:sz w:val="20"/>
              </w:rPr>
            </w:pPr>
          </w:p>
        </w:tc>
        <w:tc>
          <w:tcPr>
            <w:tcW w:w="663" w:type="pct"/>
            <w:vAlign w:val="center"/>
          </w:tcPr>
          <w:p w14:paraId="60D2BE56" w14:textId="77777777" w:rsidR="00AE6A23" w:rsidRPr="00E36137" w:rsidRDefault="00AE6A23" w:rsidP="006360B8">
            <w:pPr>
              <w:rPr>
                <w:rFonts w:ascii="Arial" w:hAnsi="Arial" w:cs="Arial"/>
                <w:sz w:val="20"/>
              </w:rPr>
            </w:pPr>
          </w:p>
        </w:tc>
        <w:tc>
          <w:tcPr>
            <w:tcW w:w="750" w:type="pct"/>
            <w:vAlign w:val="center"/>
          </w:tcPr>
          <w:p w14:paraId="0FDCD4C5" w14:textId="77777777" w:rsidR="00AE6A23" w:rsidRPr="00E36137" w:rsidRDefault="00AE6A23" w:rsidP="006360B8">
            <w:pPr>
              <w:rPr>
                <w:rFonts w:ascii="Arial" w:hAnsi="Arial" w:cs="Arial"/>
                <w:sz w:val="20"/>
              </w:rPr>
            </w:pPr>
          </w:p>
        </w:tc>
      </w:tr>
      <w:tr w:rsidR="00AE6A23" w:rsidRPr="00257894" w14:paraId="7D8AE531" w14:textId="77777777" w:rsidTr="006360B8">
        <w:trPr>
          <w:cnfStyle w:val="010000000000" w:firstRow="0" w:lastRow="1" w:firstColumn="0" w:lastColumn="0" w:oddVBand="0" w:evenVBand="0" w:oddHBand="0" w:evenHBand="0" w:firstRowFirstColumn="0" w:firstRowLastColumn="0" w:lastRowFirstColumn="0" w:lastRowLastColumn="0"/>
        </w:trPr>
        <w:tc>
          <w:tcPr>
            <w:tcW w:w="1096" w:type="pct"/>
            <w:vAlign w:val="center"/>
          </w:tcPr>
          <w:p w14:paraId="667CA3C5" w14:textId="77777777" w:rsidR="00AE6A23" w:rsidRPr="00E36137" w:rsidRDefault="00AE6A23" w:rsidP="006360B8">
            <w:pPr>
              <w:rPr>
                <w:rFonts w:ascii="Arial" w:hAnsi="Arial" w:cs="Arial"/>
                <w:sz w:val="22"/>
              </w:rPr>
            </w:pPr>
            <w:r w:rsidRPr="00E36137">
              <w:rPr>
                <w:rFonts w:ascii="Arial" w:hAnsi="Arial" w:cs="Arial"/>
                <w:sz w:val="22"/>
              </w:rPr>
              <w:t>Souhrn</w:t>
            </w:r>
          </w:p>
        </w:tc>
        <w:tc>
          <w:tcPr>
            <w:tcW w:w="582" w:type="pct"/>
            <w:vAlign w:val="center"/>
          </w:tcPr>
          <w:p w14:paraId="56A3AC22" w14:textId="77777777" w:rsidR="00AE6A23" w:rsidRPr="00E36137" w:rsidRDefault="00AE6A23" w:rsidP="006360B8">
            <w:pPr>
              <w:rPr>
                <w:rFonts w:ascii="Arial" w:hAnsi="Arial" w:cs="Arial"/>
                <w:sz w:val="22"/>
              </w:rPr>
            </w:pPr>
          </w:p>
        </w:tc>
        <w:tc>
          <w:tcPr>
            <w:tcW w:w="530" w:type="pct"/>
            <w:vAlign w:val="center"/>
          </w:tcPr>
          <w:p w14:paraId="600F7FF2" w14:textId="77777777" w:rsidR="00AE6A23" w:rsidRPr="00E36137" w:rsidRDefault="00AE6A23" w:rsidP="006360B8">
            <w:pPr>
              <w:rPr>
                <w:rFonts w:ascii="Arial" w:hAnsi="Arial" w:cs="Arial"/>
                <w:sz w:val="22"/>
              </w:rPr>
            </w:pPr>
          </w:p>
        </w:tc>
        <w:tc>
          <w:tcPr>
            <w:tcW w:w="816" w:type="pct"/>
            <w:vAlign w:val="center"/>
          </w:tcPr>
          <w:p w14:paraId="4DAC60D2" w14:textId="77777777" w:rsidR="00AE6A23" w:rsidRPr="00E36137" w:rsidRDefault="00AE6A23" w:rsidP="006360B8">
            <w:pPr>
              <w:rPr>
                <w:rFonts w:ascii="Arial" w:hAnsi="Arial" w:cs="Arial"/>
                <w:sz w:val="22"/>
              </w:rPr>
            </w:pPr>
          </w:p>
        </w:tc>
        <w:tc>
          <w:tcPr>
            <w:tcW w:w="563" w:type="pct"/>
            <w:vAlign w:val="center"/>
          </w:tcPr>
          <w:p w14:paraId="690B466E" w14:textId="77777777" w:rsidR="00AE6A23" w:rsidRPr="00E36137" w:rsidRDefault="00AE6A23" w:rsidP="006360B8">
            <w:pPr>
              <w:rPr>
                <w:rFonts w:ascii="Arial" w:hAnsi="Arial" w:cs="Arial"/>
                <w:sz w:val="22"/>
              </w:rPr>
            </w:pPr>
          </w:p>
        </w:tc>
        <w:tc>
          <w:tcPr>
            <w:tcW w:w="663" w:type="pct"/>
            <w:vAlign w:val="center"/>
          </w:tcPr>
          <w:p w14:paraId="7099EA9C" w14:textId="77777777" w:rsidR="00AE6A23" w:rsidRPr="00E36137" w:rsidRDefault="00AE6A23" w:rsidP="006360B8">
            <w:pPr>
              <w:rPr>
                <w:rFonts w:ascii="Arial" w:hAnsi="Arial" w:cs="Arial"/>
                <w:sz w:val="22"/>
              </w:rPr>
            </w:pPr>
          </w:p>
        </w:tc>
        <w:tc>
          <w:tcPr>
            <w:tcW w:w="750" w:type="pct"/>
            <w:vAlign w:val="center"/>
          </w:tcPr>
          <w:p w14:paraId="5BCA5E27" w14:textId="77777777" w:rsidR="00AE6A23" w:rsidRPr="00E36137" w:rsidRDefault="00AE6A23" w:rsidP="006360B8">
            <w:pPr>
              <w:rPr>
                <w:rFonts w:ascii="Arial" w:hAnsi="Arial" w:cs="Arial"/>
                <w:sz w:val="22"/>
              </w:rPr>
            </w:pPr>
          </w:p>
        </w:tc>
      </w:tr>
    </w:tbl>
    <w:p w14:paraId="54877FA3" w14:textId="7CE35415" w:rsidR="00AE6A23" w:rsidRDefault="00AE6A23" w:rsidP="00AE6A23">
      <w:pPr>
        <w:pStyle w:val="Zdrojobrzkutabulky"/>
      </w:pPr>
      <w:r>
        <w:t>(zdroj: vlastní)</w:t>
      </w:r>
    </w:p>
    <w:p w14:paraId="4F7CDDE5" w14:textId="204A4CB4" w:rsidR="00E23407" w:rsidRDefault="00E23407" w:rsidP="00E23407">
      <w:pPr>
        <w:pStyle w:val="Nadpis2"/>
      </w:pPr>
      <w:bookmarkStart w:id="73" w:name="_Ref207391279"/>
      <w:bookmarkStart w:id="74" w:name="_Ref207391285"/>
      <w:bookmarkStart w:id="75" w:name="_Toc209218765"/>
      <w:r>
        <w:lastRenderedPageBreak/>
        <w:t>Rovnice</w:t>
      </w:r>
      <w:bookmarkEnd w:id="73"/>
      <w:bookmarkEnd w:id="74"/>
      <w:bookmarkEnd w:id="75"/>
    </w:p>
    <w:p w14:paraId="5729204D" w14:textId="77777777" w:rsidR="0076383C" w:rsidRPr="0076383C" w:rsidRDefault="00A47214" w:rsidP="00680597">
      <w:pPr>
        <w:pStyle w:val="Prvnodstavecprce"/>
      </w:pPr>
      <w:r>
        <w:t>Rovnice a vzorečky jsou umístěné samostatně na řádku, zarovnány na střed a očíslovány (číslo rovnice je zarovnané vpravo).</w:t>
      </w:r>
      <w:r w:rsidR="0076383C">
        <w:t xml:space="preserve"> Pro vizuální úpravu rovnice a vzorečků je připraven </w:t>
      </w:r>
      <w:r w:rsidR="0076383C" w:rsidRPr="0076383C">
        <w:t>styl</w:t>
      </w:r>
      <w:r w:rsidR="0076383C" w:rsidRPr="0076383C">
        <w:rPr>
          <w:b/>
          <w:bCs/>
        </w:rPr>
        <w:t xml:space="preserve"> Rovnice</w:t>
      </w:r>
      <w:r w:rsidR="0076383C">
        <w:rPr>
          <w:b/>
          <w:bCs/>
        </w:rPr>
        <w:t xml:space="preserve"> </w:t>
      </w:r>
      <w:r w:rsidR="0076383C">
        <w:t>s písmem Cambria Math.</w:t>
      </w:r>
    </w:p>
    <w:p w14:paraId="127E5C96" w14:textId="444C4726" w:rsidR="00A47214" w:rsidRPr="00A47214" w:rsidRDefault="00A47214" w:rsidP="00A47214">
      <w:pPr>
        <w:pStyle w:val="Dalodstavceprce"/>
        <w:rPr>
          <w:lang w:eastAsia="en-US"/>
        </w:rPr>
      </w:pPr>
      <w:r>
        <w:rPr>
          <w:lang w:eastAsia="en-US"/>
        </w:rPr>
        <w:t xml:space="preserve">V šabloně pro Word je v rychlých částech připraven stavební blok pro vložení rovnice. </w:t>
      </w:r>
      <w:r w:rsidRPr="00AE6A23">
        <w:rPr>
          <w:lang w:eastAsia="en-US"/>
        </w:rPr>
        <w:t>Na panelu Vložení je nutné klepnout na tlačítko Rychlé části a vybrat blok</w:t>
      </w:r>
      <w:r>
        <w:rPr>
          <w:lang w:eastAsia="en-US"/>
        </w:rPr>
        <w:t xml:space="preserve"> </w:t>
      </w:r>
      <w:r>
        <w:rPr>
          <w:b/>
          <w:bCs/>
          <w:lang w:eastAsia="en-US"/>
        </w:rPr>
        <w:t>ROVNICE</w:t>
      </w:r>
      <w:r w:rsidRPr="00AE6A23">
        <w:rPr>
          <w:lang w:eastAsia="en-US"/>
        </w:rPr>
        <w:t>.</w:t>
      </w:r>
      <w:r>
        <w:rPr>
          <w:lang w:eastAsia="en-US"/>
        </w:rPr>
        <w:t xml:space="preserve"> V</w:t>
      </w:r>
      <w:r w:rsidR="0076383C">
        <w:rPr>
          <w:lang w:eastAsia="en-US"/>
        </w:rPr>
        <w:t> </w:t>
      </w:r>
      <w:r>
        <w:rPr>
          <w:lang w:eastAsia="en-US"/>
        </w:rPr>
        <w:t>bloku je připraveno pole pro vložení rovnice a pole s automatickým číslem.</w:t>
      </w:r>
    </w:p>
    <w:p w14:paraId="5EF3D0D6" w14:textId="77777777" w:rsidR="0076383C" w:rsidRDefault="0076383C" w:rsidP="0076383C">
      <w:pPr>
        <w:pStyle w:val="Dalodstavceprce"/>
        <w:ind w:firstLine="0"/>
      </w:pPr>
    </w:p>
    <w:tbl>
      <w:tblPr>
        <w:tblStyle w:val="Tabulkarovnice"/>
        <w:tblW w:w="0" w:type="auto"/>
        <w:jc w:val="center"/>
        <w:tblLook w:val="04A0" w:firstRow="1" w:lastRow="0" w:firstColumn="1" w:lastColumn="0" w:noHBand="0" w:noVBand="1"/>
      </w:tblPr>
      <w:tblGrid>
        <w:gridCol w:w="7508"/>
        <w:gridCol w:w="985"/>
      </w:tblGrid>
      <w:tr w:rsidR="0076383C" w14:paraId="42245823" w14:textId="77777777" w:rsidTr="006360B8">
        <w:trPr>
          <w:jc w:val="center"/>
        </w:trPr>
        <w:tc>
          <w:tcPr>
            <w:tcW w:w="7508" w:type="dxa"/>
          </w:tcPr>
          <w:bookmarkStart w:id="76" w:name="_Hlk209028923"/>
          <w:p w14:paraId="4A9F8BD7" w14:textId="77777777" w:rsidR="0076383C" w:rsidRDefault="005526E5" w:rsidP="006360B8">
            <w:pPr>
              <w:pStyle w:val="Rovnice"/>
              <w:framePr w:hSpace="0" w:vSpace="0" w:wrap="auto" w:vAnchor="margin" w:xAlign="left" w:yAlign="inline"/>
              <w:suppressOverlap w:val="0"/>
              <w:jc w:val="center"/>
            </w:pPr>
            <w:sdt>
              <w:sdtPr>
                <w:id w:val="2121951270"/>
                <w:placeholder>
                  <w:docPart w:val="F1A1661E17344D9AAF7CF045C94EE351"/>
                </w:placeholder>
                <w:temporary/>
                <w:showingPlcHdr/>
                <w:equation/>
              </w:sdtPr>
              <w:sdtContent>
                <m:oMath>
                  <m:r>
                    <m:t>Sem zadejte rovnici.</m:t>
                  </m:r>
                </m:oMath>
              </w:sdtContent>
            </w:sdt>
          </w:p>
        </w:tc>
        <w:tc>
          <w:tcPr>
            <w:tcW w:w="985" w:type="dxa"/>
          </w:tcPr>
          <w:p w14:paraId="65C498BC" w14:textId="716B81C5" w:rsidR="0076383C" w:rsidRDefault="0076383C" w:rsidP="006360B8">
            <w:pPr>
              <w:pStyle w:val="Rovnicetitulek"/>
              <w:framePr w:hSpace="0" w:vSpace="0" w:wrap="auto" w:vAnchor="margin" w:xAlign="left" w:yAlign="inline"/>
              <w:suppressOverlap w:val="0"/>
            </w:pPr>
            <w:r>
              <w:t>(</w:t>
            </w:r>
            <w:r>
              <w:rPr>
                <w:noProof/>
              </w:rPr>
              <w:fldChar w:fldCharType="begin"/>
            </w:r>
            <w:r>
              <w:rPr>
                <w:noProof/>
              </w:rPr>
              <w:instrText xml:space="preserve"> SEQ ROVNICE \* ARABIC </w:instrText>
            </w:r>
            <w:r>
              <w:rPr>
                <w:noProof/>
              </w:rPr>
              <w:fldChar w:fldCharType="separate"/>
            </w:r>
            <w:r w:rsidR="00B91217">
              <w:rPr>
                <w:noProof/>
              </w:rPr>
              <w:t>1</w:t>
            </w:r>
            <w:r>
              <w:rPr>
                <w:noProof/>
              </w:rPr>
              <w:fldChar w:fldCharType="end"/>
            </w:r>
            <w:r>
              <w:t>)</w:t>
            </w:r>
          </w:p>
        </w:tc>
      </w:tr>
    </w:tbl>
    <w:p w14:paraId="45BC30DF" w14:textId="44C34EA9" w:rsidR="00E23407" w:rsidRDefault="00E23407" w:rsidP="00E23407">
      <w:pPr>
        <w:pStyle w:val="Nadpis2"/>
      </w:pPr>
      <w:bookmarkStart w:id="77" w:name="_Ref207103364"/>
      <w:bookmarkStart w:id="78" w:name="_Toc209218766"/>
      <w:bookmarkEnd w:id="76"/>
      <w:r>
        <w:t>Křížové odkazy</w:t>
      </w:r>
      <w:bookmarkEnd w:id="77"/>
      <w:bookmarkEnd w:id="78"/>
    </w:p>
    <w:p w14:paraId="4B9C8E40" w14:textId="0E7C410D" w:rsidR="0076383C" w:rsidRDefault="0076383C" w:rsidP="0076383C">
      <w:pPr>
        <w:pStyle w:val="Prvnodstavecprce"/>
      </w:pPr>
      <w:r>
        <w:rPr>
          <w:lang w:eastAsia="en-US"/>
        </w:rPr>
        <w:t xml:space="preserve">Křížové odkazy zajistí v elektronické verzi práce </w:t>
      </w:r>
      <w:r w:rsidR="00A605BC">
        <w:rPr>
          <w:lang w:eastAsia="en-US"/>
        </w:rPr>
        <w:t>rychlou a snadnou</w:t>
      </w:r>
      <w:r>
        <w:rPr>
          <w:lang w:eastAsia="en-US"/>
        </w:rPr>
        <w:t xml:space="preserve"> </w:t>
      </w:r>
      <w:r w:rsidR="006C5A1A">
        <w:rPr>
          <w:lang w:eastAsia="en-US"/>
        </w:rPr>
        <w:t xml:space="preserve">cestu </w:t>
      </w:r>
      <w:r w:rsidR="00A605BC">
        <w:rPr>
          <w:lang w:eastAsia="en-US"/>
        </w:rPr>
        <w:t>ke konkrétnímu objektu</w:t>
      </w:r>
      <w:r>
        <w:rPr>
          <w:lang w:eastAsia="en-US"/>
        </w:rPr>
        <w:t xml:space="preserve">. Odkazy lze vytvářet pro konkrétní kapitoly, obrázky, grafy, tabulky, rovnice, jazykové příklady i pro odkazy na citace (vhodné zejména u metody číselného odkazu v hranatých závorkách). </w:t>
      </w:r>
      <w:r>
        <w:t xml:space="preserve">Křížový odkaz je možné vložit přes panel </w:t>
      </w:r>
      <w:r w:rsidRPr="009D57C5">
        <w:t xml:space="preserve">Vložení </w:t>
      </w:r>
      <w:r>
        <w:t xml:space="preserve">a </w:t>
      </w:r>
      <w:r w:rsidRPr="009D57C5">
        <w:t>tlačítko Křížový odkaz (obdobný postup platí také pro Writer).</w:t>
      </w:r>
    </w:p>
    <w:p w14:paraId="0D10F927" w14:textId="06D2807B" w:rsidR="00590A08" w:rsidRPr="00590A08" w:rsidRDefault="00590A08" w:rsidP="00590A08">
      <w:pPr>
        <w:pStyle w:val="Dalodstavceprce"/>
        <w:rPr>
          <w:lang w:eastAsia="en-US"/>
        </w:rPr>
      </w:pPr>
      <w:r>
        <w:rPr>
          <w:lang w:eastAsia="en-US"/>
        </w:rPr>
        <w:t>V nabídce je pak nutné vybrat vhodný Typ odkazu, na který se odkazuje (nadpis kapitoly, obrázek, tabulka, číslovaný seznam atd.). Následně se v nabídce Vložit odkaz vybere, v jaké podobě se má tento odkaz vložit (číslo, text atd.).</w:t>
      </w:r>
    </w:p>
    <w:p w14:paraId="64343D8B" w14:textId="46280F36" w:rsidR="00E23407" w:rsidRDefault="00E23407" w:rsidP="00E23407">
      <w:pPr>
        <w:pStyle w:val="Nadpis2"/>
      </w:pPr>
      <w:bookmarkStart w:id="79" w:name="_Ref207219488"/>
      <w:bookmarkStart w:id="80" w:name="_Ref207219495"/>
      <w:bookmarkStart w:id="81" w:name="_Ref207222974"/>
      <w:bookmarkStart w:id="82" w:name="_Ref207222981"/>
      <w:bookmarkStart w:id="83" w:name="_Toc209218767"/>
      <w:r>
        <w:t>Automaticky generované seznamy</w:t>
      </w:r>
      <w:bookmarkEnd w:id="79"/>
      <w:bookmarkEnd w:id="80"/>
      <w:bookmarkEnd w:id="81"/>
      <w:bookmarkEnd w:id="82"/>
      <w:bookmarkEnd w:id="83"/>
    </w:p>
    <w:p w14:paraId="2378FA1F" w14:textId="285280B5" w:rsidR="00590A08" w:rsidRDefault="00590A08" w:rsidP="00590A08">
      <w:pPr>
        <w:pStyle w:val="Prvnodstavecprce"/>
        <w:rPr>
          <w:lang w:eastAsia="en-US"/>
        </w:rPr>
      </w:pPr>
      <w:r>
        <w:rPr>
          <w:lang w:eastAsia="en-US"/>
        </w:rPr>
        <w:t>V šabloně je předpřipraveno několik automaticky generovaných seznamů, a to:</w:t>
      </w:r>
    </w:p>
    <w:p w14:paraId="3479B3DB" w14:textId="7C6F841A" w:rsidR="00590A08" w:rsidRDefault="00590A08" w:rsidP="00590A08">
      <w:pPr>
        <w:pStyle w:val="Seznamsodrkami"/>
      </w:pPr>
      <w:r>
        <w:t>obsah,</w:t>
      </w:r>
    </w:p>
    <w:p w14:paraId="77D35541" w14:textId="66075429" w:rsidR="00590A08" w:rsidRDefault="00590A08" w:rsidP="00590A08">
      <w:pPr>
        <w:pStyle w:val="Seznamsodrkami"/>
      </w:pPr>
      <w:r>
        <w:t>seznam obrázků,</w:t>
      </w:r>
    </w:p>
    <w:p w14:paraId="76A19446" w14:textId="6F642902" w:rsidR="00590A08" w:rsidRDefault="00590A08" w:rsidP="00590A08">
      <w:pPr>
        <w:pStyle w:val="Seznamsodrkami"/>
      </w:pPr>
      <w:r>
        <w:t>seznam tabulek a</w:t>
      </w:r>
    </w:p>
    <w:p w14:paraId="4E17FBEC" w14:textId="70861B13" w:rsidR="00590A08" w:rsidRDefault="00590A08" w:rsidP="00590A08">
      <w:pPr>
        <w:pStyle w:val="Seznamsodrkami"/>
      </w:pPr>
      <w:r>
        <w:t>seznam příloh vložených v závěrečné práci.</w:t>
      </w:r>
    </w:p>
    <w:p w14:paraId="2BDDF5AB" w14:textId="2B8DC7F0" w:rsidR="00C30CDA" w:rsidRDefault="00C30CDA" w:rsidP="00590A08">
      <w:pPr>
        <w:pStyle w:val="Prvnodstavecprce"/>
      </w:pPr>
      <w:r>
        <w:rPr>
          <w:b/>
          <w:bCs/>
        </w:rPr>
        <w:t xml:space="preserve">Obsah </w:t>
      </w:r>
      <w:r>
        <w:t xml:space="preserve">je generován z nadpisů </w:t>
      </w:r>
      <w:r w:rsidR="000243FC">
        <w:t xml:space="preserve">označených v </w:t>
      </w:r>
      <w:r w:rsidR="000243FC">
        <w:fldChar w:fldCharType="begin"/>
      </w:r>
      <w:r w:rsidR="000243FC">
        <w:instrText xml:space="preserve"> REF _Ref207221101 \h </w:instrText>
      </w:r>
      <w:r w:rsidR="000243FC">
        <w:fldChar w:fldCharType="separate"/>
      </w:r>
      <w:r w:rsidR="00B91217">
        <w:t xml:space="preserve">Tab. </w:t>
      </w:r>
      <w:r w:rsidR="00B91217">
        <w:rPr>
          <w:noProof/>
        </w:rPr>
        <w:t>1</w:t>
      </w:r>
      <w:r w:rsidR="000243FC">
        <w:fldChar w:fldCharType="end"/>
      </w:r>
      <w:r w:rsidR="000243FC">
        <w:t xml:space="preserve">. </w:t>
      </w:r>
      <w:r w:rsidR="000243FC">
        <w:rPr>
          <w:b/>
          <w:bCs/>
        </w:rPr>
        <w:t xml:space="preserve">Seznam obrázků </w:t>
      </w:r>
      <w:r w:rsidR="004B10F4">
        <w:t>je generován z popisků Obr.</w:t>
      </w:r>
      <w:r w:rsidR="005124B1">
        <w:t xml:space="preserve"> </w:t>
      </w:r>
      <w:r w:rsidR="005124B1">
        <w:rPr>
          <w:bCs/>
        </w:rPr>
        <w:t>(v anglické šabloně Figure, v německé Abbildung).</w:t>
      </w:r>
      <w:r w:rsidR="000243FC">
        <w:t xml:space="preserve"> </w:t>
      </w:r>
      <w:r w:rsidR="000243FC" w:rsidRPr="000243FC">
        <w:rPr>
          <w:b/>
          <w:bCs/>
        </w:rPr>
        <w:t>Seznam tabulek</w:t>
      </w:r>
      <w:r w:rsidR="000243FC">
        <w:rPr>
          <w:b/>
          <w:bCs/>
        </w:rPr>
        <w:t xml:space="preserve"> </w:t>
      </w:r>
      <w:r w:rsidR="004B10F4">
        <w:t>je generován z popisků Tab.</w:t>
      </w:r>
      <w:r w:rsidR="005124B1">
        <w:t xml:space="preserve"> </w:t>
      </w:r>
      <w:r w:rsidR="005124B1">
        <w:rPr>
          <w:lang w:eastAsia="en-US"/>
        </w:rPr>
        <w:t>(v anglické šabloně Table, v německé Tabelle).</w:t>
      </w:r>
      <w:r w:rsidR="000243FC">
        <w:t xml:space="preserve"> </w:t>
      </w:r>
      <w:r w:rsidR="000243FC" w:rsidRPr="000243FC">
        <w:rPr>
          <w:b/>
          <w:bCs/>
        </w:rPr>
        <w:t>Seznam příloh vložených v závěrečné práci</w:t>
      </w:r>
      <w:r w:rsidR="000243FC">
        <w:t xml:space="preserve"> je generován z nadpisu Příloha 1.</w:t>
      </w:r>
    </w:p>
    <w:p w14:paraId="4CAE4382" w14:textId="1463BE2E" w:rsidR="006D5DB0" w:rsidRDefault="006D5DB0" w:rsidP="006D5DB0">
      <w:pPr>
        <w:pStyle w:val="Dalodstavceprce"/>
      </w:pPr>
      <w:r w:rsidRPr="00AE1B2A">
        <w:rPr>
          <w:b/>
          <w:bCs/>
        </w:rPr>
        <w:t>Důležité je si pohlídat aktualizaci všech těchto seznamů před odevzdáním či vytištěním práce.</w:t>
      </w:r>
      <w:r>
        <w:t xml:space="preserve"> Podrobnější informace jsou uvedené v kapitole </w:t>
      </w:r>
      <w:r>
        <w:fldChar w:fldCharType="begin"/>
      </w:r>
      <w:r>
        <w:instrText xml:space="preserve"> REF _Ref207049812 \r \h </w:instrText>
      </w:r>
      <w:r>
        <w:fldChar w:fldCharType="separate"/>
      </w:r>
      <w:r w:rsidR="00B91217">
        <w:t>3.4</w:t>
      </w:r>
      <w:r>
        <w:fldChar w:fldCharType="end"/>
      </w:r>
      <w:r>
        <w:t xml:space="preserve"> </w:t>
      </w:r>
      <w:r>
        <w:fldChar w:fldCharType="begin"/>
      </w:r>
      <w:r>
        <w:instrText xml:space="preserve"> REF _Ref207049820 \h </w:instrText>
      </w:r>
      <w:r>
        <w:fldChar w:fldCharType="separate"/>
      </w:r>
      <w:r w:rsidR="00B91217">
        <w:t>Náhled a tisk práce</w:t>
      </w:r>
      <w:r>
        <w:fldChar w:fldCharType="end"/>
      </w:r>
      <w:r>
        <w:t>.</w:t>
      </w:r>
    </w:p>
    <w:p w14:paraId="14AB183F" w14:textId="03B1144C" w:rsidR="006D5DB0" w:rsidRDefault="006D5DB0" w:rsidP="006D5DB0">
      <w:pPr>
        <w:pStyle w:val="Nadpis3"/>
      </w:pPr>
      <w:bookmarkStart w:id="84" w:name="_Toc209218768"/>
      <w:r>
        <w:t>Aktualizace seznamu s přílohami</w:t>
      </w:r>
      <w:bookmarkEnd w:id="84"/>
    </w:p>
    <w:p w14:paraId="0F6F8D01" w14:textId="57505AB7" w:rsidR="006D5DB0" w:rsidRDefault="006D5DB0" w:rsidP="006D5DB0">
      <w:pPr>
        <w:pStyle w:val="Prvnodstavecprce"/>
        <w:rPr>
          <w:lang w:eastAsia="en-US"/>
        </w:rPr>
      </w:pPr>
      <w:r>
        <w:rPr>
          <w:lang w:eastAsia="en-US"/>
        </w:rPr>
        <w:t>Při aktualizaci všech automaticky generovaných seznamů ve Wordu by nemělo docházet k problémům a seznamy i obsah by se měly zaktualizovat bez ohledu na jazykovou verzi textového editoru či operačního systému.</w:t>
      </w:r>
    </w:p>
    <w:p w14:paraId="0E845ABE" w14:textId="57561859" w:rsidR="00442EFB" w:rsidRDefault="006D5DB0" w:rsidP="006D5DB0">
      <w:pPr>
        <w:pStyle w:val="Dalodstavceprce"/>
        <w:rPr>
          <w:lang w:eastAsia="en-US"/>
        </w:rPr>
      </w:pPr>
      <w:r>
        <w:rPr>
          <w:lang w:eastAsia="en-US"/>
        </w:rPr>
        <w:t>Jedinou výjimkou je seznam příloh vložených v závěrečné práci</w:t>
      </w:r>
      <w:r w:rsidR="00442EFB">
        <w:rPr>
          <w:lang w:eastAsia="en-US"/>
        </w:rPr>
        <w:t>. Může se stát, že v případě aktualizace seznamu s přílohami z</w:t>
      </w:r>
      <w:r w:rsidR="00442EFB" w:rsidRPr="00442EFB">
        <w:rPr>
          <w:lang w:eastAsia="en-US"/>
        </w:rPr>
        <w:t>mizí jednotlivé položky a objeví se chybová hláška</w:t>
      </w:r>
      <w:r w:rsidR="00442EFB">
        <w:rPr>
          <w:lang w:eastAsia="en-US"/>
        </w:rPr>
        <w:t xml:space="preserve"> </w:t>
      </w:r>
      <w:r w:rsidR="00442EFB">
        <w:rPr>
          <w:lang w:eastAsia="en-US"/>
        </w:rPr>
        <w:lastRenderedPageBreak/>
        <w:t xml:space="preserve">„Nebyla nalezena položka obsahu.“ nebo „No table of contents entries found.“ v angličtině. Je to způsobeno tím, že se šablona </w:t>
      </w:r>
      <w:r w:rsidR="00B56CEC">
        <w:rPr>
          <w:lang w:eastAsia="en-US"/>
        </w:rPr>
        <w:t xml:space="preserve">se </w:t>
      </w:r>
      <w:r w:rsidR="00442EFB">
        <w:rPr>
          <w:lang w:eastAsia="en-US"/>
        </w:rPr>
        <w:t xml:space="preserve">používá v prostředí, kde jsou </w:t>
      </w:r>
      <w:r w:rsidR="00442EFB" w:rsidRPr="00442EFB">
        <w:rPr>
          <w:lang w:eastAsia="en-US"/>
        </w:rPr>
        <w:t xml:space="preserve">různé jazykové preference pro systém, klávesnici a rozhraní MS Office (např. </w:t>
      </w:r>
      <w:r w:rsidR="00442EFB">
        <w:rPr>
          <w:lang w:eastAsia="en-US"/>
        </w:rPr>
        <w:t xml:space="preserve">uživatel používá </w:t>
      </w:r>
      <w:r w:rsidR="00442EFB" w:rsidRPr="00442EFB">
        <w:rPr>
          <w:lang w:eastAsia="en-US"/>
        </w:rPr>
        <w:t>anglické rozhraní Wordu nebo celého operačního systému Windows).</w:t>
      </w:r>
      <w:r w:rsidR="00442EFB">
        <w:rPr>
          <w:lang w:eastAsia="en-US"/>
        </w:rPr>
        <w:t xml:space="preserve"> </w:t>
      </w:r>
    </w:p>
    <w:p w14:paraId="0C9C0504" w14:textId="02449E5B" w:rsidR="006D5DB0" w:rsidRDefault="00442EFB" w:rsidP="006D5DB0">
      <w:pPr>
        <w:pStyle w:val="Dalodstavceprce"/>
        <w:rPr>
          <w:lang w:eastAsia="en-US"/>
        </w:rPr>
      </w:pPr>
      <w:r>
        <w:rPr>
          <w:lang w:eastAsia="en-US"/>
        </w:rPr>
        <w:t xml:space="preserve">Náprava je jednoduchá: </w:t>
      </w:r>
      <w:r w:rsidR="004B10F4">
        <w:rPr>
          <w:lang w:eastAsia="en-US"/>
        </w:rPr>
        <w:t xml:space="preserve">kliknout </w:t>
      </w:r>
      <w:r w:rsidR="003205B0">
        <w:rPr>
          <w:lang w:eastAsia="en-US"/>
        </w:rPr>
        <w:t xml:space="preserve">do chybové hlášky (měla by zešednout) </w:t>
      </w:r>
      <w:r>
        <w:rPr>
          <w:lang w:eastAsia="en-US"/>
        </w:rPr>
        <w:t>pravým tlačítkem myš</w:t>
      </w:r>
      <w:r w:rsidR="0012273D">
        <w:rPr>
          <w:lang w:eastAsia="en-US"/>
        </w:rPr>
        <w:t>i</w:t>
      </w:r>
      <w:r>
        <w:rPr>
          <w:lang w:eastAsia="en-US"/>
        </w:rPr>
        <w:t xml:space="preserve"> a vybrat možnost „Přepnout zobrazení polí“. Místo jednotlivých řádků seznamu se zobrazí kód { TOC \n \h \z \t </w:t>
      </w:r>
      <w:r w:rsidRPr="00442EFB">
        <w:rPr>
          <w:lang w:eastAsia="en-US"/>
        </w:rPr>
        <w:t>"</w:t>
      </w:r>
      <w:r>
        <w:rPr>
          <w:lang w:eastAsia="en-US"/>
        </w:rPr>
        <w:t>Příloha 1;9</w:t>
      </w:r>
      <w:r w:rsidRPr="00442EFB">
        <w:rPr>
          <w:lang w:eastAsia="en-US"/>
        </w:rPr>
        <w:t>"</w:t>
      </w:r>
      <w:r>
        <w:rPr>
          <w:lang w:eastAsia="en-US"/>
        </w:rPr>
        <w:t xml:space="preserve"> }. Místo středníku </w:t>
      </w:r>
      <w:r w:rsidR="003205B0">
        <w:rPr>
          <w:lang w:eastAsia="en-US"/>
        </w:rPr>
        <w:t>je nutné vložit</w:t>
      </w:r>
      <w:r>
        <w:rPr>
          <w:lang w:eastAsia="en-US"/>
        </w:rPr>
        <w:t xml:space="preserve"> interpunkční </w:t>
      </w:r>
      <w:r w:rsidR="003205B0">
        <w:rPr>
          <w:lang w:eastAsia="en-US"/>
        </w:rPr>
        <w:t xml:space="preserve">znaménko čárky, takže výsledek bude { TOC \n \h \z \t </w:t>
      </w:r>
      <w:r w:rsidR="003205B0" w:rsidRPr="00442EFB">
        <w:rPr>
          <w:lang w:eastAsia="en-US"/>
        </w:rPr>
        <w:t>"</w:t>
      </w:r>
      <w:r w:rsidR="003205B0">
        <w:rPr>
          <w:lang w:eastAsia="en-US"/>
        </w:rPr>
        <w:t>Příloha 1,9</w:t>
      </w:r>
      <w:r w:rsidR="003205B0" w:rsidRPr="00442EFB">
        <w:rPr>
          <w:lang w:eastAsia="en-US"/>
        </w:rPr>
        <w:t>"</w:t>
      </w:r>
      <w:r w:rsidR="003205B0">
        <w:rPr>
          <w:lang w:eastAsia="en-US"/>
        </w:rPr>
        <w:t xml:space="preserve"> }. Následně znovu přepnout zobrazení polí a aktualizovat obsah (kliknout do něj pravým tlačítkem a vybrat Aktualizovat pole). Po těchto úpravách by se měl zobrazit správně vygenerovaný seznam příloh.</w:t>
      </w:r>
    </w:p>
    <w:p w14:paraId="2442E186" w14:textId="6E9452F9" w:rsidR="003C0BC8" w:rsidRPr="003C0BC8" w:rsidRDefault="003C0BC8" w:rsidP="003C0BC8">
      <w:pPr>
        <w:pStyle w:val="Nadpis3"/>
      </w:pPr>
      <w:bookmarkStart w:id="85" w:name="_Toc209218769"/>
      <w:r>
        <w:t>Vytvoření nových seznamů</w:t>
      </w:r>
      <w:bookmarkEnd w:id="85"/>
    </w:p>
    <w:p w14:paraId="7EA28816" w14:textId="3CBFFAD9" w:rsidR="000243FC" w:rsidRDefault="000243FC" w:rsidP="005A4181">
      <w:pPr>
        <w:pStyle w:val="Prvnodstavecprce"/>
      </w:pPr>
      <w:r>
        <w:t>Pokud je nutné vložit nový automaticky generovaný obsah, postup je v jednotlivých textových editorech následující:</w:t>
      </w:r>
    </w:p>
    <w:p w14:paraId="3F55210C" w14:textId="17317136" w:rsidR="000243FC" w:rsidRDefault="000243FC" w:rsidP="000243FC">
      <w:pPr>
        <w:pStyle w:val="Seznamsodrkami"/>
      </w:pPr>
      <w:r w:rsidRPr="004B10F4">
        <w:rPr>
          <w:b/>
        </w:rPr>
        <w:t>Word:</w:t>
      </w:r>
      <w:r>
        <w:t xml:space="preserve"> za seznamy obrázků nebo tabulek (podle toho, kde je to vhodnější) umístit novou prázdnou stránku (zkratka </w:t>
      </w:r>
      <w:r w:rsidRPr="000243FC">
        <w:rPr>
          <w:b/>
          <w:bCs/>
        </w:rPr>
        <w:t>Ctrl + Enter</w:t>
      </w:r>
      <w:r>
        <w:t xml:space="preserve">), pomocí stylu </w:t>
      </w:r>
      <w:r w:rsidRPr="000243FC">
        <w:rPr>
          <w:b/>
          <w:bCs/>
        </w:rPr>
        <w:t>Nadpisy seznamy</w:t>
      </w:r>
      <w:r>
        <w:t xml:space="preserve"> vložit název seznamu (např. Seznam grafů) a klávesou Enter přejít na nový řádek. Přes panel Reference vybrat tlačítko Vložit seznam obrázků a v kontextové nabídce, která se zobrazí, vybrat v nabídce Popisek titulku příslušný popisek, pro který se bude vytvářet seznam (v tomto případě to je Graf). Důležité je, že popisek už musí být předem vytvořen a</w:t>
      </w:r>
      <w:r w:rsidR="00132DE6">
        <w:t> </w:t>
      </w:r>
      <w:r>
        <w:t>používán v</w:t>
      </w:r>
      <w:r w:rsidR="00132DE6">
        <w:t> </w:t>
      </w:r>
      <w:r>
        <w:t>práci</w:t>
      </w:r>
      <w:r w:rsidR="00132DE6">
        <w:t xml:space="preserve"> (nejpoužívanější titulky by v šabloně už měly být)</w:t>
      </w:r>
      <w:r>
        <w:t>.</w:t>
      </w:r>
    </w:p>
    <w:p w14:paraId="617D69CC" w14:textId="383E298B" w:rsidR="00132DE6" w:rsidRDefault="00132DE6" w:rsidP="000243FC">
      <w:pPr>
        <w:pStyle w:val="Seznamsodrkami"/>
      </w:pPr>
      <w:r w:rsidRPr="004B10F4">
        <w:rPr>
          <w:b/>
        </w:rPr>
        <w:t>Writer:</w:t>
      </w:r>
      <w:r>
        <w:t xml:space="preserve"> za seznamy obrázků nebo tabulek (podle toho, kde je to vhodnější) umístit novou prázdnou stránku (zkratka </w:t>
      </w:r>
      <w:r w:rsidRPr="000243FC">
        <w:rPr>
          <w:b/>
          <w:bCs/>
        </w:rPr>
        <w:t>Ctrl + Enter</w:t>
      </w:r>
      <w:r>
        <w:t xml:space="preserve">). Přes hlavní nabídku Vložit zvolit možnost Obsah a rejstřík a následně Obsah, rejstřík nebo seznam literatury. V části Nadpis vložit název seznamu (např. Seznam grafů) a </w:t>
      </w:r>
      <w:r w:rsidR="001E28DB">
        <w:t xml:space="preserve">v </w:t>
      </w:r>
      <w:r>
        <w:t xml:space="preserve">nabídce Typ zvolit Tabulka obrázků. V části Kategorie </w:t>
      </w:r>
      <w:r w:rsidR="00AE1B2A">
        <w:t>vybrat příslušný popisek, pro který se bude nový seznam vytvářet (v</w:t>
      </w:r>
      <w:r w:rsidR="00DF07B5">
        <w:t> </w:t>
      </w:r>
      <w:r w:rsidR="00AE1B2A">
        <w:t>tomto případě to je Graf). Důležité je, že popisek už musí být předem vytvořen a používán v práci (nejpoužívanější titulky by v šabloně už měly být).</w:t>
      </w:r>
    </w:p>
    <w:p w14:paraId="74F55B05" w14:textId="698BF216" w:rsidR="003C0BC8" w:rsidRDefault="003C0BC8" w:rsidP="003C0BC8">
      <w:pPr>
        <w:pStyle w:val="Nadpis3"/>
      </w:pPr>
      <w:bookmarkStart w:id="86" w:name="_Toc209218770"/>
      <w:r>
        <w:t>Odstranění seznamů</w:t>
      </w:r>
      <w:bookmarkEnd w:id="86"/>
    </w:p>
    <w:p w14:paraId="1946142D" w14:textId="5876CFDE" w:rsidR="003C0BC8" w:rsidRDefault="003C0BC8" w:rsidP="003C0BC8">
      <w:pPr>
        <w:pStyle w:val="Prvnodstavecprce"/>
        <w:rPr>
          <w:lang w:eastAsia="en-US"/>
        </w:rPr>
      </w:pPr>
      <w:r w:rsidRPr="003C0BC8">
        <w:rPr>
          <w:lang w:eastAsia="en-US"/>
        </w:rPr>
        <w:t xml:space="preserve">Pokud se </w:t>
      </w:r>
      <w:r>
        <w:rPr>
          <w:lang w:eastAsia="en-US"/>
        </w:rPr>
        <w:t xml:space="preserve">seznamy z práce odstraňují (nejsou povinnou součástí práce), </w:t>
      </w:r>
      <w:r w:rsidRPr="003C0BC8">
        <w:rPr>
          <w:lang w:eastAsia="en-US"/>
        </w:rPr>
        <w:t xml:space="preserve">doporučujeme nejdříve zobrazit si v dokumentu všechny znaky (tlačítko </w:t>
      </w:r>
      <w:r w:rsidRPr="003C0BC8">
        <w:rPr>
          <w:b/>
          <w:bCs/>
          <w:lang w:eastAsia="en-US"/>
        </w:rPr>
        <w:t>¶</w:t>
      </w:r>
      <w:r w:rsidRPr="003C0BC8">
        <w:rPr>
          <w:lang w:eastAsia="en-US"/>
        </w:rPr>
        <w:t xml:space="preserve"> nebo</w:t>
      </w:r>
      <w:r>
        <w:rPr>
          <w:lang w:eastAsia="en-US"/>
        </w:rPr>
        <w:t xml:space="preserve"> zkratka</w:t>
      </w:r>
      <w:r w:rsidRPr="003C0BC8">
        <w:rPr>
          <w:lang w:eastAsia="en-US"/>
        </w:rPr>
        <w:t xml:space="preserve"> </w:t>
      </w:r>
      <w:r w:rsidRPr="003C0BC8">
        <w:rPr>
          <w:b/>
          <w:bCs/>
          <w:lang w:eastAsia="en-US"/>
        </w:rPr>
        <w:t>Ctrl + Shift + 8</w:t>
      </w:r>
      <w:r>
        <w:rPr>
          <w:lang w:eastAsia="en-US"/>
        </w:rPr>
        <w:t xml:space="preserve"> ve Wordu či </w:t>
      </w:r>
      <w:r w:rsidRPr="003C0BC8">
        <w:rPr>
          <w:b/>
          <w:bCs/>
          <w:lang w:eastAsia="en-US"/>
        </w:rPr>
        <w:t>Ctrl + F10</w:t>
      </w:r>
      <w:r>
        <w:rPr>
          <w:lang w:eastAsia="en-US"/>
        </w:rPr>
        <w:t xml:space="preserve"> ve Writeru)</w:t>
      </w:r>
      <w:r w:rsidRPr="003C0BC8">
        <w:rPr>
          <w:lang w:eastAsia="en-US"/>
        </w:rPr>
        <w:t>,</w:t>
      </w:r>
      <w:r>
        <w:rPr>
          <w:lang w:eastAsia="en-US"/>
        </w:rPr>
        <w:t xml:space="preserve"> </w:t>
      </w:r>
      <w:r w:rsidRPr="003C0BC8">
        <w:rPr>
          <w:lang w:eastAsia="en-US"/>
        </w:rPr>
        <w:t xml:space="preserve">aby se zabránilo </w:t>
      </w:r>
      <w:r>
        <w:rPr>
          <w:lang w:eastAsia="en-US"/>
        </w:rPr>
        <w:t>rozhození celého dokumentu</w:t>
      </w:r>
      <w:r w:rsidRPr="003C0BC8">
        <w:rPr>
          <w:lang w:eastAsia="en-US"/>
        </w:rPr>
        <w:t>.</w:t>
      </w:r>
      <w:r>
        <w:rPr>
          <w:lang w:eastAsia="en-US"/>
        </w:rPr>
        <w:t xml:space="preserve"> Návod pro odstranění seznamů v jednotlivých textových editorech je </w:t>
      </w:r>
      <w:r w:rsidR="00321504">
        <w:rPr>
          <w:lang w:eastAsia="en-US"/>
        </w:rPr>
        <w:t>následující:</w:t>
      </w:r>
    </w:p>
    <w:p w14:paraId="74F665F6" w14:textId="2B39992D" w:rsidR="00321504" w:rsidRDefault="00321504" w:rsidP="00321504">
      <w:pPr>
        <w:pStyle w:val="Seznamsodrkami"/>
      </w:pPr>
      <w:r w:rsidRPr="004B10F4">
        <w:rPr>
          <w:b/>
        </w:rPr>
        <w:t>Word:</w:t>
      </w:r>
      <w:r w:rsidR="005A42A7">
        <w:t xml:space="preserve"> zobrazit si skryté znaky, označit text od nadpisu seznamu po poslední znak na stránce (ve většině seznamů to je značka Konec stránky) a zmáčknout klávesu Delete. V případě seznamu pro přílohy je nutné vybrat pouze znaky před značkou Konec oddílu (lichá stránka), tato značka nesmí být vybrána, a pak zmáčknout klávesu </w:t>
      </w:r>
      <w:r w:rsidR="00CE7252">
        <w:t>Backspace</w:t>
      </w:r>
      <w:r w:rsidR="00ED53D1">
        <w:t xml:space="preserve">, </w:t>
      </w:r>
      <w:r w:rsidR="00ED53D1">
        <w:lastRenderedPageBreak/>
        <w:t>dokud vám nezmizí prázdná strana a oddíl pro lichou stránku se nepřenese na předchozí stranu</w:t>
      </w:r>
      <w:r w:rsidR="005A42A7">
        <w:t>.</w:t>
      </w:r>
    </w:p>
    <w:p w14:paraId="13709248" w14:textId="1B62B42B" w:rsidR="00321504" w:rsidRPr="00321504" w:rsidRDefault="00321504" w:rsidP="00321504">
      <w:pPr>
        <w:pStyle w:val="Seznamsodrkami"/>
      </w:pPr>
      <w:r w:rsidRPr="004B10F4">
        <w:rPr>
          <w:b/>
        </w:rPr>
        <w:t>Writer:</w:t>
      </w:r>
      <w:r w:rsidR="004E55B8">
        <w:t xml:space="preserve"> zobrazit si skryté znaky a podle typu seznamu zvolit vhodný postup. U seznamů obrázků a tabulek kliknout do seznamu pravým tlačítkem a vybrat možnost Smazat seznam. Pak klávesou Delete smazat prázdnou stra</w:t>
      </w:r>
      <w:r w:rsidR="00693CEE">
        <w:t>nu. U seznamu použitých zkratek</w:t>
      </w:r>
      <w:r w:rsidR="004E55B8">
        <w:t xml:space="preserve"> označit text od nadpisu seznamu po poslední znak na stránce a zmáčknout dvakrát klávesu Delete, dokud nezmizí prázdná strana. V případě seznamu pro přílohy je nutná kombinace obou postupů: kliknout do seznamu pravým tlačítkem a vybrat možnost Smazat seznam</w:t>
      </w:r>
      <w:r w:rsidR="00A808A8">
        <w:t>. Následně označit text od nadpisu pro ostatní přílohy až po poslední znak a</w:t>
      </w:r>
      <w:r w:rsidR="00693CEE">
        <w:t> </w:t>
      </w:r>
      <w:r w:rsidR="00A808A8">
        <w:t>zmáčknout klávesou Delete tento obsah smazat.</w:t>
      </w:r>
    </w:p>
    <w:p w14:paraId="674915F1" w14:textId="78C70748" w:rsidR="00357EEB" w:rsidRDefault="00357EEB" w:rsidP="00357EEB">
      <w:pPr>
        <w:pStyle w:val="Nadpis2"/>
      </w:pPr>
      <w:bookmarkStart w:id="87" w:name="_Ref207226439"/>
      <w:bookmarkStart w:id="88" w:name="_Ref207226447"/>
      <w:bookmarkStart w:id="89" w:name="_Ref207227568"/>
      <w:bookmarkStart w:id="90" w:name="_Ref207227572"/>
      <w:bookmarkStart w:id="91" w:name="_Toc209218771"/>
      <w:r>
        <w:t>Seznam</w:t>
      </w:r>
      <w:r w:rsidR="004908EB">
        <w:t xml:space="preserve"> použité</w:t>
      </w:r>
      <w:r>
        <w:t xml:space="preserve"> literatury</w:t>
      </w:r>
      <w:bookmarkEnd w:id="87"/>
      <w:bookmarkEnd w:id="88"/>
      <w:bookmarkEnd w:id="89"/>
      <w:bookmarkEnd w:id="90"/>
      <w:bookmarkEnd w:id="91"/>
    </w:p>
    <w:p w14:paraId="78B9F5D2" w14:textId="38187AB9" w:rsidR="000A1B75" w:rsidRDefault="000A1B75" w:rsidP="000A1B75">
      <w:pPr>
        <w:pStyle w:val="Prvnodstavecprce"/>
        <w:rPr>
          <w:lang w:eastAsia="en-US"/>
        </w:rPr>
      </w:pPr>
      <w:r w:rsidRPr="000A1B75">
        <w:rPr>
          <w:lang w:eastAsia="en-US"/>
        </w:rPr>
        <w:t xml:space="preserve">Citování použitých informačních zdrojů se řídí pravidly konkrétních citačních norem nebo stylů. </w:t>
      </w:r>
      <w:r>
        <w:rPr>
          <w:lang w:eastAsia="en-US"/>
        </w:rPr>
        <w:t xml:space="preserve">Seznam </w:t>
      </w:r>
      <w:r w:rsidR="00F91A23">
        <w:rPr>
          <w:lang w:eastAsia="en-US"/>
        </w:rPr>
        <w:t xml:space="preserve">použité </w:t>
      </w:r>
      <w:r>
        <w:rPr>
          <w:lang w:eastAsia="en-US"/>
        </w:rPr>
        <w:t xml:space="preserve">literatury musí být vždy vypracován podle použité citační normy nebo citačního stylu v rámci závěrečné práce. </w:t>
      </w:r>
    </w:p>
    <w:p w14:paraId="0719B3BC" w14:textId="699E0971" w:rsidR="007C6C60" w:rsidRDefault="007747C0" w:rsidP="007C6C60">
      <w:pPr>
        <w:pStyle w:val="Dalodstavceprce"/>
      </w:pPr>
      <w:r>
        <w:t>Pro vytvoření seznamu</w:t>
      </w:r>
      <w:r w:rsidR="00F91A23">
        <w:t xml:space="preserve"> použité</w:t>
      </w:r>
      <w:r>
        <w:t xml:space="preserve"> literatury jsou v šabloně připravené dva styly, a to </w:t>
      </w:r>
      <w:r>
        <w:rPr>
          <w:b/>
        </w:rPr>
        <w:t>Použité zdroje (abecední seznam)</w:t>
      </w:r>
      <w:r>
        <w:t xml:space="preserve"> a </w:t>
      </w:r>
      <w:r>
        <w:rPr>
          <w:b/>
        </w:rPr>
        <w:t>Použité zdroje (číslovaný seznam)</w:t>
      </w:r>
      <w:r>
        <w:t>. Styly se použijí podle použité citační normy či stylu</w:t>
      </w:r>
      <w:r w:rsidR="002C26A1">
        <w:t xml:space="preserve"> (více informací o stylech pro formátování seznamu literatury je v kapitole </w:t>
      </w:r>
      <w:r w:rsidR="002C26A1">
        <w:fldChar w:fldCharType="begin"/>
      </w:r>
      <w:r w:rsidR="002C26A1">
        <w:instrText xml:space="preserve"> REF _Ref207227614 \r \h </w:instrText>
      </w:r>
      <w:r w:rsidR="002C26A1">
        <w:fldChar w:fldCharType="separate"/>
      </w:r>
      <w:r w:rsidR="00B91217">
        <w:t>4.5</w:t>
      </w:r>
      <w:r w:rsidR="002C26A1">
        <w:fldChar w:fldCharType="end"/>
      </w:r>
      <w:r w:rsidR="002C26A1">
        <w:t xml:space="preserve"> </w:t>
      </w:r>
      <w:r w:rsidR="002C26A1">
        <w:fldChar w:fldCharType="begin"/>
      </w:r>
      <w:r w:rsidR="002C26A1">
        <w:instrText xml:space="preserve"> REF _Ref207227621 \h </w:instrText>
      </w:r>
      <w:r w:rsidR="002C26A1">
        <w:fldChar w:fldCharType="separate"/>
      </w:r>
      <w:r w:rsidR="00B91217">
        <w:t>Seznam použité literatury</w:t>
      </w:r>
      <w:r w:rsidR="002C26A1">
        <w:fldChar w:fldCharType="end"/>
      </w:r>
      <w:r w:rsidR="002C26A1">
        <w:t>)</w:t>
      </w:r>
      <w:r>
        <w:t xml:space="preserve">. </w:t>
      </w:r>
      <w:r w:rsidR="007C6C60">
        <w:t>V </w:t>
      </w:r>
      <w:r w:rsidR="007C6C60" w:rsidRPr="007747C0">
        <w:t>obou</w:t>
      </w:r>
      <w:r w:rsidR="007C6C60">
        <w:t xml:space="preserve"> stylech se využívá </w:t>
      </w:r>
      <w:r w:rsidR="007C6C60">
        <w:rPr>
          <w:b/>
        </w:rPr>
        <w:t>vizuální zvýraznění autorů pomocí tučného řezu písma</w:t>
      </w:r>
      <w:r w:rsidR="007C6C60">
        <w:t>. To je potřeba nastavit ručně, není ovšem povinné</w:t>
      </w:r>
      <w:r w:rsidR="000F1970">
        <w:t xml:space="preserve">, slouží pouze </w:t>
      </w:r>
      <w:r w:rsidR="00811B31">
        <w:t>ke zvýraznění autorů</w:t>
      </w:r>
      <w:r w:rsidR="007C6C60">
        <w:t xml:space="preserve">. Úprava by nicméně měla být v celém seznamu jednotná. </w:t>
      </w:r>
    </w:p>
    <w:p w14:paraId="76689BD1" w14:textId="06540334" w:rsidR="007747C0" w:rsidRDefault="007747C0" w:rsidP="007C6C60">
      <w:pPr>
        <w:pStyle w:val="Dalodstavceprce"/>
      </w:pPr>
      <w:r>
        <w:t xml:space="preserve">Seznam </w:t>
      </w:r>
      <w:r w:rsidR="00F91A23">
        <w:t xml:space="preserve">použité </w:t>
      </w:r>
      <w:r>
        <w:t>literatury je možné</w:t>
      </w:r>
      <w:r w:rsidRPr="00B415AE">
        <w:t xml:space="preserve"> zpracovat ručně, popř. pomocí doplňk</w:t>
      </w:r>
      <w:r>
        <w:t xml:space="preserve">u, viz </w:t>
      </w:r>
      <w:r>
        <w:rPr>
          <w:lang w:eastAsia="en-US"/>
        </w:rPr>
        <w:t xml:space="preserve">kapitola </w:t>
      </w:r>
      <w:r>
        <w:rPr>
          <w:lang w:eastAsia="en-US"/>
        </w:rPr>
        <w:fldChar w:fldCharType="begin"/>
      </w:r>
      <w:r>
        <w:rPr>
          <w:lang w:eastAsia="en-US"/>
        </w:rPr>
        <w:instrText xml:space="preserve"> REF _Ref207226369 \r \h </w:instrText>
      </w:r>
      <w:r>
        <w:rPr>
          <w:lang w:eastAsia="en-US"/>
        </w:rPr>
      </w:r>
      <w:r>
        <w:rPr>
          <w:lang w:eastAsia="en-US"/>
        </w:rPr>
        <w:fldChar w:fldCharType="separate"/>
      </w:r>
      <w:r w:rsidR="00B91217">
        <w:rPr>
          <w:lang w:eastAsia="en-US"/>
        </w:rPr>
        <w:t>5.6.6</w:t>
      </w:r>
      <w:r>
        <w:rPr>
          <w:lang w:eastAsia="en-US"/>
        </w:rPr>
        <w:fldChar w:fldCharType="end"/>
      </w:r>
      <w:r>
        <w:rPr>
          <w:lang w:eastAsia="en-US"/>
        </w:rPr>
        <w:t> </w:t>
      </w:r>
      <w:r>
        <w:rPr>
          <w:lang w:eastAsia="en-US"/>
        </w:rPr>
        <w:fldChar w:fldCharType="begin"/>
      </w:r>
      <w:r>
        <w:rPr>
          <w:lang w:eastAsia="en-US"/>
        </w:rPr>
        <w:instrText xml:space="preserve"> REF _Ref207226369 \h </w:instrText>
      </w:r>
      <w:r>
        <w:rPr>
          <w:lang w:eastAsia="en-US"/>
        </w:rPr>
      </w:r>
      <w:r>
        <w:rPr>
          <w:lang w:eastAsia="en-US"/>
        </w:rPr>
        <w:fldChar w:fldCharType="separate"/>
      </w:r>
      <w:r w:rsidR="00B91217">
        <w:t>Nástroj pro tvorbu citací Citace PRO</w:t>
      </w:r>
      <w:r>
        <w:rPr>
          <w:lang w:eastAsia="en-US"/>
        </w:rPr>
        <w:fldChar w:fldCharType="end"/>
      </w:r>
      <w:r w:rsidRPr="00B415AE">
        <w:t>.</w:t>
      </w:r>
      <w:r>
        <w:t xml:space="preserve"> Následně se pak upravuje pomocí příslušného stylu v textovém editoru.</w:t>
      </w:r>
    </w:p>
    <w:p w14:paraId="535F334F" w14:textId="3C48EB4C" w:rsidR="009D4DE0" w:rsidRDefault="009D4DE0" w:rsidP="009D4DE0">
      <w:pPr>
        <w:pStyle w:val="Nadpis3"/>
      </w:pPr>
      <w:bookmarkStart w:id="92" w:name="_Toc209218772"/>
      <w:r>
        <w:t>Obecné zásady pro tvorbu citací</w:t>
      </w:r>
      <w:bookmarkEnd w:id="92"/>
    </w:p>
    <w:p w14:paraId="7C9F6C27" w14:textId="1A48AE3B" w:rsidR="0073122E" w:rsidRDefault="0073122E" w:rsidP="0073122E">
      <w:pPr>
        <w:pStyle w:val="Prvnodstavecprce"/>
        <w:rPr>
          <w:lang w:eastAsia="en-US"/>
        </w:rPr>
      </w:pPr>
      <w:r>
        <w:rPr>
          <w:lang w:eastAsia="en-US"/>
        </w:rPr>
        <w:t xml:space="preserve">Autorský zákon č. </w:t>
      </w:r>
      <w:hyperlink r:id="rId56" w:history="1">
        <w:r w:rsidRPr="0073122E">
          <w:rPr>
            <w:rStyle w:val="Hypertextovodkaz"/>
            <w:lang w:eastAsia="en-US"/>
          </w:rPr>
          <w:t>121/2000 Sb.</w:t>
        </w:r>
      </w:hyperlink>
      <w:r>
        <w:rPr>
          <w:lang w:eastAsia="en-US"/>
        </w:rPr>
        <w:t xml:space="preserve"> a zásady informační etiky udávají povinnost citovat všechna díla, která byla pro práci použita. Jde jak o přímé citace, tak i o parafráze. Smyslem citování je čtenáři práce umožnit identifikovat a vyhledat zdroje, které autor použil. </w:t>
      </w:r>
    </w:p>
    <w:p w14:paraId="0D69E0E2" w14:textId="77777777" w:rsidR="0073122E" w:rsidRPr="00A915C1" w:rsidRDefault="0073122E" w:rsidP="000E7DA9">
      <w:pPr>
        <w:pStyle w:val="Abecednseznam"/>
        <w:numPr>
          <w:ilvl w:val="0"/>
          <w:numId w:val="20"/>
        </w:numPr>
        <w:ind w:left="454" w:hanging="454"/>
      </w:pPr>
      <w:r w:rsidRPr="00A915C1">
        <w:t>Údaje pro bibliografickou citaci se přebírají z citovaného zdroje (= z dokumentu, se kterým jsme pracovali). Autor práce vždy cituje konkrétní vydání nebo verzi.</w:t>
      </w:r>
    </w:p>
    <w:p w14:paraId="3B47E970" w14:textId="77777777" w:rsidR="0073122E" w:rsidRPr="00A915C1" w:rsidRDefault="0073122E" w:rsidP="000E7DA9">
      <w:pPr>
        <w:pStyle w:val="Abecednseznam"/>
        <w:numPr>
          <w:ilvl w:val="0"/>
          <w:numId w:val="20"/>
        </w:numPr>
        <w:ind w:left="454" w:hanging="454"/>
      </w:pPr>
      <w:r w:rsidRPr="00A915C1">
        <w:t>Každá citace musí být v práci jasně označena (např. přímá citace se většinou uvádí v uvozovkách nebo se použije kurzíva, parafráze se odděluje odstavcem) a doplněna odkazem, který odkazuje na příslušnou bibliografickou citaci v seznamu použité literatury. Bibliografická citace by měla jednoznačně identifikovat citovaný dokument.</w:t>
      </w:r>
    </w:p>
    <w:p w14:paraId="032F056C" w14:textId="77777777" w:rsidR="0073122E" w:rsidRPr="00A915C1" w:rsidRDefault="0073122E" w:rsidP="000E7DA9">
      <w:pPr>
        <w:pStyle w:val="Abecednseznam"/>
        <w:numPr>
          <w:ilvl w:val="0"/>
          <w:numId w:val="20"/>
        </w:numPr>
        <w:ind w:left="454" w:hanging="454"/>
      </w:pPr>
      <w:r w:rsidRPr="00A915C1">
        <w:t>Uvést lokaci citace v citovaném dokumentu (tj. strany, ze kterých bylo citováno) je povinné u přímé citace. Rozsah stran, ze kterých autor vycházel, doporučujeme uvádět také u parafráze. Není povinné uvádět celkový počet stran publikace.</w:t>
      </w:r>
    </w:p>
    <w:p w14:paraId="6F1CC9DA" w14:textId="77777777" w:rsidR="0073122E" w:rsidRPr="00A915C1" w:rsidRDefault="0073122E" w:rsidP="000E7DA9">
      <w:pPr>
        <w:pStyle w:val="Abecednseznam"/>
        <w:numPr>
          <w:ilvl w:val="0"/>
          <w:numId w:val="20"/>
        </w:numPr>
        <w:ind w:left="454" w:hanging="454"/>
      </w:pPr>
      <w:r w:rsidRPr="00A915C1">
        <w:lastRenderedPageBreak/>
        <w:t>Údaje do bibliografické citace se vždy přebírají předně z titulního listu (úvodní obrazovky, webové stránky, etikety na disku apod.), pořadí údajů je přesně stanoveno normou. Dalším zdrojem informací je pak rub titulní strany, hlavička stránky, obálka, obal či doprovodná dokumentace (např. leták, manuál).</w:t>
      </w:r>
    </w:p>
    <w:p w14:paraId="1CC7223B" w14:textId="071A4B07" w:rsidR="0073122E" w:rsidRPr="00A915C1" w:rsidRDefault="0073122E" w:rsidP="000E7DA9">
      <w:pPr>
        <w:pStyle w:val="Abecednseznam"/>
        <w:numPr>
          <w:ilvl w:val="0"/>
          <w:numId w:val="20"/>
        </w:numPr>
        <w:ind w:left="454" w:hanging="454"/>
      </w:pPr>
      <w:r w:rsidRPr="00A915C1">
        <w:t>Pokud některý údaj chybí, vynechává se a pokračuje se následujícím. V některých případech lze údaj dohledat v jiných zdrojích. V případě, že je některý z údajů přebrán z</w:t>
      </w:r>
      <w:r w:rsidR="00A915C1">
        <w:t> </w:t>
      </w:r>
      <w:r w:rsidRPr="00A915C1">
        <w:t>jiného zdroje, uvádí se v hranaté závorce.</w:t>
      </w:r>
    </w:p>
    <w:p w14:paraId="2D716CA4" w14:textId="77777777" w:rsidR="0073122E" w:rsidRPr="00A915C1" w:rsidRDefault="0073122E" w:rsidP="000E7DA9">
      <w:pPr>
        <w:pStyle w:val="Abecednseznam"/>
        <w:numPr>
          <w:ilvl w:val="0"/>
          <w:numId w:val="20"/>
        </w:numPr>
        <w:ind w:left="454" w:hanging="454"/>
      </w:pPr>
      <w:r w:rsidRPr="00A915C1">
        <w:t>Údaje se zapisují v jazyce, ve kterém jsou uvedeny v citovaném dokumentu. V jazyce tvorby bibliografické citace se uvádí pouze fyzický popis knihy (rozsah stran) a poznámky.</w:t>
      </w:r>
    </w:p>
    <w:p w14:paraId="00F34EB2" w14:textId="77777777" w:rsidR="0073122E" w:rsidRPr="00A915C1" w:rsidRDefault="0073122E" w:rsidP="000E7DA9">
      <w:pPr>
        <w:pStyle w:val="Abecednseznam"/>
        <w:numPr>
          <w:ilvl w:val="0"/>
          <w:numId w:val="20"/>
        </w:numPr>
        <w:ind w:left="454" w:hanging="454"/>
      </w:pPr>
      <w:r w:rsidRPr="00A915C1">
        <w:t>Podoba bibliografických citací musí být jednotná v celém dokumentu (jednotný styl, formát a interpunkce).</w:t>
      </w:r>
    </w:p>
    <w:p w14:paraId="01179124" w14:textId="28C3F74F" w:rsidR="0073122E" w:rsidRPr="00A915C1" w:rsidRDefault="0073122E" w:rsidP="000E7DA9">
      <w:pPr>
        <w:pStyle w:val="Abecednseznam"/>
        <w:numPr>
          <w:ilvl w:val="0"/>
          <w:numId w:val="20"/>
        </w:numPr>
        <w:ind w:left="454" w:hanging="454"/>
      </w:pPr>
      <w:r w:rsidRPr="00A915C1">
        <w:t>Pokud je text přebírán z cizojazyčného zdroje a v práci se využívá jako přímá citace, je důležité daný text co nejpřesněji přeložit. Do poznámky pod čarou je možné připojit poznámku, že se jedná o vlastní překlad, a uvést originální cizojazyčné znění.</w:t>
      </w:r>
    </w:p>
    <w:p w14:paraId="7275CE87" w14:textId="7541FD9B" w:rsidR="009D4DE0" w:rsidRDefault="009D4DE0" w:rsidP="009D4DE0">
      <w:pPr>
        <w:pStyle w:val="Nadpis3"/>
      </w:pPr>
      <w:bookmarkStart w:id="93" w:name="_Toc209218773"/>
      <w:r>
        <w:t>Základní pojmy</w:t>
      </w:r>
      <w:bookmarkEnd w:id="93"/>
    </w:p>
    <w:p w14:paraId="3CBF7584" w14:textId="0C8FD7A1" w:rsidR="008F180A" w:rsidRPr="008F180A" w:rsidRDefault="008F180A" w:rsidP="008F180A">
      <w:pPr>
        <w:pStyle w:val="Seznamsodrkami"/>
      </w:pPr>
      <w:r w:rsidRPr="00F91A23">
        <w:rPr>
          <w:b/>
        </w:rPr>
        <w:t xml:space="preserve">Citát (přímá citace) – </w:t>
      </w:r>
      <w:r w:rsidRPr="008F180A">
        <w:t xml:space="preserve">doslovně </w:t>
      </w:r>
      <w:r w:rsidR="00811B31">
        <w:t>převzatý text</w:t>
      </w:r>
      <w:r w:rsidRPr="008F180A">
        <w:t xml:space="preserve"> j</w:t>
      </w:r>
      <w:r w:rsidR="00811B31">
        <w:t>iného autora, který</w:t>
      </w:r>
      <w:r w:rsidRPr="008F180A">
        <w:t xml:space="preserve"> je nutné odlišit od vlastního textu (</w:t>
      </w:r>
      <w:r w:rsidR="00811B31">
        <w:t>nejčastěji uvozovkami</w:t>
      </w:r>
      <w:r w:rsidRPr="008F180A">
        <w:t xml:space="preserve">). I v případě, že je původní text jen lehce upraven, např. spojením vět či výměnou slova, se jedná stále o přímou citaci. Obvykle se používá pro definice. Přímá citace by neměla být příliš dlouhá, hned za ní je umístěn odkaz na </w:t>
      </w:r>
      <w:r w:rsidR="00811B31">
        <w:t>citovaný zdroj</w:t>
      </w:r>
      <w:r w:rsidRPr="008F180A">
        <w:t xml:space="preserve"> v soupisu použité literatury.</w:t>
      </w:r>
    </w:p>
    <w:p w14:paraId="20AA48CD" w14:textId="77777777" w:rsidR="008F180A" w:rsidRPr="008F180A" w:rsidRDefault="008F180A" w:rsidP="008F180A">
      <w:pPr>
        <w:pStyle w:val="Seznamsodrkami"/>
      </w:pPr>
      <w:r w:rsidRPr="00A915C1">
        <w:rPr>
          <w:b/>
        </w:rPr>
        <w:t xml:space="preserve">Parafráze (nepřímá citace) – </w:t>
      </w:r>
      <w:r w:rsidRPr="008F180A">
        <w:t>vyjádření cizí myšlenky vlastními slovy, volně přeformulovaná myšlenka jiného autora. Neodlišuje se od samotného textu a délka parafráze není omezena, ale čtenář musí poznat, kde parafráze začíná a kde končí. Původní myšlenka a kontext musí být zachován. Stejně jako v případě přímé citace ani u parafráze nesmí chybět odkaz na citaci v soupisu použité literatury.</w:t>
      </w:r>
    </w:p>
    <w:p w14:paraId="036EBB46" w14:textId="4FBBC527" w:rsidR="008F180A" w:rsidRPr="008F180A" w:rsidRDefault="008F180A" w:rsidP="008F180A">
      <w:pPr>
        <w:pStyle w:val="Seznamsodrkami"/>
      </w:pPr>
      <w:r w:rsidRPr="00A915C1">
        <w:rPr>
          <w:b/>
        </w:rPr>
        <w:t>Odkaz v textu –</w:t>
      </w:r>
      <w:r w:rsidRPr="008F180A">
        <w:t xml:space="preserve"> způsob propojení citace (citátu či parafráze) a bibliografické citace čili textu práce se seznamem bibliografických citací. Jedná se odkaz na konkrétní bibliografickou citaci v soupisu seznamu použité literatury. Pro tvorbu odkazů existují u</w:t>
      </w:r>
      <w:r w:rsidR="00A915C1">
        <w:t> </w:t>
      </w:r>
      <w:r w:rsidRPr="008F180A">
        <w:t>normy ČSN ISO 690:2022 tři metody (metoda prvku a data, metoda číselných odkazů a metoda průběžných poznámek). V případě použití jiných citačních norem a stylů je nutné seznámit se s pravidly odkazování konkrétní normy a dodržovat je.</w:t>
      </w:r>
    </w:p>
    <w:p w14:paraId="07D00EC4" w14:textId="59F03795" w:rsidR="008F180A" w:rsidRPr="008F180A" w:rsidRDefault="008F180A" w:rsidP="00811B31">
      <w:pPr>
        <w:pStyle w:val="Seznamsodrkami"/>
      </w:pPr>
      <w:r w:rsidRPr="00A915C1">
        <w:rPr>
          <w:b/>
        </w:rPr>
        <w:t>Bibliografická citace –</w:t>
      </w:r>
      <w:r w:rsidRPr="008F180A">
        <w:t xml:space="preserve"> </w:t>
      </w:r>
      <w:r w:rsidR="00811B31">
        <w:t>kompletní údaje o použitém zdroji</w:t>
      </w:r>
      <w:r w:rsidRPr="008F180A">
        <w:t xml:space="preserve"> (text</w:t>
      </w:r>
      <w:r w:rsidR="00811B31">
        <w:t>, obrázek, graf, tabulka atd.), které umožní jeho snadn</w:t>
      </w:r>
      <w:r w:rsidR="00E9304F">
        <w:t>ou identifikaci</w:t>
      </w:r>
      <w:r w:rsidR="00811B31">
        <w:t xml:space="preserve">. </w:t>
      </w:r>
      <w:r w:rsidRPr="008F180A">
        <w:t>Bibliografická citace</w:t>
      </w:r>
      <w:r w:rsidR="00E9304F">
        <w:t xml:space="preserve"> (někdy také reference)</w:t>
      </w:r>
      <w:r w:rsidRPr="008F180A">
        <w:t xml:space="preserve"> obsahuje vždy všechny povinné údaje, které jsou dohledatelné a zjistitelné.</w:t>
      </w:r>
      <w:r w:rsidR="00811B31">
        <w:t xml:space="preserve"> </w:t>
      </w:r>
      <w:r w:rsidR="00E9304F">
        <w:t>Formát bibliografické citace se odvíjí podle toho, jaký druh dokumentu se cituje.</w:t>
      </w:r>
    </w:p>
    <w:p w14:paraId="1DFBADDC" w14:textId="4D3BBD0A" w:rsidR="008F180A" w:rsidRPr="008F180A" w:rsidRDefault="008F180A" w:rsidP="008F180A">
      <w:pPr>
        <w:pStyle w:val="Seznamsodrkami"/>
      </w:pPr>
      <w:r w:rsidRPr="00A915C1">
        <w:rPr>
          <w:b/>
        </w:rPr>
        <w:t>Seznam použité literatury –</w:t>
      </w:r>
      <w:r w:rsidRPr="008F180A">
        <w:t xml:space="preserve"> seznam všech použitých dokumentů a zdrojů v dané práci. Je řazen dle náležitostí a pravidel zvolené citační normy, příp. podle náležitosti konkrétní metody citování v rámci normy.</w:t>
      </w:r>
    </w:p>
    <w:p w14:paraId="3A28A103" w14:textId="51FFD87E" w:rsidR="009D4DE0" w:rsidRDefault="009D4DE0" w:rsidP="009D4DE0">
      <w:pPr>
        <w:pStyle w:val="Nadpis3"/>
      </w:pPr>
      <w:bookmarkStart w:id="94" w:name="_Toc209218774"/>
      <w:r>
        <w:lastRenderedPageBreak/>
        <w:t>Citační etika</w:t>
      </w:r>
      <w:bookmarkEnd w:id="94"/>
    </w:p>
    <w:p w14:paraId="6C74242F" w14:textId="3CBAA1A0" w:rsidR="0076320B" w:rsidRPr="0076320B" w:rsidRDefault="0076320B" w:rsidP="0076320B">
      <w:pPr>
        <w:pStyle w:val="Prvnodstavecprce"/>
        <w:rPr>
          <w:lang w:eastAsia="en-US"/>
        </w:rPr>
      </w:pPr>
      <w:r w:rsidRPr="0076320B">
        <w:rPr>
          <w:lang w:eastAsia="en-US"/>
        </w:rPr>
        <w:t xml:space="preserve">Podrobné informace o pravidlech tvorby citací a citační etice je možné najít na portálu informační výchovy pro UTB </w:t>
      </w:r>
      <w:hyperlink r:id="rId57" w:history="1">
        <w:r w:rsidRPr="002820F8">
          <w:rPr>
            <w:rStyle w:val="Hypertextovodkaz"/>
            <w:lang w:eastAsia="en-US"/>
          </w:rPr>
          <w:t>https://iva.k.utb.cz</w:t>
        </w:r>
      </w:hyperlink>
      <w:r w:rsidRPr="0076320B">
        <w:rPr>
          <w:lang w:eastAsia="en-US"/>
        </w:rPr>
        <w:t xml:space="preserve">, souhrnné informace o citacích a dostupných citačních manažerech na webových stránkách Knihovny UTB </w:t>
      </w:r>
      <w:hyperlink r:id="rId58" w:history="1">
        <w:r w:rsidR="009B0C1E" w:rsidRPr="00E04B01">
          <w:rPr>
            <w:rStyle w:val="Hypertextovodkaz"/>
            <w:lang w:eastAsia="en-US"/>
          </w:rPr>
          <w:t>https://knihovna.utb.cz/</w:t>
        </w:r>
        <w:r w:rsidR="009B0C1E" w:rsidRPr="00E04B01">
          <w:rPr>
            <w:rStyle w:val="Hypertextovodkaz"/>
            <w:lang w:eastAsia="en-US"/>
          </w:rPr>
          <w:br/>
          <w:t>sluzby/kurzy-konzultace-vyuka/citace-a-citovani/</w:t>
        </w:r>
      </w:hyperlink>
      <w:r w:rsidRPr="0076320B">
        <w:rPr>
          <w:lang w:eastAsia="en-US"/>
        </w:rPr>
        <w:t>.</w:t>
      </w:r>
      <w:r w:rsidR="00FE2F84">
        <w:rPr>
          <w:lang w:eastAsia="en-US"/>
        </w:rPr>
        <w:t xml:space="preserve"> </w:t>
      </w:r>
      <w:r>
        <w:rPr>
          <w:lang w:eastAsia="en-US"/>
        </w:rPr>
        <w:t xml:space="preserve"> </w:t>
      </w:r>
    </w:p>
    <w:p w14:paraId="428EAF84" w14:textId="04E2BC4C" w:rsidR="009D4DE0" w:rsidRDefault="009D4DE0" w:rsidP="009D4DE0">
      <w:pPr>
        <w:pStyle w:val="Nadpis3"/>
      </w:pPr>
      <w:bookmarkStart w:id="95" w:name="_Toc209218775"/>
      <w:r>
        <w:t>Příklady citování nejčastějších typů dokumentů podle ČSN ISO 690</w:t>
      </w:r>
      <w:bookmarkEnd w:id="95"/>
    </w:p>
    <w:p w14:paraId="08ECA723" w14:textId="621F9704" w:rsidR="009D4DE0" w:rsidRDefault="009D4DE0" w:rsidP="009D4DE0">
      <w:pPr>
        <w:pStyle w:val="Prvnodstavecprce"/>
        <w:rPr>
          <w:lang w:eastAsia="en-US"/>
        </w:rPr>
      </w:pPr>
      <w:r w:rsidRPr="009D4DE0">
        <w:rPr>
          <w:lang w:eastAsia="en-US"/>
        </w:rPr>
        <w:t>V případě UTB ve Zlíně je doporučenou citační normou ČSN ISO 690</w:t>
      </w:r>
      <w:r w:rsidR="00A915C1">
        <w:rPr>
          <w:lang w:eastAsia="en-US"/>
        </w:rPr>
        <w:t xml:space="preserve"> (v aktuální verzi, tedy 2022)</w:t>
      </w:r>
      <w:r w:rsidRPr="009D4DE0">
        <w:rPr>
          <w:lang w:eastAsia="en-US"/>
        </w:rPr>
        <w:t xml:space="preserve">, na kterou se vztahují následující doporučení. Další normy a citační styly je na UTB ve Zlíně možné používat pouze, pokud jsou odborně odůvodnitelné a pokud to umožňuje vnitřní norma </w:t>
      </w:r>
      <w:r w:rsidR="00AB2909">
        <w:rPr>
          <w:lang w:eastAsia="en-US"/>
        </w:rPr>
        <w:t>fakulty</w:t>
      </w:r>
      <w:r w:rsidRPr="009D4DE0">
        <w:rPr>
          <w:lang w:eastAsia="en-US"/>
        </w:rPr>
        <w:t xml:space="preserve"> (jedná se </w:t>
      </w:r>
      <w:r>
        <w:rPr>
          <w:lang w:eastAsia="en-US"/>
        </w:rPr>
        <w:t xml:space="preserve">především </w:t>
      </w:r>
      <w:r w:rsidRPr="009D4DE0">
        <w:rPr>
          <w:lang w:eastAsia="en-US"/>
        </w:rPr>
        <w:t>o citační styly APA</w:t>
      </w:r>
      <w:r>
        <w:rPr>
          <w:lang w:eastAsia="en-US"/>
        </w:rPr>
        <w:t xml:space="preserve"> a</w:t>
      </w:r>
      <w:r w:rsidRPr="009D4DE0">
        <w:rPr>
          <w:lang w:eastAsia="en-US"/>
        </w:rPr>
        <w:t xml:space="preserve"> Chicago Style). </w:t>
      </w:r>
      <w:r w:rsidRPr="009D4DE0">
        <w:t xml:space="preserve">Při používání </w:t>
      </w:r>
      <w:r w:rsidR="00AB2909">
        <w:t>jiné citační normy či citačního stylu</w:t>
      </w:r>
      <w:r w:rsidRPr="009D4DE0">
        <w:t xml:space="preserve"> </w:t>
      </w:r>
      <w:r w:rsidR="00AB2909">
        <w:t>je fakulta povinna vedoucí prací, studenty a uchazeče řádně v této normě či stylu odborně proškolit.</w:t>
      </w:r>
    </w:p>
    <w:p w14:paraId="7E31FA8B" w14:textId="0674D7F5" w:rsidR="009D4DE0" w:rsidRDefault="009D4DE0" w:rsidP="009D4DE0">
      <w:pPr>
        <w:pStyle w:val="Dalodstavceprce"/>
      </w:pPr>
      <w:r w:rsidRPr="009D4DE0">
        <w:t>Níže uvedené příklady jsou vytvořeny s ohledem na standardní podobu citace podle ČSN ISO 690:2022. V případě užití tzv. harvardského způsobu o</w:t>
      </w:r>
      <w:r w:rsidR="00F8036B">
        <w:t>dkazování v textu (metoda jméno–</w:t>
      </w:r>
      <w:r w:rsidRPr="009D4DE0">
        <w:t xml:space="preserve">datum) v rámci </w:t>
      </w:r>
      <w:r w:rsidR="00F8036B">
        <w:t>této normy</w:t>
      </w:r>
      <w:r w:rsidRPr="009D4DE0">
        <w:t xml:space="preserve"> je nutné přesunout rok vydání za údaje o autorech. Podrobné informace pro použití harvardského způsobu odkazování je možné najít na webových stránkách knihovny: </w:t>
      </w:r>
      <w:hyperlink r:id="rId59" w:history="1">
        <w:r w:rsidRPr="002820F8">
          <w:rPr>
            <w:rStyle w:val="Hypertextovodkaz"/>
          </w:rPr>
          <w:t>http://iva.k.utb.cz/wp-content/uploads/harvardsky-system.pdf</w:t>
        </w:r>
      </w:hyperlink>
      <w:r w:rsidRPr="009D4DE0">
        <w:t>.</w:t>
      </w:r>
    </w:p>
    <w:p w14:paraId="57A0010A" w14:textId="77777777" w:rsidR="001F5316" w:rsidRDefault="001F5316" w:rsidP="001F5316">
      <w:pPr>
        <w:pStyle w:val="Prvnodstavecprce"/>
      </w:pPr>
    </w:p>
    <w:p w14:paraId="5909515D" w14:textId="17CE1248" w:rsidR="00BB3C38" w:rsidRPr="001F5316" w:rsidRDefault="0076320B" w:rsidP="001F5316">
      <w:pPr>
        <w:pStyle w:val="Prvnodstavecprce"/>
        <w:rPr>
          <w:b/>
          <w:bCs/>
        </w:rPr>
      </w:pPr>
      <w:r w:rsidRPr="001F5316">
        <w:rPr>
          <w:b/>
          <w:bCs/>
        </w:rPr>
        <w:t>Standardní podoba citace u ČSN ISO 690:2022</w:t>
      </w:r>
    </w:p>
    <w:p w14:paraId="26D44B49" w14:textId="403C0144" w:rsidR="0076320B" w:rsidRPr="007C6C60" w:rsidRDefault="0076320B" w:rsidP="007C6C60">
      <w:pPr>
        <w:pStyle w:val="Pouitzdrojeabecednseznam"/>
      </w:pPr>
      <w:r w:rsidRPr="007C6C60">
        <w:rPr>
          <w:b/>
          <w:bCs/>
        </w:rPr>
        <w:t>JANOUCH, Viktor.</w:t>
      </w:r>
      <w:r w:rsidRPr="007C6C60">
        <w:t xml:space="preserve"> </w:t>
      </w:r>
      <w:r w:rsidRPr="001F5316">
        <w:rPr>
          <w:i/>
          <w:iCs/>
        </w:rPr>
        <w:t>Internetový marketing: prosaďte se na webu a sociálních sítích.</w:t>
      </w:r>
      <w:r w:rsidRPr="007C6C60">
        <w:t xml:space="preserve"> Brno: Computer Press, 2010. ISBN 978-80-251-2795-7.</w:t>
      </w:r>
    </w:p>
    <w:p w14:paraId="3BC6BEB1" w14:textId="77777777" w:rsidR="001F5316" w:rsidRPr="001F5316" w:rsidRDefault="001F5316" w:rsidP="001F5316">
      <w:pPr>
        <w:pStyle w:val="Prvnodstavecprce"/>
        <w:rPr>
          <w:b/>
          <w:bCs/>
        </w:rPr>
      </w:pPr>
    </w:p>
    <w:p w14:paraId="047FFA14" w14:textId="14D856D8" w:rsidR="0076320B" w:rsidRPr="001F5316" w:rsidRDefault="0076320B" w:rsidP="001F5316">
      <w:pPr>
        <w:pStyle w:val="Prvnodstavecprce"/>
        <w:rPr>
          <w:b/>
          <w:bCs/>
        </w:rPr>
      </w:pPr>
      <w:r w:rsidRPr="001F5316">
        <w:rPr>
          <w:b/>
          <w:bCs/>
        </w:rPr>
        <w:t xml:space="preserve">Podoba citace při harvardském </w:t>
      </w:r>
      <w:r w:rsidR="0070043A">
        <w:rPr>
          <w:b/>
          <w:bCs/>
        </w:rPr>
        <w:t>systému</w:t>
      </w:r>
      <w:r w:rsidRPr="001F5316">
        <w:rPr>
          <w:b/>
          <w:bCs/>
        </w:rPr>
        <w:t xml:space="preserve"> odkazování u ČSN ISO 690:2022</w:t>
      </w:r>
    </w:p>
    <w:p w14:paraId="4D993B6B" w14:textId="3CA98B09" w:rsidR="0076320B" w:rsidRPr="007C6C60" w:rsidRDefault="0076320B" w:rsidP="007C6C60">
      <w:pPr>
        <w:pStyle w:val="Pouitzdrojeabecednseznam"/>
      </w:pPr>
      <w:r w:rsidRPr="007C6C60">
        <w:rPr>
          <w:b/>
          <w:bCs/>
        </w:rPr>
        <w:t>JANOUCH, Viktor</w:t>
      </w:r>
      <w:r w:rsidRPr="007C6C60">
        <w:t xml:space="preserve">, 2010. </w:t>
      </w:r>
      <w:r w:rsidRPr="001F5316">
        <w:rPr>
          <w:i/>
          <w:iCs/>
        </w:rPr>
        <w:t xml:space="preserve">Internetový marketing: prosaďte se na webu a sociálních sítích. </w:t>
      </w:r>
      <w:r w:rsidRPr="007C6C60">
        <w:t>Brno: Computer Press. ISBN 978-80-251-2795-7.</w:t>
      </w:r>
    </w:p>
    <w:p w14:paraId="7F41055B" w14:textId="38A5A92D" w:rsidR="00BB3C38" w:rsidRDefault="00DB3531" w:rsidP="00DB3531">
      <w:pPr>
        <w:pStyle w:val="Nadpis4"/>
      </w:pPr>
      <w:r>
        <w:t>Tištěné dokumenty</w:t>
      </w:r>
    </w:p>
    <w:p w14:paraId="6F83434E" w14:textId="77777777" w:rsidR="00F8036B" w:rsidRDefault="00F8036B" w:rsidP="00BB3C38">
      <w:pPr>
        <w:pStyle w:val="Prvnodstavecprce"/>
        <w:rPr>
          <w:b/>
        </w:rPr>
      </w:pPr>
    </w:p>
    <w:p w14:paraId="7C7766B2" w14:textId="5E2C95FF" w:rsidR="00BB3C38" w:rsidRPr="00BB3C38" w:rsidRDefault="00BB3C38" w:rsidP="00BB3C38">
      <w:pPr>
        <w:pStyle w:val="Prvnodstavecprce"/>
        <w:rPr>
          <w:b/>
        </w:rPr>
      </w:pPr>
      <w:r w:rsidRPr="00BB3C38">
        <w:rPr>
          <w:b/>
        </w:rPr>
        <w:t>Kniha</w:t>
      </w:r>
    </w:p>
    <w:p w14:paraId="0BABB793" w14:textId="77777777" w:rsidR="00BB3C38" w:rsidRPr="00BB3C38" w:rsidRDefault="00BB3C38" w:rsidP="007C6C60">
      <w:pPr>
        <w:pStyle w:val="Pouitzdrojeabecednseznam"/>
      </w:pPr>
      <w:r w:rsidRPr="007C6C60">
        <w:rPr>
          <w:b/>
          <w:bCs/>
        </w:rPr>
        <w:t>JANOUCH, Viktor.</w:t>
      </w:r>
      <w:r w:rsidRPr="00BB3C38">
        <w:t xml:space="preserve"> </w:t>
      </w:r>
      <w:r w:rsidRPr="00BB3C38">
        <w:rPr>
          <w:i/>
        </w:rPr>
        <w:t>Internetový marketing: prosaďte se na webu a sociálních sítích.</w:t>
      </w:r>
      <w:r w:rsidRPr="00BB3C38">
        <w:t xml:space="preserve"> Brno: Computer Press, 2010. ISBN 978-80-251-2795-7.</w:t>
      </w:r>
    </w:p>
    <w:p w14:paraId="55AE2E16" w14:textId="77777777" w:rsidR="00BB3C38" w:rsidRPr="00BB3C38" w:rsidRDefault="00BB3C38" w:rsidP="007C6C60">
      <w:pPr>
        <w:pStyle w:val="Pouitzdrojeabecednseznam"/>
      </w:pPr>
      <w:r w:rsidRPr="007C6C60">
        <w:rPr>
          <w:b/>
          <w:bCs/>
        </w:rPr>
        <w:t>HOLMEROVÁ, Iva.</w:t>
      </w:r>
      <w:r w:rsidRPr="00BB3C38">
        <w:t xml:space="preserve"> </w:t>
      </w:r>
      <w:r w:rsidRPr="00BB3C38">
        <w:rPr>
          <w:i/>
          <w:iCs/>
        </w:rPr>
        <w:t>Minimum akademického bontonu, aneb, Jak neuklouznout nejen na akademické půdě.</w:t>
      </w:r>
      <w:r w:rsidRPr="00BB3C38">
        <w:t xml:space="preserve"> Praha: Grada, 2014. ISBN 9788024754277.</w:t>
      </w:r>
    </w:p>
    <w:p w14:paraId="162AD7DD" w14:textId="77777777" w:rsidR="00BB3C38" w:rsidRPr="00BB3C38" w:rsidRDefault="00BB3C38" w:rsidP="007C6C60">
      <w:pPr>
        <w:pStyle w:val="Pouitzdrojeabecednseznam"/>
      </w:pPr>
      <w:r w:rsidRPr="007C6C60">
        <w:rPr>
          <w:b/>
          <w:bCs/>
        </w:rPr>
        <w:t>EARLE, Richard.</w:t>
      </w:r>
      <w:r w:rsidRPr="00BB3C38">
        <w:t xml:space="preserve"> </w:t>
      </w:r>
      <w:r w:rsidRPr="00BB3C38">
        <w:rPr>
          <w:i/>
        </w:rPr>
        <w:t>The art of cause marketing: how to use advertising to change personal behavior and public policy.</w:t>
      </w:r>
      <w:r w:rsidRPr="00BB3C38">
        <w:t xml:space="preserve"> Monica BAZIUK (cover and interior design). New York: McGraw-Hill, 2000. ISBN 0-07-138702-1.</w:t>
      </w:r>
    </w:p>
    <w:p w14:paraId="04A7F2E9" w14:textId="77777777" w:rsidR="00BB3C38" w:rsidRPr="00BB3C38" w:rsidRDefault="00BB3C38" w:rsidP="007C6C60">
      <w:pPr>
        <w:pStyle w:val="Pouitzdrojeabecednseznam"/>
      </w:pPr>
      <w:r w:rsidRPr="007C6C60">
        <w:rPr>
          <w:b/>
          <w:bCs/>
        </w:rPr>
        <w:t>WEINBERG, Steven.</w:t>
      </w:r>
      <w:r w:rsidRPr="00BB3C38">
        <w:t xml:space="preserve"> </w:t>
      </w:r>
      <w:r w:rsidRPr="00BB3C38">
        <w:rPr>
          <w:i/>
        </w:rPr>
        <w:t>První tři minuty: moderní pohled na počátek vesmíru.</w:t>
      </w:r>
      <w:r w:rsidRPr="00BB3C38">
        <w:t xml:space="preserve"> 2. aktualizované vydání. Michal HORÁK (překladatel). Praha: Mladá fronta, 1998. ISBN 80-204-0700-6.</w:t>
      </w:r>
    </w:p>
    <w:p w14:paraId="3A1E7BE8" w14:textId="62F89367" w:rsidR="00BB3C38" w:rsidRPr="00BB3C38" w:rsidRDefault="00BB3C38" w:rsidP="007C6C60">
      <w:pPr>
        <w:pStyle w:val="Pouitzdrojeabecednseznam"/>
      </w:pPr>
      <w:r w:rsidRPr="007C6C60">
        <w:rPr>
          <w:b/>
          <w:bCs/>
        </w:rPr>
        <w:t>ČMEJRKOVÁ, Světla; DANEŠ, František a SVĚTLÁ, Jindra.</w:t>
      </w:r>
      <w:r w:rsidRPr="00BB3C38">
        <w:t xml:space="preserve"> </w:t>
      </w:r>
      <w:r w:rsidRPr="00BB3C38">
        <w:rPr>
          <w:i/>
        </w:rPr>
        <w:t>Jak napsat odborný text.</w:t>
      </w:r>
      <w:r w:rsidRPr="00BB3C38">
        <w:t xml:space="preserve"> </w:t>
      </w:r>
      <w:r w:rsidR="007C6C60">
        <w:br/>
      </w:r>
      <w:r w:rsidRPr="00BB3C38">
        <w:t>Praha: Leda, 1999. ISBN 80-85927-69-1.</w:t>
      </w:r>
    </w:p>
    <w:p w14:paraId="3E845404" w14:textId="77777777" w:rsidR="00BB3C38" w:rsidRDefault="00BB3C38" w:rsidP="007C6C60">
      <w:pPr>
        <w:pStyle w:val="Pouitzdrojeabecednseznam"/>
      </w:pPr>
      <w:r w:rsidRPr="007C6C60">
        <w:rPr>
          <w:b/>
          <w:bCs/>
        </w:rPr>
        <w:lastRenderedPageBreak/>
        <w:t>ADOBE CREATIVE TEAM.</w:t>
      </w:r>
      <w:r w:rsidRPr="00BB3C38">
        <w:t xml:space="preserve"> </w:t>
      </w:r>
      <w:r w:rsidRPr="00BB3C38">
        <w:rPr>
          <w:i/>
        </w:rPr>
        <w:t>Adobe Flash CS4 Professional: Oficiální výukový kurz.</w:t>
      </w:r>
      <w:r w:rsidRPr="00BB3C38">
        <w:t xml:space="preserve"> Brno: Computer Press, 2009. ISBN 978-80-251-2334-8.</w:t>
      </w:r>
    </w:p>
    <w:p w14:paraId="3492133B" w14:textId="77777777" w:rsidR="007C6C60" w:rsidRDefault="007C6C60" w:rsidP="007C6C60">
      <w:pPr>
        <w:pStyle w:val="Prvnodstavecprce"/>
        <w:rPr>
          <w:b/>
          <w:bCs/>
        </w:rPr>
      </w:pPr>
    </w:p>
    <w:p w14:paraId="55049363" w14:textId="5724A9C7" w:rsidR="007C6C60" w:rsidRPr="007C6C60" w:rsidRDefault="007C6C60" w:rsidP="007C6C60">
      <w:pPr>
        <w:pStyle w:val="Prvnodstavecprce"/>
        <w:rPr>
          <w:b/>
          <w:bCs/>
        </w:rPr>
      </w:pPr>
      <w:r w:rsidRPr="007C6C60">
        <w:rPr>
          <w:b/>
          <w:bCs/>
        </w:rPr>
        <w:t>Nesamostatná část knihy (např. kapitola)</w:t>
      </w:r>
    </w:p>
    <w:p w14:paraId="2B972352" w14:textId="77777777" w:rsidR="007C6C60" w:rsidRDefault="007C6C60" w:rsidP="007C6C60">
      <w:pPr>
        <w:pStyle w:val="Pouitzdrojeabecednseznam"/>
      </w:pPr>
      <w:r w:rsidRPr="007C6C60">
        <w:rPr>
          <w:b/>
          <w:bCs/>
        </w:rPr>
        <w:t>NOVÁK, Tomáš a POKORNÁ, Alžběta.</w:t>
      </w:r>
      <w:r>
        <w:t xml:space="preserve"> </w:t>
      </w:r>
      <w:r w:rsidRPr="003623EB">
        <w:rPr>
          <w:i/>
        </w:rPr>
        <w:t xml:space="preserve">Peníze a manželství. </w:t>
      </w:r>
      <w:r>
        <w:t>Praha: Grada, 2007, s. 55-71. Kapitola IV. Hospodaření s rodinným rozpočtem. ISBN 978-80-247-1618-3.</w:t>
      </w:r>
    </w:p>
    <w:p w14:paraId="0DC8E6F2" w14:textId="77777777" w:rsidR="007C6C60" w:rsidRDefault="007C6C60" w:rsidP="007C6C60">
      <w:pPr>
        <w:pStyle w:val="Pouitzdrojeabecednseznam"/>
      </w:pPr>
    </w:p>
    <w:p w14:paraId="6032B8E9" w14:textId="753BAF81" w:rsidR="007C6C60" w:rsidRPr="00E152E9" w:rsidRDefault="007C6C60" w:rsidP="00E152E9">
      <w:pPr>
        <w:pStyle w:val="Prvnodstavecprce"/>
        <w:rPr>
          <w:b/>
        </w:rPr>
      </w:pPr>
      <w:r w:rsidRPr="00E152E9">
        <w:rPr>
          <w:b/>
        </w:rPr>
        <w:t>Samostatná část knihy (kapitola, jejíž autor je odlišný od autora celé knihy)</w:t>
      </w:r>
    </w:p>
    <w:p w14:paraId="14EC9E5C" w14:textId="2CD9EDA6" w:rsidR="007C6C60" w:rsidRDefault="007C6C60" w:rsidP="007C6C60">
      <w:pPr>
        <w:pStyle w:val="Pouitzdrojeabecednseznam"/>
      </w:pPr>
      <w:r w:rsidRPr="007C6C60">
        <w:rPr>
          <w:b/>
          <w:bCs/>
        </w:rPr>
        <w:t>SIMONE, Michele De a VAIRA, Marco.</w:t>
      </w:r>
      <w:r>
        <w:t xml:space="preserve"> Hyperthermic Isolated Limb Prefusion. In: BARONZIO, Gian Franco a HAGER, Erich Dieter. </w:t>
      </w:r>
      <w:r w:rsidRPr="003623EB">
        <w:rPr>
          <w:i/>
        </w:rPr>
        <w:t>Hyperthermia in Cancer Treatment: A</w:t>
      </w:r>
      <w:r>
        <w:rPr>
          <w:i/>
        </w:rPr>
        <w:t> </w:t>
      </w:r>
      <w:r w:rsidRPr="003623EB">
        <w:rPr>
          <w:i/>
        </w:rPr>
        <w:t>Primer.</w:t>
      </w:r>
      <w:r>
        <w:t xml:space="preserve"> Georgetown, Texas: Landes Bioscience/Eurekah.Com, 2006, s. 208–217. ISBN </w:t>
      </w:r>
      <w:r w:rsidR="0025626B">
        <w:br/>
      </w:r>
      <w:r>
        <w:t>0-387-33440-8.</w:t>
      </w:r>
    </w:p>
    <w:p w14:paraId="5DEC9EB8" w14:textId="77777777" w:rsidR="007C6C60" w:rsidRDefault="007C6C60" w:rsidP="007C6C60">
      <w:pPr>
        <w:pStyle w:val="Prvnodstavecprce"/>
        <w:rPr>
          <w:b/>
          <w:bCs/>
        </w:rPr>
      </w:pPr>
    </w:p>
    <w:p w14:paraId="5483EF7C" w14:textId="4C93D203" w:rsidR="007C6C60" w:rsidRPr="007C6C60" w:rsidRDefault="007C6C60" w:rsidP="007C6C60">
      <w:pPr>
        <w:pStyle w:val="Prvnodstavecprce"/>
        <w:rPr>
          <w:b/>
          <w:bCs/>
        </w:rPr>
      </w:pPr>
      <w:r w:rsidRPr="007C6C60">
        <w:rPr>
          <w:b/>
          <w:bCs/>
        </w:rPr>
        <w:t>Příspěvek ve sborníku</w:t>
      </w:r>
    </w:p>
    <w:p w14:paraId="64874D7F" w14:textId="5C923730" w:rsidR="007C6C60" w:rsidRDefault="007C6C60" w:rsidP="007C6C60">
      <w:pPr>
        <w:pStyle w:val="Pouitzdrojeabecednseznam"/>
      </w:pPr>
      <w:r w:rsidRPr="007C6C60">
        <w:rPr>
          <w:b/>
          <w:bCs/>
        </w:rPr>
        <w:t>LUŠTICKÝ, Martin a KRBOVÁ, Jana.</w:t>
      </w:r>
      <w:r>
        <w:t xml:space="preserve"> Vazby programových dokumentů. In: </w:t>
      </w:r>
      <w:r w:rsidRPr="003623EB">
        <w:rPr>
          <w:i/>
        </w:rPr>
        <w:t>Recenzovaný sborník abstraktů z Mezinárodní Baťovy konference pro d</w:t>
      </w:r>
      <w:r>
        <w:rPr>
          <w:i/>
        </w:rPr>
        <w:t>oktorandy a mladé vědecké pra</w:t>
      </w:r>
      <w:r w:rsidRPr="003623EB">
        <w:rPr>
          <w:i/>
        </w:rPr>
        <w:t>covníky 2008.</w:t>
      </w:r>
      <w:r>
        <w:t xml:space="preserve"> Zlín: Univerzita Tomáše Bati ve Zlíně, Fakulta managementu a ekonomiky, 2008, s. 431. ISBN 978-80-7318-663-0.</w:t>
      </w:r>
    </w:p>
    <w:p w14:paraId="4E31C85F" w14:textId="77777777" w:rsidR="007C6C60" w:rsidRDefault="007C6C60" w:rsidP="007C6C60">
      <w:pPr>
        <w:pStyle w:val="Prvnodstavecprce"/>
        <w:rPr>
          <w:b/>
          <w:bCs/>
        </w:rPr>
      </w:pPr>
    </w:p>
    <w:p w14:paraId="35B4FF18" w14:textId="5991ECAF" w:rsidR="007C6C60" w:rsidRPr="007C6C60" w:rsidRDefault="007C6C60" w:rsidP="007C6C60">
      <w:pPr>
        <w:pStyle w:val="Prvnodstavecprce"/>
        <w:rPr>
          <w:b/>
          <w:bCs/>
        </w:rPr>
      </w:pPr>
      <w:r w:rsidRPr="007C6C60">
        <w:rPr>
          <w:b/>
          <w:bCs/>
        </w:rPr>
        <w:t>Článek v periodiku</w:t>
      </w:r>
    </w:p>
    <w:p w14:paraId="7BAAFC27" w14:textId="77777777" w:rsidR="007C6C60" w:rsidRDefault="007C6C60" w:rsidP="007C6C60">
      <w:pPr>
        <w:pStyle w:val="Pouitzdrojeabecednseznam"/>
      </w:pPr>
      <w:r w:rsidRPr="007C6C60">
        <w:rPr>
          <w:b/>
          <w:bCs/>
        </w:rPr>
        <w:t>GIBSON, Robert.</w:t>
      </w:r>
      <w:r>
        <w:t xml:space="preserve"> </w:t>
      </w:r>
      <w:r w:rsidRPr="001D7C32">
        <w:t>Choosing your message.</w:t>
      </w:r>
      <w:r w:rsidRPr="003623EB">
        <w:rPr>
          <w:i/>
        </w:rPr>
        <w:t xml:space="preserve"> </w:t>
      </w:r>
      <w:r w:rsidRPr="001D7C32">
        <w:rPr>
          <w:i/>
        </w:rPr>
        <w:t>Business Spotlight.</w:t>
      </w:r>
      <w:r>
        <w:t xml:space="preserve"> 2012, vol. IX, no. 6, s. 24-29. ISSN 1214-8377.</w:t>
      </w:r>
    </w:p>
    <w:p w14:paraId="712A1D9C" w14:textId="77777777" w:rsidR="007C6C60" w:rsidRDefault="007C6C60" w:rsidP="007C6C60">
      <w:pPr>
        <w:pStyle w:val="Pouitzdrojeabecednseznam"/>
      </w:pPr>
      <w:r w:rsidRPr="007C6C60">
        <w:rPr>
          <w:b/>
          <w:bCs/>
        </w:rPr>
        <w:t>KOŇÁK, Tomáš.</w:t>
      </w:r>
      <w:r>
        <w:t xml:space="preserve"> Protidrogová politika a praxe ve VS ČR. </w:t>
      </w:r>
      <w:r w:rsidRPr="00BE217C">
        <w:rPr>
          <w:i/>
          <w:iCs/>
        </w:rPr>
        <w:t>České vězeňství: čtvrtletník pro vězeňství a kriminální prevenci.</w:t>
      </w:r>
      <w:r>
        <w:t xml:space="preserve"> 2011, roč. 19, č. 3, s. 14–16. ISSN 1213-9297.</w:t>
      </w:r>
    </w:p>
    <w:p w14:paraId="7AD34AE9" w14:textId="77777777" w:rsidR="007C6C60" w:rsidRDefault="007C6C60" w:rsidP="007C6C60">
      <w:pPr>
        <w:pStyle w:val="Pouitzdrojeabecednseznam"/>
        <w:ind w:left="0" w:firstLine="0"/>
      </w:pPr>
    </w:p>
    <w:p w14:paraId="1785D44B" w14:textId="77777777" w:rsidR="007C6C60" w:rsidRPr="007C6C60" w:rsidRDefault="007C6C60" w:rsidP="007C6C60">
      <w:pPr>
        <w:pStyle w:val="Prvnodstavecprce"/>
        <w:rPr>
          <w:b/>
          <w:bCs/>
        </w:rPr>
      </w:pPr>
      <w:r w:rsidRPr="007C6C60">
        <w:rPr>
          <w:b/>
          <w:bCs/>
        </w:rPr>
        <w:t>Závěrečná práce</w:t>
      </w:r>
    </w:p>
    <w:p w14:paraId="042E0A88" w14:textId="77777777" w:rsidR="007C6C60" w:rsidRDefault="007C6C60" w:rsidP="007C6C60">
      <w:pPr>
        <w:pStyle w:val="Pouitzdrojeabecednseznam"/>
      </w:pPr>
      <w:r w:rsidRPr="007C6C60">
        <w:rPr>
          <w:b/>
          <w:bCs/>
        </w:rPr>
        <w:t>DVOŘÁK, Jan.</w:t>
      </w:r>
      <w:r w:rsidRPr="00D64BE4">
        <w:t xml:space="preserve"> </w:t>
      </w:r>
      <w:r w:rsidRPr="00D64BE4">
        <w:rPr>
          <w:i/>
        </w:rPr>
        <w:t>Power line communication network layer protocol architecture and optimization.</w:t>
      </w:r>
      <w:r w:rsidRPr="00D64BE4">
        <w:t xml:space="preserve"> Disertační práce. Praha: Czech Technical University in Prague, Faculty of Electrical Engineering, 2014.</w:t>
      </w:r>
    </w:p>
    <w:p w14:paraId="29643CE8" w14:textId="5DC2E089" w:rsidR="00DB3531" w:rsidRDefault="00DB3531" w:rsidP="00DB3531">
      <w:pPr>
        <w:pStyle w:val="Nadpis4"/>
      </w:pPr>
      <w:r>
        <w:t>Elektronické dokumenty</w:t>
      </w:r>
    </w:p>
    <w:p w14:paraId="482FD161" w14:textId="528E5FEC" w:rsidR="00DB3531" w:rsidRDefault="00DB3531" w:rsidP="00DB3531">
      <w:pPr>
        <w:pStyle w:val="Prvnodstavecprce"/>
        <w:rPr>
          <w:lang w:eastAsia="en-US"/>
        </w:rPr>
      </w:pPr>
      <w:r>
        <w:rPr>
          <w:lang w:eastAsia="en-US"/>
        </w:rPr>
        <w:t>U citací elektronických typů dokumentů jsou jejich nedílnou součástí následující informace:</w:t>
      </w:r>
    </w:p>
    <w:p w14:paraId="6D805D1D" w14:textId="1F46FECB" w:rsidR="00DB3531" w:rsidRDefault="00DB3531" w:rsidP="00DB3531">
      <w:pPr>
        <w:pStyle w:val="Seznamsodrkami"/>
      </w:pPr>
      <w:r>
        <w:t>formát, např. online,</w:t>
      </w:r>
    </w:p>
    <w:p w14:paraId="70810A6F" w14:textId="2C79A339" w:rsidR="00DB3531" w:rsidRDefault="00F8036B" w:rsidP="00DB3531">
      <w:pPr>
        <w:pStyle w:val="Seznamsodrkami"/>
      </w:pPr>
      <w:r>
        <w:t>datum citování (</w:t>
      </w:r>
      <w:r w:rsidR="00DB3531">
        <w:t xml:space="preserve">kdy byl </w:t>
      </w:r>
      <w:r>
        <w:t xml:space="preserve">informační zdroj otevřen) </w:t>
      </w:r>
      <w:r w:rsidR="00DB3531">
        <w:t>ve tvaru [cit. RRRR-MM-DD],</w:t>
      </w:r>
    </w:p>
    <w:p w14:paraId="1B7CA374" w14:textId="20BA8A3D" w:rsidR="007C6C60" w:rsidRDefault="00DB3531" w:rsidP="00DB3531">
      <w:pPr>
        <w:pStyle w:val="Seznamsodrkami"/>
      </w:pPr>
      <w:r>
        <w:t>dostupnost a přístup, např. Dostupné z: …, Dostupné také z: …</w:t>
      </w:r>
    </w:p>
    <w:p w14:paraId="1AC704F5" w14:textId="77777777" w:rsidR="00D503FE" w:rsidRDefault="00D503FE" w:rsidP="001F5316">
      <w:pPr>
        <w:pStyle w:val="Prvnodstavecprce"/>
        <w:rPr>
          <w:b/>
          <w:bCs/>
        </w:rPr>
      </w:pPr>
    </w:p>
    <w:p w14:paraId="4D9FA17E" w14:textId="4EE0A281" w:rsidR="001F5316" w:rsidRPr="001F5316" w:rsidRDefault="001F5316" w:rsidP="001F5316">
      <w:pPr>
        <w:pStyle w:val="Prvnodstavecprce"/>
        <w:rPr>
          <w:b/>
          <w:bCs/>
        </w:rPr>
      </w:pPr>
      <w:r w:rsidRPr="001F5316">
        <w:rPr>
          <w:b/>
          <w:bCs/>
        </w:rPr>
        <w:t>Elektronická kniha</w:t>
      </w:r>
    </w:p>
    <w:p w14:paraId="00032D61" w14:textId="0E385D84" w:rsidR="001F5316" w:rsidRPr="0082414B" w:rsidRDefault="001F5316" w:rsidP="001F5316">
      <w:pPr>
        <w:pStyle w:val="Pouitzdrojeabecednseznam"/>
        <w:rPr>
          <w:b/>
          <w:bCs/>
        </w:rPr>
      </w:pPr>
      <w:r w:rsidRPr="001F5316">
        <w:rPr>
          <w:b/>
          <w:bCs/>
        </w:rPr>
        <w:t>LOVERA, Marco.</w:t>
      </w:r>
      <w:r>
        <w:t xml:space="preserve"> </w:t>
      </w:r>
      <w:r w:rsidRPr="0082414B">
        <w:rPr>
          <w:i/>
        </w:rPr>
        <w:t>Control-oriented modelling and identification: theory and</w:t>
      </w:r>
      <w:r>
        <w:rPr>
          <w:i/>
        </w:rPr>
        <w:t> </w:t>
      </w:r>
      <w:r w:rsidRPr="0082414B">
        <w:rPr>
          <w:i/>
        </w:rPr>
        <w:t>practice</w:t>
      </w:r>
      <w:r>
        <w:t xml:space="preserve">. Online. London: Institution of Engineering and Technology, 2015. ISBN </w:t>
      </w:r>
      <w:r w:rsidRPr="008A0C7F">
        <w:t>978-1-84919-614-7</w:t>
      </w:r>
      <w:r>
        <w:t xml:space="preserve">. Dostupné z: Knovel, </w:t>
      </w:r>
      <w:hyperlink r:id="rId60" w:history="1">
        <w:r w:rsidR="00C35E7F" w:rsidRPr="00E04B01">
          <w:rPr>
            <w:rStyle w:val="Hypertextovodkaz"/>
          </w:rPr>
          <w:t>https://app.knovel.com/kn/resources/kpCOMITP02/toc</w:t>
        </w:r>
      </w:hyperlink>
      <w:r>
        <w:t>. [paywall]. [cit. 2024-01-06].</w:t>
      </w:r>
    </w:p>
    <w:p w14:paraId="14F0841C" w14:textId="72947BF1" w:rsidR="001F5316" w:rsidRPr="0082414B" w:rsidRDefault="001F5316" w:rsidP="001F5316">
      <w:pPr>
        <w:pStyle w:val="Pouitzdrojeabecednseznam"/>
        <w:rPr>
          <w:b/>
          <w:bCs/>
        </w:rPr>
      </w:pPr>
      <w:r w:rsidRPr="001F5316">
        <w:rPr>
          <w:b/>
          <w:bCs/>
        </w:rPr>
        <w:lastRenderedPageBreak/>
        <w:t>KALENDA, Jan.</w:t>
      </w:r>
      <w:r w:rsidRPr="008A0C7F">
        <w:t xml:space="preserve"> </w:t>
      </w:r>
      <w:r w:rsidRPr="0082414B">
        <w:rPr>
          <w:i/>
        </w:rPr>
        <w:t>Vratký triumf: vývoj účasti na neformálním vzdělávání dospělých v České republice v letech 1997 až 2016.</w:t>
      </w:r>
      <w:r w:rsidRPr="008A0C7F">
        <w:t xml:space="preserve"> Online. Zlín: Univerzita Tomáše Bati, 2021. ISBN </w:t>
      </w:r>
      <w:r w:rsidR="00C35E7F">
        <w:br/>
      </w:r>
      <w:r w:rsidRPr="008A0C7F">
        <w:t xml:space="preserve">978-80-7454-986-1. Dostupné z: Digitální knihovna UTB, </w:t>
      </w:r>
      <w:hyperlink r:id="rId61" w:history="1">
        <w:r w:rsidR="00C35E7F" w:rsidRPr="00E04B01">
          <w:rPr>
            <w:rStyle w:val="Hypertextovodkaz"/>
          </w:rPr>
          <w:t>https://doi.org/10.7441/</w:t>
        </w:r>
        <w:r w:rsidR="00C35E7F" w:rsidRPr="00E04B01">
          <w:rPr>
            <w:rStyle w:val="Hypertextovodkaz"/>
          </w:rPr>
          <w:br/>
          <w:t>978-80-7454-986</w:t>
        </w:r>
        <w:r w:rsidR="00C35E7F" w:rsidRPr="00E04B01">
          <w:rPr>
            <w:rStyle w:val="Hypertextovodkaz"/>
          </w:rPr>
          <w:noBreakHyphen/>
          <w:t>1</w:t>
        </w:r>
      </w:hyperlink>
      <w:r w:rsidRPr="008A0C7F">
        <w:t>.</w:t>
      </w:r>
      <w:r>
        <w:t xml:space="preserve"> </w:t>
      </w:r>
      <w:r w:rsidRPr="008A0C7F">
        <w:t>[cit. 2023-08-19].</w:t>
      </w:r>
    </w:p>
    <w:p w14:paraId="77D6B571" w14:textId="77777777" w:rsidR="00C35E7F" w:rsidRDefault="00C35E7F" w:rsidP="001F5316">
      <w:pPr>
        <w:pStyle w:val="Prvnodstavecprce"/>
      </w:pPr>
    </w:p>
    <w:p w14:paraId="6A08DD8B" w14:textId="48B23637" w:rsidR="001F5316" w:rsidRPr="00C35E7F" w:rsidRDefault="001F5316" w:rsidP="001F5316">
      <w:pPr>
        <w:pStyle w:val="Prvnodstavecprce"/>
        <w:rPr>
          <w:b/>
          <w:bCs/>
        </w:rPr>
      </w:pPr>
      <w:r w:rsidRPr="00C35E7F">
        <w:rPr>
          <w:b/>
          <w:bCs/>
        </w:rPr>
        <w:t>Příspěvek v elektronickém sborníku</w:t>
      </w:r>
    </w:p>
    <w:p w14:paraId="71280E13" w14:textId="77777777" w:rsidR="001F5316" w:rsidRDefault="001F5316" w:rsidP="001F5316">
      <w:pPr>
        <w:pStyle w:val="Prvnodstavecprce"/>
      </w:pPr>
      <w:r>
        <w:t>Obdobně se bude citovat kapitola z monografie, jejíž autor je odlišný od autora celé monografie.</w:t>
      </w:r>
    </w:p>
    <w:p w14:paraId="28B0D8B4" w14:textId="1C744ABF" w:rsidR="001F5316" w:rsidRPr="008A0C7F" w:rsidRDefault="001F5316" w:rsidP="001F5316">
      <w:pPr>
        <w:pStyle w:val="Pouitzdrojeabecednseznam"/>
      </w:pPr>
      <w:r w:rsidRPr="00C35E7F">
        <w:rPr>
          <w:b/>
          <w:bCs/>
        </w:rPr>
        <w:t xml:space="preserve">SOUSEDÍKOVÁ, Lucie; ADÁMEK, Milan a HROMADA, Martin. </w:t>
      </w:r>
      <w:r w:rsidRPr="008A0C7F">
        <w:t>Analysis of</w:t>
      </w:r>
      <w:r>
        <w:t> </w:t>
      </w:r>
      <w:r w:rsidRPr="008A0C7F">
        <w:t xml:space="preserve">Polygraph Procedure and Data. Online. In: </w:t>
      </w:r>
      <w:r w:rsidRPr="008A0C7F">
        <w:rPr>
          <w:i/>
        </w:rPr>
        <w:t>26th International Conference on</w:t>
      </w:r>
      <w:r>
        <w:rPr>
          <w:i/>
        </w:rPr>
        <w:t> </w:t>
      </w:r>
      <w:r w:rsidRPr="008A0C7F">
        <w:rPr>
          <w:i/>
        </w:rPr>
        <w:t>Circuits, Systems, Communications and Computers (CSCC).</w:t>
      </w:r>
      <w:r w:rsidRPr="008A0C7F">
        <w:t xml:space="preserve"> Crete, 19-22 July 2022. Crete: IEEE, 2022. Dostupné z: </w:t>
      </w:r>
      <w:hyperlink r:id="rId62" w:history="1">
        <w:r w:rsidR="00C35E7F" w:rsidRPr="00E04B01">
          <w:rPr>
            <w:rStyle w:val="Hypertextovodkaz"/>
          </w:rPr>
          <w:t>https://doi.org/10.1109/CSCC55931.2022.00009</w:t>
        </w:r>
      </w:hyperlink>
      <w:r w:rsidRPr="008A0C7F">
        <w:t>.</w:t>
      </w:r>
      <w:r>
        <w:t xml:space="preserve"> </w:t>
      </w:r>
      <w:r w:rsidRPr="008A0C7F">
        <w:t>[cit. 2023-03-14].</w:t>
      </w:r>
    </w:p>
    <w:p w14:paraId="4A2AA2A5" w14:textId="77777777" w:rsidR="00C35E7F" w:rsidRDefault="00C35E7F" w:rsidP="001F5316">
      <w:pPr>
        <w:pStyle w:val="Prvnodstavecprce"/>
      </w:pPr>
    </w:p>
    <w:p w14:paraId="23763727" w14:textId="7FDCFF88" w:rsidR="001F5316" w:rsidRPr="00C35E7F" w:rsidRDefault="001F5316" w:rsidP="001F5316">
      <w:pPr>
        <w:pStyle w:val="Prvnodstavecprce"/>
        <w:rPr>
          <w:b/>
          <w:bCs/>
        </w:rPr>
      </w:pPr>
      <w:r w:rsidRPr="00C35E7F">
        <w:rPr>
          <w:b/>
          <w:bCs/>
        </w:rPr>
        <w:t>Elektronický dokument (šedá literatura, která nebyla publikovaná a nemá ISBN: firemní literatura, výroční zprávy, návody, příručky atd.)</w:t>
      </w:r>
    </w:p>
    <w:p w14:paraId="092E8AC5" w14:textId="07C2009E" w:rsidR="001F5316" w:rsidRDefault="001F5316" w:rsidP="001F5316">
      <w:pPr>
        <w:pStyle w:val="Pouitzdrojeabecednseznam"/>
      </w:pPr>
      <w:r w:rsidRPr="00C35E7F">
        <w:rPr>
          <w:b/>
          <w:bCs/>
        </w:rPr>
        <w:t>UNIVERZITA TOMÁŠE BATI VE ZLÍNĚ.</w:t>
      </w:r>
      <w:r w:rsidRPr="009272D2">
        <w:t xml:space="preserve"> </w:t>
      </w:r>
      <w:r w:rsidRPr="009272D2">
        <w:rPr>
          <w:i/>
        </w:rPr>
        <w:t>Výroční zpráva o činnosti UTB za rok 2022.</w:t>
      </w:r>
      <w:r w:rsidRPr="009272D2">
        <w:t xml:space="preserve"> Online. 2022. Dostupné z: </w:t>
      </w:r>
      <w:hyperlink r:id="rId63" w:history="1">
        <w:r w:rsidR="00FA1FA8" w:rsidRPr="00E04B01">
          <w:rPr>
            <w:rStyle w:val="Hypertextovodkaz"/>
          </w:rPr>
          <w:t>https://utb.cz/mdocs-posts/vyrocni-zprava-o-cinnosti-utb-za-rok</w:t>
        </w:r>
        <w:r w:rsidR="00FA1FA8" w:rsidRPr="00E04B01">
          <w:rPr>
            <w:rStyle w:val="Hypertextovodkaz"/>
          </w:rPr>
          <w:noBreakHyphen/>
          <w:t>2022/</w:t>
        </w:r>
      </w:hyperlink>
      <w:r w:rsidRPr="009272D2">
        <w:t>.</w:t>
      </w:r>
      <w:r>
        <w:t xml:space="preserve"> </w:t>
      </w:r>
      <w:r w:rsidRPr="009272D2">
        <w:t>[cit. 2023-05-20].</w:t>
      </w:r>
    </w:p>
    <w:p w14:paraId="598E5280" w14:textId="30EE4C6B" w:rsidR="001F5316" w:rsidRPr="009272D2" w:rsidRDefault="001F5316" w:rsidP="001F5316">
      <w:pPr>
        <w:pStyle w:val="Pouitzdrojeabecednseznam"/>
      </w:pPr>
      <w:r w:rsidRPr="00C35E7F">
        <w:rPr>
          <w:b/>
          <w:bCs/>
        </w:rPr>
        <w:t>MATYÁŠTÍKOVÁ, Kateřina a HRABINOVÁ, Světlana.</w:t>
      </w:r>
      <w:r>
        <w:t xml:space="preserve"> </w:t>
      </w:r>
      <w:r w:rsidRPr="009272D2">
        <w:rPr>
          <w:i/>
        </w:rPr>
        <w:t>Metodický materiál pro</w:t>
      </w:r>
      <w:r>
        <w:rPr>
          <w:i/>
        </w:rPr>
        <w:t> </w:t>
      </w:r>
      <w:r w:rsidRPr="009272D2">
        <w:rPr>
          <w:i/>
        </w:rPr>
        <w:t>vedoucí závěrečných prací na UTB ve Zlíně.</w:t>
      </w:r>
      <w:r>
        <w:t xml:space="preserve"> Online, prezentace. 2023. Dostupné z: Knihovna UTB, </w:t>
      </w:r>
      <w:hyperlink r:id="rId64" w:history="1">
        <w:r w:rsidRPr="00B07B4F">
          <w:rPr>
            <w:rStyle w:val="Hypertextovodkaz"/>
          </w:rPr>
          <w:t>https://knihovna.utb.cz/wp-content/uploads/2023/11/metodicky-material-diplomovy-seminar-2023.pdf</w:t>
        </w:r>
      </w:hyperlink>
      <w:r>
        <w:t>. [cit. 2023-12-17].</w:t>
      </w:r>
    </w:p>
    <w:p w14:paraId="11BE6E0D" w14:textId="77777777" w:rsidR="000A605F" w:rsidRDefault="000A605F" w:rsidP="001F5316">
      <w:pPr>
        <w:pStyle w:val="Prvnodstavecprce"/>
      </w:pPr>
    </w:p>
    <w:p w14:paraId="43FFD569" w14:textId="6C86FDAB" w:rsidR="001F5316" w:rsidRPr="000A605F" w:rsidRDefault="001F5316" w:rsidP="001F5316">
      <w:pPr>
        <w:pStyle w:val="Prvnodstavecprce"/>
        <w:rPr>
          <w:b/>
          <w:bCs/>
        </w:rPr>
      </w:pPr>
      <w:r w:rsidRPr="000A605F">
        <w:rPr>
          <w:b/>
          <w:bCs/>
        </w:rPr>
        <w:t>Článek v elektronickém periodiku</w:t>
      </w:r>
    </w:p>
    <w:p w14:paraId="48AAFFFA" w14:textId="46BEF376" w:rsidR="001F5316" w:rsidRDefault="001F5316" w:rsidP="001F5316">
      <w:pPr>
        <w:pStyle w:val="Pouitzdrojeabecednseznam"/>
      </w:pPr>
      <w:r w:rsidRPr="000A605F">
        <w:rPr>
          <w:b/>
          <w:bCs/>
        </w:rPr>
        <w:t>DURPEKOVA, Silvie; DI MARTINO, Antonio; DUSANKOVA, Miroslava; DROHSLER, Petra a SEDLARIK, Vladimir.</w:t>
      </w:r>
      <w:r>
        <w:t xml:space="preserve"> Biopolymer Hydrogel Based on Acid Whey and Cellulose Derivatives for Enhancement Water Retention Capacity of Soil and Slow Release of Fertilizers. Online. </w:t>
      </w:r>
      <w:r w:rsidRPr="009272D2">
        <w:rPr>
          <w:i/>
        </w:rPr>
        <w:t xml:space="preserve">Polymers. </w:t>
      </w:r>
      <w:r>
        <w:t xml:space="preserve">2021, vol. 13, no. 19. ISSN 2073-4360. Dostupné z: </w:t>
      </w:r>
      <w:hyperlink r:id="rId65" w:history="1">
        <w:r w:rsidRPr="00B07B4F">
          <w:rPr>
            <w:rStyle w:val="Hypertextovodkaz"/>
          </w:rPr>
          <w:t>https://doi.org/10.3390/polym13193274</w:t>
        </w:r>
      </w:hyperlink>
      <w:r>
        <w:t>. [cit. 2023-10-16].</w:t>
      </w:r>
    </w:p>
    <w:p w14:paraId="632AE3B3" w14:textId="4D47E102" w:rsidR="001F5316" w:rsidRDefault="001F5316" w:rsidP="001F5316">
      <w:pPr>
        <w:pStyle w:val="Pouitzdrojeabecednseznam"/>
      </w:pPr>
      <w:r w:rsidRPr="000A605F">
        <w:rPr>
          <w:b/>
          <w:bCs/>
        </w:rPr>
        <w:t>EHLER, Edvard; NAKLÁDALOVÁ, Marie; HEŘMAN, Miroslav a URBAN, Pavel.</w:t>
      </w:r>
      <w:r>
        <w:t xml:space="preserve"> Onemocnění bederní páteře – nová neurologická nemoc z povolání. Online. </w:t>
      </w:r>
      <w:r w:rsidRPr="009272D2">
        <w:rPr>
          <w:i/>
        </w:rPr>
        <w:t>Česká a</w:t>
      </w:r>
      <w:r>
        <w:rPr>
          <w:i/>
        </w:rPr>
        <w:t> </w:t>
      </w:r>
      <w:r w:rsidRPr="009272D2">
        <w:rPr>
          <w:i/>
        </w:rPr>
        <w:t xml:space="preserve">slovenská neurologie a neurochirurgie. </w:t>
      </w:r>
      <w:r>
        <w:t xml:space="preserve">2022, roč. 85/118, č. 5, s. 351-362. Dostupné z: </w:t>
      </w:r>
      <w:hyperlink r:id="rId66" w:history="1">
        <w:r w:rsidRPr="00B07B4F">
          <w:rPr>
            <w:rStyle w:val="Hypertextovodkaz"/>
          </w:rPr>
          <w:t>https://doi.org/10.48095/cccsnn2022351</w:t>
        </w:r>
      </w:hyperlink>
      <w:r>
        <w:t>. [cit. 2023-03-14].</w:t>
      </w:r>
    </w:p>
    <w:p w14:paraId="7D66D126" w14:textId="77777777" w:rsidR="001F5316" w:rsidRDefault="001F5316" w:rsidP="001F5316">
      <w:pPr>
        <w:pStyle w:val="Prvnodstavecprce"/>
      </w:pPr>
    </w:p>
    <w:p w14:paraId="7F6E279C" w14:textId="7209CF69" w:rsidR="001F5316" w:rsidRPr="00735EDC" w:rsidRDefault="001F5316" w:rsidP="001F5316">
      <w:pPr>
        <w:pStyle w:val="Prvnodstavecprce"/>
        <w:rPr>
          <w:b/>
          <w:bCs/>
        </w:rPr>
      </w:pPr>
      <w:r w:rsidRPr="00735EDC">
        <w:rPr>
          <w:b/>
          <w:bCs/>
        </w:rPr>
        <w:t>Webové sídlo</w:t>
      </w:r>
    </w:p>
    <w:p w14:paraId="3FF286DB" w14:textId="7E8A7552" w:rsidR="001F5316" w:rsidRPr="009272D2" w:rsidRDefault="001F5316" w:rsidP="001F5316">
      <w:pPr>
        <w:pStyle w:val="Pouitzdrojeabecednseznam"/>
      </w:pPr>
      <w:r w:rsidRPr="00735EDC">
        <w:rPr>
          <w:b/>
          <w:bCs/>
        </w:rPr>
        <w:t>RADA PRO VÝZKUM, VÝVOJ A INOVACE.</w:t>
      </w:r>
      <w:r w:rsidRPr="009272D2">
        <w:t xml:space="preserve"> </w:t>
      </w:r>
      <w:r w:rsidRPr="009272D2">
        <w:rPr>
          <w:i/>
        </w:rPr>
        <w:t>Výzkum a vývoj v České republice.</w:t>
      </w:r>
      <w:r w:rsidRPr="009272D2">
        <w:t xml:space="preserve"> Online. ©2015. Dostupné z: </w:t>
      </w:r>
      <w:hyperlink r:id="rId67" w:history="1">
        <w:r w:rsidRPr="00B07B4F">
          <w:rPr>
            <w:rStyle w:val="Hypertextovodkaz"/>
          </w:rPr>
          <w:t>http://www.vyzkum.cz</w:t>
        </w:r>
      </w:hyperlink>
      <w:r w:rsidRPr="009272D2">
        <w:t>. [cit. 2023-08-19].</w:t>
      </w:r>
    </w:p>
    <w:p w14:paraId="266F84F8" w14:textId="77777777" w:rsidR="001F5316" w:rsidRDefault="001F5316" w:rsidP="001F5316">
      <w:pPr>
        <w:pStyle w:val="Prvnodstavecprce"/>
      </w:pPr>
    </w:p>
    <w:p w14:paraId="562C4AB6" w14:textId="6BFEBB97" w:rsidR="001F5316" w:rsidRPr="00735EDC" w:rsidRDefault="001F5316" w:rsidP="001F5316">
      <w:pPr>
        <w:pStyle w:val="Prvnodstavecprce"/>
        <w:rPr>
          <w:b/>
          <w:bCs/>
        </w:rPr>
      </w:pPr>
      <w:r w:rsidRPr="00735EDC">
        <w:rPr>
          <w:b/>
          <w:bCs/>
        </w:rPr>
        <w:t>Webová stránka (nesamostatná část webového sídla)</w:t>
      </w:r>
    </w:p>
    <w:p w14:paraId="7C3B0912" w14:textId="77777777" w:rsidR="001F5316" w:rsidRPr="009272D2" w:rsidRDefault="001F5316" w:rsidP="001F5316">
      <w:pPr>
        <w:pStyle w:val="Prvnodstavecprce"/>
      </w:pPr>
      <w:r w:rsidRPr="009272D2">
        <w:t>Pokud je autor webové stránky shodný s názvem celého webu, tak se uvádí pouze autor a</w:t>
      </w:r>
      <w:r>
        <w:t> </w:t>
      </w:r>
      <w:r w:rsidRPr="009272D2">
        <w:t>název sídla (celku) se vynechá.</w:t>
      </w:r>
    </w:p>
    <w:p w14:paraId="7FD7F963" w14:textId="11D96967" w:rsidR="001F5316" w:rsidRDefault="001F5316" w:rsidP="001F5316">
      <w:pPr>
        <w:pStyle w:val="Pouitzdrojeabecednseznam"/>
      </w:pPr>
      <w:r w:rsidRPr="00735EDC">
        <w:rPr>
          <w:b/>
          <w:bCs/>
        </w:rPr>
        <w:t xml:space="preserve">KNIHOVNA UNIVERZITY TOMÁŠE BATI VE ZLÍNĚ. </w:t>
      </w:r>
      <w:r w:rsidRPr="009272D2">
        <w:rPr>
          <w:i/>
        </w:rPr>
        <w:t>Najdete u nás.</w:t>
      </w:r>
      <w:r w:rsidRPr="009272D2">
        <w:t xml:space="preserve"> Online. ©2023. Dostupné z: </w:t>
      </w:r>
      <w:hyperlink r:id="rId68" w:history="1">
        <w:r w:rsidRPr="00B07B4F">
          <w:rPr>
            <w:rStyle w:val="Hypertextovodkaz"/>
          </w:rPr>
          <w:t>https://knihovna.utb.cz/najdete-u-nas/</w:t>
        </w:r>
      </w:hyperlink>
      <w:r w:rsidRPr="009272D2">
        <w:t>. [cit. 2023-08-19].</w:t>
      </w:r>
    </w:p>
    <w:p w14:paraId="1B8742ED" w14:textId="4E6A9333" w:rsidR="001F5316" w:rsidRPr="00735EDC" w:rsidRDefault="001F5316" w:rsidP="001F5316">
      <w:pPr>
        <w:pStyle w:val="Prvnodstavecprce"/>
        <w:rPr>
          <w:b/>
          <w:bCs/>
        </w:rPr>
      </w:pPr>
      <w:r w:rsidRPr="00735EDC">
        <w:rPr>
          <w:b/>
          <w:bCs/>
        </w:rPr>
        <w:lastRenderedPageBreak/>
        <w:t xml:space="preserve">Příspěvek do webového sídla </w:t>
      </w:r>
    </w:p>
    <w:p w14:paraId="2F1F5098" w14:textId="77777777" w:rsidR="001F5316" w:rsidRPr="009272D2" w:rsidRDefault="001F5316" w:rsidP="001F5316">
      <w:pPr>
        <w:pStyle w:val="Prvnodstavecprce"/>
      </w:pPr>
      <w:r>
        <w:t>Využívá se u citací např. příspěvku na blogu, aktuality na webovém portálu, hesla z encyklopedie, obrázku, tabulky, grafů atd.</w:t>
      </w:r>
    </w:p>
    <w:p w14:paraId="5F63B088" w14:textId="7D449E07" w:rsidR="001F5316" w:rsidRDefault="001F5316" w:rsidP="001F5316">
      <w:pPr>
        <w:pStyle w:val="Pouitzdrojeabecednseznam"/>
      </w:pPr>
      <w:r w:rsidRPr="00735EDC">
        <w:rPr>
          <w:b/>
          <w:bCs/>
        </w:rPr>
        <w:t>DUPALOVÁ, Zuzana.</w:t>
      </w:r>
      <w:r>
        <w:t xml:space="preserve"> </w:t>
      </w:r>
      <w:r w:rsidRPr="009272D2">
        <w:rPr>
          <w:i/>
        </w:rPr>
        <w:t>Biochemik Jan Konvalinka převzal cenu předsedkyně RVVI za popularizaci.</w:t>
      </w:r>
      <w:r>
        <w:t xml:space="preserve"> Online. In: </w:t>
      </w:r>
      <w:r w:rsidRPr="009272D2">
        <w:t>Akademie věd České republiky.</w:t>
      </w:r>
      <w:r>
        <w:t xml:space="preserve"> 8. 12. 2023. Dostupné z: </w:t>
      </w:r>
      <w:hyperlink r:id="rId69" w:history="1">
        <w:r w:rsidRPr="00B07B4F">
          <w:rPr>
            <w:rStyle w:val="Hypertextovodkaz"/>
          </w:rPr>
          <w:t>https://www.avcr.cz/cs/o-nas/aktuality/Biochemik-Jan-Konvalinka-prevzal-cenu-predsedkyne-RVVI-za-popularizaci/</w:t>
        </w:r>
      </w:hyperlink>
      <w:r>
        <w:t>. [cit. 2023-12-19].</w:t>
      </w:r>
    </w:p>
    <w:p w14:paraId="0E783F08" w14:textId="673661BA" w:rsidR="001F5316" w:rsidRDefault="001F5316" w:rsidP="001F5316">
      <w:pPr>
        <w:pStyle w:val="Pouitzdrojeabecednseznam"/>
      </w:pPr>
      <w:r w:rsidRPr="00735EDC">
        <w:rPr>
          <w:b/>
          <w:bCs/>
        </w:rPr>
        <w:t>STRŽÍNKOVÁ, Sabina.</w:t>
      </w:r>
      <w:r>
        <w:t xml:space="preserve"> </w:t>
      </w:r>
      <w:r w:rsidRPr="009272D2">
        <w:rPr>
          <w:i/>
        </w:rPr>
        <w:t>Židle Tammi.</w:t>
      </w:r>
      <w:r>
        <w:t xml:space="preserve"> Online, obrázek. In: Showcase FMK UTB. 2022-02-13. Dostupné z: </w:t>
      </w:r>
      <w:hyperlink r:id="rId70" w:history="1">
        <w:r w:rsidRPr="00B07B4F">
          <w:rPr>
            <w:rStyle w:val="Hypertextovodkaz"/>
          </w:rPr>
          <w:t>https://showcase.fmk.utb.cz/prumyslovy-design/zidle-tammi/</w:t>
        </w:r>
      </w:hyperlink>
      <w:r>
        <w:t>. [cit. 2023-12-19].</w:t>
      </w:r>
    </w:p>
    <w:p w14:paraId="3616BF6B" w14:textId="134B04B5" w:rsidR="001F5316" w:rsidRDefault="001F5316" w:rsidP="001F5316">
      <w:pPr>
        <w:pStyle w:val="Pouitzdrojeabecednseznam"/>
      </w:pPr>
      <w:r w:rsidRPr="00735EDC">
        <w:rPr>
          <w:b/>
          <w:bCs/>
        </w:rPr>
        <w:t xml:space="preserve">STATISTA. </w:t>
      </w:r>
      <w:r w:rsidRPr="00652405">
        <w:rPr>
          <w:i/>
        </w:rPr>
        <w:t>Number of Spotify premium subscribers worldwide from 1st quarter 2015 to 3rd quarter of 2023 (in millions).</w:t>
      </w:r>
      <w:r>
        <w:t xml:space="preserve"> Online, graf. In: Statista. October 2023. Dostupné z: </w:t>
      </w:r>
      <w:hyperlink r:id="rId71" w:history="1">
        <w:r w:rsidRPr="00B07B4F">
          <w:rPr>
            <w:rStyle w:val="Hypertextovodkaz"/>
          </w:rPr>
          <w:t>https://www.statista.com/statistics/244995/number-of-paying-spotify-subscribers/</w:t>
        </w:r>
      </w:hyperlink>
      <w:r>
        <w:t xml:space="preserve">. </w:t>
      </w:r>
      <w:r w:rsidR="00FA1FA8">
        <w:br/>
      </w:r>
      <w:r>
        <w:t>[cit. 2023-12-19].</w:t>
      </w:r>
    </w:p>
    <w:p w14:paraId="0292410C" w14:textId="77777777" w:rsidR="001F5316" w:rsidRPr="00652405" w:rsidRDefault="001F5316" w:rsidP="001F5316">
      <w:pPr>
        <w:pStyle w:val="Pouitzdrojeabecednseznam"/>
        <w:rPr>
          <w:b/>
        </w:rPr>
      </w:pPr>
    </w:p>
    <w:p w14:paraId="21BA377A" w14:textId="77777777" w:rsidR="001F5316" w:rsidRPr="00FA1FA8" w:rsidRDefault="001F5316" w:rsidP="001F5316">
      <w:pPr>
        <w:pStyle w:val="Prvnodstavecprce"/>
        <w:rPr>
          <w:b/>
          <w:bCs/>
        </w:rPr>
      </w:pPr>
      <w:r w:rsidRPr="00FA1FA8">
        <w:rPr>
          <w:b/>
          <w:bCs/>
        </w:rPr>
        <w:t>Sociální média a služby</w:t>
      </w:r>
    </w:p>
    <w:p w14:paraId="7FEF015B" w14:textId="662F4ECD" w:rsidR="001F5316" w:rsidRDefault="001F5316" w:rsidP="001F5316">
      <w:pPr>
        <w:pStyle w:val="Pouitzdrojeabecednseznam"/>
      </w:pPr>
      <w:r w:rsidRPr="00FA1FA8">
        <w:rPr>
          <w:b/>
          <w:bCs/>
        </w:rPr>
        <w:t>KOVÁŘ, Karel [@Kovy].</w:t>
      </w:r>
      <w:r w:rsidRPr="003D0ABF">
        <w:t xml:space="preserve"> </w:t>
      </w:r>
      <w:r w:rsidRPr="003D0ABF">
        <w:rPr>
          <w:i/>
        </w:rPr>
        <w:t xml:space="preserve">Radikální algoritmy. </w:t>
      </w:r>
      <w:r w:rsidRPr="003D0ABF">
        <w:t xml:space="preserve">Online, video. 20. 3. 2022. Dostupné z: YouTube, </w:t>
      </w:r>
      <w:hyperlink r:id="rId72" w:history="1">
        <w:r w:rsidRPr="00B07B4F">
          <w:rPr>
            <w:rStyle w:val="Hypertextovodkaz"/>
          </w:rPr>
          <w:t>https://www.youtube.com/watch?v=IARByMNIpsw</w:t>
        </w:r>
      </w:hyperlink>
      <w:r w:rsidRPr="003D0ABF">
        <w:t>.</w:t>
      </w:r>
      <w:r>
        <w:t xml:space="preserve"> </w:t>
      </w:r>
      <w:r w:rsidRPr="003D0ABF">
        <w:t>[cit. 2023-03-15].</w:t>
      </w:r>
    </w:p>
    <w:p w14:paraId="0F140F8D" w14:textId="4EAE9011" w:rsidR="001F5316" w:rsidRPr="003D0ABF" w:rsidRDefault="001F5316" w:rsidP="001F5316">
      <w:pPr>
        <w:pStyle w:val="Pouitzdrojeabecednseznam"/>
      </w:pPr>
      <w:r w:rsidRPr="00FA1FA8">
        <w:rPr>
          <w:b/>
          <w:bCs/>
        </w:rPr>
        <w:t>KNIHOVNA UNIVERZITY TOMÁŠE BATI VE ZLÍNĚ [@knihovnautb].</w:t>
      </w:r>
      <w:r w:rsidRPr="003D0ABF">
        <w:t xml:space="preserve"> </w:t>
      </w:r>
      <w:r w:rsidRPr="003D0ABF">
        <w:rPr>
          <w:i/>
        </w:rPr>
        <w:t xml:space="preserve">Dopisujete diplomku nebo seminárku na poslední chvíli a hodil by se vám ještě nějaký ten zahraniční zdroj? ... </w:t>
      </w:r>
      <w:r w:rsidRPr="003D0ABF">
        <w:t xml:space="preserve">Online, příspěvek. 2023-04-26. Dostupné z: Facebook, </w:t>
      </w:r>
      <w:hyperlink r:id="rId73" w:history="1">
        <w:r w:rsidRPr="00B07B4F">
          <w:rPr>
            <w:rStyle w:val="Hypertextovodkaz"/>
          </w:rPr>
          <w:t>https://www.facebook.com/photo/?fbid=623621036471432&amp;set=a.5597</w:t>
        </w:r>
        <w:r w:rsidRPr="00B07B4F">
          <w:rPr>
            <w:rStyle w:val="Hypertextovodkaz"/>
          </w:rPr>
          <w:br/>
          <w:t>87202854816</w:t>
        </w:r>
      </w:hyperlink>
      <w:r w:rsidRPr="003D0ABF">
        <w:t>.</w:t>
      </w:r>
      <w:r>
        <w:t xml:space="preserve"> </w:t>
      </w:r>
      <w:r w:rsidRPr="003D0ABF">
        <w:t>[cit 2023-09-15].</w:t>
      </w:r>
    </w:p>
    <w:p w14:paraId="6FEECFAC" w14:textId="77777777" w:rsidR="001F5316" w:rsidRDefault="001F5316" w:rsidP="001F5316">
      <w:pPr>
        <w:pStyle w:val="Prvnodstavecprce"/>
      </w:pPr>
    </w:p>
    <w:p w14:paraId="0FA541B5" w14:textId="0884F670" w:rsidR="001F5316" w:rsidRPr="00FA1FA8" w:rsidRDefault="001F5316" w:rsidP="001F5316">
      <w:pPr>
        <w:pStyle w:val="Prvnodstavecprce"/>
        <w:rPr>
          <w:b/>
          <w:bCs/>
        </w:rPr>
      </w:pPr>
      <w:r w:rsidRPr="00FA1FA8">
        <w:rPr>
          <w:b/>
          <w:bCs/>
        </w:rPr>
        <w:t>Závěrečná práce v elektronické podobě</w:t>
      </w:r>
    </w:p>
    <w:p w14:paraId="51D67A0B" w14:textId="4F67F1CA" w:rsidR="001F5316" w:rsidRDefault="001F5316" w:rsidP="001F5316">
      <w:pPr>
        <w:pStyle w:val="Pouitzdrojeabecednseznam"/>
      </w:pPr>
      <w:r w:rsidRPr="00FA1FA8">
        <w:rPr>
          <w:b/>
          <w:bCs/>
        </w:rPr>
        <w:t>KOUTNÝ, Lukáš.</w:t>
      </w:r>
      <w:r w:rsidRPr="003D0ABF">
        <w:t xml:space="preserve"> </w:t>
      </w:r>
      <w:r w:rsidRPr="003D0ABF">
        <w:rPr>
          <w:i/>
        </w:rPr>
        <w:t>Portfolio FMK jako digitální platforma pro zlepšení komunikace mezi studenty designových oborů.</w:t>
      </w:r>
      <w:r w:rsidRPr="003D0ABF">
        <w:t xml:space="preserve"> Online, diplomová práce. Zlín: Univerzita Tomáše Bati ve Zlíně, Fakulta multimediálních komunikací, 2020. Dostupné z: </w:t>
      </w:r>
      <w:hyperlink r:id="rId74" w:history="1">
        <w:r w:rsidR="00FA1FA8" w:rsidRPr="00E04B01">
          <w:rPr>
            <w:rStyle w:val="Hypertextovodkaz"/>
          </w:rPr>
          <w:t>http://hdl.handle.net/10563/49227</w:t>
        </w:r>
      </w:hyperlink>
      <w:r w:rsidRPr="003D0ABF">
        <w:t>.</w:t>
      </w:r>
      <w:r>
        <w:t xml:space="preserve"> </w:t>
      </w:r>
      <w:r w:rsidR="00FA1FA8">
        <w:br/>
      </w:r>
      <w:r w:rsidRPr="003D0ABF">
        <w:t>[cit. 2023-10-16].</w:t>
      </w:r>
    </w:p>
    <w:p w14:paraId="148E84E6" w14:textId="3906A74C" w:rsidR="00BB3C38" w:rsidRDefault="009E1FBF" w:rsidP="009E1FBF">
      <w:pPr>
        <w:pStyle w:val="Nadpis4"/>
      </w:pPr>
      <w:r>
        <w:t>Citování výstupů nástrojů umělé inteligence (AI)</w:t>
      </w:r>
    </w:p>
    <w:p w14:paraId="7A36042B" w14:textId="45F3EC18" w:rsidR="009E1FBF" w:rsidRPr="009E1FBF" w:rsidRDefault="009E1FBF" w:rsidP="009E1FBF">
      <w:pPr>
        <w:pStyle w:val="Prvnodstavecprce"/>
      </w:pPr>
      <w:r w:rsidRPr="009E1FBF">
        <w:t xml:space="preserve">Při používání a citování nástrojů AI v českém prostředí by měla mít každá osoba na paměti zákon č. </w:t>
      </w:r>
      <w:hyperlink r:id="rId75" w:history="1">
        <w:r w:rsidRPr="009E1FBF">
          <w:rPr>
            <w:rStyle w:val="Hypertextovodkaz"/>
            <w:bCs/>
          </w:rPr>
          <w:t>121/200</w:t>
        </w:r>
        <w:r w:rsidR="00AB7235">
          <w:rPr>
            <w:rStyle w:val="Hypertextovodkaz"/>
            <w:bCs/>
          </w:rPr>
          <w:t>0</w:t>
        </w:r>
        <w:r w:rsidRPr="009E1FBF">
          <w:rPr>
            <w:rStyle w:val="Hypertextovodkaz"/>
            <w:bCs/>
          </w:rPr>
          <w:t xml:space="preserve"> Sb.</w:t>
        </w:r>
      </w:hyperlink>
      <w:r w:rsidRPr="009E1FBF">
        <w:t xml:space="preserve"> (autorský zákon), a to především § 5, který ve vztahu k autorství říká, že „autorem je fyzická osoba, která dílo vytvořila.“ Nástroj AI tedy není autorem informace, autorství díla je vyhrazeno fyzické osobě, tedy autorům práce, nebo skupině fyzických osob. Zároveň je důležité neopomenout, že zahrnutí výstupů vytvořených nástroji AI (především založených na generativním modelu) do závěrečné práce nezbavuje autora odpovědnosti za odevzdané dílo. Při práci s nástroji AI a využívání jejich výstupů doporučujeme:</w:t>
      </w:r>
    </w:p>
    <w:p w14:paraId="054ADF75" w14:textId="77777777" w:rsidR="009E1FBF" w:rsidRPr="009E1FBF" w:rsidRDefault="009E1FBF" w:rsidP="009E1FBF">
      <w:pPr>
        <w:pStyle w:val="Seznamsodrkami"/>
      </w:pPr>
      <w:r w:rsidRPr="009E1FBF">
        <w:t>citovat a deklarovat využití nástrojů AI vždy, když nástroj AI přímo ovlivňuje obsahovou stránku práce, tj. jedná se o přímou citaci, parafrázi nebo do své práce zahrnujeme jakýkoli obsah (text, obraz, data atd.), který byl nástrojem AI vytvořen,</w:t>
      </w:r>
    </w:p>
    <w:p w14:paraId="246B4C78" w14:textId="19BDBF48" w:rsidR="009E1FBF" w:rsidRPr="009E1FBF" w:rsidRDefault="009E1FBF" w:rsidP="009E1FBF">
      <w:pPr>
        <w:pStyle w:val="Seznamsodrkami"/>
      </w:pPr>
      <w:r w:rsidRPr="009E1FBF">
        <w:lastRenderedPageBreak/>
        <w:t>jasně a transparentně deklarovat, jaké nástroje se v práci využívají, v jakém rozsahu a</w:t>
      </w:r>
      <w:r>
        <w:t> </w:t>
      </w:r>
      <w:r w:rsidRPr="009E1FBF">
        <w:t xml:space="preserve">jaký k tomu byl důvod (pokud je nástroj AI využit pouze k formálním úpravám práce, není nutné využití takového nástroje uvádět), </w:t>
      </w:r>
    </w:p>
    <w:p w14:paraId="43615D94" w14:textId="77777777" w:rsidR="009E1FBF" w:rsidRPr="009E1FBF" w:rsidRDefault="009E1FBF" w:rsidP="009E1FBF">
      <w:pPr>
        <w:pStyle w:val="Seznamsodrkami"/>
      </w:pPr>
      <w:r w:rsidRPr="009E1FBF">
        <w:t>pokud to je možné, do příloh práce vložit prompty (text zadání dotazu pro aplikaci generativní AI) nebo jejich shrnutí,</w:t>
      </w:r>
    </w:p>
    <w:p w14:paraId="094FC345" w14:textId="77777777" w:rsidR="009E1FBF" w:rsidRPr="009E1FBF" w:rsidRDefault="009E1FBF" w:rsidP="009E1FBF">
      <w:pPr>
        <w:pStyle w:val="Seznamsodrkami"/>
      </w:pPr>
      <w:r w:rsidRPr="009E1FBF">
        <w:t>důsledně ověřovat původní zdroje, na které AI nástroje odkazují (v souvislosti s tímto zdůrazňujeme, že informace získané prostřednictvím nástrojů AI by neměly nahrazovat informace dostupné v původních zdrojích, s jejich vyhledáváním ale mohou dobře pomáhat).</w:t>
      </w:r>
    </w:p>
    <w:p w14:paraId="5402F300" w14:textId="7588E3F9" w:rsidR="009E1FBF" w:rsidRDefault="00E9304F" w:rsidP="00311686">
      <w:pPr>
        <w:pStyle w:val="Prvnodstavecprce"/>
      </w:pPr>
      <w:r>
        <w:t>Upozorňujeme, že využívání nástrojů AI je možné na základě konzultace s vedoucím práce a v rámci pravidel na daném ústavu. Při využívání AI je nutné se</w:t>
      </w:r>
      <w:r w:rsidR="00311686">
        <w:t xml:space="preserve"> řídit aktuální směrnic</w:t>
      </w:r>
      <w:r>
        <w:t xml:space="preserve"> rektora </w:t>
      </w:r>
      <w:r w:rsidRPr="00E9304F">
        <w:t>Pravidla pro zadávání a zpracování bakalářských, diplomových a rigorózních prací, jejich uložení, zpřístupnění veřejnosti a kontrola původnosti</w:t>
      </w:r>
      <w:r>
        <w:t>, př</w:t>
      </w:r>
      <w:r w:rsidR="00311686">
        <w:t>ípadně vnitřní normou součásti. Zásady</w:t>
      </w:r>
      <w:r w:rsidR="009E1FBF" w:rsidRPr="009E1FBF">
        <w:t xml:space="preserve"> a doporučení pro práci s AI či příklady citování výstupů získaných pomocí umělé inteligence, je možné najít v dokumentu </w:t>
      </w:r>
      <w:hyperlink r:id="rId76" w:history="1">
        <w:r w:rsidR="009E1FBF" w:rsidRPr="009E1FBF">
          <w:rPr>
            <w:rStyle w:val="Hypertextovodkaz"/>
          </w:rPr>
          <w:t>Doporučení k využívání nástrojů umělé inteligence AI na UTB ve Zlíně</w:t>
        </w:r>
      </w:hyperlink>
      <w:r w:rsidR="009E1FBF" w:rsidRPr="009E1FBF">
        <w:t>.</w:t>
      </w:r>
    </w:p>
    <w:p w14:paraId="7B265C4D" w14:textId="77777777" w:rsidR="009E1FBF" w:rsidRDefault="009E1FBF" w:rsidP="009E1FBF">
      <w:pPr>
        <w:pStyle w:val="Dalodstavceprce"/>
        <w:ind w:firstLine="0"/>
      </w:pPr>
    </w:p>
    <w:p w14:paraId="3CEEA068" w14:textId="0B5A63F8" w:rsidR="009E1FBF" w:rsidRPr="009E1FBF" w:rsidRDefault="009E1FBF" w:rsidP="009E1FBF">
      <w:pPr>
        <w:pStyle w:val="Prvnodstavecprce"/>
        <w:rPr>
          <w:b/>
          <w:bCs/>
        </w:rPr>
      </w:pPr>
      <w:r w:rsidRPr="009E1FBF">
        <w:rPr>
          <w:b/>
          <w:bCs/>
        </w:rPr>
        <w:t>Citace dotazu pro nástroj generativní AI</w:t>
      </w:r>
    </w:p>
    <w:p w14:paraId="54551C0E" w14:textId="28DD160A" w:rsidR="009E1FBF" w:rsidRDefault="009E1FBF" w:rsidP="009E1FBF">
      <w:pPr>
        <w:pStyle w:val="Pouitzdrojeabecednseznam"/>
      </w:pPr>
      <w:r w:rsidRPr="009E1FBF">
        <w:rPr>
          <w:b/>
          <w:bCs/>
        </w:rPr>
        <w:t>NOVÁK, Jan.</w:t>
      </w:r>
      <w:r w:rsidRPr="009E1FBF">
        <w:t xml:space="preserve"> </w:t>
      </w:r>
      <w:r w:rsidRPr="009E1FBF">
        <w:rPr>
          <w:i/>
          <w:iCs/>
        </w:rPr>
        <w:t>[Kdy citovat chatGPT?]</w:t>
      </w:r>
      <w:r w:rsidRPr="009E1FBF">
        <w:t xml:space="preserve">. Online. In: ChatGPT. February 13 Version, 18. 3. 2024. Dostupné z: OpenAI, </w:t>
      </w:r>
      <w:hyperlink r:id="rId77" w:history="1">
        <w:r w:rsidRPr="009E1FBF">
          <w:rPr>
            <w:rStyle w:val="Hypertextovodkaz"/>
            <w:bCs/>
          </w:rPr>
          <w:t>https://chat.openai.com/share/59bf4b4d-877e-4af8-b442-bbc3e5656d7c</w:t>
        </w:r>
      </w:hyperlink>
      <w:r w:rsidRPr="009E1FBF">
        <w:t>. [cit. 2024-03-18].</w:t>
      </w:r>
    </w:p>
    <w:p w14:paraId="780EDF79" w14:textId="415BE72F" w:rsidR="009E1FBF" w:rsidRDefault="009E1FBF" w:rsidP="009E1FBF">
      <w:pPr>
        <w:pStyle w:val="Nadpis4"/>
        <w:rPr>
          <w:rFonts w:eastAsia="Times New Roman"/>
        </w:rPr>
      </w:pPr>
      <w:r>
        <w:rPr>
          <w:rFonts w:eastAsia="Times New Roman"/>
        </w:rPr>
        <w:t>Legislativní dokumenty (zákony, vyhlášky)</w:t>
      </w:r>
    </w:p>
    <w:p w14:paraId="6AB58181" w14:textId="349BC32F" w:rsidR="009E1FBF" w:rsidRDefault="009E1FBF" w:rsidP="009E1FBF">
      <w:pPr>
        <w:pStyle w:val="Prvnodstavecprce"/>
        <w:rPr>
          <w:lang w:eastAsia="en-US"/>
        </w:rPr>
      </w:pPr>
      <w:r w:rsidRPr="009E1FBF">
        <w:rPr>
          <w:lang w:eastAsia="en-US"/>
        </w:rPr>
        <w:t>U legislativních dokumentů záleží, s jakým zdrojem informací se pracuje. Pokud se jedná o tištěnou Sbírku (např. Sbírku zákonů), pak se zákony citují podobně jako příspěvky v tištěném periodiku. U Sbírky dostupné např. z webu Ministerstva vnitra ČR bude citace podobná, ale doplněná o elektronickou verzi. Pokud se využívají právní databáze nebo portály (BECK, Zákony pro lidi atd.), pak se zákony citují jako příspěvky na webu</w:t>
      </w:r>
      <w:r>
        <w:rPr>
          <w:lang w:eastAsia="en-US"/>
        </w:rPr>
        <w:t>.</w:t>
      </w:r>
    </w:p>
    <w:p w14:paraId="2EDB3950" w14:textId="77777777" w:rsidR="009E1FBF" w:rsidRDefault="009E1FBF" w:rsidP="009E1FBF">
      <w:pPr>
        <w:pStyle w:val="Dalodstavceprce"/>
        <w:rPr>
          <w:lang w:eastAsia="en-US"/>
        </w:rPr>
      </w:pPr>
    </w:p>
    <w:p w14:paraId="2C755330" w14:textId="48A694FD" w:rsidR="009E1FBF" w:rsidRPr="009E1FBF" w:rsidRDefault="009E1FBF" w:rsidP="009E1FBF">
      <w:pPr>
        <w:pStyle w:val="Prvnodstavecprce"/>
        <w:rPr>
          <w:b/>
          <w:bCs/>
        </w:rPr>
      </w:pPr>
      <w:r w:rsidRPr="009E1FBF">
        <w:rPr>
          <w:b/>
          <w:bCs/>
        </w:rPr>
        <w:t>Zákony</w:t>
      </w:r>
    </w:p>
    <w:p w14:paraId="2D7C9D01" w14:textId="77777777" w:rsidR="009E1FBF" w:rsidRPr="009E1FBF" w:rsidRDefault="009E1FBF" w:rsidP="009E1FBF">
      <w:pPr>
        <w:pStyle w:val="Pouitzdrojeabecednseznam"/>
      </w:pPr>
      <w:r w:rsidRPr="009E1FBF">
        <w:rPr>
          <w:b/>
          <w:bCs/>
        </w:rPr>
        <w:t>ČESKO.</w:t>
      </w:r>
      <w:r w:rsidRPr="009E1FBF">
        <w:t xml:space="preserve"> Zákon č. 257/2016 Sb. o spotřebitelském úvěru. In: </w:t>
      </w:r>
      <w:r w:rsidRPr="009E1FBF">
        <w:rPr>
          <w:i/>
        </w:rPr>
        <w:t xml:space="preserve">Sbírka zákonů ČR, </w:t>
      </w:r>
      <w:r w:rsidRPr="009E1FBF">
        <w:t>ročník 2016, částka 100, s. 3794–3876. ISSN 1211-1244.</w:t>
      </w:r>
    </w:p>
    <w:p w14:paraId="75337E18" w14:textId="44B0E48F" w:rsidR="009E1FBF" w:rsidRPr="00D503FE" w:rsidRDefault="009E1FBF" w:rsidP="00D503FE">
      <w:pPr>
        <w:pStyle w:val="Pouitzdrojeabecednseznam"/>
        <w:rPr>
          <w:bCs/>
        </w:rPr>
      </w:pPr>
      <w:r w:rsidRPr="009E1FBF">
        <w:rPr>
          <w:b/>
          <w:bCs/>
        </w:rPr>
        <w:t>ČESKO.</w:t>
      </w:r>
      <w:r w:rsidRPr="009E1FBF">
        <w:t xml:space="preserve"> Zákon č. 111 ze dne 22. dubna 1998, o vysokých školách a o změně a doplnění dalších zákonů (zákon o vysokých školách). Online. In: </w:t>
      </w:r>
      <w:r w:rsidRPr="009E1FBF">
        <w:rPr>
          <w:i/>
        </w:rPr>
        <w:t>Zákony pro lidi.</w:t>
      </w:r>
      <w:r w:rsidRPr="009E1FBF">
        <w:t xml:space="preserve"> 2010-2023. Dostupné z: </w:t>
      </w:r>
      <w:hyperlink r:id="rId78" w:history="1">
        <w:r w:rsidRPr="009E1FBF">
          <w:rPr>
            <w:rStyle w:val="Hypertextovodkaz"/>
          </w:rPr>
          <w:t>https://www.zakonyprolidi.cz/cs/1998-111</w:t>
        </w:r>
      </w:hyperlink>
      <w:r w:rsidRPr="009E1FBF">
        <w:t xml:space="preserve">. [cit. 2023-03-14]. </w:t>
      </w:r>
    </w:p>
    <w:p w14:paraId="71114221" w14:textId="63A35927" w:rsidR="0070043A" w:rsidRDefault="0070043A" w:rsidP="0070043A">
      <w:pPr>
        <w:pStyle w:val="Nadpis3"/>
      </w:pPr>
      <w:bookmarkStart w:id="96" w:name="_Toc209218776"/>
      <w:r>
        <w:t>Odkazy na citace v textu</w:t>
      </w:r>
      <w:bookmarkEnd w:id="96"/>
    </w:p>
    <w:p w14:paraId="01E2D3E8" w14:textId="531ABF39" w:rsidR="0070043A" w:rsidRDefault="0070043A" w:rsidP="0070043A">
      <w:pPr>
        <w:pStyle w:val="Prvnodstavecprce"/>
        <w:rPr>
          <w:lang w:eastAsia="en-US"/>
        </w:rPr>
      </w:pPr>
      <w:r w:rsidRPr="0070043A">
        <w:rPr>
          <w:lang w:eastAsia="en-US"/>
        </w:rPr>
        <w:t>Citované části textu nebo převzaté závěry, myšlenky či grafické materiály musí vždy odkazovat na bibliografickou citaci původního dokumentu. Odkaz slouží k identifikaci dokumentu, případně jeho konkrétní části – stránky. Odkazy v textu se podle normy ČSN ISO 690:2022 uvádí v jednom ze tří možných tvarů</w:t>
      </w:r>
      <w:r>
        <w:rPr>
          <w:lang w:eastAsia="en-US"/>
        </w:rPr>
        <w:t>.</w:t>
      </w:r>
    </w:p>
    <w:p w14:paraId="73718049" w14:textId="77777777" w:rsidR="0070043A" w:rsidRDefault="0070043A" w:rsidP="0070043A">
      <w:pPr>
        <w:pStyle w:val="Nadpis4"/>
      </w:pPr>
      <w:r>
        <w:lastRenderedPageBreak/>
        <w:t>Harvardský systém (metoda jméno–datum)</w:t>
      </w:r>
    </w:p>
    <w:p w14:paraId="13E03441" w14:textId="1D5A42C7" w:rsidR="00945191" w:rsidRDefault="00945191" w:rsidP="00945191">
      <w:pPr>
        <w:pStyle w:val="Prvnodstavecprce"/>
        <w:rPr>
          <w:lang w:eastAsia="en-US"/>
        </w:rPr>
      </w:pPr>
      <w:r>
        <w:rPr>
          <w:lang w:eastAsia="en-US"/>
        </w:rPr>
        <w:t>Je důležité si uvědomit, že harvardský systém (také známý jako systém autor</w:t>
      </w:r>
      <w:r w:rsidR="00F8036B">
        <w:rPr>
          <w:lang w:eastAsia="en-US"/>
        </w:rPr>
        <w:t>–</w:t>
      </w:r>
      <w:r w:rsidR="00313E65">
        <w:rPr>
          <w:lang w:eastAsia="en-US"/>
        </w:rPr>
        <w:t>datum či metoda jméno–</w:t>
      </w:r>
      <w:r>
        <w:rPr>
          <w:lang w:eastAsia="en-US"/>
        </w:rPr>
        <w:t>datum) je pojmenování způsobu odkazování v rámci normy ČSN ISO 690:2022 a nemá nic společného s tzv. Harvardským stylem (Harvard style), zcela odlišnou citační nor</w:t>
      </w:r>
      <w:r w:rsidR="00313E65">
        <w:rPr>
          <w:lang w:eastAsia="en-US"/>
        </w:rPr>
        <w:t xml:space="preserve">mou (stejně jako např. APA </w:t>
      </w:r>
      <w:r>
        <w:rPr>
          <w:lang w:eastAsia="en-US"/>
        </w:rPr>
        <w:t>či Chicago).</w:t>
      </w:r>
    </w:p>
    <w:p w14:paraId="4CD587CD" w14:textId="77777777" w:rsidR="00945191" w:rsidRDefault="00945191" w:rsidP="00945191">
      <w:pPr>
        <w:pStyle w:val="Dalodstavceprce"/>
      </w:pPr>
      <w:r>
        <w:t>Jméno tvůrce a rok vydání citovaného zdroje jsou v případě tohoto systému odkazování uvedeny v textu ve formě jméno-datum v kulatých závorkách. Pokud se jméno tvůrce vyskytuje přirozeně v textu, následuje pouze rok v kulatých závorkách. Lokace citace ve zdroji (rozsah stran, ze kterých bylo citováno) se uvádí za rok (Novák, 2024, s. 24). U přímé citace je tento údaj vždy povinný. Rozsah stran, ze kterých autor vycházel, doporučujeme uvádět ale také u parafráze.</w:t>
      </w:r>
    </w:p>
    <w:p w14:paraId="685A1338" w14:textId="25E49577" w:rsidR="00945191" w:rsidRDefault="00945191" w:rsidP="00945191">
      <w:pPr>
        <w:pStyle w:val="Dalodstavceprce"/>
        <w:rPr>
          <w:lang w:eastAsia="en-US"/>
        </w:rPr>
      </w:pPr>
      <w:r>
        <w:rPr>
          <w:lang w:eastAsia="en-US"/>
        </w:rPr>
        <w:t>Pokud mají dva nebo více zdrojů stejného tvůrce i rok vydání, odlišují se malými písmeny abecedy přiřazenými k roku vydání. V takovém případě se písmena uvádí i v závěrečném soupisu bibliografických citací. Pokud je nutné uvést dva či více zdrojů, uvádí se v jedné kulaté závorce a oddělují se středníkem. V případě chybějícího autora se použije název nebo část názvu (do závorky se píše kurzívou).</w:t>
      </w:r>
    </w:p>
    <w:p w14:paraId="6DB1C8AB" w14:textId="77777777" w:rsidR="00801D4D" w:rsidRDefault="00801D4D" w:rsidP="00945191">
      <w:pPr>
        <w:pStyle w:val="Dalodstavceprce"/>
        <w:rPr>
          <w:lang w:eastAsia="en-US"/>
        </w:rPr>
      </w:pPr>
    </w:p>
    <w:p w14:paraId="192DB922" w14:textId="77777777" w:rsidR="00801D4D" w:rsidRPr="00801D4D" w:rsidRDefault="00801D4D" w:rsidP="00801D4D">
      <w:pPr>
        <w:pStyle w:val="Prvnodstavecprce"/>
        <w:rPr>
          <w:b/>
        </w:rPr>
      </w:pPr>
      <w:r w:rsidRPr="00801D4D">
        <w:rPr>
          <w:b/>
        </w:rPr>
        <w:t>Příklad odkazu v textu:</w:t>
      </w:r>
    </w:p>
    <w:p w14:paraId="3B0A9509" w14:textId="77777777" w:rsidR="00801D4D" w:rsidRDefault="00801D4D" w:rsidP="00801D4D">
      <w:pPr>
        <w:pStyle w:val="Prvnodstavecprce"/>
      </w:pPr>
      <w:r w:rsidRPr="00801D4D">
        <w:t xml:space="preserve">Na intrapersonální úrovni se komunikační výzkum soustřeďuje na zpracování informace </w:t>
      </w:r>
      <w:r w:rsidRPr="00801D4D">
        <w:rPr>
          <w:color w:val="E97132" w:themeColor="accent2"/>
        </w:rPr>
        <w:t>(McQuail, 2002, s. 12)</w:t>
      </w:r>
      <w:r w:rsidRPr="00801D4D">
        <w:t xml:space="preserve">. Například Holá </w:t>
      </w:r>
      <w:r w:rsidRPr="00801D4D">
        <w:rPr>
          <w:color w:val="E97132" w:themeColor="accent2"/>
        </w:rPr>
        <w:t xml:space="preserve">(2006) </w:t>
      </w:r>
      <w:r w:rsidRPr="00801D4D">
        <w:t xml:space="preserve">tvrdí, že komunikaci lze charakterizovat jako proces sdílení určitých informací. Řečené však ještě neznamená slyšené </w:t>
      </w:r>
      <w:r w:rsidRPr="00801D4D">
        <w:rPr>
          <w:color w:val="E97132" w:themeColor="accent2"/>
        </w:rPr>
        <w:t>(Šuleř, 2009b)</w:t>
      </w:r>
      <w:r w:rsidRPr="00801D4D">
        <w:t>.</w:t>
      </w:r>
    </w:p>
    <w:p w14:paraId="22887375" w14:textId="707E5EDF" w:rsidR="00801D4D" w:rsidRDefault="00801D4D" w:rsidP="00801D4D">
      <w:pPr>
        <w:pStyle w:val="Dalodstavceprce"/>
      </w:pPr>
      <w:r w:rsidRPr="00801D4D">
        <w:t xml:space="preserve">V mnoha situacích se pravomoc deleguje na odborníka: investoři dávají peníze manažerům v naději, že budou efektivně využity, voliči volí politiky, aby za ně vládli, a soudcům se důvěřuje, že správně interpretují právo a budou se držet zákona </w:t>
      </w:r>
      <w:r w:rsidRPr="00801D4D">
        <w:rPr>
          <w:color w:val="E97132" w:themeColor="accent2"/>
        </w:rPr>
        <w:t>(Fox a Van Weelden, 2012)</w:t>
      </w:r>
      <w:r w:rsidRPr="00801D4D">
        <w:t>.</w:t>
      </w:r>
    </w:p>
    <w:p w14:paraId="44133007" w14:textId="77777777" w:rsidR="00801D4D" w:rsidRPr="00801D4D" w:rsidRDefault="00801D4D" w:rsidP="00801D4D">
      <w:pPr>
        <w:pStyle w:val="Dalodstavceprce"/>
      </w:pPr>
    </w:p>
    <w:p w14:paraId="67C20E97" w14:textId="77777777" w:rsidR="00801D4D" w:rsidRPr="00801D4D" w:rsidRDefault="00801D4D" w:rsidP="00801D4D">
      <w:pPr>
        <w:pStyle w:val="Prvnodstavecprce"/>
        <w:rPr>
          <w:b/>
        </w:rPr>
      </w:pPr>
      <w:r w:rsidRPr="00801D4D">
        <w:rPr>
          <w:b/>
        </w:rPr>
        <w:t xml:space="preserve">Příklad bibliografických citací v seznamu použité literatury: </w:t>
      </w:r>
    </w:p>
    <w:p w14:paraId="1AB6B4D0" w14:textId="77777777" w:rsidR="00801D4D" w:rsidRDefault="00801D4D" w:rsidP="00801D4D">
      <w:pPr>
        <w:pStyle w:val="Prvnodstavecprce"/>
      </w:pPr>
      <w:r w:rsidRPr="00801D4D">
        <w:t>Bibliografické citace jsou uspořádány v seznamu použité literatury na konci práce v abecedním pořadí podle příjmení autorů. Seznam se nečísluje. Rok vydání se u této metody neuvádí až za nakladatele, ale přímo za tvůrce, po čárce. Jako datum vydání se uvádí pouze přesnější datum, je-li známé.</w:t>
      </w:r>
    </w:p>
    <w:p w14:paraId="59DEF756" w14:textId="77777777" w:rsidR="00801D4D" w:rsidRDefault="00801D4D" w:rsidP="00801D4D">
      <w:pPr>
        <w:pStyle w:val="Dalodstavceprce"/>
      </w:pPr>
    </w:p>
    <w:p w14:paraId="6232A24C" w14:textId="2F20D469" w:rsidR="00801D4D" w:rsidRPr="00801D4D" w:rsidRDefault="00801D4D" w:rsidP="00801D4D">
      <w:pPr>
        <w:pStyle w:val="Pouitzdrojeabecednseznam"/>
      </w:pPr>
      <w:r w:rsidRPr="00801D4D">
        <w:rPr>
          <w:b/>
          <w:bCs/>
        </w:rPr>
        <w:t>FOX, Justin a VAN WEELDEN, Richard</w:t>
      </w:r>
      <w:r w:rsidRPr="00801D4D">
        <w:t xml:space="preserve">, 2012. Costly transparency. Online. </w:t>
      </w:r>
      <w:r w:rsidRPr="00801D4D">
        <w:rPr>
          <w:i/>
        </w:rPr>
        <w:t>Journal of Public Economics.</w:t>
      </w:r>
      <w:r w:rsidRPr="00801D4D">
        <w:t xml:space="preserve"> Vol. 96, issue 1-2, s. 142-150. ISSN 00472727. Dostupné z: </w:t>
      </w:r>
      <w:hyperlink r:id="rId79" w:history="1">
        <w:r w:rsidRPr="00801D4D">
          <w:rPr>
            <w:rStyle w:val="Hypertextovodkaz"/>
          </w:rPr>
          <w:t>https://doi.org/10.1016/j.jpubeco.2011.08.007</w:t>
        </w:r>
      </w:hyperlink>
      <w:r w:rsidRPr="00801D4D">
        <w:t>. [cit. 2023-01-01].</w:t>
      </w:r>
    </w:p>
    <w:p w14:paraId="4B892B61" w14:textId="77777777" w:rsidR="00801D4D" w:rsidRPr="00801D4D" w:rsidRDefault="00801D4D" w:rsidP="00801D4D">
      <w:pPr>
        <w:pStyle w:val="Pouitzdrojeabecednseznam"/>
      </w:pPr>
      <w:r w:rsidRPr="00801D4D">
        <w:rPr>
          <w:b/>
          <w:bCs/>
        </w:rPr>
        <w:t>HOLÁ, Jana</w:t>
      </w:r>
      <w:r w:rsidRPr="00801D4D">
        <w:t xml:space="preserve">, 2006. </w:t>
      </w:r>
      <w:r w:rsidRPr="00801D4D">
        <w:rPr>
          <w:i/>
        </w:rPr>
        <w:t>Interní komunikace ve firmě.</w:t>
      </w:r>
      <w:r w:rsidRPr="00801D4D">
        <w:t xml:space="preserve"> Brno: Computer Press. ISBN 80-251-1250-0.</w:t>
      </w:r>
    </w:p>
    <w:p w14:paraId="6852060C" w14:textId="77777777" w:rsidR="00801D4D" w:rsidRPr="00801D4D" w:rsidRDefault="00801D4D" w:rsidP="00801D4D">
      <w:pPr>
        <w:pStyle w:val="Pouitzdrojeabecednseznam"/>
      </w:pPr>
      <w:r w:rsidRPr="00801D4D">
        <w:rPr>
          <w:b/>
          <w:bCs/>
        </w:rPr>
        <w:t>McQUAIL, Denis</w:t>
      </w:r>
      <w:r w:rsidRPr="00801D4D">
        <w:t xml:space="preserve">, 2002. </w:t>
      </w:r>
      <w:r w:rsidRPr="00801D4D">
        <w:rPr>
          <w:i/>
        </w:rPr>
        <w:t>Úvod do teorie masové komunikace.</w:t>
      </w:r>
      <w:r w:rsidRPr="00801D4D">
        <w:t xml:space="preserve"> 2. vyd. Praha: Portál. ISBN 80-7178-714-0.</w:t>
      </w:r>
    </w:p>
    <w:p w14:paraId="2DBEE416" w14:textId="77777777" w:rsidR="00801D4D" w:rsidRPr="00801D4D" w:rsidRDefault="00801D4D" w:rsidP="00801D4D">
      <w:pPr>
        <w:pStyle w:val="Pouitzdrojeabecednseznam"/>
      </w:pPr>
      <w:r w:rsidRPr="00801D4D">
        <w:rPr>
          <w:b/>
          <w:bCs/>
        </w:rPr>
        <w:t>ŠULEŘ, Ondřich</w:t>
      </w:r>
      <w:r w:rsidRPr="00801D4D">
        <w:t xml:space="preserve">, 2009a. </w:t>
      </w:r>
      <w:r w:rsidRPr="00801D4D">
        <w:rPr>
          <w:i/>
        </w:rPr>
        <w:t xml:space="preserve">Interní komunikace ve firmě. </w:t>
      </w:r>
      <w:r w:rsidRPr="00801D4D">
        <w:t>Brno: Computer Press. ISBN 80-251-1250-0.</w:t>
      </w:r>
    </w:p>
    <w:p w14:paraId="0F40DEC9" w14:textId="77777777" w:rsidR="00801D4D" w:rsidRPr="00801D4D" w:rsidRDefault="00801D4D" w:rsidP="00801D4D">
      <w:pPr>
        <w:pStyle w:val="Pouitzdrojeabecednseznam"/>
      </w:pPr>
      <w:r w:rsidRPr="00801D4D">
        <w:rPr>
          <w:b/>
          <w:bCs/>
        </w:rPr>
        <w:t>ŠULEŘ, Oldřich</w:t>
      </w:r>
      <w:r w:rsidRPr="00801D4D">
        <w:t>, 2009b</w:t>
      </w:r>
      <w:r w:rsidRPr="00801D4D">
        <w:rPr>
          <w:i/>
        </w:rPr>
        <w:t>. 100 klíčových manažerských technik: komunikování, vedení lidí, rozhodování a organizování.</w:t>
      </w:r>
      <w:r w:rsidRPr="00801D4D">
        <w:t xml:space="preserve"> Brno: Computer Press. ISBN 978-80-251-2173-3.</w:t>
      </w:r>
    </w:p>
    <w:p w14:paraId="6CEC2466" w14:textId="2EC2D09D" w:rsidR="0070043A" w:rsidRDefault="0070043A" w:rsidP="0070043A">
      <w:pPr>
        <w:pStyle w:val="Nadpis4"/>
      </w:pPr>
      <w:r>
        <w:lastRenderedPageBreak/>
        <w:t>Metoda číselného odkazu</w:t>
      </w:r>
    </w:p>
    <w:p w14:paraId="2698484F" w14:textId="34BF4CD4" w:rsidR="00945191" w:rsidRDefault="00945191" w:rsidP="00945191">
      <w:pPr>
        <w:pStyle w:val="Prvnodstavecprce"/>
        <w:rPr>
          <w:lang w:eastAsia="en-US"/>
        </w:rPr>
      </w:pPr>
      <w:r w:rsidRPr="00945191">
        <w:rPr>
          <w:lang w:eastAsia="en-US"/>
        </w:rPr>
        <w:t>Číslem v hranatých závorkách se v textu odkazuje na citované zdroje v pořadí, v jakém jsou citovány poprvé. V textovém editoru je možné je propojit pomocí křížových odkazů. Následné odkazy stejného citovaného zdroje obdrží stejné číslo. Pokud je nutné uvést dva či více zdrojů, uvádí se v jedné hranaté závorce a oddělují se středníkem. Lokace citace v dokumentu se píše do hranatých závorek po číslicích. U přímé citace se v hranaté závorce po čárce uvádí i konkrétní číslo strany, ze které je údaj převzatý. Rozsah stran, ze kterých autor vycházel, doporučujeme uvádět také u parafráze.</w:t>
      </w:r>
    </w:p>
    <w:p w14:paraId="698EBC1E" w14:textId="77777777" w:rsidR="00D503FE" w:rsidRDefault="00D503FE" w:rsidP="00801D4D">
      <w:pPr>
        <w:pStyle w:val="Dalodstavceprce"/>
        <w:rPr>
          <w:lang w:eastAsia="en-US"/>
        </w:rPr>
      </w:pPr>
    </w:p>
    <w:p w14:paraId="4FB089CE" w14:textId="77777777" w:rsidR="00801D4D" w:rsidRPr="00801D4D" w:rsidRDefault="00801D4D" w:rsidP="00801D4D">
      <w:pPr>
        <w:pStyle w:val="Prvnodstavecprce"/>
        <w:rPr>
          <w:b/>
        </w:rPr>
      </w:pPr>
      <w:r w:rsidRPr="00801D4D">
        <w:rPr>
          <w:b/>
        </w:rPr>
        <w:t>Příklad odkazu v textu:</w:t>
      </w:r>
    </w:p>
    <w:p w14:paraId="42A37A01" w14:textId="23F88050" w:rsidR="00801D4D" w:rsidRPr="00801D4D" w:rsidRDefault="00801D4D" w:rsidP="00801D4D">
      <w:pPr>
        <w:pStyle w:val="Prvnodstavecprce"/>
      </w:pPr>
      <w:r w:rsidRPr="00801D4D">
        <w:t xml:space="preserve">Na intrapersonální úrovni se komunikační výzkum soustřeďuje na zpracování informace </w:t>
      </w:r>
      <w:r w:rsidR="0025626B">
        <w:br/>
      </w:r>
      <w:r w:rsidRPr="00801D4D">
        <w:rPr>
          <w:color w:val="E97132" w:themeColor="accent2"/>
        </w:rPr>
        <w:t>[</w:t>
      </w:r>
      <w:r w:rsidR="004B500B">
        <w:rPr>
          <w:color w:val="E97132" w:themeColor="accent2"/>
        </w:rPr>
        <w:t>1</w:t>
      </w:r>
      <w:r w:rsidR="009D20D7">
        <w:rPr>
          <w:color w:val="E97132" w:themeColor="accent2"/>
        </w:rPr>
        <w:t>, s. 12</w:t>
      </w:r>
      <w:r w:rsidRPr="00801D4D">
        <w:rPr>
          <w:color w:val="E97132" w:themeColor="accent2"/>
        </w:rPr>
        <w:t>]</w:t>
      </w:r>
      <w:r w:rsidRPr="00801D4D">
        <w:t xml:space="preserve">. Například Holá </w:t>
      </w:r>
      <w:r w:rsidRPr="00801D4D">
        <w:rPr>
          <w:color w:val="E97132" w:themeColor="accent2"/>
        </w:rPr>
        <w:t>[</w:t>
      </w:r>
      <w:r w:rsidR="004B500B">
        <w:rPr>
          <w:color w:val="E97132" w:themeColor="accent2"/>
        </w:rPr>
        <w:t>3</w:t>
      </w:r>
      <w:r w:rsidRPr="00801D4D">
        <w:rPr>
          <w:color w:val="E97132" w:themeColor="accent2"/>
        </w:rPr>
        <w:t>]</w:t>
      </w:r>
      <w:r w:rsidRPr="00801D4D">
        <w:t xml:space="preserve"> tvrdí, že komunikaci lze charakterizovat jako proces sdílení určitých informací. Řečené však ještě neznamená slyšené </w:t>
      </w:r>
      <w:r w:rsidRPr="00801D4D">
        <w:rPr>
          <w:color w:val="E97132" w:themeColor="accent2"/>
        </w:rPr>
        <w:t>[</w:t>
      </w:r>
      <w:r w:rsidR="0034722F">
        <w:rPr>
          <w:color w:val="E97132" w:themeColor="accent2"/>
        </w:rPr>
        <w:t>2</w:t>
      </w:r>
      <w:r w:rsidRPr="00801D4D">
        <w:rPr>
          <w:color w:val="E97132" w:themeColor="accent2"/>
        </w:rPr>
        <w:t>]</w:t>
      </w:r>
      <w:r w:rsidRPr="00801D4D">
        <w:t>.</w:t>
      </w:r>
    </w:p>
    <w:p w14:paraId="148C4DDC" w14:textId="3E466DDA" w:rsidR="00801D4D" w:rsidRPr="00801D4D" w:rsidRDefault="00801D4D" w:rsidP="004B500B">
      <w:pPr>
        <w:pStyle w:val="Dalodstavceprce"/>
      </w:pPr>
      <w:r w:rsidRPr="00801D4D">
        <w:t xml:space="preserve">V mnoha situacích se pravomoc deleguje na odborníka: investoři dávají peníze manažerům v naději, že budou efektivně využity, voliči volí politiky, aby za ně vládli, a soudcům se důvěřuje, že správně interpretují právo a budou se držet zákona </w:t>
      </w:r>
      <w:r w:rsidRPr="004B500B">
        <w:rPr>
          <w:color w:val="E97132" w:themeColor="accent2"/>
        </w:rPr>
        <w:t>[</w:t>
      </w:r>
      <w:r w:rsidR="0034722F">
        <w:rPr>
          <w:color w:val="E97132" w:themeColor="accent2"/>
        </w:rPr>
        <w:t>4</w:t>
      </w:r>
      <w:r w:rsidRPr="004B500B">
        <w:rPr>
          <w:color w:val="E97132" w:themeColor="accent2"/>
        </w:rPr>
        <w:t>, s. 26]</w:t>
      </w:r>
      <w:r w:rsidRPr="00801D4D">
        <w:t>.</w:t>
      </w:r>
    </w:p>
    <w:p w14:paraId="1E2E78AF" w14:textId="77777777" w:rsidR="004B500B" w:rsidRDefault="004B500B" w:rsidP="00801D4D">
      <w:pPr>
        <w:pStyle w:val="Prvnodstavecprce"/>
        <w:rPr>
          <w:b/>
        </w:rPr>
      </w:pPr>
    </w:p>
    <w:p w14:paraId="6593AE10" w14:textId="46FACA44" w:rsidR="00801D4D" w:rsidRPr="00801D4D" w:rsidRDefault="00801D4D" w:rsidP="00801D4D">
      <w:pPr>
        <w:pStyle w:val="Prvnodstavecprce"/>
        <w:rPr>
          <w:b/>
        </w:rPr>
      </w:pPr>
      <w:r w:rsidRPr="00801D4D">
        <w:rPr>
          <w:b/>
        </w:rPr>
        <w:t xml:space="preserve">Příklad bibliografických citací v seznamu použité literatury: </w:t>
      </w:r>
    </w:p>
    <w:p w14:paraId="6D897E0B" w14:textId="77777777" w:rsidR="00801D4D" w:rsidRDefault="00801D4D" w:rsidP="004B500B">
      <w:pPr>
        <w:pStyle w:val="Prvnodstavecprce"/>
      </w:pPr>
      <w:r w:rsidRPr="00801D4D">
        <w:t>Bibliografické citace jsou uspořádány dle výskytu v dokumentu v číslovaném seznamu na konci práce.</w:t>
      </w:r>
    </w:p>
    <w:p w14:paraId="3C0C4EE7" w14:textId="77777777" w:rsidR="009D20D7" w:rsidRPr="009D20D7" w:rsidRDefault="009D20D7" w:rsidP="000E7DA9">
      <w:pPr>
        <w:pStyle w:val="Pouitzdrojeslovanseznam"/>
        <w:numPr>
          <w:ilvl w:val="0"/>
          <w:numId w:val="21"/>
        </w:numPr>
        <w:ind w:left="454" w:hanging="454"/>
      </w:pPr>
      <w:r w:rsidRPr="009D20D7">
        <w:rPr>
          <w:b/>
        </w:rPr>
        <w:t>McQUAIL, Denis.</w:t>
      </w:r>
      <w:r w:rsidRPr="009D20D7">
        <w:t xml:space="preserve"> Úvod do teorie masové komunikace. 2. vyd. Praha: Portál, 2002. ISBN 80-7178-714-0.</w:t>
      </w:r>
    </w:p>
    <w:p w14:paraId="612F5DB8" w14:textId="77777777" w:rsidR="009D20D7" w:rsidRDefault="004B500B" w:rsidP="000E7DA9">
      <w:pPr>
        <w:pStyle w:val="Pouitzdrojeslovanseznam"/>
        <w:numPr>
          <w:ilvl w:val="0"/>
          <w:numId w:val="21"/>
        </w:numPr>
        <w:ind w:left="454" w:hanging="454"/>
      </w:pPr>
      <w:r w:rsidRPr="009D20D7">
        <w:rPr>
          <w:b/>
        </w:rPr>
        <w:t>ŠULEŘ, Oldřich.</w:t>
      </w:r>
      <w:r w:rsidRPr="009D20D7">
        <w:t xml:space="preserve"> 100 klíčových manažerských technik: komunikování, vedení lidí, rozhodování a organizování. Brno: Computer Press, 2009. ISBN 978-80-251-2173-3.</w:t>
      </w:r>
    </w:p>
    <w:p w14:paraId="36EC21E1" w14:textId="2DA7AA2A" w:rsidR="00D503FE" w:rsidRDefault="00D503FE" w:rsidP="000E7DA9">
      <w:pPr>
        <w:pStyle w:val="Pouitzdrojeslovanseznam"/>
        <w:numPr>
          <w:ilvl w:val="0"/>
          <w:numId w:val="21"/>
        </w:numPr>
        <w:ind w:left="454" w:hanging="454"/>
      </w:pPr>
      <w:r w:rsidRPr="00D503FE">
        <w:rPr>
          <w:b/>
          <w:bCs/>
        </w:rPr>
        <w:t>HOLÁ, Jana.</w:t>
      </w:r>
      <w:r w:rsidRPr="00D503FE">
        <w:t xml:space="preserve"> </w:t>
      </w:r>
      <w:r w:rsidRPr="00D503FE">
        <w:rPr>
          <w:i/>
          <w:iCs/>
        </w:rPr>
        <w:t>Interní komunikace ve firmě.</w:t>
      </w:r>
      <w:r w:rsidRPr="00D503FE">
        <w:t xml:space="preserve"> Brno: Computer Press</w:t>
      </w:r>
      <w:r>
        <w:t>, 2006</w:t>
      </w:r>
      <w:r w:rsidRPr="00D503FE">
        <w:t xml:space="preserve">. </w:t>
      </w:r>
      <w:r>
        <w:br/>
      </w:r>
      <w:r w:rsidRPr="00D503FE">
        <w:t>ISBN 80-251-1250-0.</w:t>
      </w:r>
    </w:p>
    <w:p w14:paraId="2D6A5EBB" w14:textId="1B7BD00A" w:rsidR="009D20D7" w:rsidRPr="00801D4D" w:rsidRDefault="009D20D7" w:rsidP="000E7DA9">
      <w:pPr>
        <w:pStyle w:val="Pouitzdrojeslovanseznam"/>
        <w:numPr>
          <w:ilvl w:val="0"/>
          <w:numId w:val="21"/>
        </w:numPr>
        <w:ind w:left="454" w:hanging="454"/>
      </w:pPr>
      <w:r w:rsidRPr="009D20D7">
        <w:rPr>
          <w:b/>
          <w:bCs/>
        </w:rPr>
        <w:t>FOX, Justin a VAN WEELDEN, Richard</w:t>
      </w:r>
      <w:r>
        <w:rPr>
          <w:b/>
        </w:rPr>
        <w:t>.</w:t>
      </w:r>
      <w:r w:rsidRPr="00801D4D">
        <w:t xml:space="preserve"> Costly transparency. Online. </w:t>
      </w:r>
      <w:r w:rsidRPr="009D20D7">
        <w:rPr>
          <w:i/>
        </w:rPr>
        <w:t>Journal of Public Economics.</w:t>
      </w:r>
      <w:r w:rsidRPr="00801D4D">
        <w:t xml:space="preserve"> </w:t>
      </w:r>
      <w:r>
        <w:t>2012, v</w:t>
      </w:r>
      <w:r w:rsidRPr="00801D4D">
        <w:t xml:space="preserve">ol. 96, issue 1-2, s. 142-150. ISSN 00472727. Dostupné z: </w:t>
      </w:r>
      <w:hyperlink r:id="rId80" w:history="1">
        <w:r w:rsidRPr="00801D4D">
          <w:rPr>
            <w:rStyle w:val="Hypertextovodkaz"/>
          </w:rPr>
          <w:t>https://doi.org/10.1016/j.jpubeco.2011.08.007</w:t>
        </w:r>
      </w:hyperlink>
      <w:r w:rsidRPr="00801D4D">
        <w:t>. [cit. 2023-01-01].</w:t>
      </w:r>
    </w:p>
    <w:p w14:paraId="1F9F6D93" w14:textId="4038B121" w:rsidR="0070043A" w:rsidRDefault="0070043A" w:rsidP="0070043A">
      <w:pPr>
        <w:pStyle w:val="Nadpis4"/>
      </w:pPr>
      <w:r>
        <w:t xml:space="preserve"> Metoda průběžných poznámek</w:t>
      </w:r>
    </w:p>
    <w:p w14:paraId="3AAD352D" w14:textId="77777777" w:rsidR="00D503FE" w:rsidRDefault="00945191" w:rsidP="00945191">
      <w:pPr>
        <w:pStyle w:val="Prvnodstavecprce"/>
        <w:rPr>
          <w:lang w:eastAsia="en-US"/>
        </w:rPr>
      </w:pPr>
      <w:r w:rsidRPr="00945191">
        <w:rPr>
          <w:lang w:eastAsia="en-US"/>
        </w:rPr>
        <w:t xml:space="preserve">Číslem v horním indexu se v textu odkazuje na citované zdroje uvedené v poznámce v pořadí, v jakém se objeví v textu. Každá bibliografická citace stejného informačního zdroje obdrží zvláštní číslo. Čísluje se průběžně v celém dokumentu. Číslo se uvádí vždy jen jedno (nelze podobně jako u harvardského systému či číselné formy uvádět dva odkazy za sebou), ale v jedné poznámce může být uvedeno více bibliografických citací. </w:t>
      </w:r>
    </w:p>
    <w:p w14:paraId="31E59424" w14:textId="1437C5D5" w:rsidR="00945191" w:rsidRDefault="00945191" w:rsidP="00D503FE">
      <w:pPr>
        <w:pStyle w:val="Dalodstavceprce"/>
      </w:pPr>
      <w:r w:rsidRPr="00945191">
        <w:t>V textu poznámky se následně uvede zkrácená citace ve formě: PŘÍJMENÍ, Název, rok, číslo strany. U přímé citace se vždy uvádí také číslo strany, doporučujeme jej ale uvádět také u parafráze. Na konci práce budou bibliografické citace uspořádány v seznamu v abecedním pořadí podle příjmení autorů (dále podle roku, pak podle názvu).</w:t>
      </w:r>
    </w:p>
    <w:p w14:paraId="560AF1FD" w14:textId="77777777" w:rsidR="00854894" w:rsidRDefault="00854894" w:rsidP="00854894">
      <w:pPr>
        <w:pStyle w:val="Dalodstavceprce"/>
        <w:ind w:firstLine="0"/>
        <w:rPr>
          <w:lang w:eastAsia="en-US"/>
        </w:rPr>
      </w:pPr>
    </w:p>
    <w:p w14:paraId="2CB9DB8C" w14:textId="77777777" w:rsidR="00311686" w:rsidRDefault="00311686" w:rsidP="00854894">
      <w:pPr>
        <w:pStyle w:val="Prvnodstavecprce"/>
        <w:rPr>
          <w:b/>
        </w:rPr>
      </w:pPr>
    </w:p>
    <w:p w14:paraId="4A6CFEF2" w14:textId="52AF5E1A" w:rsidR="00854894" w:rsidRPr="00854894" w:rsidRDefault="00854894" w:rsidP="00854894">
      <w:pPr>
        <w:pStyle w:val="Prvnodstavecprce"/>
        <w:rPr>
          <w:b/>
        </w:rPr>
      </w:pPr>
      <w:r w:rsidRPr="00854894">
        <w:rPr>
          <w:b/>
        </w:rPr>
        <w:lastRenderedPageBreak/>
        <w:t xml:space="preserve">Příklad odkazu v textu: </w:t>
      </w:r>
    </w:p>
    <w:p w14:paraId="527D54FE" w14:textId="4E6E75D9" w:rsidR="00854894" w:rsidRPr="00854894" w:rsidRDefault="00854894" w:rsidP="00854894">
      <w:pPr>
        <w:pStyle w:val="Prvnodstavecprce"/>
      </w:pPr>
      <w:r w:rsidRPr="00854894">
        <w:t>Na intrapersonální úrovni se komunikační výzkum soustřeďuje na zpracování informace</w:t>
      </w:r>
      <w:r w:rsidRPr="00854894">
        <w:rPr>
          <w:b/>
          <w:bCs/>
          <w:color w:val="E97132" w:themeColor="accent2"/>
          <w:vertAlign w:val="superscript"/>
        </w:rPr>
        <w:t>2</w:t>
      </w:r>
      <w:r w:rsidRPr="00854894">
        <w:t>. Například Holá</w:t>
      </w:r>
      <w:r w:rsidRPr="00854894">
        <w:rPr>
          <w:b/>
          <w:bCs/>
          <w:color w:val="E97132" w:themeColor="accent2"/>
          <w:vertAlign w:val="superscript"/>
        </w:rPr>
        <w:t>5</w:t>
      </w:r>
      <w:r w:rsidRPr="00854894">
        <w:rPr>
          <w:color w:val="E97132" w:themeColor="accent2"/>
        </w:rPr>
        <w:t xml:space="preserve"> </w:t>
      </w:r>
      <w:r w:rsidRPr="00854894">
        <w:t>tvrdí, že komunikaci lze charakterizovat jako proces sdílení určitých informací. Řečené však ještě neznamená slyšené.</w:t>
      </w:r>
      <w:r w:rsidR="00311686" w:rsidRPr="00854894">
        <w:rPr>
          <w:b/>
          <w:bCs/>
          <w:color w:val="E97132" w:themeColor="accent2"/>
          <w:vertAlign w:val="superscript"/>
        </w:rPr>
        <w:t>6</w:t>
      </w:r>
    </w:p>
    <w:p w14:paraId="2D326E44" w14:textId="0AAEA314" w:rsidR="00854894" w:rsidRDefault="00854894" w:rsidP="00854894">
      <w:pPr>
        <w:pStyle w:val="Dalodstavceprce"/>
      </w:pPr>
      <w:r w:rsidRPr="00854894">
        <w:t>V mnoha situacích se pravomoc deleguje na odborníka: investoři dávají peníze manažerům v naději, že budou efektivně využity, voliči volí politiky, aby za ně vládli, a soudcům se důvěřuje, že správně interpretují právo a budou se držet zákona.</w:t>
      </w:r>
      <w:r w:rsidR="00311686" w:rsidRPr="00854894">
        <w:rPr>
          <w:b/>
          <w:bCs/>
          <w:color w:val="E97132" w:themeColor="accent2"/>
          <w:vertAlign w:val="superscript"/>
        </w:rPr>
        <w:t>26</w:t>
      </w:r>
    </w:p>
    <w:p w14:paraId="67A75EEF" w14:textId="77777777" w:rsidR="00D503FE" w:rsidRPr="00854894" w:rsidRDefault="00D503FE" w:rsidP="00854894">
      <w:pPr>
        <w:pStyle w:val="Dalodstavceprce"/>
      </w:pPr>
    </w:p>
    <w:p w14:paraId="02BCDFF4" w14:textId="77777777" w:rsidR="00854894" w:rsidRPr="00854894" w:rsidRDefault="00854894" w:rsidP="00854894">
      <w:pPr>
        <w:pStyle w:val="Prvnodstavecprce"/>
        <w:rPr>
          <w:b/>
        </w:rPr>
      </w:pPr>
      <w:r w:rsidRPr="00854894">
        <w:rPr>
          <w:b/>
        </w:rPr>
        <w:t xml:space="preserve">Příklad bibliografických citací pod čarou: </w:t>
      </w:r>
    </w:p>
    <w:p w14:paraId="22E83E6D" w14:textId="77777777" w:rsidR="00854894" w:rsidRPr="00854894" w:rsidRDefault="00854894" w:rsidP="00854894">
      <w:pPr>
        <w:pStyle w:val="Prvnodstavecprce"/>
      </w:pPr>
      <w:r w:rsidRPr="00854894">
        <w:rPr>
          <w:vertAlign w:val="superscript"/>
        </w:rPr>
        <w:t>2</w:t>
      </w:r>
      <w:r w:rsidRPr="00854894">
        <w:t xml:space="preserve"> McQUAIL, Úvod do teorie masové komunikace, 2002.</w:t>
      </w:r>
    </w:p>
    <w:p w14:paraId="42AFAA93" w14:textId="77777777" w:rsidR="00854894" w:rsidRPr="00854894" w:rsidRDefault="00854894" w:rsidP="00854894">
      <w:pPr>
        <w:pStyle w:val="Prvnodstavecprce"/>
      </w:pPr>
      <w:r w:rsidRPr="00854894">
        <w:t>…</w:t>
      </w:r>
    </w:p>
    <w:p w14:paraId="682FA51D" w14:textId="77777777" w:rsidR="00854894" w:rsidRPr="00854894" w:rsidRDefault="00854894" w:rsidP="00854894">
      <w:pPr>
        <w:pStyle w:val="Prvnodstavecprce"/>
      </w:pPr>
      <w:r w:rsidRPr="00854894">
        <w:rPr>
          <w:vertAlign w:val="superscript"/>
        </w:rPr>
        <w:t>5</w:t>
      </w:r>
      <w:r w:rsidRPr="00854894">
        <w:t xml:space="preserve"> HOLÁ, Interní komunikace ve firmě, 2006.</w:t>
      </w:r>
    </w:p>
    <w:p w14:paraId="06DE2FF7" w14:textId="77777777" w:rsidR="00854894" w:rsidRPr="00854894" w:rsidRDefault="00854894" w:rsidP="00854894">
      <w:pPr>
        <w:pStyle w:val="Prvnodstavecprce"/>
      </w:pPr>
      <w:r w:rsidRPr="00854894">
        <w:rPr>
          <w:vertAlign w:val="superscript"/>
        </w:rPr>
        <w:t>6</w:t>
      </w:r>
      <w:r w:rsidRPr="00854894">
        <w:t xml:space="preserve"> ŠULEŘ, 100 klíčových manažerských technik, 2009, s. 142-150.</w:t>
      </w:r>
    </w:p>
    <w:p w14:paraId="14E2D5D3" w14:textId="77777777" w:rsidR="00854894" w:rsidRPr="00854894" w:rsidRDefault="00854894" w:rsidP="00854894">
      <w:pPr>
        <w:pStyle w:val="Prvnodstavecprce"/>
      </w:pPr>
      <w:r w:rsidRPr="00854894">
        <w:t>…</w:t>
      </w:r>
    </w:p>
    <w:p w14:paraId="565B8E8A" w14:textId="77777777" w:rsidR="00854894" w:rsidRPr="00854894" w:rsidRDefault="00854894" w:rsidP="00854894">
      <w:pPr>
        <w:pStyle w:val="Prvnodstavecprce"/>
      </w:pPr>
      <w:r w:rsidRPr="00854894">
        <w:rPr>
          <w:vertAlign w:val="superscript"/>
        </w:rPr>
        <w:t>26</w:t>
      </w:r>
      <w:r w:rsidRPr="00854894">
        <w:t xml:space="preserve"> FOX a VAN WEELDEN, Costly transparency, 2012.</w:t>
      </w:r>
    </w:p>
    <w:p w14:paraId="6440BA54" w14:textId="4103093B" w:rsidR="000A1B75" w:rsidRDefault="000A1B75" w:rsidP="000A1B75">
      <w:pPr>
        <w:pStyle w:val="Nadpis3"/>
      </w:pPr>
      <w:bookmarkStart w:id="97" w:name="_Ref207226369"/>
      <w:bookmarkStart w:id="98" w:name="_Toc209218777"/>
      <w:r>
        <w:t>Nástroj pro tvorbu citací Citace PRO</w:t>
      </w:r>
      <w:bookmarkEnd w:id="97"/>
      <w:bookmarkEnd w:id="98"/>
    </w:p>
    <w:p w14:paraId="02BA2D1B" w14:textId="3C4C0466" w:rsidR="000A1B75" w:rsidRDefault="005526E5" w:rsidP="000A1B75">
      <w:pPr>
        <w:pStyle w:val="Prvnodstavecprce"/>
        <w:rPr>
          <w:lang w:eastAsia="en-US"/>
        </w:rPr>
      </w:pPr>
      <w:hyperlink r:id="rId81" w:history="1">
        <w:r w:rsidR="000A1B75" w:rsidRPr="000A1B75">
          <w:rPr>
            <w:rStyle w:val="Hypertextovodkaz"/>
            <w:lang w:eastAsia="en-US"/>
          </w:rPr>
          <w:t>Citace PRO</w:t>
        </w:r>
      </w:hyperlink>
      <w:r w:rsidR="000A1B75">
        <w:rPr>
          <w:lang w:eastAsia="en-US"/>
        </w:rPr>
        <w:t xml:space="preserve"> patří mezi tzv. citační manažery, jejichž cílem je snadnější tvorba a správa citací. Studentům UTB ve Zlíně doporučujeme pro své seminární i závěrečné práce využívat nástroj Citace PRO. Citace PRO v sobě zahrnuje generátor citací (pomocí něj je možné citace generovat ve více než 8 000 citačních stylech), k vygenerovaným citacím lze přidat přílohu, klíčová slova nebo poznámky. Součástí Citace PRO je doplněk do MS Word a také doplněk do internetového prohlížeče. Doplněk do MS Word umožní vkládat uložené citace z manažeru přímo při psaní textů ve Wordu a následně vygenerovat soupis použité literatury. Je možné vybrat si z mnoha citačních stylů včetně nové normy ČSN ISO 690:2022.</w:t>
      </w:r>
    </w:p>
    <w:p w14:paraId="30D68B09" w14:textId="12BDB063" w:rsidR="000A1B75" w:rsidRPr="000A1B75" w:rsidRDefault="000A1B75" w:rsidP="000A1B75">
      <w:pPr>
        <w:pStyle w:val="Dalodstavceprce"/>
      </w:pPr>
      <w:r>
        <w:t xml:space="preserve">Postup a podrobný návod, jak si nainstalovat doplněk Citace PRO do MS Word, lze najít na </w:t>
      </w:r>
      <w:hyperlink r:id="rId82" w:history="1">
        <w:r w:rsidRPr="002820F8">
          <w:rPr>
            <w:rStyle w:val="Hypertextovodkaz"/>
          </w:rPr>
          <w:t>https://www.citacepro.com/nastroje</w:t>
        </w:r>
      </w:hyperlink>
      <w:r>
        <w:t xml:space="preserve">. </w:t>
      </w:r>
    </w:p>
    <w:p w14:paraId="4184872F" w14:textId="5008B923" w:rsidR="00E23407" w:rsidRDefault="00E23407" w:rsidP="00E23407">
      <w:pPr>
        <w:pStyle w:val="Nadpis2"/>
      </w:pPr>
      <w:bookmarkStart w:id="99" w:name="_Toc209218778"/>
      <w:r>
        <w:t>Přílohy</w:t>
      </w:r>
      <w:bookmarkEnd w:id="99"/>
    </w:p>
    <w:p w14:paraId="51C61C0D" w14:textId="6B00FCFD" w:rsidR="004C0300" w:rsidRDefault="004C0300" w:rsidP="004C0300">
      <w:pPr>
        <w:pStyle w:val="Prvnodstavecprce"/>
        <w:rPr>
          <w:lang w:eastAsia="en-US"/>
        </w:rPr>
      </w:pPr>
      <w:r>
        <w:rPr>
          <w:lang w:eastAsia="en-US"/>
        </w:rPr>
        <w:t>Přílohy se využívají pro obsah, který není vhodné umístit přímo do hlavního textu závěrečné práce. Často se jedná o rozsáhlejší obrazový materiál, výsledky měření, dotazníky, zdrojové kódy či komplikovanější tabulky.</w:t>
      </w:r>
    </w:p>
    <w:p w14:paraId="49F36CC0" w14:textId="61E849CB" w:rsidR="004C0300" w:rsidRPr="004C0300" w:rsidRDefault="004C0300" w:rsidP="004C0300">
      <w:pPr>
        <w:pStyle w:val="Dalodstavceprce"/>
        <w:rPr>
          <w:lang w:eastAsia="en-US"/>
        </w:rPr>
      </w:pPr>
      <w:r>
        <w:rPr>
          <w:lang w:eastAsia="en-US"/>
        </w:rPr>
        <w:t>Přílohy mohou být součástí práce (pro ně je v práci připraven automaticky generovaný seznam) nebo mohou být umístěné samostatně (tento seznam je nutné vyplnit ručně).</w:t>
      </w:r>
    </w:p>
    <w:p w14:paraId="71464A2D" w14:textId="77777777" w:rsidR="00357EEB" w:rsidRPr="00357EEB" w:rsidRDefault="00357EEB" w:rsidP="00357EEB">
      <w:pPr>
        <w:pStyle w:val="Prvnodstavecprce"/>
        <w:rPr>
          <w:lang w:eastAsia="en-US"/>
        </w:rPr>
      </w:pPr>
    </w:p>
    <w:p w14:paraId="42EB9E47" w14:textId="1EB92077" w:rsidR="00757EE9" w:rsidRDefault="00757EE9" w:rsidP="00757EE9">
      <w:pPr>
        <w:pStyle w:val="Nadpis1"/>
      </w:pPr>
      <w:bookmarkStart w:id="100" w:name="_Toc209218779"/>
      <w:r>
        <w:lastRenderedPageBreak/>
        <w:t>Typografický nástroj TeX/LaTeX</w:t>
      </w:r>
      <w:bookmarkEnd w:id="100"/>
    </w:p>
    <w:p w14:paraId="12893FF4" w14:textId="77777777" w:rsidR="00BB61FC" w:rsidRDefault="00BB61FC" w:rsidP="00BB61FC">
      <w:pPr>
        <w:pStyle w:val="Prvnodstavecprce"/>
        <w:rPr>
          <w:lang w:eastAsia="en-US"/>
        </w:rPr>
      </w:pPr>
      <w:r>
        <w:rPr>
          <w:lang w:eastAsia="en-US"/>
        </w:rPr>
        <w:t xml:space="preserve">TeX je specializovaný DTP (Desktop publishing) software, který je původně určen pro sazbu matematiky, nyní však – zejména díky rozšíření s názvem LaTeX – umožňuje sázet typograficky vysoce kvalitní výstupy pro jakékoliv strukturované dokumenty, včetně závěrečných prací. </w:t>
      </w:r>
    </w:p>
    <w:p w14:paraId="2BA3D7B0" w14:textId="1BA17DBE" w:rsidR="00BB61FC" w:rsidRDefault="00BB61FC" w:rsidP="00BB61FC">
      <w:pPr>
        <w:pStyle w:val="Dalodstavceprce"/>
        <w:rPr>
          <w:lang w:eastAsia="en-US"/>
        </w:rPr>
      </w:pPr>
      <w:r>
        <w:t xml:space="preserve">Pro studenty UTB ve Zlíně je připravena šablona, kterou mohou využívat studenti všech fakult a kterou lze použít také v anglické verzi. Obsahuje nápovědu a instrukce, jak s ní pracovat. Aktuální je dostupná na univerzitním webu v sekci </w:t>
      </w:r>
      <w:hyperlink r:id="rId83" w:history="1">
        <w:r w:rsidRPr="005C0C71">
          <w:rPr>
            <w:rStyle w:val="Hypertextovodkaz"/>
          </w:rPr>
          <w:t>https://www.utb.cz/</w:t>
        </w:r>
        <w:r w:rsidRPr="005C0C71">
          <w:rPr>
            <w:rStyle w:val="Hypertextovodkaz"/>
            <w:lang w:eastAsia="en-US"/>
          </w:rPr>
          <w:t>student/</w:t>
        </w:r>
        <w:r w:rsidRPr="005C0C71">
          <w:rPr>
            <w:rStyle w:val="Hypertextovodkaz"/>
            <w:lang w:eastAsia="en-US"/>
          </w:rPr>
          <w:br/>
          <w:t>dokumenty-a-sablony</w:t>
        </w:r>
      </w:hyperlink>
      <w:r>
        <w:rPr>
          <w:lang w:eastAsia="en-US"/>
        </w:rPr>
        <w:t>.</w:t>
      </w:r>
    </w:p>
    <w:p w14:paraId="26A8EC58" w14:textId="54657E4C" w:rsidR="00BB61FC" w:rsidRDefault="00BB61FC" w:rsidP="00BB61FC">
      <w:pPr>
        <w:pStyle w:val="Dalodstavceprce"/>
        <w:rPr>
          <w:lang w:eastAsia="en-US"/>
        </w:rPr>
      </w:pPr>
      <w:r>
        <w:rPr>
          <w:lang w:eastAsia="en-US"/>
        </w:rPr>
        <w:t>Předpokládá se, že zájemce o LaTeXovou šablonu má již alespoň základní zkušenosti s tímto systémem nebo s programováním obecně. Pokud tomu tak není, je vhodné seznámit se s jeho dokumentací. Následující knihy jsou dostupné k vypůjčení v Knihovně UTB, vhodným zdrojem a</w:t>
      </w:r>
      <w:r w:rsidR="00664226">
        <w:rPr>
          <w:lang w:eastAsia="en-US"/>
        </w:rPr>
        <w:t>le také je např. seriál článků Jak na LaTeX od Michala Švamberga</w:t>
      </w:r>
      <w:r>
        <w:rPr>
          <w:lang w:eastAsia="en-US"/>
        </w:rPr>
        <w:t xml:space="preserve"> a další:</w:t>
      </w:r>
    </w:p>
    <w:p w14:paraId="1D5A001A" w14:textId="77777777" w:rsidR="00AA3569" w:rsidRDefault="00AA3569" w:rsidP="00BB61FC">
      <w:pPr>
        <w:pStyle w:val="Dalodstavceprce"/>
        <w:rPr>
          <w:lang w:eastAsia="en-US"/>
        </w:rPr>
      </w:pPr>
    </w:p>
    <w:p w14:paraId="3D54B1F3" w14:textId="77777777" w:rsidR="00BB61FC" w:rsidRDefault="00BB61FC" w:rsidP="00AA3569">
      <w:pPr>
        <w:pStyle w:val="Pouitzdrojeabecednseznam"/>
      </w:pPr>
      <w:r w:rsidRPr="00AA3569">
        <w:rPr>
          <w:b/>
          <w:bCs/>
        </w:rPr>
        <w:t xml:space="preserve">KOPKA, Helmut a DALY, Patrick W. </w:t>
      </w:r>
      <w:r w:rsidRPr="00AA3569">
        <w:rPr>
          <w:i/>
          <w:iCs/>
        </w:rPr>
        <w:t xml:space="preserve">LATEX: podrobný průvodce. </w:t>
      </w:r>
      <w:r w:rsidRPr="00BB61FC">
        <w:t>DTP &amp; grafika.</w:t>
      </w:r>
      <w:r>
        <w:t xml:space="preserve"> Brno: Computer Press, 2004. ISBN 8072269739.</w:t>
      </w:r>
    </w:p>
    <w:p w14:paraId="16D03E51" w14:textId="77777777" w:rsidR="00BB61FC" w:rsidRDefault="00BB61FC" w:rsidP="00AA3569">
      <w:pPr>
        <w:pStyle w:val="Pouitzdrojeabecednseznam"/>
      </w:pPr>
      <w:r w:rsidRPr="00AA3569">
        <w:rPr>
          <w:b/>
          <w:bCs/>
        </w:rPr>
        <w:t>RYBIČKA, Jiří.</w:t>
      </w:r>
      <w:r>
        <w:t xml:space="preserve"> </w:t>
      </w:r>
      <w:r w:rsidRPr="00BB61FC">
        <w:rPr>
          <w:i/>
          <w:iCs/>
        </w:rPr>
        <w:t>LATEX pro začátečníky.</w:t>
      </w:r>
      <w:r>
        <w:t xml:space="preserve"> 3. vyd. Brno: Konvoj, 2003. ISBN 8073020491.</w:t>
      </w:r>
    </w:p>
    <w:p w14:paraId="72B5C799" w14:textId="476B763C" w:rsidR="00BB61FC" w:rsidRPr="00BB61FC" w:rsidRDefault="00BB61FC" w:rsidP="00AA3569">
      <w:pPr>
        <w:pStyle w:val="Pouitzdrojeabecednseznam"/>
      </w:pPr>
      <w:r w:rsidRPr="00AA3569">
        <w:rPr>
          <w:b/>
          <w:bCs/>
        </w:rPr>
        <w:t>ŠVAMBERG, Michal.</w:t>
      </w:r>
      <w:r>
        <w:t xml:space="preserve"> </w:t>
      </w:r>
      <w:r w:rsidRPr="00BB61FC">
        <w:rPr>
          <w:i/>
          <w:iCs/>
        </w:rPr>
        <w:t xml:space="preserve">Seriál Jak na LaTeX. </w:t>
      </w:r>
      <w:r>
        <w:t xml:space="preserve">Online. Root.cz. 2001-2003. Dostupné z: </w:t>
      </w:r>
      <w:hyperlink r:id="rId84" w:history="1">
        <w:r w:rsidRPr="005C0C71">
          <w:rPr>
            <w:rStyle w:val="Hypertextovodkaz"/>
          </w:rPr>
          <w:t>https://www.root.cz/serialy/jak-na-latex/</w:t>
        </w:r>
      </w:hyperlink>
      <w:r>
        <w:t>. [cit. 2025-07-23].</w:t>
      </w:r>
    </w:p>
    <w:p w14:paraId="57D6D7B4" w14:textId="1ADF8472" w:rsidR="00BC0110" w:rsidRPr="00720AF1" w:rsidRDefault="00BC0110" w:rsidP="00BC0110">
      <w:pPr>
        <w:pStyle w:val="Titulek"/>
      </w:pPr>
    </w:p>
    <w:p w14:paraId="681DF280" w14:textId="77777777" w:rsidR="006C4F19" w:rsidRDefault="006C4F19" w:rsidP="00C53D7A">
      <w:pPr>
        <w:pStyle w:val="Nadpisyvodazvr"/>
      </w:pPr>
      <w:bookmarkStart w:id="101" w:name="_Toc209218780"/>
      <w:r>
        <w:lastRenderedPageBreak/>
        <w:t>Závěr</w:t>
      </w:r>
      <w:bookmarkEnd w:id="101"/>
    </w:p>
    <w:p w14:paraId="4D95097D" w14:textId="31F161D4" w:rsidR="0051658B" w:rsidRPr="00664226" w:rsidRDefault="0051658B" w:rsidP="0051658B">
      <w:pPr>
        <w:pStyle w:val="Prvnodstavecprce"/>
        <w:rPr>
          <w:b/>
        </w:rPr>
      </w:pPr>
      <w:r>
        <w:t>Je vždy důležité mít na paměti, že šablona je</w:t>
      </w:r>
      <w:r w:rsidRPr="0051658B">
        <w:t xml:space="preserve"> pouhou pomůckou k</w:t>
      </w:r>
      <w:r>
        <w:t> </w:t>
      </w:r>
      <w:r w:rsidRPr="0051658B">
        <w:t>dosažení</w:t>
      </w:r>
      <w:r>
        <w:t xml:space="preserve"> finální</w:t>
      </w:r>
      <w:r w:rsidRPr="0051658B">
        <w:t xml:space="preserve"> úpravy práce. Nevhodným zásahem do textu nebo šablony se může celý vzhled práce nebo její části rozhodit.</w:t>
      </w:r>
      <w:r>
        <w:t xml:space="preserve"> Proto je tento manuál nezbytnou a velmi důležitou součástí šablon pro závěrečné práce na UTB ve Zlíně. </w:t>
      </w:r>
      <w:r w:rsidRPr="00664226">
        <w:rPr>
          <w:b/>
        </w:rPr>
        <w:t>Věnujte mu prosím maximální pozornost a mějte ho po ruce během celého procesu psaní.</w:t>
      </w:r>
    </w:p>
    <w:p w14:paraId="48BF1A27" w14:textId="25592A6C" w:rsidR="0051658B" w:rsidRPr="0051658B" w:rsidRDefault="0051658B" w:rsidP="0051658B">
      <w:pPr>
        <w:pStyle w:val="Dalodstavceprce"/>
      </w:pPr>
      <w:r w:rsidRPr="0051658B">
        <w:t xml:space="preserve">Nikdo nejsme dokonalí. A ani šablony pro závěrečné práce nejsou bez chybičky. I když jsme se </w:t>
      </w:r>
      <w:r w:rsidR="00A605BC">
        <w:t xml:space="preserve">vám </w:t>
      </w:r>
      <w:r w:rsidRPr="0051658B">
        <w:t xml:space="preserve">snažili celý proces psaní závěrečné práce co nejvíce ulehčit, možná jsme něco přehlédli. </w:t>
      </w:r>
      <w:r w:rsidR="00664226">
        <w:t>Pokud by se při práci se š</w:t>
      </w:r>
      <w:r w:rsidRPr="0051658B">
        <w:t xml:space="preserve">ablonou </w:t>
      </w:r>
      <w:r w:rsidR="00664226">
        <w:t xml:space="preserve">vyskytly </w:t>
      </w:r>
      <w:r w:rsidRPr="0051658B">
        <w:t xml:space="preserve">nějaké problémy a odpovědi </w:t>
      </w:r>
      <w:r w:rsidR="00664226">
        <w:t xml:space="preserve">nenajdete </w:t>
      </w:r>
      <w:r w:rsidRPr="0051658B">
        <w:t xml:space="preserve">ani v manuálu, stačí se nám ozvat na e-mail </w:t>
      </w:r>
      <w:hyperlink r:id="rId85" w:history="1">
        <w:r w:rsidRPr="002820F8">
          <w:rPr>
            <w:rStyle w:val="Hypertextovodkaz"/>
          </w:rPr>
          <w:t>sluzby@k.utb.cz</w:t>
        </w:r>
      </w:hyperlink>
      <w:r w:rsidRPr="0051658B">
        <w:t>.</w:t>
      </w:r>
      <w:r>
        <w:t xml:space="preserve"> </w:t>
      </w:r>
      <w:r w:rsidRPr="0051658B">
        <w:t xml:space="preserve">Určitě se na to společně podíváme a najdeme řešení. </w:t>
      </w:r>
    </w:p>
    <w:p w14:paraId="20E8BBF8" w14:textId="77777777" w:rsidR="000205AE" w:rsidRDefault="000205AE" w:rsidP="000205AE">
      <w:pPr>
        <w:pStyle w:val="Dalodstavceprce"/>
        <w:ind w:firstLine="0"/>
        <w:rPr>
          <w:color w:val="000000" w:themeColor="text1"/>
          <w:lang w:eastAsia="en-US"/>
        </w:rPr>
      </w:pPr>
    </w:p>
    <w:p w14:paraId="1B7FD650" w14:textId="77777777" w:rsidR="000205AE" w:rsidRDefault="000205AE" w:rsidP="000205AE">
      <w:pPr>
        <w:pStyle w:val="Dalodstavceprce"/>
        <w:ind w:firstLine="0"/>
        <w:rPr>
          <w:color w:val="000000" w:themeColor="text1"/>
          <w:lang w:eastAsia="en-US"/>
        </w:rPr>
      </w:pPr>
    </w:p>
    <w:p w14:paraId="124D7DE7" w14:textId="77777777" w:rsidR="000205AE" w:rsidRDefault="000205AE" w:rsidP="000205AE">
      <w:pPr>
        <w:pStyle w:val="Dalodstavceprce"/>
        <w:ind w:firstLine="0"/>
        <w:rPr>
          <w:lang w:eastAsia="en-US"/>
        </w:rPr>
        <w:sectPr w:rsidR="000205AE" w:rsidSect="00C53C1B">
          <w:type w:val="oddPage"/>
          <w:pgSz w:w="11906" w:h="16838" w:code="9"/>
          <w:pgMar w:top="1985" w:right="1134" w:bottom="2381" w:left="1134" w:header="709" w:footer="680" w:gutter="851"/>
          <w:lnNumType w:countBy="1"/>
          <w:cols w:space="708"/>
          <w:docGrid w:linePitch="360"/>
        </w:sectPr>
      </w:pPr>
    </w:p>
    <w:p w14:paraId="41E3BB4B" w14:textId="77777777" w:rsidR="006C4F19" w:rsidRDefault="006C4F19" w:rsidP="006C4F19">
      <w:pPr>
        <w:pStyle w:val="Nadpisyseznamy"/>
      </w:pPr>
      <w:bookmarkStart w:id="102" w:name="_Toc209218781"/>
      <w:r>
        <w:lastRenderedPageBreak/>
        <w:t>Seznam použité literatury</w:t>
      </w:r>
      <w:bookmarkEnd w:id="102"/>
    </w:p>
    <w:p w14:paraId="51772CA5" w14:textId="5C0BADA9" w:rsidR="00805D6A" w:rsidRDefault="002C26A1" w:rsidP="002C26A1">
      <w:pPr>
        <w:pStyle w:val="Prvnodstavecprce"/>
      </w:pPr>
      <w:r w:rsidRPr="002C26A1">
        <w:t xml:space="preserve">Citování použitých informačních zdrojů se řídí pravidly konkrétních citačních norem nebo stylů. Seznam </w:t>
      </w:r>
      <w:r w:rsidR="00664226">
        <w:t xml:space="preserve">použité </w:t>
      </w:r>
      <w:r w:rsidRPr="002C26A1">
        <w:t>literatury musí být vždy vypracován podle použité citační normy nebo citačního stylu v rámci závěrečné práce.</w:t>
      </w:r>
      <w:r>
        <w:t xml:space="preserve"> Více informací je v kapitole </w:t>
      </w:r>
      <w:r>
        <w:fldChar w:fldCharType="begin"/>
      </w:r>
      <w:r>
        <w:instrText xml:space="preserve"> REF _Ref207227568 \r \h </w:instrText>
      </w:r>
      <w:r>
        <w:fldChar w:fldCharType="separate"/>
      </w:r>
      <w:r w:rsidR="00B91217">
        <w:t>5.6</w:t>
      </w:r>
      <w:r>
        <w:fldChar w:fldCharType="end"/>
      </w:r>
      <w:r>
        <w:t xml:space="preserve"> </w:t>
      </w:r>
      <w:r>
        <w:fldChar w:fldCharType="begin"/>
      </w:r>
      <w:r>
        <w:instrText xml:space="preserve"> REF _Ref207227572 \h </w:instrText>
      </w:r>
      <w:r>
        <w:fldChar w:fldCharType="separate"/>
      </w:r>
      <w:r w:rsidR="00B91217">
        <w:t>Seznam použité literatury</w:t>
      </w:r>
      <w:r>
        <w:fldChar w:fldCharType="end"/>
      </w:r>
      <w:r>
        <w:t>.</w:t>
      </w:r>
    </w:p>
    <w:p w14:paraId="63F8A056" w14:textId="77777777" w:rsidR="00C31612" w:rsidRDefault="00C31612" w:rsidP="00C31612">
      <w:pPr>
        <w:pStyle w:val="Pouitzdrojeslovanseznam"/>
        <w:numPr>
          <w:ilvl w:val="0"/>
          <w:numId w:val="0"/>
        </w:numPr>
        <w:ind w:left="454" w:hanging="454"/>
      </w:pPr>
    </w:p>
    <w:p w14:paraId="542C00BF" w14:textId="77777777" w:rsidR="00C31612" w:rsidRPr="0080455F" w:rsidRDefault="00C31612" w:rsidP="00C31612">
      <w:pPr>
        <w:pStyle w:val="Pouitzdrojeslovanseznam"/>
        <w:numPr>
          <w:ilvl w:val="0"/>
          <w:numId w:val="0"/>
        </w:numPr>
        <w:ind w:left="454" w:hanging="454"/>
        <w:sectPr w:rsidR="00C31612" w:rsidRPr="0080455F" w:rsidSect="006A200B">
          <w:type w:val="oddPage"/>
          <w:pgSz w:w="11906" w:h="16838" w:code="9"/>
          <w:pgMar w:top="1985" w:right="1134" w:bottom="2381" w:left="1134" w:header="709" w:footer="1418" w:gutter="851"/>
          <w:cols w:space="708"/>
          <w:docGrid w:linePitch="360"/>
        </w:sectPr>
      </w:pPr>
    </w:p>
    <w:bookmarkStart w:id="103" w:name="_Toc204082273"/>
    <w:bookmarkStart w:id="104" w:name="_Toc204082410"/>
    <w:bookmarkStart w:id="105" w:name="_Toc204082840"/>
    <w:bookmarkStart w:id="106" w:name="_Toc204082962"/>
    <w:bookmarkStart w:id="107" w:name="_Toc204083248"/>
    <w:bookmarkStart w:id="108" w:name="_Toc204083315"/>
    <w:bookmarkStart w:id="109" w:name="_Ref207392026"/>
    <w:bookmarkStart w:id="110" w:name="_Ref207392044"/>
    <w:bookmarkStart w:id="111" w:name="_Ref207392053"/>
    <w:bookmarkStart w:id="112" w:name="_Toc209218789"/>
    <w:p w14:paraId="372582BE" w14:textId="19E86F20" w:rsidR="000F709C" w:rsidRDefault="005526E5" w:rsidP="000F709C">
      <w:pPr>
        <w:pStyle w:val="Ploha1"/>
      </w:pPr>
      <w:sdt>
        <w:sdtPr>
          <w:alias w:val="Název přílohy"/>
          <w:tag w:val="NÁZEV PŘÍLOHY"/>
          <w:id w:val="94454776"/>
          <w:placeholder>
            <w:docPart w:val="4A9C3E5D839E415985BA869DD54AE641"/>
          </w:placeholder>
          <w15:color w:val="FF6600"/>
          <w:text/>
        </w:sdtPr>
        <w:sdtContent>
          <w:r w:rsidR="00162332">
            <w:t>Seznam stylů šablony</w:t>
          </w:r>
        </w:sdtContent>
      </w:sdt>
      <w:bookmarkEnd w:id="103"/>
      <w:bookmarkEnd w:id="104"/>
      <w:bookmarkEnd w:id="105"/>
      <w:bookmarkEnd w:id="106"/>
      <w:bookmarkEnd w:id="107"/>
      <w:bookmarkEnd w:id="108"/>
      <w:bookmarkEnd w:id="109"/>
      <w:bookmarkEnd w:id="110"/>
      <w:bookmarkEnd w:id="111"/>
      <w:bookmarkEnd w:id="112"/>
    </w:p>
    <w:p w14:paraId="668EF3E7" w14:textId="3CC94DBA" w:rsidR="002D19FF" w:rsidRPr="002D19FF" w:rsidRDefault="00912DA5" w:rsidP="002D19FF">
      <w:pPr>
        <w:pStyle w:val="Textyostatn"/>
      </w:pPr>
      <w:r>
        <w:t>Za lomítkem</w:t>
      </w:r>
      <w:r w:rsidR="002D19FF">
        <w:t xml:space="preserve"> jsou uvedené anglické ekvivalenty, které se používají v anglických šablonách.</w:t>
      </w:r>
      <w:r w:rsidR="000C70DF">
        <w:t xml:space="preserve"> V anglických šablonách a v německé šabloně je</w:t>
      </w:r>
      <w:r w:rsidR="000C70DF" w:rsidRPr="000C70DF">
        <w:t xml:space="preserve"> dělení slov </w:t>
      </w:r>
      <w:r w:rsidR="000C70DF">
        <w:t xml:space="preserve">v odstavcích </w:t>
      </w:r>
      <w:r w:rsidR="000C70DF" w:rsidRPr="000C70DF">
        <w:t>vypnuté.</w:t>
      </w:r>
    </w:p>
    <w:p w14:paraId="00ACA444" w14:textId="77777777" w:rsidR="002D19FF" w:rsidRDefault="002D19FF" w:rsidP="00162332">
      <w:pPr>
        <w:pStyle w:val="Textyostatn"/>
        <w:rPr>
          <w:b/>
          <w:bCs/>
          <w:lang w:eastAsia="cs-CZ"/>
        </w:rPr>
      </w:pPr>
    </w:p>
    <w:p w14:paraId="0F4BB05C" w14:textId="70802F8A" w:rsidR="00162332" w:rsidRPr="00162332" w:rsidRDefault="00162332" w:rsidP="00162332">
      <w:pPr>
        <w:pStyle w:val="Textyostatn"/>
        <w:rPr>
          <w:b/>
          <w:bCs/>
          <w:lang w:eastAsia="cs-CZ"/>
        </w:rPr>
      </w:pPr>
      <w:r>
        <w:rPr>
          <w:b/>
          <w:bCs/>
          <w:lang w:eastAsia="cs-CZ"/>
        </w:rPr>
        <w:t>Styly používané na titulní straně</w:t>
      </w:r>
    </w:p>
    <w:p w14:paraId="5E05D3A9" w14:textId="551BD30B" w:rsidR="00162332" w:rsidRDefault="00162332" w:rsidP="00162332">
      <w:pPr>
        <w:pStyle w:val="Seznamsodrkami"/>
        <w:rPr>
          <w:lang w:eastAsia="cs-CZ"/>
        </w:rPr>
      </w:pPr>
      <w:r w:rsidRPr="0089288A">
        <w:rPr>
          <w:b/>
          <w:bCs/>
          <w:lang w:eastAsia="cs-CZ"/>
        </w:rPr>
        <w:t>Titulka: název</w:t>
      </w:r>
      <w:r w:rsidR="002D19FF">
        <w:rPr>
          <w:b/>
          <w:bCs/>
          <w:lang w:eastAsia="cs-CZ"/>
        </w:rPr>
        <w:t xml:space="preserve"> </w:t>
      </w:r>
      <w:r w:rsidR="00912DA5">
        <w:rPr>
          <w:b/>
          <w:bCs/>
          <w:lang w:eastAsia="cs-CZ"/>
        </w:rPr>
        <w:t xml:space="preserve">/ </w:t>
      </w:r>
      <w:r w:rsidR="002D19FF">
        <w:rPr>
          <w:b/>
          <w:bCs/>
          <w:lang w:eastAsia="cs-CZ"/>
        </w:rPr>
        <w:t>Title page: title</w:t>
      </w:r>
      <w:r>
        <w:rPr>
          <w:lang w:eastAsia="cs-CZ"/>
        </w:rPr>
        <w:t xml:space="preserve"> – slouží pro úpravu hlavního názvu práce</w:t>
      </w:r>
    </w:p>
    <w:p w14:paraId="1EE4B119" w14:textId="63D9BC5B" w:rsidR="00162332" w:rsidRDefault="00162332" w:rsidP="00162332">
      <w:pPr>
        <w:pStyle w:val="Seznamsodrkami"/>
        <w:rPr>
          <w:lang w:eastAsia="cs-CZ"/>
        </w:rPr>
      </w:pPr>
      <w:r w:rsidRPr="0089288A">
        <w:rPr>
          <w:b/>
          <w:bCs/>
          <w:lang w:eastAsia="cs-CZ"/>
        </w:rPr>
        <w:t>Titulka: autor</w:t>
      </w:r>
      <w:r w:rsidR="002D19FF">
        <w:rPr>
          <w:b/>
          <w:bCs/>
          <w:lang w:eastAsia="cs-CZ"/>
        </w:rPr>
        <w:t xml:space="preserve"> </w:t>
      </w:r>
      <w:r w:rsidR="00912DA5">
        <w:rPr>
          <w:b/>
          <w:bCs/>
          <w:lang w:eastAsia="cs-CZ"/>
        </w:rPr>
        <w:t xml:space="preserve">/ </w:t>
      </w:r>
      <w:r w:rsidR="002D19FF">
        <w:rPr>
          <w:b/>
          <w:bCs/>
          <w:lang w:eastAsia="cs-CZ"/>
        </w:rPr>
        <w:t>Title page: author</w:t>
      </w:r>
      <w:r>
        <w:rPr>
          <w:lang w:eastAsia="cs-CZ"/>
        </w:rPr>
        <w:t xml:space="preserve"> – slouží pro úpravu autora práce</w:t>
      </w:r>
    </w:p>
    <w:p w14:paraId="02387002" w14:textId="3347662B" w:rsidR="00162332" w:rsidRDefault="00162332" w:rsidP="00162332">
      <w:pPr>
        <w:pStyle w:val="Seznamsodrkami"/>
        <w:rPr>
          <w:lang w:eastAsia="cs-CZ"/>
        </w:rPr>
      </w:pPr>
      <w:r w:rsidRPr="0089288A">
        <w:rPr>
          <w:b/>
          <w:bCs/>
          <w:lang w:eastAsia="cs-CZ"/>
        </w:rPr>
        <w:t>Titulka: info práce</w:t>
      </w:r>
      <w:r w:rsidR="002D19FF">
        <w:rPr>
          <w:b/>
          <w:bCs/>
          <w:lang w:eastAsia="cs-CZ"/>
        </w:rPr>
        <w:t xml:space="preserve"> </w:t>
      </w:r>
      <w:r w:rsidR="00912DA5">
        <w:rPr>
          <w:b/>
          <w:bCs/>
          <w:lang w:eastAsia="cs-CZ"/>
        </w:rPr>
        <w:t xml:space="preserve">/ </w:t>
      </w:r>
      <w:r w:rsidR="002D19FF">
        <w:rPr>
          <w:b/>
          <w:bCs/>
          <w:lang w:eastAsia="cs-CZ"/>
        </w:rPr>
        <w:t>Title page: info</w:t>
      </w:r>
      <w:r>
        <w:rPr>
          <w:lang w:eastAsia="cs-CZ"/>
        </w:rPr>
        <w:t xml:space="preserve"> – slouží pro úpravu hlavních informací o práci (druhy práce, rok vydání)</w:t>
      </w:r>
    </w:p>
    <w:p w14:paraId="0FD676D3" w14:textId="3F743F95" w:rsidR="00162332" w:rsidRDefault="00162332" w:rsidP="00162332">
      <w:pPr>
        <w:pStyle w:val="Seznamsodrkami"/>
        <w:rPr>
          <w:lang w:eastAsia="cs-CZ"/>
        </w:rPr>
      </w:pPr>
      <w:r w:rsidRPr="0089288A">
        <w:rPr>
          <w:b/>
          <w:bCs/>
          <w:lang w:eastAsia="cs-CZ"/>
        </w:rPr>
        <w:t>Titulka: univerzita</w:t>
      </w:r>
      <w:r w:rsidR="002D19FF">
        <w:rPr>
          <w:b/>
          <w:bCs/>
          <w:lang w:eastAsia="cs-CZ"/>
        </w:rPr>
        <w:t xml:space="preserve"> </w:t>
      </w:r>
      <w:r w:rsidR="00912DA5">
        <w:rPr>
          <w:b/>
          <w:bCs/>
          <w:lang w:eastAsia="cs-CZ"/>
        </w:rPr>
        <w:t xml:space="preserve">/ </w:t>
      </w:r>
      <w:r w:rsidR="002D19FF">
        <w:rPr>
          <w:b/>
          <w:bCs/>
          <w:lang w:eastAsia="cs-CZ"/>
        </w:rPr>
        <w:t>Title page: university</w:t>
      </w:r>
      <w:r>
        <w:rPr>
          <w:lang w:eastAsia="cs-CZ"/>
        </w:rPr>
        <w:t xml:space="preserve"> – slouží pro úpravu označení univerzity</w:t>
      </w:r>
    </w:p>
    <w:p w14:paraId="69B461CA" w14:textId="4C8CBC8E" w:rsidR="00162332" w:rsidRDefault="00162332" w:rsidP="00162332">
      <w:pPr>
        <w:pStyle w:val="Seznamsodrkami"/>
        <w:rPr>
          <w:lang w:eastAsia="cs-CZ"/>
        </w:rPr>
      </w:pPr>
      <w:r w:rsidRPr="0089288A">
        <w:rPr>
          <w:b/>
          <w:bCs/>
          <w:lang w:eastAsia="cs-CZ"/>
        </w:rPr>
        <w:t>Titulka</w:t>
      </w:r>
      <w:r w:rsidR="0089288A">
        <w:rPr>
          <w:b/>
          <w:bCs/>
          <w:lang w:eastAsia="cs-CZ"/>
        </w:rPr>
        <w:t>:</w:t>
      </w:r>
      <w:r w:rsidRPr="0089288A">
        <w:rPr>
          <w:b/>
          <w:bCs/>
          <w:lang w:eastAsia="cs-CZ"/>
        </w:rPr>
        <w:t xml:space="preserve"> fakulta</w:t>
      </w:r>
      <w:r w:rsidR="002D19FF">
        <w:rPr>
          <w:b/>
          <w:bCs/>
          <w:lang w:eastAsia="cs-CZ"/>
        </w:rPr>
        <w:t xml:space="preserve"> </w:t>
      </w:r>
      <w:r w:rsidR="00912DA5">
        <w:rPr>
          <w:b/>
          <w:bCs/>
          <w:lang w:eastAsia="cs-CZ"/>
        </w:rPr>
        <w:t xml:space="preserve">/ </w:t>
      </w:r>
      <w:r w:rsidR="002D19FF">
        <w:rPr>
          <w:b/>
          <w:bCs/>
          <w:lang w:eastAsia="cs-CZ"/>
        </w:rPr>
        <w:t>Title page: faculty</w:t>
      </w:r>
      <w:r>
        <w:rPr>
          <w:lang w:eastAsia="cs-CZ"/>
        </w:rPr>
        <w:t xml:space="preserve"> – slouží pro úpravu označení fakulty</w:t>
      </w:r>
    </w:p>
    <w:p w14:paraId="32574CCD" w14:textId="77777777" w:rsidR="00162332" w:rsidRDefault="00162332" w:rsidP="00162332">
      <w:pPr>
        <w:pStyle w:val="Textyostatn"/>
        <w:rPr>
          <w:lang w:eastAsia="cs-CZ"/>
        </w:rPr>
      </w:pPr>
    </w:p>
    <w:p w14:paraId="494DA862" w14:textId="626BF35B" w:rsidR="00162332" w:rsidRPr="00162332" w:rsidRDefault="00162332" w:rsidP="00162332">
      <w:pPr>
        <w:pStyle w:val="Textyostatn"/>
        <w:rPr>
          <w:b/>
          <w:bCs/>
          <w:lang w:eastAsia="cs-CZ"/>
        </w:rPr>
      </w:pPr>
      <w:r w:rsidRPr="00162332">
        <w:rPr>
          <w:b/>
          <w:bCs/>
          <w:lang w:eastAsia="cs-CZ"/>
        </w:rPr>
        <w:t>Styly pro nadpisy</w:t>
      </w:r>
      <w:r w:rsidR="0056584A">
        <w:rPr>
          <w:b/>
          <w:bCs/>
          <w:lang w:eastAsia="cs-CZ"/>
        </w:rPr>
        <w:t xml:space="preserve"> (viz kapitola </w:t>
      </w:r>
      <w:r w:rsidR="0056584A" w:rsidRPr="0056584A">
        <w:rPr>
          <w:b/>
          <w:bCs/>
          <w:lang w:eastAsia="cs-CZ"/>
        </w:rPr>
        <w:fldChar w:fldCharType="begin"/>
      </w:r>
      <w:r w:rsidR="0056584A" w:rsidRPr="0056584A">
        <w:rPr>
          <w:b/>
          <w:bCs/>
          <w:lang w:eastAsia="cs-CZ"/>
        </w:rPr>
        <w:instrText xml:space="preserve"> REF _Ref207390362 \r \h  \* MERGEFORMAT </w:instrText>
      </w:r>
      <w:r w:rsidR="0056584A" w:rsidRPr="0056584A">
        <w:rPr>
          <w:b/>
          <w:bCs/>
          <w:lang w:eastAsia="cs-CZ"/>
        </w:rPr>
      </w:r>
      <w:r w:rsidR="0056584A" w:rsidRPr="0056584A">
        <w:rPr>
          <w:b/>
          <w:bCs/>
          <w:lang w:eastAsia="cs-CZ"/>
        </w:rPr>
        <w:fldChar w:fldCharType="separate"/>
      </w:r>
      <w:r w:rsidR="00B91217">
        <w:rPr>
          <w:b/>
          <w:bCs/>
          <w:lang w:eastAsia="cs-CZ"/>
        </w:rPr>
        <w:t>4.1</w:t>
      </w:r>
      <w:r w:rsidR="0056584A" w:rsidRPr="0056584A">
        <w:rPr>
          <w:b/>
          <w:bCs/>
          <w:lang w:eastAsia="cs-CZ"/>
        </w:rPr>
        <w:fldChar w:fldCharType="end"/>
      </w:r>
      <w:r w:rsidR="0056584A" w:rsidRPr="0056584A">
        <w:rPr>
          <w:b/>
          <w:bCs/>
          <w:lang w:eastAsia="cs-CZ"/>
        </w:rPr>
        <w:t xml:space="preserve"> </w:t>
      </w:r>
      <w:r w:rsidR="0056584A" w:rsidRPr="0056584A">
        <w:rPr>
          <w:b/>
          <w:bCs/>
          <w:lang w:eastAsia="cs-CZ"/>
        </w:rPr>
        <w:fldChar w:fldCharType="begin"/>
      </w:r>
      <w:r w:rsidR="0056584A" w:rsidRPr="0056584A">
        <w:rPr>
          <w:b/>
          <w:bCs/>
          <w:lang w:eastAsia="cs-CZ"/>
        </w:rPr>
        <w:instrText xml:space="preserve"> REF _Ref207390370 \h  \* MERGEFORMAT </w:instrText>
      </w:r>
      <w:r w:rsidR="0056584A" w:rsidRPr="0056584A">
        <w:rPr>
          <w:b/>
          <w:bCs/>
          <w:lang w:eastAsia="cs-CZ"/>
        </w:rPr>
      </w:r>
      <w:r w:rsidR="0056584A" w:rsidRPr="0056584A">
        <w:rPr>
          <w:b/>
          <w:bCs/>
          <w:lang w:eastAsia="cs-CZ"/>
        </w:rPr>
        <w:fldChar w:fldCharType="separate"/>
      </w:r>
      <w:r w:rsidR="00B91217" w:rsidRPr="00B91217">
        <w:rPr>
          <w:b/>
          <w:bCs/>
        </w:rPr>
        <w:t>Nadpisy</w:t>
      </w:r>
      <w:r w:rsidR="0056584A" w:rsidRPr="0056584A">
        <w:rPr>
          <w:b/>
          <w:bCs/>
          <w:lang w:eastAsia="cs-CZ"/>
        </w:rPr>
        <w:fldChar w:fldCharType="end"/>
      </w:r>
      <w:r w:rsidR="0056584A" w:rsidRPr="0056584A">
        <w:rPr>
          <w:b/>
          <w:bCs/>
          <w:lang w:eastAsia="cs-CZ"/>
        </w:rPr>
        <w:t>)</w:t>
      </w:r>
    </w:p>
    <w:p w14:paraId="4D86CC4C" w14:textId="27FD0319" w:rsidR="00162332" w:rsidRDefault="00162332" w:rsidP="00162332">
      <w:pPr>
        <w:pStyle w:val="Seznamsodrkami"/>
        <w:rPr>
          <w:lang w:eastAsia="cs-CZ"/>
        </w:rPr>
      </w:pPr>
      <w:r w:rsidRPr="0089288A">
        <w:rPr>
          <w:b/>
          <w:bCs/>
          <w:lang w:eastAsia="cs-CZ"/>
        </w:rPr>
        <w:t>Nadpis 1</w:t>
      </w:r>
      <w:r w:rsidR="00BB6124">
        <w:rPr>
          <w:b/>
          <w:bCs/>
          <w:lang w:eastAsia="cs-CZ"/>
        </w:rPr>
        <w:t xml:space="preserve"> </w:t>
      </w:r>
      <w:r w:rsidR="00912DA5">
        <w:rPr>
          <w:b/>
          <w:bCs/>
          <w:lang w:eastAsia="cs-CZ"/>
        </w:rPr>
        <w:t xml:space="preserve">/ </w:t>
      </w:r>
      <w:r w:rsidR="00BB6124">
        <w:rPr>
          <w:b/>
          <w:bCs/>
          <w:lang w:eastAsia="cs-CZ"/>
        </w:rPr>
        <w:t>Heading 1</w:t>
      </w:r>
      <w:r>
        <w:rPr>
          <w:lang w:eastAsia="cs-CZ"/>
        </w:rPr>
        <w:t xml:space="preserve"> – </w:t>
      </w:r>
      <w:r w:rsidR="0089288A">
        <w:rPr>
          <w:lang w:eastAsia="cs-CZ"/>
        </w:rPr>
        <w:t xml:space="preserve">číslované </w:t>
      </w:r>
      <w:r>
        <w:rPr>
          <w:lang w:eastAsia="cs-CZ"/>
        </w:rPr>
        <w:t>nadpisy první úrovně pro hlavní kapitoly práce</w:t>
      </w:r>
      <w:r w:rsidR="0089288A">
        <w:rPr>
          <w:lang w:eastAsia="cs-CZ"/>
        </w:rPr>
        <w:t>, z</w:t>
      </w:r>
      <w:r>
        <w:rPr>
          <w:lang w:eastAsia="cs-CZ"/>
        </w:rPr>
        <w:t>ačínají vždy na nové straně</w:t>
      </w:r>
      <w:r w:rsidR="0089288A">
        <w:rPr>
          <w:lang w:eastAsia="cs-CZ"/>
        </w:rPr>
        <w:t>, přenáší se do automaticky generovaného obsahu</w:t>
      </w:r>
    </w:p>
    <w:p w14:paraId="6B0E5777" w14:textId="3A0832E6" w:rsidR="00162332" w:rsidRDefault="00162332" w:rsidP="00162332">
      <w:pPr>
        <w:pStyle w:val="Seznamsodrkami"/>
        <w:rPr>
          <w:lang w:eastAsia="cs-CZ"/>
        </w:rPr>
      </w:pPr>
      <w:r w:rsidRPr="0089288A">
        <w:rPr>
          <w:b/>
          <w:bCs/>
          <w:lang w:eastAsia="cs-CZ"/>
        </w:rPr>
        <w:t>Nadpis 1 (po nadpisu části)</w:t>
      </w:r>
      <w:r w:rsidR="00A9184C">
        <w:rPr>
          <w:b/>
          <w:bCs/>
          <w:lang w:eastAsia="cs-CZ"/>
        </w:rPr>
        <w:t xml:space="preserve"> </w:t>
      </w:r>
      <w:r w:rsidR="00912DA5">
        <w:rPr>
          <w:b/>
          <w:bCs/>
          <w:lang w:eastAsia="cs-CZ"/>
        </w:rPr>
        <w:t xml:space="preserve">/ </w:t>
      </w:r>
      <w:r w:rsidR="00A9184C">
        <w:rPr>
          <w:b/>
          <w:bCs/>
          <w:lang w:eastAsia="cs-CZ"/>
        </w:rPr>
        <w:t>Heading 1 after divider</w:t>
      </w:r>
      <w:r>
        <w:rPr>
          <w:lang w:eastAsia="cs-CZ"/>
        </w:rPr>
        <w:t xml:space="preserve"> – nadpisy první úrovně pro hlavní kapitoly práce, které následují po stylu Nadpisy části</w:t>
      </w:r>
      <w:r w:rsidR="0089288A">
        <w:rPr>
          <w:lang w:eastAsia="cs-CZ"/>
        </w:rPr>
        <w:t xml:space="preserve"> v dělených šablonách (pouze ve Wordu)</w:t>
      </w:r>
    </w:p>
    <w:p w14:paraId="2F8EB89E" w14:textId="0B815842" w:rsidR="00162332" w:rsidRDefault="00162332" w:rsidP="0089288A">
      <w:pPr>
        <w:pStyle w:val="Seznamsodrkami"/>
        <w:rPr>
          <w:lang w:eastAsia="cs-CZ"/>
        </w:rPr>
      </w:pPr>
      <w:r w:rsidRPr="0089288A">
        <w:rPr>
          <w:b/>
          <w:bCs/>
          <w:lang w:eastAsia="cs-CZ"/>
        </w:rPr>
        <w:t>Nadpis 2</w:t>
      </w:r>
      <w:r w:rsidR="00BB6124">
        <w:rPr>
          <w:b/>
          <w:bCs/>
          <w:lang w:eastAsia="cs-CZ"/>
        </w:rPr>
        <w:t xml:space="preserve"> </w:t>
      </w:r>
      <w:r w:rsidR="00912DA5">
        <w:rPr>
          <w:b/>
          <w:bCs/>
          <w:lang w:eastAsia="cs-CZ"/>
        </w:rPr>
        <w:t xml:space="preserve">/ </w:t>
      </w:r>
      <w:r w:rsidR="00BB6124">
        <w:rPr>
          <w:b/>
          <w:bCs/>
          <w:lang w:eastAsia="cs-CZ"/>
        </w:rPr>
        <w:t>Heading 2</w:t>
      </w:r>
      <w:r w:rsidR="0089288A">
        <w:rPr>
          <w:lang w:eastAsia="cs-CZ"/>
        </w:rPr>
        <w:t xml:space="preserve"> – číslované nadpisy druhé úrovně, přenáší se do automaticky generovaného obsahu</w:t>
      </w:r>
    </w:p>
    <w:p w14:paraId="44C6F8B1" w14:textId="7CEBF0D7" w:rsidR="00162332" w:rsidRDefault="00162332" w:rsidP="0089288A">
      <w:pPr>
        <w:pStyle w:val="Seznamsodrkami"/>
        <w:rPr>
          <w:lang w:eastAsia="cs-CZ"/>
        </w:rPr>
      </w:pPr>
      <w:r w:rsidRPr="0089288A">
        <w:rPr>
          <w:b/>
          <w:bCs/>
          <w:lang w:eastAsia="cs-CZ"/>
        </w:rPr>
        <w:t>Nadpis 3</w:t>
      </w:r>
      <w:r w:rsidR="00BB6124">
        <w:rPr>
          <w:b/>
          <w:bCs/>
          <w:lang w:eastAsia="cs-CZ"/>
        </w:rPr>
        <w:t xml:space="preserve"> </w:t>
      </w:r>
      <w:r w:rsidR="00912DA5">
        <w:rPr>
          <w:b/>
          <w:bCs/>
          <w:lang w:eastAsia="cs-CZ"/>
        </w:rPr>
        <w:t xml:space="preserve">/ </w:t>
      </w:r>
      <w:r w:rsidR="00BB6124">
        <w:rPr>
          <w:b/>
          <w:bCs/>
          <w:lang w:eastAsia="cs-CZ"/>
        </w:rPr>
        <w:t>Heading 3</w:t>
      </w:r>
      <w:r w:rsidR="0089288A">
        <w:rPr>
          <w:lang w:eastAsia="cs-CZ"/>
        </w:rPr>
        <w:t xml:space="preserve"> – číslované nadpisy třetí úrovně, přenáší se do automaticky generovaného obsahu</w:t>
      </w:r>
    </w:p>
    <w:p w14:paraId="69073016" w14:textId="6027A167" w:rsidR="00162332" w:rsidRDefault="00162332" w:rsidP="00162332">
      <w:pPr>
        <w:pStyle w:val="Seznamsodrkami"/>
        <w:rPr>
          <w:lang w:eastAsia="cs-CZ"/>
        </w:rPr>
      </w:pPr>
      <w:r w:rsidRPr="0089288A">
        <w:rPr>
          <w:b/>
          <w:bCs/>
          <w:lang w:eastAsia="cs-CZ"/>
        </w:rPr>
        <w:t>Nadpis 4</w:t>
      </w:r>
      <w:r w:rsidR="00BB6124">
        <w:rPr>
          <w:b/>
          <w:bCs/>
          <w:lang w:eastAsia="cs-CZ"/>
        </w:rPr>
        <w:t xml:space="preserve"> </w:t>
      </w:r>
      <w:r w:rsidR="00912DA5">
        <w:rPr>
          <w:b/>
          <w:bCs/>
          <w:lang w:eastAsia="cs-CZ"/>
        </w:rPr>
        <w:t xml:space="preserve">/ </w:t>
      </w:r>
      <w:r w:rsidR="00BB6124">
        <w:rPr>
          <w:b/>
          <w:bCs/>
          <w:lang w:eastAsia="cs-CZ"/>
        </w:rPr>
        <w:t>Heading 4</w:t>
      </w:r>
      <w:r w:rsidR="0089288A">
        <w:rPr>
          <w:lang w:eastAsia="cs-CZ"/>
        </w:rPr>
        <w:t xml:space="preserve"> – číslované nadpisy čtvrté úrovně, do automaticky generovaného obsahu se nepřenáší</w:t>
      </w:r>
    </w:p>
    <w:p w14:paraId="690EB690" w14:textId="33619F6C" w:rsidR="00162332" w:rsidRDefault="00162332" w:rsidP="00162332">
      <w:pPr>
        <w:pStyle w:val="Seznamsodrkami"/>
        <w:rPr>
          <w:lang w:eastAsia="cs-CZ"/>
        </w:rPr>
      </w:pPr>
      <w:r w:rsidRPr="0089288A">
        <w:rPr>
          <w:b/>
          <w:bCs/>
          <w:lang w:eastAsia="cs-CZ"/>
        </w:rPr>
        <w:t>Nadpis 5</w:t>
      </w:r>
      <w:r w:rsidR="00BB6124">
        <w:rPr>
          <w:b/>
          <w:bCs/>
          <w:lang w:eastAsia="cs-CZ"/>
        </w:rPr>
        <w:t xml:space="preserve"> </w:t>
      </w:r>
      <w:r w:rsidR="00912DA5">
        <w:rPr>
          <w:b/>
          <w:bCs/>
          <w:lang w:eastAsia="cs-CZ"/>
        </w:rPr>
        <w:t xml:space="preserve">/ </w:t>
      </w:r>
      <w:r w:rsidR="00BB6124">
        <w:rPr>
          <w:b/>
          <w:bCs/>
          <w:lang w:eastAsia="cs-CZ"/>
        </w:rPr>
        <w:t>Heading 5</w:t>
      </w:r>
      <w:r w:rsidR="0089288A">
        <w:rPr>
          <w:lang w:eastAsia="cs-CZ"/>
        </w:rPr>
        <w:t xml:space="preserve"> – číslované nadpisy páté úrovně, do automaticky generovaného obsahu se nepřenáší</w:t>
      </w:r>
    </w:p>
    <w:p w14:paraId="0E015F3F" w14:textId="70DE32D7" w:rsidR="00162332" w:rsidRDefault="00162332" w:rsidP="00162332">
      <w:pPr>
        <w:pStyle w:val="Seznamsodrkami"/>
        <w:rPr>
          <w:lang w:eastAsia="cs-CZ"/>
        </w:rPr>
      </w:pPr>
      <w:r w:rsidRPr="0089288A">
        <w:rPr>
          <w:b/>
          <w:bCs/>
          <w:lang w:eastAsia="cs-CZ"/>
        </w:rPr>
        <w:t>Nadpisy části</w:t>
      </w:r>
      <w:r w:rsidR="00BB6124">
        <w:rPr>
          <w:b/>
          <w:bCs/>
          <w:lang w:eastAsia="cs-CZ"/>
        </w:rPr>
        <w:t xml:space="preserve"> </w:t>
      </w:r>
      <w:r w:rsidR="00912DA5">
        <w:rPr>
          <w:b/>
          <w:bCs/>
          <w:lang w:eastAsia="cs-CZ"/>
        </w:rPr>
        <w:t xml:space="preserve">/ </w:t>
      </w:r>
      <w:r w:rsidR="002C4962">
        <w:rPr>
          <w:b/>
          <w:bCs/>
          <w:lang w:eastAsia="cs-CZ"/>
        </w:rPr>
        <w:t>Divider</w:t>
      </w:r>
      <w:r w:rsidR="00BB6124">
        <w:rPr>
          <w:b/>
          <w:bCs/>
          <w:lang w:eastAsia="cs-CZ"/>
        </w:rPr>
        <w:t xml:space="preserve"> heading</w:t>
      </w:r>
      <w:r w:rsidR="0089288A">
        <w:rPr>
          <w:lang w:eastAsia="cs-CZ"/>
        </w:rPr>
        <w:t xml:space="preserve"> – abecední nadpisy první úrovně pro vizuální dělení šablon na části, začínají vždy na nové straně, přenáší se do automaticky generovaného obsahu</w:t>
      </w:r>
    </w:p>
    <w:p w14:paraId="2144A244" w14:textId="6AB2B4F0" w:rsidR="00162332" w:rsidRDefault="00162332" w:rsidP="00162332">
      <w:pPr>
        <w:pStyle w:val="Seznamsodrkami"/>
        <w:rPr>
          <w:lang w:eastAsia="cs-CZ"/>
        </w:rPr>
      </w:pPr>
      <w:r w:rsidRPr="0089288A">
        <w:rPr>
          <w:b/>
          <w:bCs/>
          <w:lang w:eastAsia="cs-CZ"/>
        </w:rPr>
        <w:t>Nadpisy ostatní</w:t>
      </w:r>
      <w:r w:rsidR="002A05AF">
        <w:rPr>
          <w:b/>
          <w:bCs/>
          <w:lang w:eastAsia="cs-CZ"/>
        </w:rPr>
        <w:t xml:space="preserve"> </w:t>
      </w:r>
      <w:r w:rsidR="00912DA5">
        <w:rPr>
          <w:b/>
          <w:bCs/>
          <w:lang w:eastAsia="cs-CZ"/>
        </w:rPr>
        <w:t xml:space="preserve">/ </w:t>
      </w:r>
      <w:r w:rsidR="002A05AF">
        <w:rPr>
          <w:b/>
          <w:bCs/>
          <w:lang w:eastAsia="cs-CZ"/>
        </w:rPr>
        <w:t>Other headings</w:t>
      </w:r>
      <w:r w:rsidR="0089288A">
        <w:rPr>
          <w:lang w:eastAsia="cs-CZ"/>
        </w:rPr>
        <w:t xml:space="preserve"> – nečíslované nadpisy pro ostatní části práce (abstrakt, prohlášení atd.), do automaticky generovaného obsahu se nepřenáší</w:t>
      </w:r>
    </w:p>
    <w:p w14:paraId="6FECE595" w14:textId="137FAAC4" w:rsidR="00162332" w:rsidRDefault="00162332" w:rsidP="00162332">
      <w:pPr>
        <w:pStyle w:val="Seznamsodrkami"/>
        <w:rPr>
          <w:lang w:eastAsia="cs-CZ"/>
        </w:rPr>
      </w:pPr>
      <w:r w:rsidRPr="0089288A">
        <w:rPr>
          <w:b/>
          <w:bCs/>
          <w:lang w:eastAsia="cs-CZ"/>
        </w:rPr>
        <w:t>Nadpisy seznamy</w:t>
      </w:r>
      <w:r w:rsidR="002A05AF">
        <w:rPr>
          <w:b/>
          <w:bCs/>
          <w:lang w:eastAsia="cs-CZ"/>
        </w:rPr>
        <w:t xml:space="preserve"> </w:t>
      </w:r>
      <w:r w:rsidR="00912DA5">
        <w:rPr>
          <w:b/>
          <w:bCs/>
          <w:lang w:eastAsia="cs-CZ"/>
        </w:rPr>
        <w:t xml:space="preserve">/ </w:t>
      </w:r>
      <w:r w:rsidR="002A05AF">
        <w:rPr>
          <w:b/>
          <w:bCs/>
          <w:lang w:eastAsia="cs-CZ"/>
        </w:rPr>
        <w:t>Lists headings</w:t>
      </w:r>
      <w:r w:rsidR="0089288A">
        <w:rPr>
          <w:lang w:eastAsia="cs-CZ"/>
        </w:rPr>
        <w:t xml:space="preserve"> – nečíslované nadpisy pro seznamy (obrázků, tabulek atd.), přenáší se do automaticky generovaného obsahu</w:t>
      </w:r>
    </w:p>
    <w:p w14:paraId="5F03BD9F" w14:textId="15C6B60E" w:rsidR="00162332" w:rsidRDefault="00162332" w:rsidP="00162332">
      <w:pPr>
        <w:pStyle w:val="Seznamsodrkami"/>
        <w:rPr>
          <w:lang w:eastAsia="cs-CZ"/>
        </w:rPr>
      </w:pPr>
      <w:r w:rsidRPr="0089288A">
        <w:rPr>
          <w:b/>
          <w:bCs/>
          <w:lang w:eastAsia="cs-CZ"/>
        </w:rPr>
        <w:t>Nadpisy úvod a závěr</w:t>
      </w:r>
      <w:r w:rsidR="00BB6124">
        <w:rPr>
          <w:b/>
          <w:bCs/>
          <w:lang w:eastAsia="cs-CZ"/>
        </w:rPr>
        <w:t xml:space="preserve"> </w:t>
      </w:r>
      <w:r w:rsidR="00912DA5">
        <w:rPr>
          <w:b/>
          <w:bCs/>
          <w:lang w:eastAsia="cs-CZ"/>
        </w:rPr>
        <w:t xml:space="preserve">/ </w:t>
      </w:r>
      <w:r w:rsidR="00BB6124" w:rsidRPr="00BB6124">
        <w:rPr>
          <w:b/>
          <w:bCs/>
          <w:lang w:eastAsia="cs-CZ"/>
        </w:rPr>
        <w:t>Headings for introduction</w:t>
      </w:r>
      <w:r w:rsidR="00BB6124">
        <w:rPr>
          <w:b/>
          <w:bCs/>
          <w:lang w:eastAsia="cs-CZ"/>
        </w:rPr>
        <w:t xml:space="preserve"> </w:t>
      </w:r>
      <w:r w:rsidR="00BB6124" w:rsidRPr="00BB6124">
        <w:rPr>
          <w:b/>
          <w:bCs/>
          <w:lang w:eastAsia="cs-CZ"/>
        </w:rPr>
        <w:t>+</w:t>
      </w:r>
      <w:r w:rsidR="00BB6124">
        <w:rPr>
          <w:b/>
          <w:bCs/>
          <w:lang w:eastAsia="cs-CZ"/>
        </w:rPr>
        <w:t xml:space="preserve"> </w:t>
      </w:r>
      <w:r w:rsidR="00BB6124" w:rsidRPr="00BB6124">
        <w:rPr>
          <w:b/>
          <w:bCs/>
          <w:lang w:eastAsia="cs-CZ"/>
        </w:rPr>
        <w:t>conclusion</w:t>
      </w:r>
      <w:r w:rsidR="0089288A">
        <w:rPr>
          <w:lang w:eastAsia="cs-CZ"/>
        </w:rPr>
        <w:t xml:space="preserve"> – nečíslované nadpisy pro úvodní a závěrečné kapitoly práce, přenáší se do automaticky generovaného obsahu</w:t>
      </w:r>
    </w:p>
    <w:p w14:paraId="7AA16267" w14:textId="51C3999C" w:rsidR="0089288A" w:rsidRDefault="0089288A" w:rsidP="00162332">
      <w:pPr>
        <w:pStyle w:val="Seznamsodrkami"/>
        <w:rPr>
          <w:lang w:eastAsia="cs-CZ"/>
        </w:rPr>
      </w:pPr>
      <w:r w:rsidRPr="0089288A">
        <w:rPr>
          <w:b/>
          <w:bCs/>
          <w:lang w:eastAsia="cs-CZ"/>
        </w:rPr>
        <w:lastRenderedPageBreak/>
        <w:t>Příloha 1, Příloha 2</w:t>
      </w:r>
      <w:r>
        <w:rPr>
          <w:lang w:eastAsia="cs-CZ"/>
        </w:rPr>
        <w:t xml:space="preserve"> </w:t>
      </w:r>
      <w:r w:rsidR="00912DA5">
        <w:rPr>
          <w:b/>
          <w:bCs/>
          <w:lang w:eastAsia="cs-CZ"/>
        </w:rPr>
        <w:t xml:space="preserve">/ </w:t>
      </w:r>
      <w:r w:rsidR="00BB6124" w:rsidRPr="00BB6124">
        <w:rPr>
          <w:b/>
          <w:bCs/>
          <w:lang w:eastAsia="cs-CZ"/>
        </w:rPr>
        <w:t>Appendix 1, Appendix 2</w:t>
      </w:r>
      <w:r w:rsidR="00BB6124">
        <w:rPr>
          <w:lang w:eastAsia="cs-CZ"/>
        </w:rPr>
        <w:t xml:space="preserve"> </w:t>
      </w:r>
      <w:r>
        <w:rPr>
          <w:lang w:eastAsia="cs-CZ"/>
        </w:rPr>
        <w:t xml:space="preserve">– </w:t>
      </w:r>
      <w:r w:rsidR="009D4EB8">
        <w:rPr>
          <w:lang w:eastAsia="cs-CZ"/>
        </w:rPr>
        <w:t xml:space="preserve">číslované </w:t>
      </w:r>
      <w:r>
        <w:rPr>
          <w:lang w:eastAsia="cs-CZ"/>
        </w:rPr>
        <w:t>nadpisy první a druhé úrovně pro přílohy práce, nadpisy příloh první úrovně se přenáší se automaticky generovaného seznamu pro přílohy</w:t>
      </w:r>
    </w:p>
    <w:p w14:paraId="1F90B39E" w14:textId="77777777" w:rsidR="009D1680" w:rsidRDefault="009D1680" w:rsidP="009D1680">
      <w:pPr>
        <w:pStyle w:val="Seznamsodrkami"/>
        <w:numPr>
          <w:ilvl w:val="0"/>
          <w:numId w:val="0"/>
        </w:numPr>
        <w:ind w:left="454" w:hanging="454"/>
        <w:rPr>
          <w:lang w:eastAsia="cs-CZ"/>
        </w:rPr>
      </w:pPr>
    </w:p>
    <w:p w14:paraId="07043294" w14:textId="56E96681" w:rsidR="009D1680" w:rsidRPr="0056584A" w:rsidRDefault="0056584A" w:rsidP="0056584A">
      <w:pPr>
        <w:pStyle w:val="Textyostatn"/>
        <w:rPr>
          <w:b/>
          <w:bCs/>
          <w:lang w:eastAsia="cs-CZ"/>
        </w:rPr>
      </w:pPr>
      <w:r w:rsidRPr="0056584A">
        <w:rPr>
          <w:b/>
          <w:bCs/>
          <w:lang w:eastAsia="cs-CZ"/>
        </w:rPr>
        <w:t>Styly pro běžný text</w:t>
      </w:r>
      <w:r>
        <w:rPr>
          <w:b/>
          <w:bCs/>
          <w:lang w:eastAsia="cs-CZ"/>
        </w:rPr>
        <w:t xml:space="preserve"> (viz kapitola </w:t>
      </w:r>
      <w:r w:rsidRPr="0056584A">
        <w:rPr>
          <w:b/>
          <w:bCs/>
          <w:lang w:eastAsia="cs-CZ"/>
        </w:rPr>
        <w:fldChar w:fldCharType="begin"/>
      </w:r>
      <w:r w:rsidRPr="0056584A">
        <w:rPr>
          <w:b/>
          <w:bCs/>
          <w:lang w:eastAsia="cs-CZ"/>
        </w:rPr>
        <w:instrText xml:space="preserve"> REF _Ref207390398 \r \h  \* MERGEFORMAT </w:instrText>
      </w:r>
      <w:r w:rsidRPr="0056584A">
        <w:rPr>
          <w:b/>
          <w:bCs/>
          <w:lang w:eastAsia="cs-CZ"/>
        </w:rPr>
      </w:r>
      <w:r w:rsidRPr="0056584A">
        <w:rPr>
          <w:b/>
          <w:bCs/>
          <w:lang w:eastAsia="cs-CZ"/>
        </w:rPr>
        <w:fldChar w:fldCharType="separate"/>
      </w:r>
      <w:r w:rsidR="00B91217">
        <w:rPr>
          <w:b/>
          <w:bCs/>
          <w:lang w:eastAsia="cs-CZ"/>
        </w:rPr>
        <w:t>4.3</w:t>
      </w:r>
      <w:r w:rsidRPr="0056584A">
        <w:rPr>
          <w:b/>
          <w:bCs/>
          <w:lang w:eastAsia="cs-CZ"/>
        </w:rPr>
        <w:fldChar w:fldCharType="end"/>
      </w:r>
      <w:r w:rsidRPr="0056584A">
        <w:rPr>
          <w:b/>
          <w:bCs/>
          <w:lang w:eastAsia="cs-CZ"/>
        </w:rPr>
        <w:t xml:space="preserve"> </w:t>
      </w:r>
      <w:r w:rsidRPr="0056584A">
        <w:rPr>
          <w:b/>
          <w:bCs/>
          <w:lang w:eastAsia="cs-CZ"/>
        </w:rPr>
        <w:fldChar w:fldCharType="begin"/>
      </w:r>
      <w:r w:rsidRPr="0056584A">
        <w:rPr>
          <w:b/>
          <w:bCs/>
          <w:lang w:eastAsia="cs-CZ"/>
        </w:rPr>
        <w:instrText xml:space="preserve"> REF _Ref207390405 \h  \* MERGEFORMAT </w:instrText>
      </w:r>
      <w:r w:rsidRPr="0056584A">
        <w:rPr>
          <w:b/>
          <w:bCs/>
          <w:lang w:eastAsia="cs-CZ"/>
        </w:rPr>
      </w:r>
      <w:r w:rsidRPr="0056584A">
        <w:rPr>
          <w:b/>
          <w:bCs/>
          <w:lang w:eastAsia="cs-CZ"/>
        </w:rPr>
        <w:fldChar w:fldCharType="separate"/>
      </w:r>
      <w:r w:rsidR="00B91217" w:rsidRPr="00B91217">
        <w:rPr>
          <w:b/>
          <w:bCs/>
        </w:rPr>
        <w:t>Odstavce</w:t>
      </w:r>
      <w:r w:rsidRPr="0056584A">
        <w:rPr>
          <w:b/>
          <w:bCs/>
          <w:lang w:eastAsia="cs-CZ"/>
        </w:rPr>
        <w:fldChar w:fldCharType="end"/>
      </w:r>
      <w:r w:rsidRPr="0056584A">
        <w:rPr>
          <w:b/>
          <w:bCs/>
          <w:lang w:eastAsia="cs-CZ"/>
        </w:rPr>
        <w:t>)</w:t>
      </w:r>
    </w:p>
    <w:p w14:paraId="3643DB68" w14:textId="24D4EA0C" w:rsidR="009D1680" w:rsidRDefault="0056584A" w:rsidP="0056584A">
      <w:pPr>
        <w:pStyle w:val="Seznamsodrkami"/>
        <w:rPr>
          <w:lang w:eastAsia="cs-CZ"/>
        </w:rPr>
      </w:pPr>
      <w:r w:rsidRPr="0056584A">
        <w:rPr>
          <w:b/>
          <w:bCs/>
          <w:lang w:eastAsia="cs-CZ"/>
        </w:rPr>
        <w:t>Další odstavce práce</w:t>
      </w:r>
      <w:r w:rsidR="00BB6124">
        <w:rPr>
          <w:b/>
          <w:bCs/>
          <w:lang w:eastAsia="cs-CZ"/>
        </w:rPr>
        <w:t xml:space="preserve"> </w:t>
      </w:r>
      <w:r w:rsidR="00912DA5">
        <w:rPr>
          <w:b/>
          <w:bCs/>
          <w:lang w:eastAsia="cs-CZ"/>
        </w:rPr>
        <w:t xml:space="preserve">/ </w:t>
      </w:r>
      <w:r w:rsidR="00BB6124" w:rsidRPr="00BB6124">
        <w:rPr>
          <w:b/>
          <w:bCs/>
          <w:lang w:eastAsia="cs-CZ"/>
        </w:rPr>
        <w:t>Next paragraphs</w:t>
      </w:r>
      <w:r>
        <w:rPr>
          <w:lang w:eastAsia="cs-CZ"/>
        </w:rPr>
        <w:t xml:space="preserve"> – styl pro další odstavce práce s odstavcovou zarážkou s automatickým dělením slov</w:t>
      </w:r>
    </w:p>
    <w:p w14:paraId="3AD49908" w14:textId="28DD1389" w:rsidR="0056584A" w:rsidRDefault="0056584A" w:rsidP="0056584A">
      <w:pPr>
        <w:pStyle w:val="Seznamsodrkami"/>
        <w:rPr>
          <w:lang w:eastAsia="cs-CZ"/>
        </w:rPr>
      </w:pPr>
      <w:r w:rsidRPr="0056584A">
        <w:rPr>
          <w:b/>
          <w:bCs/>
          <w:lang w:eastAsia="cs-CZ"/>
        </w:rPr>
        <w:t>První odstavec práce</w:t>
      </w:r>
      <w:r w:rsidR="002A05AF">
        <w:rPr>
          <w:b/>
          <w:bCs/>
          <w:lang w:eastAsia="cs-CZ"/>
        </w:rPr>
        <w:t xml:space="preserve"> </w:t>
      </w:r>
      <w:r w:rsidR="00912DA5">
        <w:rPr>
          <w:b/>
          <w:bCs/>
          <w:lang w:eastAsia="cs-CZ"/>
        </w:rPr>
        <w:t xml:space="preserve">/ </w:t>
      </w:r>
      <w:r w:rsidR="002A05AF" w:rsidRPr="002A05AF">
        <w:rPr>
          <w:b/>
          <w:bCs/>
          <w:lang w:eastAsia="cs-CZ"/>
        </w:rPr>
        <w:t>First paragraph</w:t>
      </w:r>
      <w:r>
        <w:rPr>
          <w:lang w:eastAsia="cs-CZ"/>
        </w:rPr>
        <w:t xml:space="preserve"> – styl pro první odstavec práce pod nadpisem, obrázkem, tabulkou či jinou vloženou částí s automatickým dělením slov</w:t>
      </w:r>
    </w:p>
    <w:p w14:paraId="423A295C" w14:textId="433CA71C" w:rsidR="0056584A" w:rsidRDefault="0056584A" w:rsidP="0056584A">
      <w:pPr>
        <w:pStyle w:val="Seznamsodrkami"/>
        <w:rPr>
          <w:lang w:eastAsia="cs-CZ"/>
        </w:rPr>
      </w:pPr>
      <w:r>
        <w:rPr>
          <w:b/>
          <w:bCs/>
          <w:lang w:eastAsia="cs-CZ"/>
        </w:rPr>
        <w:t>Texty ostatní</w:t>
      </w:r>
      <w:r w:rsidR="002A05AF">
        <w:rPr>
          <w:b/>
          <w:bCs/>
          <w:lang w:eastAsia="cs-CZ"/>
        </w:rPr>
        <w:t xml:space="preserve"> </w:t>
      </w:r>
      <w:r w:rsidR="00912DA5">
        <w:rPr>
          <w:b/>
          <w:bCs/>
          <w:lang w:eastAsia="cs-CZ"/>
        </w:rPr>
        <w:t xml:space="preserve">/ </w:t>
      </w:r>
      <w:r w:rsidR="002A05AF">
        <w:rPr>
          <w:b/>
          <w:bCs/>
          <w:lang w:eastAsia="cs-CZ"/>
        </w:rPr>
        <w:t>Other texts</w:t>
      </w:r>
      <w:r>
        <w:rPr>
          <w:b/>
          <w:bCs/>
          <w:lang w:eastAsia="cs-CZ"/>
        </w:rPr>
        <w:t xml:space="preserve"> </w:t>
      </w:r>
      <w:r>
        <w:rPr>
          <w:lang w:eastAsia="cs-CZ"/>
        </w:rPr>
        <w:t>– pro jakýkoliv další text v práci s automatickým dělením slov</w:t>
      </w:r>
    </w:p>
    <w:p w14:paraId="0CD79151" w14:textId="77777777" w:rsidR="0056584A" w:rsidRDefault="0056584A" w:rsidP="0056584A">
      <w:pPr>
        <w:pStyle w:val="Seznamsodrkami"/>
        <w:numPr>
          <w:ilvl w:val="0"/>
          <w:numId w:val="0"/>
        </w:numPr>
        <w:ind w:left="454" w:hanging="454"/>
        <w:rPr>
          <w:lang w:eastAsia="cs-CZ"/>
        </w:rPr>
      </w:pPr>
    </w:p>
    <w:p w14:paraId="0D4146DA" w14:textId="6B67725F" w:rsidR="0056584A" w:rsidRPr="0056584A" w:rsidRDefault="0056584A" w:rsidP="0056584A">
      <w:pPr>
        <w:pStyle w:val="Textyostatn"/>
        <w:rPr>
          <w:b/>
          <w:bCs/>
          <w:lang w:eastAsia="cs-CZ"/>
        </w:rPr>
      </w:pPr>
      <w:r w:rsidRPr="0056584A">
        <w:rPr>
          <w:b/>
          <w:bCs/>
          <w:lang w:eastAsia="cs-CZ"/>
        </w:rPr>
        <w:t>Styly pro zvláštní typy textu</w:t>
      </w:r>
    </w:p>
    <w:p w14:paraId="3E4983D2" w14:textId="3BA47A17" w:rsidR="0056584A" w:rsidRDefault="0056584A" w:rsidP="0056584A">
      <w:pPr>
        <w:pStyle w:val="Seznamsodrkami"/>
        <w:rPr>
          <w:lang w:eastAsia="cs-CZ"/>
        </w:rPr>
      </w:pPr>
      <w:r w:rsidRPr="00A605BC">
        <w:rPr>
          <w:b/>
          <w:lang w:eastAsia="cs-CZ"/>
        </w:rPr>
        <w:t>Citát</w:t>
      </w:r>
      <w:r w:rsidR="000D4F90">
        <w:rPr>
          <w:b/>
          <w:lang w:eastAsia="cs-CZ"/>
        </w:rPr>
        <w:t xml:space="preserve"> </w:t>
      </w:r>
      <w:r w:rsidR="00912DA5">
        <w:rPr>
          <w:b/>
          <w:lang w:eastAsia="cs-CZ"/>
        </w:rPr>
        <w:t xml:space="preserve">/ </w:t>
      </w:r>
      <w:r w:rsidR="000D4F90">
        <w:rPr>
          <w:b/>
          <w:lang w:eastAsia="cs-CZ"/>
        </w:rPr>
        <w:t>Quote</w:t>
      </w:r>
      <w:r>
        <w:rPr>
          <w:lang w:eastAsia="cs-CZ"/>
        </w:rPr>
        <w:t xml:space="preserve"> – viz kapitola </w:t>
      </w:r>
      <w:r>
        <w:rPr>
          <w:lang w:eastAsia="cs-CZ"/>
        </w:rPr>
        <w:fldChar w:fldCharType="begin"/>
      </w:r>
      <w:r>
        <w:rPr>
          <w:lang w:eastAsia="cs-CZ"/>
        </w:rPr>
        <w:instrText xml:space="preserve"> REF _Ref207390437 \r \h </w:instrText>
      </w:r>
      <w:r>
        <w:rPr>
          <w:lang w:eastAsia="cs-CZ"/>
        </w:rPr>
      </w:r>
      <w:r>
        <w:rPr>
          <w:lang w:eastAsia="cs-CZ"/>
        </w:rPr>
        <w:fldChar w:fldCharType="separate"/>
      </w:r>
      <w:r w:rsidR="00B91217">
        <w:rPr>
          <w:lang w:eastAsia="cs-CZ"/>
        </w:rPr>
        <w:t>4.6</w:t>
      </w:r>
      <w:r>
        <w:rPr>
          <w:lang w:eastAsia="cs-CZ"/>
        </w:rPr>
        <w:fldChar w:fldCharType="end"/>
      </w:r>
      <w:r>
        <w:rPr>
          <w:lang w:eastAsia="cs-CZ"/>
        </w:rPr>
        <w:t xml:space="preserve"> </w:t>
      </w:r>
      <w:r w:rsidR="001A3693">
        <w:rPr>
          <w:lang w:eastAsia="cs-CZ"/>
        </w:rPr>
        <w:fldChar w:fldCharType="begin"/>
      </w:r>
      <w:r w:rsidR="001A3693">
        <w:rPr>
          <w:lang w:eastAsia="cs-CZ"/>
        </w:rPr>
        <w:instrText xml:space="preserve"> REF _Ref207390468 \h </w:instrText>
      </w:r>
      <w:r w:rsidR="001A3693">
        <w:rPr>
          <w:lang w:eastAsia="cs-CZ"/>
        </w:rPr>
      </w:r>
      <w:r w:rsidR="001A3693">
        <w:rPr>
          <w:lang w:eastAsia="cs-CZ"/>
        </w:rPr>
        <w:fldChar w:fldCharType="separate"/>
      </w:r>
      <w:r w:rsidR="00B91217">
        <w:t>Citáty a poezie</w:t>
      </w:r>
      <w:r w:rsidR="001A3693">
        <w:rPr>
          <w:lang w:eastAsia="cs-CZ"/>
        </w:rPr>
        <w:fldChar w:fldCharType="end"/>
      </w:r>
    </w:p>
    <w:p w14:paraId="4E2EF41C" w14:textId="0AD5DBDA" w:rsidR="0056584A" w:rsidRDefault="0056584A" w:rsidP="0056584A">
      <w:pPr>
        <w:pStyle w:val="Seznamsodrkami"/>
        <w:rPr>
          <w:lang w:eastAsia="cs-CZ"/>
        </w:rPr>
      </w:pPr>
      <w:r w:rsidRPr="00A605BC">
        <w:rPr>
          <w:b/>
          <w:lang w:eastAsia="cs-CZ"/>
        </w:rPr>
        <w:t>Citát (začátek více odstavců)</w:t>
      </w:r>
      <w:r w:rsidR="000D4F90">
        <w:rPr>
          <w:b/>
          <w:lang w:eastAsia="cs-CZ"/>
        </w:rPr>
        <w:t xml:space="preserve"> </w:t>
      </w:r>
      <w:r w:rsidR="00912DA5">
        <w:rPr>
          <w:b/>
          <w:lang w:eastAsia="cs-CZ"/>
        </w:rPr>
        <w:t xml:space="preserve">/ </w:t>
      </w:r>
      <w:r w:rsidR="000D4F90">
        <w:rPr>
          <w:b/>
          <w:lang w:eastAsia="cs-CZ"/>
        </w:rPr>
        <w:t>Quote beginning</w:t>
      </w:r>
      <w:r>
        <w:rPr>
          <w:lang w:eastAsia="cs-CZ"/>
        </w:rPr>
        <w:t xml:space="preserve"> </w:t>
      </w:r>
      <w:r w:rsidR="001A3693">
        <w:rPr>
          <w:lang w:eastAsia="cs-CZ"/>
        </w:rPr>
        <w:t xml:space="preserve">– viz kapitola </w:t>
      </w:r>
      <w:r w:rsidR="001A3693">
        <w:rPr>
          <w:lang w:eastAsia="cs-CZ"/>
        </w:rPr>
        <w:fldChar w:fldCharType="begin"/>
      </w:r>
      <w:r w:rsidR="001A3693">
        <w:rPr>
          <w:lang w:eastAsia="cs-CZ"/>
        </w:rPr>
        <w:instrText xml:space="preserve"> REF _Ref207390437 \r \h </w:instrText>
      </w:r>
      <w:r w:rsidR="001A3693">
        <w:rPr>
          <w:lang w:eastAsia="cs-CZ"/>
        </w:rPr>
      </w:r>
      <w:r w:rsidR="001A3693">
        <w:rPr>
          <w:lang w:eastAsia="cs-CZ"/>
        </w:rPr>
        <w:fldChar w:fldCharType="separate"/>
      </w:r>
      <w:r w:rsidR="00B91217">
        <w:rPr>
          <w:lang w:eastAsia="cs-CZ"/>
        </w:rPr>
        <w:t>4.6</w:t>
      </w:r>
      <w:r w:rsidR="001A3693">
        <w:rPr>
          <w:lang w:eastAsia="cs-CZ"/>
        </w:rPr>
        <w:fldChar w:fldCharType="end"/>
      </w:r>
      <w:r w:rsidR="001A3693">
        <w:rPr>
          <w:lang w:eastAsia="cs-CZ"/>
        </w:rPr>
        <w:t xml:space="preserve"> </w:t>
      </w:r>
      <w:r w:rsidR="001A3693">
        <w:rPr>
          <w:lang w:eastAsia="cs-CZ"/>
        </w:rPr>
        <w:fldChar w:fldCharType="begin"/>
      </w:r>
      <w:r w:rsidR="001A3693">
        <w:rPr>
          <w:lang w:eastAsia="cs-CZ"/>
        </w:rPr>
        <w:instrText xml:space="preserve"> REF _Ref207390468 \h </w:instrText>
      </w:r>
      <w:r w:rsidR="001A3693">
        <w:rPr>
          <w:lang w:eastAsia="cs-CZ"/>
        </w:rPr>
      </w:r>
      <w:r w:rsidR="001A3693">
        <w:rPr>
          <w:lang w:eastAsia="cs-CZ"/>
        </w:rPr>
        <w:fldChar w:fldCharType="separate"/>
      </w:r>
      <w:r w:rsidR="00B91217">
        <w:t>Citáty a poezie</w:t>
      </w:r>
      <w:r w:rsidR="001A3693">
        <w:rPr>
          <w:lang w:eastAsia="cs-CZ"/>
        </w:rPr>
        <w:fldChar w:fldCharType="end"/>
      </w:r>
    </w:p>
    <w:p w14:paraId="5BDA44F9" w14:textId="77717358" w:rsidR="0056584A" w:rsidRDefault="0056584A" w:rsidP="0056584A">
      <w:pPr>
        <w:pStyle w:val="Seznamsodrkami"/>
        <w:rPr>
          <w:lang w:eastAsia="cs-CZ"/>
        </w:rPr>
      </w:pPr>
      <w:r w:rsidRPr="00A605BC">
        <w:rPr>
          <w:b/>
          <w:lang w:eastAsia="cs-CZ"/>
        </w:rPr>
        <w:t>Citát (pokračování více odstavců)</w:t>
      </w:r>
      <w:r w:rsidR="000D4F90">
        <w:rPr>
          <w:b/>
          <w:lang w:eastAsia="cs-CZ"/>
        </w:rPr>
        <w:t xml:space="preserve"> </w:t>
      </w:r>
      <w:r w:rsidR="00912DA5">
        <w:rPr>
          <w:b/>
          <w:lang w:eastAsia="cs-CZ"/>
        </w:rPr>
        <w:t xml:space="preserve">/ </w:t>
      </w:r>
      <w:r w:rsidR="000D4F90">
        <w:rPr>
          <w:b/>
          <w:lang w:eastAsia="cs-CZ"/>
        </w:rPr>
        <w:t>Quote continue</w:t>
      </w:r>
      <w:r w:rsidR="001A3693">
        <w:rPr>
          <w:lang w:eastAsia="cs-CZ"/>
        </w:rPr>
        <w:t xml:space="preserve"> – viz kapitola </w:t>
      </w:r>
      <w:r w:rsidR="001A3693">
        <w:rPr>
          <w:lang w:eastAsia="cs-CZ"/>
        </w:rPr>
        <w:fldChar w:fldCharType="begin"/>
      </w:r>
      <w:r w:rsidR="001A3693">
        <w:rPr>
          <w:lang w:eastAsia="cs-CZ"/>
        </w:rPr>
        <w:instrText xml:space="preserve"> REF _Ref207390437 \r \h </w:instrText>
      </w:r>
      <w:r w:rsidR="001A3693">
        <w:rPr>
          <w:lang w:eastAsia="cs-CZ"/>
        </w:rPr>
      </w:r>
      <w:r w:rsidR="001A3693">
        <w:rPr>
          <w:lang w:eastAsia="cs-CZ"/>
        </w:rPr>
        <w:fldChar w:fldCharType="separate"/>
      </w:r>
      <w:r w:rsidR="00B91217">
        <w:rPr>
          <w:lang w:eastAsia="cs-CZ"/>
        </w:rPr>
        <w:t>4.6</w:t>
      </w:r>
      <w:r w:rsidR="001A3693">
        <w:rPr>
          <w:lang w:eastAsia="cs-CZ"/>
        </w:rPr>
        <w:fldChar w:fldCharType="end"/>
      </w:r>
      <w:r w:rsidR="001A3693">
        <w:rPr>
          <w:lang w:eastAsia="cs-CZ"/>
        </w:rPr>
        <w:t xml:space="preserve"> </w:t>
      </w:r>
      <w:r w:rsidR="001A3693">
        <w:rPr>
          <w:lang w:eastAsia="cs-CZ"/>
        </w:rPr>
        <w:fldChar w:fldCharType="begin"/>
      </w:r>
      <w:r w:rsidR="001A3693">
        <w:rPr>
          <w:lang w:eastAsia="cs-CZ"/>
        </w:rPr>
        <w:instrText xml:space="preserve"> REF _Ref207390468 \h </w:instrText>
      </w:r>
      <w:r w:rsidR="001A3693">
        <w:rPr>
          <w:lang w:eastAsia="cs-CZ"/>
        </w:rPr>
      </w:r>
      <w:r w:rsidR="001A3693">
        <w:rPr>
          <w:lang w:eastAsia="cs-CZ"/>
        </w:rPr>
        <w:fldChar w:fldCharType="separate"/>
      </w:r>
      <w:r w:rsidR="00B91217">
        <w:t>Citáty a poezie</w:t>
      </w:r>
      <w:r w:rsidR="001A3693">
        <w:rPr>
          <w:lang w:eastAsia="cs-CZ"/>
        </w:rPr>
        <w:fldChar w:fldCharType="end"/>
      </w:r>
    </w:p>
    <w:p w14:paraId="24C271E8" w14:textId="0F0AB5FC" w:rsidR="0056584A" w:rsidRDefault="0056584A" w:rsidP="0056584A">
      <w:pPr>
        <w:pStyle w:val="Seznamsodrkami"/>
        <w:rPr>
          <w:lang w:eastAsia="cs-CZ"/>
        </w:rPr>
      </w:pPr>
      <w:r w:rsidRPr="00A605BC">
        <w:rPr>
          <w:b/>
          <w:lang w:eastAsia="cs-CZ"/>
        </w:rPr>
        <w:t>Citát (konec více odstavců)</w:t>
      </w:r>
      <w:r w:rsidR="000D4F90">
        <w:rPr>
          <w:b/>
          <w:lang w:eastAsia="cs-CZ"/>
        </w:rPr>
        <w:t xml:space="preserve"> </w:t>
      </w:r>
      <w:r w:rsidR="00912DA5">
        <w:rPr>
          <w:b/>
          <w:lang w:eastAsia="cs-CZ"/>
        </w:rPr>
        <w:t xml:space="preserve">/ </w:t>
      </w:r>
      <w:r w:rsidR="000D4F90">
        <w:rPr>
          <w:b/>
          <w:lang w:eastAsia="cs-CZ"/>
        </w:rPr>
        <w:t>Quote end</w:t>
      </w:r>
      <w:r w:rsidR="001A3693">
        <w:rPr>
          <w:lang w:eastAsia="cs-CZ"/>
        </w:rPr>
        <w:t xml:space="preserve"> – viz kapitola </w:t>
      </w:r>
      <w:r w:rsidR="001A3693">
        <w:rPr>
          <w:lang w:eastAsia="cs-CZ"/>
        </w:rPr>
        <w:fldChar w:fldCharType="begin"/>
      </w:r>
      <w:r w:rsidR="001A3693">
        <w:rPr>
          <w:lang w:eastAsia="cs-CZ"/>
        </w:rPr>
        <w:instrText xml:space="preserve"> REF _Ref207390437 \r \h </w:instrText>
      </w:r>
      <w:r w:rsidR="001A3693">
        <w:rPr>
          <w:lang w:eastAsia="cs-CZ"/>
        </w:rPr>
      </w:r>
      <w:r w:rsidR="001A3693">
        <w:rPr>
          <w:lang w:eastAsia="cs-CZ"/>
        </w:rPr>
        <w:fldChar w:fldCharType="separate"/>
      </w:r>
      <w:r w:rsidR="00B91217">
        <w:rPr>
          <w:lang w:eastAsia="cs-CZ"/>
        </w:rPr>
        <w:t>4.6</w:t>
      </w:r>
      <w:r w:rsidR="001A3693">
        <w:rPr>
          <w:lang w:eastAsia="cs-CZ"/>
        </w:rPr>
        <w:fldChar w:fldCharType="end"/>
      </w:r>
      <w:r w:rsidR="001A3693">
        <w:rPr>
          <w:lang w:eastAsia="cs-CZ"/>
        </w:rPr>
        <w:t xml:space="preserve"> </w:t>
      </w:r>
      <w:r w:rsidR="001A3693">
        <w:rPr>
          <w:lang w:eastAsia="cs-CZ"/>
        </w:rPr>
        <w:fldChar w:fldCharType="begin"/>
      </w:r>
      <w:r w:rsidR="001A3693">
        <w:rPr>
          <w:lang w:eastAsia="cs-CZ"/>
        </w:rPr>
        <w:instrText xml:space="preserve"> REF _Ref207390468 \h </w:instrText>
      </w:r>
      <w:r w:rsidR="001A3693">
        <w:rPr>
          <w:lang w:eastAsia="cs-CZ"/>
        </w:rPr>
      </w:r>
      <w:r w:rsidR="001A3693">
        <w:rPr>
          <w:lang w:eastAsia="cs-CZ"/>
        </w:rPr>
        <w:fldChar w:fldCharType="separate"/>
      </w:r>
      <w:r w:rsidR="00B91217">
        <w:t>Citáty a poezie</w:t>
      </w:r>
      <w:r w:rsidR="001A3693">
        <w:rPr>
          <w:lang w:eastAsia="cs-CZ"/>
        </w:rPr>
        <w:fldChar w:fldCharType="end"/>
      </w:r>
    </w:p>
    <w:p w14:paraId="3AF5C8DA" w14:textId="6F2A0F5E" w:rsidR="0056584A" w:rsidRDefault="00D54582" w:rsidP="0056584A">
      <w:pPr>
        <w:pStyle w:val="Seznamsodrkami"/>
        <w:rPr>
          <w:lang w:eastAsia="cs-CZ"/>
        </w:rPr>
      </w:pPr>
      <w:r>
        <w:rPr>
          <w:b/>
          <w:lang w:eastAsia="cs-CZ"/>
        </w:rPr>
        <w:t>Citát (UŠ</w:t>
      </w:r>
      <w:r w:rsidR="0056584A" w:rsidRPr="00A605BC">
        <w:rPr>
          <w:b/>
          <w:lang w:eastAsia="cs-CZ"/>
        </w:rPr>
        <w:t>P-FHS)</w:t>
      </w:r>
      <w:r w:rsidR="000D4F90">
        <w:rPr>
          <w:b/>
          <w:lang w:eastAsia="cs-CZ"/>
        </w:rPr>
        <w:t xml:space="preserve"> </w:t>
      </w:r>
      <w:r w:rsidR="00912DA5">
        <w:rPr>
          <w:b/>
          <w:lang w:eastAsia="cs-CZ"/>
        </w:rPr>
        <w:t xml:space="preserve">/ </w:t>
      </w:r>
      <w:r w:rsidR="000D4F90" w:rsidRPr="000D4F90">
        <w:rPr>
          <w:b/>
          <w:lang w:eastAsia="cs-CZ"/>
        </w:rPr>
        <w:t>Quote (USP-FHS)</w:t>
      </w:r>
      <w:r w:rsidR="001A3693">
        <w:rPr>
          <w:lang w:eastAsia="cs-CZ"/>
        </w:rPr>
        <w:t xml:space="preserve"> – viz kapitola </w:t>
      </w:r>
      <w:r w:rsidR="001A3693">
        <w:rPr>
          <w:lang w:eastAsia="cs-CZ"/>
        </w:rPr>
        <w:fldChar w:fldCharType="begin"/>
      </w:r>
      <w:r w:rsidR="001A3693">
        <w:rPr>
          <w:lang w:eastAsia="cs-CZ"/>
        </w:rPr>
        <w:instrText xml:space="preserve"> REF _Ref207390437 \r \h </w:instrText>
      </w:r>
      <w:r w:rsidR="001A3693">
        <w:rPr>
          <w:lang w:eastAsia="cs-CZ"/>
        </w:rPr>
      </w:r>
      <w:r w:rsidR="001A3693">
        <w:rPr>
          <w:lang w:eastAsia="cs-CZ"/>
        </w:rPr>
        <w:fldChar w:fldCharType="separate"/>
      </w:r>
      <w:r w:rsidR="00B91217">
        <w:rPr>
          <w:lang w:eastAsia="cs-CZ"/>
        </w:rPr>
        <w:t>4.6</w:t>
      </w:r>
      <w:r w:rsidR="001A3693">
        <w:rPr>
          <w:lang w:eastAsia="cs-CZ"/>
        </w:rPr>
        <w:fldChar w:fldCharType="end"/>
      </w:r>
      <w:r w:rsidR="001A3693">
        <w:rPr>
          <w:lang w:eastAsia="cs-CZ"/>
        </w:rPr>
        <w:t xml:space="preserve"> </w:t>
      </w:r>
      <w:r w:rsidR="001A3693">
        <w:rPr>
          <w:lang w:eastAsia="cs-CZ"/>
        </w:rPr>
        <w:fldChar w:fldCharType="begin"/>
      </w:r>
      <w:r w:rsidR="001A3693">
        <w:rPr>
          <w:lang w:eastAsia="cs-CZ"/>
        </w:rPr>
        <w:instrText xml:space="preserve"> REF _Ref207390468 \h </w:instrText>
      </w:r>
      <w:r w:rsidR="001A3693">
        <w:rPr>
          <w:lang w:eastAsia="cs-CZ"/>
        </w:rPr>
      </w:r>
      <w:r w:rsidR="001A3693">
        <w:rPr>
          <w:lang w:eastAsia="cs-CZ"/>
        </w:rPr>
        <w:fldChar w:fldCharType="separate"/>
      </w:r>
      <w:r w:rsidR="00B91217">
        <w:t>Citáty a poezie</w:t>
      </w:r>
      <w:r w:rsidR="001A3693">
        <w:rPr>
          <w:lang w:eastAsia="cs-CZ"/>
        </w:rPr>
        <w:fldChar w:fldCharType="end"/>
      </w:r>
    </w:p>
    <w:p w14:paraId="102372BF" w14:textId="2DE2E362" w:rsidR="0056584A" w:rsidRDefault="0056584A" w:rsidP="0056584A">
      <w:pPr>
        <w:pStyle w:val="Seznamsodrkami"/>
        <w:rPr>
          <w:lang w:eastAsia="cs-CZ"/>
        </w:rPr>
      </w:pPr>
      <w:r w:rsidRPr="00A605BC">
        <w:rPr>
          <w:b/>
          <w:lang w:eastAsia="cs-CZ"/>
        </w:rPr>
        <w:t>Poezie</w:t>
      </w:r>
      <w:r w:rsidR="000D4F90">
        <w:rPr>
          <w:b/>
          <w:lang w:eastAsia="cs-CZ"/>
        </w:rPr>
        <w:t xml:space="preserve"> </w:t>
      </w:r>
      <w:r w:rsidR="00912DA5">
        <w:rPr>
          <w:b/>
          <w:lang w:eastAsia="cs-CZ"/>
        </w:rPr>
        <w:t xml:space="preserve">/ </w:t>
      </w:r>
      <w:r w:rsidR="000D4F90">
        <w:rPr>
          <w:b/>
          <w:lang w:eastAsia="cs-CZ"/>
        </w:rPr>
        <w:t>Poetry</w:t>
      </w:r>
      <w:r w:rsidR="001A3693">
        <w:rPr>
          <w:lang w:eastAsia="cs-CZ"/>
        </w:rPr>
        <w:t xml:space="preserve"> – viz kapitola </w:t>
      </w:r>
      <w:r w:rsidR="001A3693">
        <w:rPr>
          <w:lang w:eastAsia="cs-CZ"/>
        </w:rPr>
        <w:fldChar w:fldCharType="begin"/>
      </w:r>
      <w:r w:rsidR="001A3693">
        <w:rPr>
          <w:lang w:eastAsia="cs-CZ"/>
        </w:rPr>
        <w:instrText xml:space="preserve"> REF _Ref207390437 \r \h </w:instrText>
      </w:r>
      <w:r w:rsidR="001A3693">
        <w:rPr>
          <w:lang w:eastAsia="cs-CZ"/>
        </w:rPr>
      </w:r>
      <w:r w:rsidR="001A3693">
        <w:rPr>
          <w:lang w:eastAsia="cs-CZ"/>
        </w:rPr>
        <w:fldChar w:fldCharType="separate"/>
      </w:r>
      <w:r w:rsidR="00B91217">
        <w:rPr>
          <w:lang w:eastAsia="cs-CZ"/>
        </w:rPr>
        <w:t>4.6</w:t>
      </w:r>
      <w:r w:rsidR="001A3693">
        <w:rPr>
          <w:lang w:eastAsia="cs-CZ"/>
        </w:rPr>
        <w:fldChar w:fldCharType="end"/>
      </w:r>
      <w:r w:rsidR="001A3693">
        <w:rPr>
          <w:lang w:eastAsia="cs-CZ"/>
        </w:rPr>
        <w:t xml:space="preserve"> </w:t>
      </w:r>
      <w:r w:rsidR="001A3693">
        <w:rPr>
          <w:lang w:eastAsia="cs-CZ"/>
        </w:rPr>
        <w:fldChar w:fldCharType="begin"/>
      </w:r>
      <w:r w:rsidR="001A3693">
        <w:rPr>
          <w:lang w:eastAsia="cs-CZ"/>
        </w:rPr>
        <w:instrText xml:space="preserve"> REF _Ref207390468 \h </w:instrText>
      </w:r>
      <w:r w:rsidR="001A3693">
        <w:rPr>
          <w:lang w:eastAsia="cs-CZ"/>
        </w:rPr>
      </w:r>
      <w:r w:rsidR="001A3693">
        <w:rPr>
          <w:lang w:eastAsia="cs-CZ"/>
        </w:rPr>
        <w:fldChar w:fldCharType="separate"/>
      </w:r>
      <w:r w:rsidR="00B91217">
        <w:t>Citáty a poezie</w:t>
      </w:r>
      <w:r w:rsidR="001A3693">
        <w:rPr>
          <w:lang w:eastAsia="cs-CZ"/>
        </w:rPr>
        <w:fldChar w:fldCharType="end"/>
      </w:r>
    </w:p>
    <w:p w14:paraId="111B21B5" w14:textId="3F4C62F2" w:rsidR="0056584A" w:rsidRDefault="0056584A" w:rsidP="0056584A">
      <w:pPr>
        <w:pStyle w:val="Seznamsodrkami"/>
        <w:rPr>
          <w:lang w:eastAsia="cs-CZ"/>
        </w:rPr>
      </w:pPr>
      <w:r w:rsidRPr="00A605BC">
        <w:rPr>
          <w:b/>
          <w:lang w:eastAsia="cs-CZ"/>
        </w:rPr>
        <w:t>Příklady v</w:t>
      </w:r>
      <w:r w:rsidR="000D4F90">
        <w:rPr>
          <w:b/>
          <w:lang w:eastAsia="cs-CZ"/>
        </w:rPr>
        <w:t> </w:t>
      </w:r>
      <w:r w:rsidRPr="00A605BC">
        <w:rPr>
          <w:b/>
          <w:lang w:eastAsia="cs-CZ"/>
        </w:rPr>
        <w:t>lingvistice</w:t>
      </w:r>
      <w:r w:rsidR="000D4F90">
        <w:rPr>
          <w:b/>
          <w:lang w:eastAsia="cs-CZ"/>
        </w:rPr>
        <w:t xml:space="preserve"> </w:t>
      </w:r>
      <w:r w:rsidR="00912DA5">
        <w:rPr>
          <w:b/>
          <w:lang w:eastAsia="cs-CZ"/>
        </w:rPr>
        <w:t xml:space="preserve">/ </w:t>
      </w:r>
      <w:r w:rsidR="000D4F90">
        <w:rPr>
          <w:b/>
          <w:lang w:eastAsia="cs-CZ"/>
        </w:rPr>
        <w:t>Linguistics examples</w:t>
      </w:r>
      <w:r w:rsidR="001A3693">
        <w:rPr>
          <w:lang w:eastAsia="cs-CZ"/>
        </w:rPr>
        <w:t xml:space="preserve"> – viz kapitola </w:t>
      </w:r>
      <w:r w:rsidR="001A3693">
        <w:rPr>
          <w:lang w:eastAsia="cs-CZ"/>
        </w:rPr>
        <w:fldChar w:fldCharType="begin"/>
      </w:r>
      <w:r w:rsidR="001A3693">
        <w:rPr>
          <w:lang w:eastAsia="cs-CZ"/>
        </w:rPr>
        <w:instrText xml:space="preserve"> REF _Ref207390565 \r \h </w:instrText>
      </w:r>
      <w:r w:rsidR="001A3693">
        <w:rPr>
          <w:lang w:eastAsia="cs-CZ"/>
        </w:rPr>
      </w:r>
      <w:r w:rsidR="001A3693">
        <w:rPr>
          <w:lang w:eastAsia="cs-CZ"/>
        </w:rPr>
        <w:fldChar w:fldCharType="separate"/>
      </w:r>
      <w:r w:rsidR="00B91217">
        <w:rPr>
          <w:lang w:eastAsia="cs-CZ"/>
        </w:rPr>
        <w:t>4.7</w:t>
      </w:r>
      <w:r w:rsidR="001A3693">
        <w:rPr>
          <w:lang w:eastAsia="cs-CZ"/>
        </w:rPr>
        <w:fldChar w:fldCharType="end"/>
      </w:r>
      <w:r w:rsidR="001A3693">
        <w:rPr>
          <w:lang w:eastAsia="cs-CZ"/>
        </w:rPr>
        <w:t xml:space="preserve"> </w:t>
      </w:r>
      <w:r w:rsidR="001A3693">
        <w:rPr>
          <w:lang w:eastAsia="cs-CZ"/>
        </w:rPr>
        <w:fldChar w:fldCharType="begin"/>
      </w:r>
      <w:r w:rsidR="001A3693">
        <w:rPr>
          <w:lang w:eastAsia="cs-CZ"/>
        </w:rPr>
        <w:instrText xml:space="preserve"> REF _Ref207390571 \h </w:instrText>
      </w:r>
      <w:r w:rsidR="001A3693">
        <w:rPr>
          <w:lang w:eastAsia="cs-CZ"/>
        </w:rPr>
      </w:r>
      <w:r w:rsidR="001A3693">
        <w:rPr>
          <w:lang w:eastAsia="cs-CZ"/>
        </w:rPr>
        <w:fldChar w:fldCharType="separate"/>
      </w:r>
      <w:r w:rsidR="00B91217">
        <w:t>Jazykové příklady</w:t>
      </w:r>
      <w:r w:rsidR="001A3693">
        <w:rPr>
          <w:lang w:eastAsia="cs-CZ"/>
        </w:rPr>
        <w:fldChar w:fldCharType="end"/>
      </w:r>
    </w:p>
    <w:p w14:paraId="2DAEC1FC" w14:textId="4D2B9094" w:rsidR="0056584A" w:rsidRDefault="0056584A" w:rsidP="0056584A">
      <w:pPr>
        <w:pStyle w:val="Seznamsodrkami"/>
        <w:rPr>
          <w:lang w:eastAsia="cs-CZ"/>
        </w:rPr>
      </w:pPr>
      <w:r w:rsidRPr="00A605BC">
        <w:rPr>
          <w:b/>
          <w:lang w:eastAsia="cs-CZ"/>
        </w:rPr>
        <w:t>Příklady v lingvistice (číslování)</w:t>
      </w:r>
      <w:r w:rsidR="000D4F90">
        <w:rPr>
          <w:b/>
          <w:lang w:eastAsia="cs-CZ"/>
        </w:rPr>
        <w:t xml:space="preserve"> </w:t>
      </w:r>
      <w:r w:rsidR="00912DA5">
        <w:rPr>
          <w:b/>
          <w:lang w:eastAsia="cs-CZ"/>
        </w:rPr>
        <w:t xml:space="preserve">/ </w:t>
      </w:r>
      <w:r w:rsidR="000D4F90">
        <w:rPr>
          <w:b/>
          <w:lang w:eastAsia="cs-CZ"/>
        </w:rPr>
        <w:t>Linguistics numbered examples</w:t>
      </w:r>
      <w:r w:rsidR="001A3693">
        <w:rPr>
          <w:lang w:eastAsia="cs-CZ"/>
        </w:rPr>
        <w:t xml:space="preserve"> – viz kapitola </w:t>
      </w:r>
      <w:r w:rsidR="0025626B">
        <w:rPr>
          <w:lang w:eastAsia="cs-CZ"/>
        </w:rPr>
        <w:br/>
      </w:r>
      <w:r w:rsidR="001A3693">
        <w:rPr>
          <w:lang w:eastAsia="cs-CZ"/>
        </w:rPr>
        <w:fldChar w:fldCharType="begin"/>
      </w:r>
      <w:r w:rsidR="001A3693">
        <w:rPr>
          <w:lang w:eastAsia="cs-CZ"/>
        </w:rPr>
        <w:instrText xml:space="preserve"> REF _Ref207390565 \r \h </w:instrText>
      </w:r>
      <w:r w:rsidR="001A3693">
        <w:rPr>
          <w:lang w:eastAsia="cs-CZ"/>
        </w:rPr>
      </w:r>
      <w:r w:rsidR="001A3693">
        <w:rPr>
          <w:lang w:eastAsia="cs-CZ"/>
        </w:rPr>
        <w:fldChar w:fldCharType="separate"/>
      </w:r>
      <w:r w:rsidR="00B91217">
        <w:rPr>
          <w:lang w:eastAsia="cs-CZ"/>
        </w:rPr>
        <w:t>4.7</w:t>
      </w:r>
      <w:r w:rsidR="001A3693">
        <w:rPr>
          <w:lang w:eastAsia="cs-CZ"/>
        </w:rPr>
        <w:fldChar w:fldCharType="end"/>
      </w:r>
      <w:r w:rsidR="001A3693">
        <w:rPr>
          <w:lang w:eastAsia="cs-CZ"/>
        </w:rPr>
        <w:t xml:space="preserve"> </w:t>
      </w:r>
      <w:r w:rsidR="001A3693">
        <w:rPr>
          <w:lang w:eastAsia="cs-CZ"/>
        </w:rPr>
        <w:fldChar w:fldCharType="begin"/>
      </w:r>
      <w:r w:rsidR="001A3693">
        <w:rPr>
          <w:lang w:eastAsia="cs-CZ"/>
        </w:rPr>
        <w:instrText xml:space="preserve"> REF _Ref207390571 \h </w:instrText>
      </w:r>
      <w:r w:rsidR="001A3693">
        <w:rPr>
          <w:lang w:eastAsia="cs-CZ"/>
        </w:rPr>
      </w:r>
      <w:r w:rsidR="001A3693">
        <w:rPr>
          <w:lang w:eastAsia="cs-CZ"/>
        </w:rPr>
        <w:fldChar w:fldCharType="separate"/>
      </w:r>
      <w:r w:rsidR="00B91217">
        <w:t>Jazykové příklady</w:t>
      </w:r>
      <w:r w:rsidR="001A3693">
        <w:rPr>
          <w:lang w:eastAsia="cs-CZ"/>
        </w:rPr>
        <w:fldChar w:fldCharType="end"/>
      </w:r>
    </w:p>
    <w:p w14:paraId="702DCCD4" w14:textId="219E9CB7" w:rsidR="00F70078" w:rsidRDefault="00F70078" w:rsidP="0056584A">
      <w:pPr>
        <w:pStyle w:val="Seznamsodrkami"/>
        <w:rPr>
          <w:lang w:eastAsia="cs-CZ"/>
        </w:rPr>
      </w:pPr>
      <w:r w:rsidRPr="00A605BC">
        <w:rPr>
          <w:b/>
          <w:lang w:eastAsia="cs-CZ"/>
        </w:rPr>
        <w:t>Rovnice</w:t>
      </w:r>
      <w:r w:rsidR="000D4F90">
        <w:rPr>
          <w:b/>
          <w:lang w:eastAsia="cs-CZ"/>
        </w:rPr>
        <w:t xml:space="preserve"> </w:t>
      </w:r>
      <w:r w:rsidR="00912DA5">
        <w:rPr>
          <w:b/>
          <w:lang w:eastAsia="cs-CZ"/>
        </w:rPr>
        <w:t xml:space="preserve">/ </w:t>
      </w:r>
      <w:r w:rsidR="000D4F90">
        <w:rPr>
          <w:b/>
          <w:lang w:eastAsia="cs-CZ"/>
        </w:rPr>
        <w:t>Equation</w:t>
      </w:r>
      <w:r>
        <w:rPr>
          <w:lang w:eastAsia="cs-CZ"/>
        </w:rPr>
        <w:t xml:space="preserve"> – viz kapitola </w:t>
      </w:r>
      <w:r>
        <w:rPr>
          <w:lang w:eastAsia="cs-CZ"/>
        </w:rPr>
        <w:fldChar w:fldCharType="begin"/>
      </w:r>
      <w:r>
        <w:rPr>
          <w:lang w:eastAsia="cs-CZ"/>
        </w:rPr>
        <w:instrText xml:space="preserve"> REF _Ref207391279 \r \h </w:instrText>
      </w:r>
      <w:r>
        <w:rPr>
          <w:lang w:eastAsia="cs-CZ"/>
        </w:rPr>
      </w:r>
      <w:r>
        <w:rPr>
          <w:lang w:eastAsia="cs-CZ"/>
        </w:rPr>
        <w:fldChar w:fldCharType="separate"/>
      </w:r>
      <w:r w:rsidR="00B91217">
        <w:rPr>
          <w:lang w:eastAsia="cs-CZ"/>
        </w:rPr>
        <w:t>5.3</w:t>
      </w:r>
      <w:r>
        <w:rPr>
          <w:lang w:eastAsia="cs-CZ"/>
        </w:rPr>
        <w:fldChar w:fldCharType="end"/>
      </w:r>
      <w:r>
        <w:rPr>
          <w:lang w:eastAsia="cs-CZ"/>
        </w:rPr>
        <w:t xml:space="preserve"> </w:t>
      </w:r>
      <w:r>
        <w:rPr>
          <w:lang w:eastAsia="cs-CZ"/>
        </w:rPr>
        <w:fldChar w:fldCharType="begin"/>
      </w:r>
      <w:r>
        <w:rPr>
          <w:lang w:eastAsia="cs-CZ"/>
        </w:rPr>
        <w:instrText xml:space="preserve"> REF _Ref207391285 \h </w:instrText>
      </w:r>
      <w:r>
        <w:rPr>
          <w:lang w:eastAsia="cs-CZ"/>
        </w:rPr>
      </w:r>
      <w:r>
        <w:rPr>
          <w:lang w:eastAsia="cs-CZ"/>
        </w:rPr>
        <w:fldChar w:fldCharType="separate"/>
      </w:r>
      <w:r w:rsidR="00B91217">
        <w:t>Rovnice</w:t>
      </w:r>
      <w:r>
        <w:rPr>
          <w:lang w:eastAsia="cs-CZ"/>
        </w:rPr>
        <w:fldChar w:fldCharType="end"/>
      </w:r>
    </w:p>
    <w:p w14:paraId="4D921A07" w14:textId="6B2EEC53" w:rsidR="0056584A" w:rsidRDefault="0056584A" w:rsidP="0056584A">
      <w:pPr>
        <w:pStyle w:val="Seznamsodrkami"/>
        <w:rPr>
          <w:lang w:eastAsia="cs-CZ"/>
        </w:rPr>
      </w:pPr>
      <w:r w:rsidRPr="00A605BC">
        <w:rPr>
          <w:b/>
          <w:lang w:eastAsia="cs-CZ"/>
        </w:rPr>
        <w:t>Zdrojový kód</w:t>
      </w:r>
      <w:r w:rsidR="000D4F90">
        <w:rPr>
          <w:b/>
          <w:lang w:eastAsia="cs-CZ"/>
        </w:rPr>
        <w:t xml:space="preserve"> </w:t>
      </w:r>
      <w:r w:rsidR="00912DA5">
        <w:rPr>
          <w:b/>
          <w:lang w:eastAsia="cs-CZ"/>
        </w:rPr>
        <w:t xml:space="preserve">/ </w:t>
      </w:r>
      <w:r w:rsidR="000D4F90">
        <w:rPr>
          <w:b/>
          <w:lang w:eastAsia="cs-CZ"/>
        </w:rPr>
        <w:t>Source code</w:t>
      </w:r>
      <w:r w:rsidR="001A3693">
        <w:rPr>
          <w:lang w:eastAsia="cs-CZ"/>
        </w:rPr>
        <w:t xml:space="preserve"> – viz kapitola </w:t>
      </w:r>
      <w:r w:rsidR="001A3693">
        <w:rPr>
          <w:lang w:eastAsia="cs-CZ"/>
        </w:rPr>
        <w:fldChar w:fldCharType="begin"/>
      </w:r>
      <w:r w:rsidR="001A3693">
        <w:rPr>
          <w:lang w:eastAsia="cs-CZ"/>
        </w:rPr>
        <w:instrText xml:space="preserve"> REF _Ref207390597 \r \h </w:instrText>
      </w:r>
      <w:r w:rsidR="001A3693">
        <w:rPr>
          <w:lang w:eastAsia="cs-CZ"/>
        </w:rPr>
      </w:r>
      <w:r w:rsidR="001A3693">
        <w:rPr>
          <w:lang w:eastAsia="cs-CZ"/>
        </w:rPr>
        <w:fldChar w:fldCharType="separate"/>
      </w:r>
      <w:r w:rsidR="00B91217">
        <w:rPr>
          <w:lang w:eastAsia="cs-CZ"/>
        </w:rPr>
        <w:t>4.9</w:t>
      </w:r>
      <w:r w:rsidR="001A3693">
        <w:rPr>
          <w:lang w:eastAsia="cs-CZ"/>
        </w:rPr>
        <w:fldChar w:fldCharType="end"/>
      </w:r>
      <w:r w:rsidR="001A3693">
        <w:rPr>
          <w:lang w:eastAsia="cs-CZ"/>
        </w:rPr>
        <w:t xml:space="preserve"> </w:t>
      </w:r>
      <w:r w:rsidR="001A3693">
        <w:rPr>
          <w:lang w:eastAsia="cs-CZ"/>
        </w:rPr>
        <w:fldChar w:fldCharType="begin"/>
      </w:r>
      <w:r w:rsidR="001A3693">
        <w:rPr>
          <w:lang w:eastAsia="cs-CZ"/>
        </w:rPr>
        <w:instrText xml:space="preserve"> REF _Ref207390613 \h </w:instrText>
      </w:r>
      <w:r w:rsidR="001A3693">
        <w:rPr>
          <w:lang w:eastAsia="cs-CZ"/>
        </w:rPr>
      </w:r>
      <w:r w:rsidR="001A3693">
        <w:rPr>
          <w:lang w:eastAsia="cs-CZ"/>
        </w:rPr>
        <w:fldChar w:fldCharType="separate"/>
      </w:r>
      <w:r w:rsidR="00B91217">
        <w:t>Zdrojový kód</w:t>
      </w:r>
      <w:r w:rsidR="001A3693">
        <w:rPr>
          <w:lang w:eastAsia="cs-CZ"/>
        </w:rPr>
        <w:fldChar w:fldCharType="end"/>
      </w:r>
    </w:p>
    <w:p w14:paraId="73C27774" w14:textId="7550CE30" w:rsidR="0056584A" w:rsidRDefault="0056584A" w:rsidP="0056584A">
      <w:pPr>
        <w:pStyle w:val="Seznamsodrkami"/>
        <w:rPr>
          <w:lang w:eastAsia="cs-CZ"/>
        </w:rPr>
      </w:pPr>
      <w:r w:rsidRPr="00A605BC">
        <w:rPr>
          <w:b/>
          <w:lang w:eastAsia="cs-CZ"/>
        </w:rPr>
        <w:t>Zdrojový kód (bez čísel řádků)</w:t>
      </w:r>
      <w:r w:rsidR="000D4F90">
        <w:rPr>
          <w:b/>
          <w:lang w:eastAsia="cs-CZ"/>
        </w:rPr>
        <w:t xml:space="preserve"> </w:t>
      </w:r>
      <w:r w:rsidR="00912DA5">
        <w:rPr>
          <w:b/>
          <w:lang w:eastAsia="cs-CZ"/>
        </w:rPr>
        <w:t xml:space="preserve">/ </w:t>
      </w:r>
      <w:r w:rsidR="000D4F90">
        <w:rPr>
          <w:b/>
          <w:lang w:eastAsia="cs-CZ"/>
        </w:rPr>
        <w:t>Source code without line numbers</w:t>
      </w:r>
      <w:r w:rsidR="001A3693">
        <w:rPr>
          <w:lang w:eastAsia="cs-CZ"/>
        </w:rPr>
        <w:t xml:space="preserve"> – viz kapitola </w:t>
      </w:r>
      <w:r w:rsidR="001A3693">
        <w:rPr>
          <w:lang w:eastAsia="cs-CZ"/>
        </w:rPr>
        <w:fldChar w:fldCharType="begin"/>
      </w:r>
      <w:r w:rsidR="001A3693">
        <w:rPr>
          <w:lang w:eastAsia="cs-CZ"/>
        </w:rPr>
        <w:instrText xml:space="preserve"> REF _Ref207390597 \r \h </w:instrText>
      </w:r>
      <w:r w:rsidR="001A3693">
        <w:rPr>
          <w:lang w:eastAsia="cs-CZ"/>
        </w:rPr>
      </w:r>
      <w:r w:rsidR="001A3693">
        <w:rPr>
          <w:lang w:eastAsia="cs-CZ"/>
        </w:rPr>
        <w:fldChar w:fldCharType="separate"/>
      </w:r>
      <w:r w:rsidR="00B91217">
        <w:rPr>
          <w:lang w:eastAsia="cs-CZ"/>
        </w:rPr>
        <w:t>4.9</w:t>
      </w:r>
      <w:r w:rsidR="001A3693">
        <w:rPr>
          <w:lang w:eastAsia="cs-CZ"/>
        </w:rPr>
        <w:fldChar w:fldCharType="end"/>
      </w:r>
      <w:r w:rsidR="001A3693">
        <w:rPr>
          <w:lang w:eastAsia="cs-CZ"/>
        </w:rPr>
        <w:t xml:space="preserve"> </w:t>
      </w:r>
      <w:r w:rsidR="001A3693">
        <w:rPr>
          <w:lang w:eastAsia="cs-CZ"/>
        </w:rPr>
        <w:fldChar w:fldCharType="begin"/>
      </w:r>
      <w:r w:rsidR="001A3693">
        <w:rPr>
          <w:lang w:eastAsia="cs-CZ"/>
        </w:rPr>
        <w:instrText xml:space="preserve"> REF _Ref207390613 \h </w:instrText>
      </w:r>
      <w:r w:rsidR="001A3693">
        <w:rPr>
          <w:lang w:eastAsia="cs-CZ"/>
        </w:rPr>
      </w:r>
      <w:r w:rsidR="001A3693">
        <w:rPr>
          <w:lang w:eastAsia="cs-CZ"/>
        </w:rPr>
        <w:fldChar w:fldCharType="separate"/>
      </w:r>
      <w:r w:rsidR="00B91217">
        <w:t>Zdrojový kód</w:t>
      </w:r>
      <w:r w:rsidR="001A3693">
        <w:rPr>
          <w:lang w:eastAsia="cs-CZ"/>
        </w:rPr>
        <w:fldChar w:fldCharType="end"/>
      </w:r>
    </w:p>
    <w:p w14:paraId="2752DAFD" w14:textId="77777777" w:rsidR="00CC3B50" w:rsidRDefault="00CC3B50" w:rsidP="00CC3B50">
      <w:pPr>
        <w:pStyle w:val="Seznamsodrkami"/>
        <w:numPr>
          <w:ilvl w:val="0"/>
          <w:numId w:val="0"/>
        </w:numPr>
        <w:ind w:left="454" w:hanging="454"/>
        <w:rPr>
          <w:lang w:eastAsia="cs-CZ"/>
        </w:rPr>
      </w:pPr>
    </w:p>
    <w:p w14:paraId="365ABA9F" w14:textId="27001258" w:rsidR="00CC3B50" w:rsidRPr="00CC3B50" w:rsidRDefault="00CC3B50" w:rsidP="00CC3B50">
      <w:pPr>
        <w:pStyle w:val="Textyostatn"/>
        <w:rPr>
          <w:b/>
          <w:bCs/>
          <w:lang w:eastAsia="cs-CZ"/>
        </w:rPr>
      </w:pPr>
      <w:r w:rsidRPr="00CC3B50">
        <w:rPr>
          <w:b/>
          <w:bCs/>
          <w:lang w:eastAsia="cs-CZ"/>
        </w:rPr>
        <w:t>Styly pro seznamy</w:t>
      </w:r>
    </w:p>
    <w:p w14:paraId="688C1DAF" w14:textId="6D185521" w:rsidR="00CC3B50" w:rsidRDefault="00CC3B50" w:rsidP="00CC3B50">
      <w:pPr>
        <w:pStyle w:val="Seznamsodrkami"/>
        <w:rPr>
          <w:lang w:eastAsia="cs-CZ"/>
        </w:rPr>
      </w:pPr>
      <w:r w:rsidRPr="00A605BC">
        <w:rPr>
          <w:b/>
          <w:lang w:eastAsia="cs-CZ"/>
        </w:rPr>
        <w:t>Abecední seznam</w:t>
      </w:r>
      <w:r w:rsidR="00BB6124">
        <w:rPr>
          <w:b/>
          <w:lang w:eastAsia="cs-CZ"/>
        </w:rPr>
        <w:t xml:space="preserve"> </w:t>
      </w:r>
      <w:r w:rsidR="00912DA5">
        <w:rPr>
          <w:b/>
          <w:lang w:eastAsia="cs-CZ"/>
        </w:rPr>
        <w:t xml:space="preserve">/ </w:t>
      </w:r>
      <w:r w:rsidR="00BB6124" w:rsidRPr="00BB6124">
        <w:rPr>
          <w:b/>
          <w:lang w:eastAsia="cs-CZ"/>
        </w:rPr>
        <w:t>Alphabetical list</w:t>
      </w:r>
      <w:r w:rsidRPr="00A605BC">
        <w:rPr>
          <w:b/>
          <w:lang w:eastAsia="cs-CZ"/>
        </w:rPr>
        <w:t xml:space="preserve"> </w:t>
      </w:r>
      <w:r>
        <w:rPr>
          <w:lang w:eastAsia="cs-CZ"/>
        </w:rPr>
        <w:t xml:space="preserve">– viz kapitola </w:t>
      </w:r>
      <w:r>
        <w:rPr>
          <w:lang w:eastAsia="cs-CZ"/>
        </w:rPr>
        <w:fldChar w:fldCharType="begin"/>
      </w:r>
      <w:r>
        <w:rPr>
          <w:lang w:eastAsia="cs-CZ"/>
        </w:rPr>
        <w:instrText xml:space="preserve"> REF _Ref207390869 \r \h </w:instrText>
      </w:r>
      <w:r>
        <w:rPr>
          <w:lang w:eastAsia="cs-CZ"/>
        </w:rPr>
      </w:r>
      <w:r>
        <w:rPr>
          <w:lang w:eastAsia="cs-CZ"/>
        </w:rPr>
        <w:fldChar w:fldCharType="separate"/>
      </w:r>
      <w:r w:rsidR="00B91217">
        <w:rPr>
          <w:lang w:eastAsia="cs-CZ"/>
        </w:rPr>
        <w:t>4.4</w:t>
      </w:r>
      <w:r>
        <w:rPr>
          <w:lang w:eastAsia="cs-CZ"/>
        </w:rPr>
        <w:fldChar w:fldCharType="end"/>
      </w:r>
      <w:r>
        <w:rPr>
          <w:lang w:eastAsia="cs-CZ"/>
        </w:rPr>
        <w:t xml:space="preserve"> </w:t>
      </w:r>
      <w:r>
        <w:rPr>
          <w:lang w:eastAsia="cs-CZ"/>
        </w:rPr>
        <w:fldChar w:fldCharType="begin"/>
      </w:r>
      <w:r>
        <w:rPr>
          <w:lang w:eastAsia="cs-CZ"/>
        </w:rPr>
        <w:instrText xml:space="preserve"> REF _Ref207390875 \h </w:instrText>
      </w:r>
      <w:r>
        <w:rPr>
          <w:lang w:eastAsia="cs-CZ"/>
        </w:rPr>
      </w:r>
      <w:r>
        <w:rPr>
          <w:lang w:eastAsia="cs-CZ"/>
        </w:rPr>
        <w:fldChar w:fldCharType="separate"/>
      </w:r>
      <w:r w:rsidR="00B91217">
        <w:t>Seznamy</w:t>
      </w:r>
      <w:r>
        <w:rPr>
          <w:lang w:eastAsia="cs-CZ"/>
        </w:rPr>
        <w:fldChar w:fldCharType="end"/>
      </w:r>
      <w:r>
        <w:rPr>
          <w:lang w:eastAsia="cs-CZ"/>
        </w:rPr>
        <w:t xml:space="preserve"> </w:t>
      </w:r>
    </w:p>
    <w:p w14:paraId="2760C94E" w14:textId="33E35BBC" w:rsidR="00CC3B50" w:rsidRDefault="00CC3B50" w:rsidP="00CC3B50">
      <w:pPr>
        <w:pStyle w:val="Seznamsodrkami"/>
        <w:rPr>
          <w:lang w:eastAsia="cs-CZ"/>
        </w:rPr>
      </w:pPr>
      <w:r w:rsidRPr="00A605BC">
        <w:rPr>
          <w:b/>
          <w:lang w:eastAsia="cs-CZ"/>
        </w:rPr>
        <w:t>Číslovaný seznam</w:t>
      </w:r>
      <w:r w:rsidR="00BB6124">
        <w:rPr>
          <w:b/>
          <w:lang w:eastAsia="cs-CZ"/>
        </w:rPr>
        <w:t xml:space="preserve"> </w:t>
      </w:r>
      <w:r w:rsidR="00912DA5">
        <w:rPr>
          <w:b/>
          <w:lang w:eastAsia="cs-CZ"/>
        </w:rPr>
        <w:t xml:space="preserve">/ </w:t>
      </w:r>
      <w:r w:rsidR="00BB6124">
        <w:rPr>
          <w:b/>
          <w:lang w:eastAsia="cs-CZ"/>
        </w:rPr>
        <w:t>Numbered</w:t>
      </w:r>
      <w:r w:rsidR="00BB6124" w:rsidRPr="00BB6124">
        <w:rPr>
          <w:b/>
          <w:lang w:eastAsia="cs-CZ"/>
        </w:rPr>
        <w:t xml:space="preserve"> list</w:t>
      </w:r>
      <w:r w:rsidR="008D7530">
        <w:rPr>
          <w:b/>
          <w:lang w:eastAsia="cs-CZ"/>
        </w:rPr>
        <w:t xml:space="preserve"> nebo List Number,Numbered list</w:t>
      </w:r>
      <w:r>
        <w:rPr>
          <w:lang w:eastAsia="cs-CZ"/>
        </w:rPr>
        <w:t xml:space="preserve"> – viz kapitola </w:t>
      </w:r>
      <w:r>
        <w:rPr>
          <w:lang w:eastAsia="cs-CZ"/>
        </w:rPr>
        <w:fldChar w:fldCharType="begin"/>
      </w:r>
      <w:r>
        <w:rPr>
          <w:lang w:eastAsia="cs-CZ"/>
        </w:rPr>
        <w:instrText xml:space="preserve"> REF _Ref207390869 \r \h </w:instrText>
      </w:r>
      <w:r>
        <w:rPr>
          <w:lang w:eastAsia="cs-CZ"/>
        </w:rPr>
      </w:r>
      <w:r>
        <w:rPr>
          <w:lang w:eastAsia="cs-CZ"/>
        </w:rPr>
        <w:fldChar w:fldCharType="separate"/>
      </w:r>
      <w:r w:rsidR="00B91217">
        <w:rPr>
          <w:lang w:eastAsia="cs-CZ"/>
        </w:rPr>
        <w:t>4.4</w:t>
      </w:r>
      <w:r>
        <w:rPr>
          <w:lang w:eastAsia="cs-CZ"/>
        </w:rPr>
        <w:fldChar w:fldCharType="end"/>
      </w:r>
      <w:r>
        <w:rPr>
          <w:lang w:eastAsia="cs-CZ"/>
        </w:rPr>
        <w:t xml:space="preserve"> </w:t>
      </w:r>
      <w:r>
        <w:rPr>
          <w:lang w:eastAsia="cs-CZ"/>
        </w:rPr>
        <w:fldChar w:fldCharType="begin"/>
      </w:r>
      <w:r>
        <w:rPr>
          <w:lang w:eastAsia="cs-CZ"/>
        </w:rPr>
        <w:instrText xml:space="preserve"> REF _Ref207390875 \h </w:instrText>
      </w:r>
      <w:r>
        <w:rPr>
          <w:lang w:eastAsia="cs-CZ"/>
        </w:rPr>
      </w:r>
      <w:r>
        <w:rPr>
          <w:lang w:eastAsia="cs-CZ"/>
        </w:rPr>
        <w:fldChar w:fldCharType="separate"/>
      </w:r>
      <w:r w:rsidR="00B91217">
        <w:t>Seznamy</w:t>
      </w:r>
      <w:r>
        <w:rPr>
          <w:lang w:eastAsia="cs-CZ"/>
        </w:rPr>
        <w:fldChar w:fldCharType="end"/>
      </w:r>
    </w:p>
    <w:p w14:paraId="4A988CC2" w14:textId="4B5A6BC2" w:rsidR="00CC3B50" w:rsidRDefault="00CC3B50" w:rsidP="00CC3B50">
      <w:pPr>
        <w:pStyle w:val="Seznamsodrkami"/>
        <w:rPr>
          <w:lang w:eastAsia="cs-CZ"/>
        </w:rPr>
      </w:pPr>
      <w:r w:rsidRPr="00A605BC">
        <w:rPr>
          <w:b/>
          <w:lang w:eastAsia="cs-CZ"/>
        </w:rPr>
        <w:t>Seznam s</w:t>
      </w:r>
      <w:r w:rsidR="003737BC">
        <w:rPr>
          <w:b/>
          <w:lang w:eastAsia="cs-CZ"/>
        </w:rPr>
        <w:t> </w:t>
      </w:r>
      <w:r w:rsidRPr="00A605BC">
        <w:rPr>
          <w:b/>
          <w:lang w:eastAsia="cs-CZ"/>
        </w:rPr>
        <w:t>odrážkami</w:t>
      </w:r>
      <w:r w:rsidR="003737BC">
        <w:rPr>
          <w:b/>
          <w:lang w:eastAsia="cs-CZ"/>
        </w:rPr>
        <w:t xml:space="preserve"> </w:t>
      </w:r>
      <w:r w:rsidR="00912DA5">
        <w:rPr>
          <w:b/>
          <w:lang w:eastAsia="cs-CZ"/>
        </w:rPr>
        <w:t xml:space="preserve">/ </w:t>
      </w:r>
      <w:r w:rsidR="003737BC" w:rsidRPr="003737BC">
        <w:rPr>
          <w:b/>
          <w:lang w:eastAsia="cs-CZ"/>
        </w:rPr>
        <w:t>Bulleted list</w:t>
      </w:r>
      <w:r w:rsidR="008D7530">
        <w:rPr>
          <w:b/>
          <w:lang w:eastAsia="cs-CZ"/>
        </w:rPr>
        <w:t xml:space="preserve"> nebo List Bullet,Bulleted list</w:t>
      </w:r>
      <w:r>
        <w:rPr>
          <w:lang w:eastAsia="cs-CZ"/>
        </w:rPr>
        <w:t xml:space="preserve"> – viz kapitola </w:t>
      </w:r>
      <w:r w:rsidR="008D7530">
        <w:rPr>
          <w:lang w:eastAsia="cs-CZ"/>
        </w:rPr>
        <w:br/>
      </w:r>
      <w:r>
        <w:rPr>
          <w:lang w:eastAsia="cs-CZ"/>
        </w:rPr>
        <w:fldChar w:fldCharType="begin"/>
      </w:r>
      <w:r>
        <w:rPr>
          <w:lang w:eastAsia="cs-CZ"/>
        </w:rPr>
        <w:instrText xml:space="preserve"> REF _Ref207390869 \r \h </w:instrText>
      </w:r>
      <w:r>
        <w:rPr>
          <w:lang w:eastAsia="cs-CZ"/>
        </w:rPr>
      </w:r>
      <w:r>
        <w:rPr>
          <w:lang w:eastAsia="cs-CZ"/>
        </w:rPr>
        <w:fldChar w:fldCharType="separate"/>
      </w:r>
      <w:r w:rsidR="00B91217">
        <w:rPr>
          <w:lang w:eastAsia="cs-CZ"/>
        </w:rPr>
        <w:t>4.4</w:t>
      </w:r>
      <w:r>
        <w:rPr>
          <w:lang w:eastAsia="cs-CZ"/>
        </w:rPr>
        <w:fldChar w:fldCharType="end"/>
      </w:r>
      <w:r>
        <w:rPr>
          <w:lang w:eastAsia="cs-CZ"/>
        </w:rPr>
        <w:t xml:space="preserve"> </w:t>
      </w:r>
      <w:r>
        <w:rPr>
          <w:lang w:eastAsia="cs-CZ"/>
        </w:rPr>
        <w:fldChar w:fldCharType="begin"/>
      </w:r>
      <w:r>
        <w:rPr>
          <w:lang w:eastAsia="cs-CZ"/>
        </w:rPr>
        <w:instrText xml:space="preserve"> REF _Ref207390875 \h </w:instrText>
      </w:r>
      <w:r>
        <w:rPr>
          <w:lang w:eastAsia="cs-CZ"/>
        </w:rPr>
      </w:r>
      <w:r>
        <w:rPr>
          <w:lang w:eastAsia="cs-CZ"/>
        </w:rPr>
        <w:fldChar w:fldCharType="separate"/>
      </w:r>
      <w:r w:rsidR="00B91217">
        <w:t>Seznamy</w:t>
      </w:r>
      <w:r>
        <w:rPr>
          <w:lang w:eastAsia="cs-CZ"/>
        </w:rPr>
        <w:fldChar w:fldCharType="end"/>
      </w:r>
    </w:p>
    <w:p w14:paraId="2EC9CBD1" w14:textId="7D104190" w:rsidR="00CC3B50" w:rsidRDefault="00CC3B50" w:rsidP="00CC3B50">
      <w:pPr>
        <w:pStyle w:val="Seznamsodrkami"/>
        <w:rPr>
          <w:lang w:eastAsia="cs-CZ"/>
        </w:rPr>
      </w:pPr>
      <w:r w:rsidRPr="00A605BC">
        <w:rPr>
          <w:b/>
          <w:lang w:eastAsia="cs-CZ"/>
        </w:rPr>
        <w:t>Víceúrovňový seznam</w:t>
      </w:r>
      <w:r w:rsidR="003737BC">
        <w:rPr>
          <w:b/>
          <w:lang w:eastAsia="cs-CZ"/>
        </w:rPr>
        <w:t xml:space="preserve"> </w:t>
      </w:r>
      <w:r w:rsidR="00912DA5">
        <w:rPr>
          <w:b/>
          <w:lang w:eastAsia="cs-CZ"/>
        </w:rPr>
        <w:t xml:space="preserve">/ </w:t>
      </w:r>
      <w:r w:rsidR="003737BC" w:rsidRPr="003737BC">
        <w:rPr>
          <w:b/>
          <w:lang w:eastAsia="cs-CZ"/>
        </w:rPr>
        <w:t>Multilevel list</w:t>
      </w:r>
      <w:r w:rsidRPr="00A605BC">
        <w:rPr>
          <w:b/>
          <w:lang w:eastAsia="cs-CZ"/>
        </w:rPr>
        <w:t xml:space="preserve"> </w:t>
      </w:r>
      <w:r>
        <w:rPr>
          <w:lang w:eastAsia="cs-CZ"/>
        </w:rPr>
        <w:t xml:space="preserve">– viz kapitola </w:t>
      </w:r>
      <w:r>
        <w:rPr>
          <w:lang w:eastAsia="cs-CZ"/>
        </w:rPr>
        <w:fldChar w:fldCharType="begin"/>
      </w:r>
      <w:r>
        <w:rPr>
          <w:lang w:eastAsia="cs-CZ"/>
        </w:rPr>
        <w:instrText xml:space="preserve"> REF _Ref207390869 \r \h </w:instrText>
      </w:r>
      <w:r>
        <w:rPr>
          <w:lang w:eastAsia="cs-CZ"/>
        </w:rPr>
      </w:r>
      <w:r>
        <w:rPr>
          <w:lang w:eastAsia="cs-CZ"/>
        </w:rPr>
        <w:fldChar w:fldCharType="separate"/>
      </w:r>
      <w:r w:rsidR="00B91217">
        <w:rPr>
          <w:lang w:eastAsia="cs-CZ"/>
        </w:rPr>
        <w:t>4.4</w:t>
      </w:r>
      <w:r>
        <w:rPr>
          <w:lang w:eastAsia="cs-CZ"/>
        </w:rPr>
        <w:fldChar w:fldCharType="end"/>
      </w:r>
      <w:r>
        <w:rPr>
          <w:lang w:eastAsia="cs-CZ"/>
        </w:rPr>
        <w:t xml:space="preserve"> </w:t>
      </w:r>
      <w:r>
        <w:rPr>
          <w:lang w:eastAsia="cs-CZ"/>
        </w:rPr>
        <w:fldChar w:fldCharType="begin"/>
      </w:r>
      <w:r>
        <w:rPr>
          <w:lang w:eastAsia="cs-CZ"/>
        </w:rPr>
        <w:instrText xml:space="preserve"> REF _Ref207390875 \h </w:instrText>
      </w:r>
      <w:r>
        <w:rPr>
          <w:lang w:eastAsia="cs-CZ"/>
        </w:rPr>
      </w:r>
      <w:r>
        <w:rPr>
          <w:lang w:eastAsia="cs-CZ"/>
        </w:rPr>
        <w:fldChar w:fldCharType="separate"/>
      </w:r>
      <w:r w:rsidR="00B91217">
        <w:t>Seznamy</w:t>
      </w:r>
      <w:r>
        <w:rPr>
          <w:lang w:eastAsia="cs-CZ"/>
        </w:rPr>
        <w:fldChar w:fldCharType="end"/>
      </w:r>
    </w:p>
    <w:p w14:paraId="20FB361B" w14:textId="3838D022" w:rsidR="00CC3B50" w:rsidRDefault="00CC3B50" w:rsidP="00CC3B50">
      <w:pPr>
        <w:pStyle w:val="Seznamsodrkami"/>
        <w:rPr>
          <w:lang w:eastAsia="cs-CZ"/>
        </w:rPr>
      </w:pPr>
      <w:r w:rsidRPr="00A605BC">
        <w:rPr>
          <w:b/>
          <w:lang w:eastAsia="cs-CZ"/>
        </w:rPr>
        <w:t>Použité zdroje (abecední seznam)</w:t>
      </w:r>
      <w:r w:rsidR="00BB6124">
        <w:rPr>
          <w:b/>
          <w:lang w:eastAsia="cs-CZ"/>
        </w:rPr>
        <w:t xml:space="preserve"> </w:t>
      </w:r>
      <w:r w:rsidR="00912DA5">
        <w:rPr>
          <w:b/>
          <w:lang w:eastAsia="cs-CZ"/>
        </w:rPr>
        <w:t xml:space="preserve">/ </w:t>
      </w:r>
      <w:r w:rsidR="00BB6124" w:rsidRPr="00BB6124">
        <w:rPr>
          <w:b/>
          <w:lang w:eastAsia="cs-CZ"/>
        </w:rPr>
        <w:t>Bibliography (alphabetical list</w:t>
      </w:r>
      <w:r w:rsidR="00BB6124">
        <w:rPr>
          <w:b/>
          <w:lang w:eastAsia="cs-CZ"/>
        </w:rPr>
        <w:t>)</w:t>
      </w:r>
      <w:r w:rsidRPr="00A605BC">
        <w:rPr>
          <w:b/>
          <w:lang w:eastAsia="cs-CZ"/>
        </w:rPr>
        <w:t xml:space="preserve"> </w:t>
      </w:r>
      <w:r>
        <w:rPr>
          <w:lang w:eastAsia="cs-CZ"/>
        </w:rPr>
        <w:t xml:space="preserve">– viz kapitola </w:t>
      </w:r>
      <w:r>
        <w:rPr>
          <w:lang w:eastAsia="cs-CZ"/>
        </w:rPr>
        <w:fldChar w:fldCharType="begin"/>
      </w:r>
      <w:r>
        <w:rPr>
          <w:lang w:eastAsia="cs-CZ"/>
        </w:rPr>
        <w:instrText xml:space="preserve"> REF _Ref207227533 \r \h </w:instrText>
      </w:r>
      <w:r>
        <w:rPr>
          <w:lang w:eastAsia="cs-CZ"/>
        </w:rPr>
      </w:r>
      <w:r>
        <w:rPr>
          <w:lang w:eastAsia="cs-CZ"/>
        </w:rPr>
        <w:fldChar w:fldCharType="separate"/>
      </w:r>
      <w:r w:rsidR="00B91217">
        <w:rPr>
          <w:lang w:eastAsia="cs-CZ"/>
        </w:rPr>
        <w:t>4.5</w:t>
      </w:r>
      <w:r>
        <w:rPr>
          <w:lang w:eastAsia="cs-CZ"/>
        </w:rPr>
        <w:fldChar w:fldCharType="end"/>
      </w:r>
      <w:r>
        <w:rPr>
          <w:lang w:eastAsia="cs-CZ"/>
        </w:rPr>
        <w:t xml:space="preserve"> </w:t>
      </w:r>
      <w:r>
        <w:rPr>
          <w:lang w:eastAsia="cs-CZ"/>
        </w:rPr>
        <w:fldChar w:fldCharType="begin"/>
      </w:r>
      <w:r>
        <w:rPr>
          <w:lang w:eastAsia="cs-CZ"/>
        </w:rPr>
        <w:instrText xml:space="preserve"> REF _Ref207227533 \h </w:instrText>
      </w:r>
      <w:r>
        <w:rPr>
          <w:lang w:eastAsia="cs-CZ"/>
        </w:rPr>
      </w:r>
      <w:r>
        <w:rPr>
          <w:lang w:eastAsia="cs-CZ"/>
        </w:rPr>
        <w:fldChar w:fldCharType="separate"/>
      </w:r>
      <w:r w:rsidR="00B91217">
        <w:t>Seznam použité literatury</w:t>
      </w:r>
      <w:r>
        <w:rPr>
          <w:lang w:eastAsia="cs-CZ"/>
        </w:rPr>
        <w:fldChar w:fldCharType="end"/>
      </w:r>
    </w:p>
    <w:p w14:paraId="4161EFB1" w14:textId="1B0DAFE9" w:rsidR="00CC3B50" w:rsidRDefault="00CC3B50" w:rsidP="00CC3B50">
      <w:pPr>
        <w:pStyle w:val="Seznamsodrkami"/>
        <w:rPr>
          <w:lang w:eastAsia="cs-CZ"/>
        </w:rPr>
      </w:pPr>
      <w:r w:rsidRPr="00A605BC">
        <w:rPr>
          <w:b/>
          <w:lang w:eastAsia="cs-CZ"/>
        </w:rPr>
        <w:t>Použité zdroje (číslovaný seznam)</w:t>
      </w:r>
      <w:r w:rsidR="00BB6124">
        <w:rPr>
          <w:b/>
          <w:lang w:eastAsia="cs-CZ"/>
        </w:rPr>
        <w:t xml:space="preserve"> </w:t>
      </w:r>
      <w:r w:rsidR="00912DA5">
        <w:rPr>
          <w:b/>
          <w:lang w:eastAsia="cs-CZ"/>
        </w:rPr>
        <w:t xml:space="preserve">/ </w:t>
      </w:r>
      <w:r w:rsidR="00BB6124" w:rsidRPr="00BB6124">
        <w:rPr>
          <w:b/>
          <w:lang w:eastAsia="cs-CZ"/>
        </w:rPr>
        <w:t>Bibliography (</w:t>
      </w:r>
      <w:r w:rsidR="00AA24B3">
        <w:rPr>
          <w:b/>
          <w:lang w:eastAsia="cs-CZ"/>
        </w:rPr>
        <w:t>numbered</w:t>
      </w:r>
      <w:r w:rsidR="00BB6124" w:rsidRPr="00BB6124">
        <w:rPr>
          <w:b/>
          <w:lang w:eastAsia="cs-CZ"/>
        </w:rPr>
        <w:t xml:space="preserve"> list</w:t>
      </w:r>
      <w:r w:rsidR="00BB6124">
        <w:rPr>
          <w:b/>
          <w:lang w:eastAsia="cs-CZ"/>
        </w:rPr>
        <w:t>)</w:t>
      </w:r>
      <w:r>
        <w:rPr>
          <w:lang w:eastAsia="cs-CZ"/>
        </w:rPr>
        <w:t xml:space="preserve"> – viz kapitola </w:t>
      </w:r>
      <w:r>
        <w:rPr>
          <w:lang w:eastAsia="cs-CZ"/>
        </w:rPr>
        <w:fldChar w:fldCharType="begin"/>
      </w:r>
      <w:r>
        <w:rPr>
          <w:lang w:eastAsia="cs-CZ"/>
        </w:rPr>
        <w:instrText xml:space="preserve"> REF _Ref207227533 \r \h </w:instrText>
      </w:r>
      <w:r>
        <w:rPr>
          <w:lang w:eastAsia="cs-CZ"/>
        </w:rPr>
      </w:r>
      <w:r>
        <w:rPr>
          <w:lang w:eastAsia="cs-CZ"/>
        </w:rPr>
        <w:fldChar w:fldCharType="separate"/>
      </w:r>
      <w:r w:rsidR="00B91217">
        <w:rPr>
          <w:lang w:eastAsia="cs-CZ"/>
        </w:rPr>
        <w:t>4.5</w:t>
      </w:r>
      <w:r>
        <w:rPr>
          <w:lang w:eastAsia="cs-CZ"/>
        </w:rPr>
        <w:fldChar w:fldCharType="end"/>
      </w:r>
      <w:r>
        <w:rPr>
          <w:lang w:eastAsia="cs-CZ"/>
        </w:rPr>
        <w:t xml:space="preserve"> </w:t>
      </w:r>
      <w:r>
        <w:rPr>
          <w:lang w:eastAsia="cs-CZ"/>
        </w:rPr>
        <w:fldChar w:fldCharType="begin"/>
      </w:r>
      <w:r>
        <w:rPr>
          <w:lang w:eastAsia="cs-CZ"/>
        </w:rPr>
        <w:instrText xml:space="preserve"> REF _Ref207227533 \h </w:instrText>
      </w:r>
      <w:r>
        <w:rPr>
          <w:lang w:eastAsia="cs-CZ"/>
        </w:rPr>
      </w:r>
      <w:r>
        <w:rPr>
          <w:lang w:eastAsia="cs-CZ"/>
        </w:rPr>
        <w:fldChar w:fldCharType="separate"/>
      </w:r>
      <w:r w:rsidR="00B91217">
        <w:t>Seznam použité literatury</w:t>
      </w:r>
      <w:r>
        <w:rPr>
          <w:lang w:eastAsia="cs-CZ"/>
        </w:rPr>
        <w:fldChar w:fldCharType="end"/>
      </w:r>
    </w:p>
    <w:p w14:paraId="564CD270" w14:textId="77777777" w:rsidR="00CC3B50" w:rsidRDefault="00CC3B50" w:rsidP="00CC3B50">
      <w:pPr>
        <w:pStyle w:val="Seznamsodrkami"/>
        <w:numPr>
          <w:ilvl w:val="0"/>
          <w:numId w:val="0"/>
        </w:numPr>
        <w:ind w:left="454" w:hanging="454"/>
        <w:rPr>
          <w:lang w:eastAsia="cs-CZ"/>
        </w:rPr>
      </w:pPr>
    </w:p>
    <w:p w14:paraId="3FB62B7D" w14:textId="7884D093" w:rsidR="00CC3B50" w:rsidRPr="00CC3B50" w:rsidRDefault="00CC3B50" w:rsidP="00CC3B50">
      <w:pPr>
        <w:pStyle w:val="Textyostatn"/>
        <w:rPr>
          <w:b/>
          <w:bCs/>
          <w:lang w:eastAsia="cs-CZ"/>
        </w:rPr>
      </w:pPr>
      <w:r w:rsidRPr="00CC3B50">
        <w:rPr>
          <w:b/>
          <w:bCs/>
          <w:lang w:eastAsia="cs-CZ"/>
        </w:rPr>
        <w:lastRenderedPageBreak/>
        <w:t xml:space="preserve">Styly </w:t>
      </w:r>
      <w:r>
        <w:rPr>
          <w:b/>
          <w:bCs/>
          <w:lang w:eastAsia="cs-CZ"/>
        </w:rPr>
        <w:t>pro popisky</w:t>
      </w:r>
    </w:p>
    <w:p w14:paraId="04CCCBE1" w14:textId="6F0FD3C5" w:rsidR="00CC3B50" w:rsidRDefault="00CC3B50" w:rsidP="00CC3B50">
      <w:pPr>
        <w:pStyle w:val="Seznamsodrkami"/>
        <w:rPr>
          <w:lang w:eastAsia="cs-CZ"/>
        </w:rPr>
      </w:pPr>
      <w:r w:rsidRPr="00A605BC">
        <w:rPr>
          <w:b/>
          <w:lang w:eastAsia="cs-CZ"/>
        </w:rPr>
        <w:t>Titulek</w:t>
      </w:r>
      <w:r w:rsidR="003737BC">
        <w:rPr>
          <w:b/>
          <w:lang w:eastAsia="cs-CZ"/>
        </w:rPr>
        <w:t xml:space="preserve"> </w:t>
      </w:r>
      <w:r w:rsidR="000466F7">
        <w:rPr>
          <w:b/>
          <w:lang w:eastAsia="cs-CZ"/>
        </w:rPr>
        <w:t xml:space="preserve">/ </w:t>
      </w:r>
      <w:r w:rsidR="003737BC">
        <w:rPr>
          <w:b/>
          <w:lang w:eastAsia="cs-CZ"/>
        </w:rPr>
        <w:t>Caption</w:t>
      </w:r>
      <w:r w:rsidRPr="00A605BC">
        <w:rPr>
          <w:b/>
          <w:lang w:eastAsia="cs-CZ"/>
        </w:rPr>
        <w:t xml:space="preserve"> </w:t>
      </w:r>
      <w:r>
        <w:rPr>
          <w:lang w:eastAsia="cs-CZ"/>
        </w:rPr>
        <w:t xml:space="preserve">– pro </w:t>
      </w:r>
      <w:r w:rsidR="00F70078">
        <w:rPr>
          <w:lang w:eastAsia="cs-CZ"/>
        </w:rPr>
        <w:t>popisky typu Obr. nebo Graf</w:t>
      </w:r>
      <w:r w:rsidR="007747CB">
        <w:rPr>
          <w:lang w:eastAsia="cs-CZ"/>
        </w:rPr>
        <w:t xml:space="preserve"> (v angličtině Figure, v němčině </w:t>
      </w:r>
      <w:r w:rsidR="007747CB" w:rsidRPr="007747CB">
        <w:rPr>
          <w:lang w:eastAsia="cs-CZ"/>
        </w:rPr>
        <w:t>Abbildung</w:t>
      </w:r>
      <w:r w:rsidR="007747CB">
        <w:rPr>
          <w:lang w:eastAsia="cs-CZ"/>
        </w:rPr>
        <w:t>)</w:t>
      </w:r>
    </w:p>
    <w:p w14:paraId="179BC443" w14:textId="1E5461D9" w:rsidR="00CC3B50" w:rsidRDefault="00CC3B50" w:rsidP="00CC3B50">
      <w:pPr>
        <w:pStyle w:val="Seznamsodrkami"/>
        <w:rPr>
          <w:lang w:eastAsia="cs-CZ"/>
        </w:rPr>
      </w:pPr>
      <w:r w:rsidRPr="00A605BC">
        <w:rPr>
          <w:b/>
          <w:lang w:eastAsia="cs-CZ"/>
        </w:rPr>
        <w:t>Titulek obrázku (se zdrojem)</w:t>
      </w:r>
      <w:r w:rsidR="003737BC">
        <w:rPr>
          <w:b/>
          <w:lang w:eastAsia="cs-CZ"/>
        </w:rPr>
        <w:t xml:space="preserve"> </w:t>
      </w:r>
      <w:r w:rsidR="000466F7">
        <w:rPr>
          <w:b/>
          <w:lang w:eastAsia="cs-CZ"/>
        </w:rPr>
        <w:t xml:space="preserve">/ </w:t>
      </w:r>
      <w:r w:rsidR="003737BC">
        <w:rPr>
          <w:b/>
          <w:lang w:eastAsia="cs-CZ"/>
        </w:rPr>
        <w:t>Figure caption with source</w:t>
      </w:r>
      <w:r w:rsidR="00F70078">
        <w:rPr>
          <w:lang w:eastAsia="cs-CZ"/>
        </w:rPr>
        <w:t xml:space="preserve"> – pro popisky typu Obr. nebo Graf</w:t>
      </w:r>
      <w:r w:rsidR="007747CB">
        <w:rPr>
          <w:lang w:eastAsia="cs-CZ"/>
        </w:rPr>
        <w:t xml:space="preserve"> (</w:t>
      </w:r>
      <w:r w:rsidR="007747CB" w:rsidRPr="007747CB">
        <w:rPr>
          <w:lang w:eastAsia="cs-CZ"/>
        </w:rPr>
        <w:t>v angličtině Figure, v němčině Abbildung)</w:t>
      </w:r>
      <w:r w:rsidR="00F70078">
        <w:rPr>
          <w:lang w:eastAsia="cs-CZ"/>
        </w:rPr>
        <w:t>, které se používají v kombinaci se stylem Zdroj obrázku/tabulky</w:t>
      </w:r>
    </w:p>
    <w:p w14:paraId="17CCB3CB" w14:textId="5209A0AC" w:rsidR="00CC3B50" w:rsidRDefault="00CC3B50" w:rsidP="00CC3B50">
      <w:pPr>
        <w:pStyle w:val="Seznamsodrkami"/>
        <w:rPr>
          <w:lang w:eastAsia="cs-CZ"/>
        </w:rPr>
      </w:pPr>
      <w:r w:rsidRPr="00A605BC">
        <w:rPr>
          <w:b/>
          <w:lang w:eastAsia="cs-CZ"/>
        </w:rPr>
        <w:t>Titulek tabulky</w:t>
      </w:r>
      <w:r w:rsidR="003737BC">
        <w:rPr>
          <w:b/>
          <w:lang w:eastAsia="cs-CZ"/>
        </w:rPr>
        <w:t xml:space="preserve"> </w:t>
      </w:r>
      <w:r w:rsidR="000466F7">
        <w:rPr>
          <w:b/>
          <w:lang w:eastAsia="cs-CZ"/>
        </w:rPr>
        <w:t xml:space="preserve">/ </w:t>
      </w:r>
      <w:r w:rsidR="003737BC">
        <w:rPr>
          <w:b/>
          <w:lang w:eastAsia="cs-CZ"/>
        </w:rPr>
        <w:t>Table caption</w:t>
      </w:r>
      <w:r>
        <w:rPr>
          <w:lang w:eastAsia="cs-CZ"/>
        </w:rPr>
        <w:t xml:space="preserve"> – pro </w:t>
      </w:r>
      <w:r w:rsidR="00F70078">
        <w:rPr>
          <w:lang w:eastAsia="cs-CZ"/>
        </w:rPr>
        <w:t>popisky typu Tab.</w:t>
      </w:r>
      <w:r w:rsidR="007747CB">
        <w:rPr>
          <w:lang w:eastAsia="cs-CZ"/>
        </w:rPr>
        <w:t xml:space="preserve"> (v angličtině Table, v němčině </w:t>
      </w:r>
      <w:r w:rsidR="007747CB" w:rsidRPr="007747CB">
        <w:rPr>
          <w:lang w:eastAsia="cs-CZ"/>
        </w:rPr>
        <w:t>Tabelle</w:t>
      </w:r>
      <w:r w:rsidR="007747CB">
        <w:rPr>
          <w:lang w:eastAsia="cs-CZ"/>
        </w:rPr>
        <w:t>)</w:t>
      </w:r>
    </w:p>
    <w:p w14:paraId="08FA2243" w14:textId="158CB2BC" w:rsidR="00CC3B50" w:rsidRDefault="00CC3B50" w:rsidP="00CC3B50">
      <w:pPr>
        <w:pStyle w:val="Seznamsodrkami"/>
        <w:rPr>
          <w:lang w:eastAsia="cs-CZ"/>
        </w:rPr>
      </w:pPr>
      <w:r w:rsidRPr="00A605BC">
        <w:rPr>
          <w:b/>
          <w:lang w:eastAsia="cs-CZ"/>
        </w:rPr>
        <w:t>Titulek zdrojový kód</w:t>
      </w:r>
      <w:r w:rsidR="003737BC">
        <w:rPr>
          <w:b/>
          <w:lang w:eastAsia="cs-CZ"/>
        </w:rPr>
        <w:t xml:space="preserve"> </w:t>
      </w:r>
      <w:r w:rsidR="000466F7">
        <w:rPr>
          <w:b/>
          <w:lang w:eastAsia="cs-CZ"/>
        </w:rPr>
        <w:t xml:space="preserve">/ </w:t>
      </w:r>
      <w:r w:rsidR="003737BC">
        <w:rPr>
          <w:b/>
          <w:lang w:eastAsia="cs-CZ"/>
        </w:rPr>
        <w:t>Caption source code</w:t>
      </w:r>
      <w:r>
        <w:rPr>
          <w:lang w:eastAsia="cs-CZ"/>
        </w:rPr>
        <w:t xml:space="preserve"> – pro popisky </w:t>
      </w:r>
      <w:r w:rsidR="00F70078">
        <w:rPr>
          <w:lang w:eastAsia="cs-CZ"/>
        </w:rPr>
        <w:t xml:space="preserve">typu </w:t>
      </w:r>
      <w:r>
        <w:rPr>
          <w:lang w:eastAsia="cs-CZ"/>
        </w:rPr>
        <w:t>Výpis</w:t>
      </w:r>
      <w:r w:rsidR="007747CB">
        <w:rPr>
          <w:lang w:eastAsia="cs-CZ"/>
        </w:rPr>
        <w:t xml:space="preserve"> (v angličtině Listing)</w:t>
      </w:r>
      <w:r>
        <w:rPr>
          <w:lang w:eastAsia="cs-CZ"/>
        </w:rPr>
        <w:t>, které se používají u zdrojových kódů</w:t>
      </w:r>
    </w:p>
    <w:p w14:paraId="537DEBAB" w14:textId="01160C0A" w:rsidR="00F70078" w:rsidRPr="0056584A" w:rsidRDefault="00F70078" w:rsidP="00CC3B50">
      <w:pPr>
        <w:pStyle w:val="Seznamsodrkami"/>
        <w:rPr>
          <w:lang w:eastAsia="cs-CZ"/>
        </w:rPr>
      </w:pPr>
      <w:r w:rsidRPr="00A605BC">
        <w:rPr>
          <w:b/>
          <w:lang w:eastAsia="cs-CZ"/>
        </w:rPr>
        <w:t>Zdroj obrázku/tabulky</w:t>
      </w:r>
      <w:r w:rsidR="000D4F90">
        <w:rPr>
          <w:b/>
          <w:lang w:eastAsia="cs-CZ"/>
        </w:rPr>
        <w:t xml:space="preserve"> </w:t>
      </w:r>
      <w:r w:rsidR="000466F7">
        <w:rPr>
          <w:b/>
          <w:lang w:eastAsia="cs-CZ"/>
        </w:rPr>
        <w:t xml:space="preserve">/ </w:t>
      </w:r>
      <w:r w:rsidR="000D4F90" w:rsidRPr="000D4F90">
        <w:rPr>
          <w:b/>
          <w:lang w:eastAsia="cs-CZ"/>
        </w:rPr>
        <w:t>Figure/table source</w:t>
      </w:r>
      <w:r>
        <w:rPr>
          <w:lang w:eastAsia="cs-CZ"/>
        </w:rPr>
        <w:t xml:space="preserve"> – styl pro uvedení zdroje obrázku nebo tabulky (uvádí se na novém řádku)</w:t>
      </w:r>
    </w:p>
    <w:p w14:paraId="314F037E" w14:textId="43759F5F" w:rsidR="00162332" w:rsidRDefault="00162332" w:rsidP="00162332">
      <w:pPr>
        <w:pStyle w:val="Textyostatn"/>
        <w:rPr>
          <w:lang w:eastAsia="cs-CZ"/>
        </w:rPr>
      </w:pPr>
    </w:p>
    <w:p w14:paraId="37C4170F" w14:textId="3936D26A" w:rsidR="00162332" w:rsidRDefault="007039C3" w:rsidP="007039C3">
      <w:pPr>
        <w:pStyle w:val="Ploha1"/>
      </w:pPr>
      <w:bookmarkStart w:id="113" w:name="_Toc209218790"/>
      <w:r>
        <w:lastRenderedPageBreak/>
        <w:t>Seznam rychlých částí a stavebních bloků</w:t>
      </w:r>
      <w:bookmarkEnd w:id="113"/>
    </w:p>
    <w:p w14:paraId="52B18A68" w14:textId="7C97D965" w:rsidR="001024E9" w:rsidRDefault="001024E9" w:rsidP="007039C3">
      <w:pPr>
        <w:pStyle w:val="Textyostatn"/>
        <w:rPr>
          <w:lang w:eastAsia="cs-CZ"/>
        </w:rPr>
      </w:pPr>
      <w:r>
        <w:rPr>
          <w:lang w:eastAsia="cs-CZ"/>
        </w:rPr>
        <w:t xml:space="preserve">Rychlé části obsahují předpřipravené </w:t>
      </w:r>
      <w:r w:rsidRPr="001024E9">
        <w:rPr>
          <w:lang w:eastAsia="cs-CZ"/>
        </w:rPr>
        <w:t xml:space="preserve">speciální bloky </w:t>
      </w:r>
      <w:r>
        <w:rPr>
          <w:lang w:eastAsia="cs-CZ"/>
        </w:rPr>
        <w:t xml:space="preserve">ve </w:t>
      </w:r>
      <w:r w:rsidRPr="001024E9">
        <w:rPr>
          <w:lang w:eastAsia="cs-CZ"/>
        </w:rPr>
        <w:t>Wordu, které by uživatelům šablony měly usnadnit práci</w:t>
      </w:r>
      <w:r>
        <w:rPr>
          <w:lang w:eastAsia="cs-CZ"/>
        </w:rPr>
        <w:t xml:space="preserve">. </w:t>
      </w:r>
      <w:r w:rsidRPr="001024E9">
        <w:rPr>
          <w:lang w:eastAsia="cs-CZ"/>
        </w:rPr>
        <w:t>Tyto rychlé části jsou součástí pouze šablony pro Word.</w:t>
      </w:r>
      <w:r>
        <w:rPr>
          <w:lang w:eastAsia="cs-CZ"/>
        </w:rPr>
        <w:t xml:space="preserve"> </w:t>
      </w:r>
      <w:r w:rsidR="00664226">
        <w:rPr>
          <w:lang w:eastAsia="cs-CZ"/>
        </w:rPr>
        <w:t>Tyto rychlé</w:t>
      </w:r>
      <w:r w:rsidRPr="001024E9">
        <w:rPr>
          <w:lang w:eastAsia="cs-CZ"/>
        </w:rPr>
        <w:t xml:space="preserve"> části jsou součástí šablony a nepřenáší se do dokumentů, které jsou na šabloně založené. Dokument se závěrečnou prací musí mít po celou dobu psaní přístup k šabloně. Jestliže dokument nemá přístup k šabloně, rychlé části nejsou dostupné. </w:t>
      </w:r>
    </w:p>
    <w:p w14:paraId="7542BFCB" w14:textId="77777777" w:rsidR="001024E9" w:rsidRDefault="001024E9" w:rsidP="007039C3">
      <w:pPr>
        <w:pStyle w:val="Textyostatn"/>
        <w:rPr>
          <w:lang w:eastAsia="cs-CZ"/>
        </w:rPr>
      </w:pPr>
    </w:p>
    <w:p w14:paraId="4D2B031F" w14:textId="4C5F143C" w:rsidR="007039C3" w:rsidRDefault="001024E9" w:rsidP="001024E9">
      <w:pPr>
        <w:pStyle w:val="Seznamsodrkami"/>
        <w:rPr>
          <w:lang w:eastAsia="cs-CZ"/>
        </w:rPr>
      </w:pPr>
      <w:r w:rsidRPr="001024E9">
        <w:rPr>
          <w:b/>
          <w:bCs/>
          <w:lang w:eastAsia="cs-CZ"/>
        </w:rPr>
        <w:t>OBRÁZEK (popisek dole)</w:t>
      </w:r>
      <w:r w:rsidR="00282EC0">
        <w:rPr>
          <w:b/>
          <w:bCs/>
          <w:lang w:eastAsia="cs-CZ"/>
        </w:rPr>
        <w:t xml:space="preserve"> </w:t>
      </w:r>
      <w:r w:rsidR="00912DA5">
        <w:rPr>
          <w:b/>
          <w:bCs/>
          <w:lang w:eastAsia="cs-CZ"/>
        </w:rPr>
        <w:t xml:space="preserve">/ </w:t>
      </w:r>
      <w:r w:rsidR="00282EC0">
        <w:rPr>
          <w:b/>
          <w:bCs/>
          <w:lang w:eastAsia="cs-CZ"/>
        </w:rPr>
        <w:t>FIGURE caption below</w:t>
      </w:r>
      <w:r>
        <w:rPr>
          <w:lang w:eastAsia="cs-CZ"/>
        </w:rPr>
        <w:t xml:space="preserve"> – stavební blok pro vložení obrázku s titulkem/popiskem</w:t>
      </w:r>
    </w:p>
    <w:p w14:paraId="3E5B4A79" w14:textId="29989231" w:rsidR="001024E9" w:rsidRDefault="001024E9" w:rsidP="001024E9">
      <w:pPr>
        <w:pStyle w:val="Seznamsodrkami"/>
        <w:rPr>
          <w:lang w:eastAsia="cs-CZ"/>
        </w:rPr>
      </w:pPr>
      <w:r w:rsidRPr="001024E9">
        <w:rPr>
          <w:b/>
          <w:bCs/>
          <w:lang w:eastAsia="cs-CZ"/>
        </w:rPr>
        <w:t>OBRÁZEK (s uvedením zdroje)</w:t>
      </w:r>
      <w:r w:rsidR="00282EC0">
        <w:rPr>
          <w:b/>
          <w:bCs/>
          <w:lang w:eastAsia="cs-CZ"/>
        </w:rPr>
        <w:t xml:space="preserve"> </w:t>
      </w:r>
      <w:r w:rsidR="00912DA5">
        <w:rPr>
          <w:b/>
          <w:bCs/>
          <w:lang w:eastAsia="cs-CZ"/>
        </w:rPr>
        <w:t xml:space="preserve">/ </w:t>
      </w:r>
      <w:r w:rsidR="00282EC0">
        <w:rPr>
          <w:b/>
          <w:bCs/>
          <w:lang w:eastAsia="cs-CZ"/>
        </w:rPr>
        <w:t>FIGURE with source</w:t>
      </w:r>
      <w:r>
        <w:rPr>
          <w:lang w:eastAsia="cs-CZ"/>
        </w:rPr>
        <w:t xml:space="preserve"> – stavební blok pro vložení obrázku s titulkem/popiskem a zdrojem (na novém řádku pod titulkem)</w:t>
      </w:r>
    </w:p>
    <w:p w14:paraId="0B9B7CA3" w14:textId="52E6FDB1" w:rsidR="007D348C" w:rsidRDefault="007D348C" w:rsidP="001024E9">
      <w:pPr>
        <w:pStyle w:val="Seznamsodrkami"/>
        <w:rPr>
          <w:lang w:eastAsia="cs-CZ"/>
        </w:rPr>
      </w:pPr>
      <w:r>
        <w:rPr>
          <w:b/>
          <w:bCs/>
          <w:lang w:eastAsia="cs-CZ"/>
        </w:rPr>
        <w:t>ROVNICE</w:t>
      </w:r>
      <w:r w:rsidR="00282EC0">
        <w:rPr>
          <w:b/>
          <w:bCs/>
          <w:lang w:eastAsia="cs-CZ"/>
        </w:rPr>
        <w:t xml:space="preserve"> </w:t>
      </w:r>
      <w:r w:rsidR="00912DA5">
        <w:rPr>
          <w:b/>
          <w:bCs/>
          <w:lang w:eastAsia="cs-CZ"/>
        </w:rPr>
        <w:t xml:space="preserve">/ </w:t>
      </w:r>
      <w:r w:rsidR="00282EC0">
        <w:rPr>
          <w:b/>
          <w:bCs/>
          <w:lang w:eastAsia="cs-CZ"/>
        </w:rPr>
        <w:t>EQUATION</w:t>
      </w:r>
      <w:r>
        <w:rPr>
          <w:b/>
          <w:bCs/>
          <w:lang w:eastAsia="cs-CZ"/>
        </w:rPr>
        <w:t xml:space="preserve"> </w:t>
      </w:r>
      <w:r>
        <w:rPr>
          <w:lang w:eastAsia="cs-CZ"/>
        </w:rPr>
        <w:t>– stavební blok pro vložení rovnice</w:t>
      </w:r>
    </w:p>
    <w:p w14:paraId="69A21339" w14:textId="4F9ABFF0" w:rsidR="007D348C" w:rsidRPr="007039C3" w:rsidRDefault="007D348C" w:rsidP="001024E9">
      <w:pPr>
        <w:pStyle w:val="Seznamsodrkami"/>
        <w:rPr>
          <w:lang w:eastAsia="cs-CZ"/>
        </w:rPr>
      </w:pPr>
      <w:r>
        <w:rPr>
          <w:b/>
          <w:bCs/>
          <w:lang w:eastAsia="cs-CZ"/>
        </w:rPr>
        <w:t>TABULKA (popisek nad)</w:t>
      </w:r>
      <w:r w:rsidR="00282EC0">
        <w:rPr>
          <w:b/>
          <w:bCs/>
          <w:lang w:eastAsia="cs-CZ"/>
        </w:rPr>
        <w:t xml:space="preserve"> </w:t>
      </w:r>
      <w:r w:rsidR="00912DA5">
        <w:rPr>
          <w:b/>
          <w:bCs/>
          <w:lang w:eastAsia="cs-CZ"/>
        </w:rPr>
        <w:t xml:space="preserve">/ </w:t>
      </w:r>
      <w:r w:rsidR="00282EC0">
        <w:rPr>
          <w:b/>
          <w:bCs/>
          <w:lang w:eastAsia="cs-CZ"/>
        </w:rPr>
        <w:t>TABLE caption above</w:t>
      </w:r>
      <w:r>
        <w:rPr>
          <w:b/>
          <w:bCs/>
          <w:lang w:eastAsia="cs-CZ"/>
        </w:rPr>
        <w:t xml:space="preserve"> </w:t>
      </w:r>
      <w:r>
        <w:rPr>
          <w:lang w:eastAsia="cs-CZ"/>
        </w:rPr>
        <w:t>– stavební blok pro vložení titulku pro tabulku</w:t>
      </w:r>
    </w:p>
    <w:sectPr w:rsidR="007D348C" w:rsidRPr="007039C3" w:rsidSect="000205AE">
      <w:headerReference w:type="even" r:id="rId86"/>
      <w:footerReference w:type="even" r:id="rId87"/>
      <w:footerReference w:type="default" r:id="rId88"/>
      <w:type w:val="continuous"/>
      <w:pgSz w:w="11906" w:h="16838" w:code="9"/>
      <w:pgMar w:top="1985" w:right="1134" w:bottom="2381" w:left="1134" w:header="709" w:footer="1418"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B6EBA" w14:textId="77777777" w:rsidR="00132D8E" w:rsidRDefault="00132D8E" w:rsidP="00534E21">
      <w:r>
        <w:separator/>
      </w:r>
    </w:p>
  </w:endnote>
  <w:endnote w:type="continuationSeparator" w:id="0">
    <w:p w14:paraId="52B26881" w14:textId="77777777" w:rsidR="00132D8E" w:rsidRDefault="00132D8E" w:rsidP="00534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5BBF4" w14:textId="77777777" w:rsidR="005526E5" w:rsidRDefault="005526E5">
    <w:pPr>
      <w:pStyle w:val="Zpat"/>
      <w:jc w:val="right"/>
    </w:pPr>
  </w:p>
  <w:p w14:paraId="6BF83789" w14:textId="77777777" w:rsidR="005526E5" w:rsidRDefault="005526E5">
    <w:pPr>
      <w:pStyle w:val="Zpa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404040" w:themeColor="text1" w:themeTint="BF"/>
      </w:rPr>
      <w:id w:val="-1235235469"/>
      <w:docPartObj>
        <w:docPartGallery w:val="Page Numbers (Bottom of Page)"/>
        <w:docPartUnique/>
      </w:docPartObj>
    </w:sdtPr>
    <w:sdtContent>
      <w:p w14:paraId="1BB610FA" w14:textId="77777777" w:rsidR="005526E5" w:rsidRPr="00E84ED9" w:rsidRDefault="005526E5">
        <w:pPr>
          <w:pStyle w:val="Zpat"/>
          <w:rPr>
            <w:color w:val="404040" w:themeColor="text1" w:themeTint="BF"/>
          </w:rPr>
        </w:pPr>
        <w:r w:rsidRPr="00962FE5">
          <w:rPr>
            <w:noProof/>
            <w:color w:val="404040" w:themeColor="text1" w:themeTint="BF"/>
            <w:lang w:eastAsia="cs-CZ"/>
          </w:rPr>
          <mc:AlternateContent>
            <mc:Choice Requires="wps">
              <w:drawing>
                <wp:anchor distT="0" distB="0" distL="114300" distR="114300" simplePos="0" relativeHeight="251657216" behindDoc="0" locked="1" layoutInCell="1" allowOverlap="1" wp14:anchorId="4ECEAB12" wp14:editId="69859F03">
                  <wp:simplePos x="0" y="0"/>
                  <wp:positionH relativeFrom="margin">
                    <wp:posOffset>5014773</wp:posOffset>
                  </wp:positionH>
                  <wp:positionV relativeFrom="page">
                    <wp:posOffset>10081260</wp:posOffset>
                  </wp:positionV>
                  <wp:extent cx="565200" cy="302400"/>
                  <wp:effectExtent l="0" t="0" r="0" b="2540"/>
                  <wp:wrapNone/>
                  <wp:docPr id="7"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200" cy="30240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58B353F" w14:textId="7C87BE9A" w:rsidR="005526E5" w:rsidRPr="001D18D1" w:rsidRDefault="005526E5" w:rsidP="00D67E43">
                              <w:pPr>
                                <w:pBdr>
                                  <w:top w:val="single" w:sz="12" w:space="4" w:color="595959" w:themeColor="text1" w:themeTint="A6"/>
                                </w:pBdr>
                                <w:jc w:val="center"/>
                                <w:rPr>
                                  <w:rFonts w:ascii="Arial" w:hAnsi="Arial" w:cs="Arial"/>
                                  <w:color w:val="595959" w:themeColor="text1" w:themeTint="A6"/>
                                  <w:sz w:val="20"/>
                                </w:rPr>
                              </w:pPr>
                              <w:r w:rsidRPr="001D18D1">
                                <w:rPr>
                                  <w:rFonts w:ascii="Arial" w:hAnsi="Arial" w:cs="Arial"/>
                                  <w:color w:val="595959" w:themeColor="text1" w:themeTint="A6"/>
                                  <w:sz w:val="20"/>
                                </w:rPr>
                                <w:fldChar w:fldCharType="begin"/>
                              </w:r>
                              <w:r w:rsidRPr="001D18D1">
                                <w:rPr>
                                  <w:rFonts w:ascii="Arial" w:hAnsi="Arial" w:cs="Arial"/>
                                  <w:color w:val="595959" w:themeColor="text1" w:themeTint="A6"/>
                                  <w:sz w:val="20"/>
                                </w:rPr>
                                <w:instrText>PAGE   \* MERGEFORMAT</w:instrText>
                              </w:r>
                              <w:r w:rsidRPr="001D18D1">
                                <w:rPr>
                                  <w:rFonts w:ascii="Arial" w:hAnsi="Arial" w:cs="Arial"/>
                                  <w:color w:val="595959" w:themeColor="text1" w:themeTint="A6"/>
                                  <w:sz w:val="20"/>
                                </w:rPr>
                                <w:fldChar w:fldCharType="separate"/>
                              </w:r>
                              <w:r w:rsidR="001E20EE">
                                <w:rPr>
                                  <w:rFonts w:ascii="Arial" w:hAnsi="Arial" w:cs="Arial"/>
                                  <w:noProof/>
                                  <w:color w:val="595959" w:themeColor="text1" w:themeTint="A6"/>
                                  <w:sz w:val="20"/>
                                </w:rPr>
                                <w:t>55</w:t>
                              </w:r>
                              <w:r w:rsidRPr="001D18D1">
                                <w:rPr>
                                  <w:rFonts w:ascii="Arial" w:hAnsi="Arial" w:cs="Arial"/>
                                  <w:color w:val="595959" w:themeColor="text1" w:themeTint="A6"/>
                                  <w:sz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ECEAB12" id="Obdélník 7" o:spid="_x0000_s1035" style="position:absolute;margin-left:394.85pt;margin-top:793.8pt;width:44.5pt;height:23.8pt;rotation:180;flip:x;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" filled="f" fillcolor="#c0504d" stroked="f" strokecolor="#5c83b4" strokeweight="2.25pt">
                  <v:textbox inset=",0,,0">
                    <w:txbxContent>
                      <w:p w14:paraId="058B353F" w14:textId="7C87BE9A" w:rsidR="005526E5" w:rsidRPr="001D18D1" w:rsidRDefault="005526E5" w:rsidP="00D67E43">
                        <w:pPr>
                          <w:pBdr>
                            <w:top w:val="single" w:sz="12" w:space="4" w:color="595959" w:themeColor="text1" w:themeTint="A6"/>
                          </w:pBdr>
                          <w:jc w:val="center"/>
                          <w:rPr>
                            <w:rFonts w:ascii="Arial" w:hAnsi="Arial" w:cs="Arial"/>
                            <w:color w:val="595959" w:themeColor="text1" w:themeTint="A6"/>
                            <w:sz w:val="20"/>
                          </w:rPr>
                        </w:pPr>
                        <w:r w:rsidRPr="001D18D1">
                          <w:rPr>
                            <w:rFonts w:ascii="Arial" w:hAnsi="Arial" w:cs="Arial"/>
                            <w:color w:val="595959" w:themeColor="text1" w:themeTint="A6"/>
                            <w:sz w:val="20"/>
                          </w:rPr>
                          <w:fldChar w:fldCharType="begin"/>
                        </w:r>
                        <w:r w:rsidRPr="001D18D1">
                          <w:rPr>
                            <w:rFonts w:ascii="Arial" w:hAnsi="Arial" w:cs="Arial"/>
                            <w:color w:val="595959" w:themeColor="text1" w:themeTint="A6"/>
                            <w:sz w:val="20"/>
                          </w:rPr>
                          <w:instrText>PAGE   \* MERGEFORMAT</w:instrText>
                        </w:r>
                        <w:r w:rsidRPr="001D18D1">
                          <w:rPr>
                            <w:rFonts w:ascii="Arial" w:hAnsi="Arial" w:cs="Arial"/>
                            <w:color w:val="595959" w:themeColor="text1" w:themeTint="A6"/>
                            <w:sz w:val="20"/>
                          </w:rPr>
                          <w:fldChar w:fldCharType="separate"/>
                        </w:r>
                        <w:r w:rsidR="001E20EE">
                          <w:rPr>
                            <w:rFonts w:ascii="Arial" w:hAnsi="Arial" w:cs="Arial"/>
                            <w:noProof/>
                            <w:color w:val="595959" w:themeColor="text1" w:themeTint="A6"/>
                            <w:sz w:val="20"/>
                          </w:rPr>
                          <w:t>55</w:t>
                        </w:r>
                        <w:r w:rsidRPr="001D18D1">
                          <w:rPr>
                            <w:rFonts w:ascii="Arial" w:hAnsi="Arial" w:cs="Arial"/>
                            <w:color w:val="595959" w:themeColor="text1" w:themeTint="A6"/>
                            <w:sz w:val="20"/>
                          </w:rPr>
                          <w:fldChar w:fldCharType="end"/>
                        </w:r>
                      </w:p>
                    </w:txbxContent>
                  </v:textbox>
                  <w10:wrap anchorx="margin" anchory="page"/>
                  <w10:anchorlock/>
                </v:rect>
              </w:pict>
            </mc:Fallback>
          </mc:AlternateContent>
        </w:r>
      </w:p>
    </w:sdtContent>
  </w:sdt>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132F5" w14:textId="77777777" w:rsidR="005526E5" w:rsidRDefault="005526E5">
    <w:pPr>
      <w:pStyle w:val="Zpat"/>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7D9F0" w14:textId="77777777" w:rsidR="005526E5" w:rsidRPr="00E84ED9" w:rsidRDefault="005526E5">
    <w:pPr>
      <w:pStyle w:val="Zpat"/>
      <w:rPr>
        <w:color w:val="404040" w:themeColor="text1" w:themeTint="B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E3D0D" w14:textId="77777777" w:rsidR="005526E5" w:rsidRDefault="005526E5">
    <w:pPr>
      <w:pStyle w:val="Zpat"/>
      <w:jc w:val="right"/>
    </w:pPr>
  </w:p>
  <w:p w14:paraId="26490706" w14:textId="77777777" w:rsidR="005526E5" w:rsidRDefault="005526E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5BE3D" w14:textId="77777777" w:rsidR="005526E5" w:rsidRDefault="005526E5">
    <w:pPr>
      <w:pStyle w:val="Zpat"/>
    </w:pPr>
  </w:p>
  <w:p w14:paraId="402FF085" w14:textId="77777777" w:rsidR="005526E5" w:rsidRDefault="005526E5">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8254E" w14:textId="77777777" w:rsidR="005526E5" w:rsidRDefault="005526E5">
    <w:pPr>
      <w:pStyle w:val="Zpat"/>
      <w:jc w:val="right"/>
    </w:pPr>
  </w:p>
  <w:p w14:paraId="0CBBDAE2" w14:textId="77777777" w:rsidR="005526E5" w:rsidRDefault="005526E5">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3B555" w14:textId="77777777" w:rsidR="005526E5" w:rsidRDefault="005526E5">
    <w:pPr>
      <w:pStyle w:val="Zpat"/>
      <w:jc w:val="right"/>
    </w:pPr>
  </w:p>
  <w:p w14:paraId="06B04417" w14:textId="77777777" w:rsidR="005526E5" w:rsidRDefault="005526E5">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3E4FC" w14:textId="77777777" w:rsidR="005526E5" w:rsidRDefault="005526E5">
    <w:pPr>
      <w:pStyle w:val="Zpat"/>
      <w:jc w:val="right"/>
    </w:pPr>
  </w:p>
  <w:p w14:paraId="48B49D12" w14:textId="77777777" w:rsidR="005526E5" w:rsidRDefault="005526E5">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5909A" w14:textId="77777777" w:rsidR="005526E5" w:rsidRDefault="005526E5" w:rsidP="00D472A0">
    <w:pPr>
      <w:pStyle w:val="Zpat"/>
      <w:jc w:val="center"/>
    </w:pPr>
  </w:p>
  <w:p w14:paraId="32394487" w14:textId="77777777" w:rsidR="005526E5" w:rsidRDefault="005526E5">
    <w:pPr>
      <w:pStyle w:val="Zpa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BAED9" w14:textId="77777777" w:rsidR="005526E5" w:rsidRDefault="005526E5">
    <w:pPr>
      <w:pStyle w:val="Zpat"/>
      <w:jc w:val="right"/>
    </w:pPr>
  </w:p>
  <w:p w14:paraId="0B0FAAC7" w14:textId="77777777" w:rsidR="005526E5" w:rsidRDefault="005526E5">
    <w:pPr>
      <w:pStyle w:val="Zpa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731431"/>
      <w:docPartObj>
        <w:docPartGallery w:val="Page Numbers (Bottom of Page)"/>
        <w:docPartUnique/>
      </w:docPartObj>
    </w:sdtPr>
    <w:sdtContent>
      <w:p w14:paraId="614B49AA" w14:textId="77777777" w:rsidR="005526E5" w:rsidRDefault="005526E5">
        <w:pPr>
          <w:pStyle w:val="Zpat"/>
        </w:pPr>
        <w:r>
          <w:rPr>
            <w:noProof/>
            <w:lang w:eastAsia="cs-CZ"/>
          </w:rPr>
          <mc:AlternateContent>
            <mc:Choice Requires="wps">
              <w:drawing>
                <wp:anchor distT="0" distB="0" distL="114300" distR="114300" simplePos="0" relativeHeight="251660288" behindDoc="0" locked="1" layoutInCell="1" allowOverlap="1" wp14:anchorId="76EAF525" wp14:editId="2ECB7831">
                  <wp:simplePos x="0" y="0"/>
                  <wp:positionH relativeFrom="margin">
                    <wp:align>left</wp:align>
                  </wp:positionH>
                  <wp:positionV relativeFrom="page">
                    <wp:posOffset>10081260</wp:posOffset>
                  </wp:positionV>
                  <wp:extent cx="565200" cy="298800"/>
                  <wp:effectExtent l="0" t="0" r="0" b="6350"/>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200" cy="29880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176B8A3" w14:textId="30B32DF8" w:rsidR="005526E5" w:rsidRPr="001D18D1" w:rsidRDefault="005526E5" w:rsidP="00D67E43">
                              <w:pPr>
                                <w:pBdr>
                                  <w:top w:val="single" w:sz="12" w:space="5" w:color="595959" w:themeColor="text1" w:themeTint="A6"/>
                                </w:pBdr>
                                <w:jc w:val="center"/>
                                <w:rPr>
                                  <w:rFonts w:ascii="Arial" w:hAnsi="Arial" w:cs="Arial"/>
                                  <w:color w:val="595959" w:themeColor="text1" w:themeTint="A6"/>
                                  <w:sz w:val="20"/>
                                </w:rPr>
                              </w:pPr>
                              <w:r w:rsidRPr="001D18D1">
                                <w:rPr>
                                  <w:rFonts w:ascii="Arial" w:hAnsi="Arial" w:cs="Arial"/>
                                  <w:color w:val="595959" w:themeColor="text1" w:themeTint="A6"/>
                                  <w:sz w:val="20"/>
                                </w:rPr>
                                <w:fldChar w:fldCharType="begin"/>
                              </w:r>
                              <w:r w:rsidRPr="001D18D1">
                                <w:rPr>
                                  <w:rFonts w:ascii="Arial" w:hAnsi="Arial" w:cs="Arial"/>
                                  <w:color w:val="595959" w:themeColor="text1" w:themeTint="A6"/>
                                  <w:sz w:val="20"/>
                                </w:rPr>
                                <w:instrText>PAGE   \* MERGEFORMAT</w:instrText>
                              </w:r>
                              <w:r w:rsidRPr="001D18D1">
                                <w:rPr>
                                  <w:rFonts w:ascii="Arial" w:hAnsi="Arial" w:cs="Arial"/>
                                  <w:color w:val="595959" w:themeColor="text1" w:themeTint="A6"/>
                                  <w:sz w:val="20"/>
                                </w:rPr>
                                <w:fldChar w:fldCharType="separate"/>
                              </w:r>
                              <w:r w:rsidR="001E20EE">
                                <w:rPr>
                                  <w:rFonts w:ascii="Arial" w:hAnsi="Arial" w:cs="Arial"/>
                                  <w:noProof/>
                                  <w:color w:val="595959" w:themeColor="text1" w:themeTint="A6"/>
                                  <w:sz w:val="20"/>
                                </w:rPr>
                                <w:t>54</w:t>
                              </w:r>
                              <w:r w:rsidRPr="001D18D1">
                                <w:rPr>
                                  <w:rFonts w:ascii="Arial" w:hAnsi="Arial" w:cs="Arial"/>
                                  <w:color w:val="595959" w:themeColor="text1" w:themeTint="A6"/>
                                  <w:sz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6EAF525" id="Obdélník 8" o:spid="_x0000_s1034" style="position:absolute;margin-left:0;margin-top:793.8pt;width:44.5pt;height:23.55pt;rotation:180;flip:x;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" filled="f" fillcolor="#c0504d" stroked="f" strokecolor="#5c83b4" strokeweight="2.25pt">
                  <v:textbox inset=",0,,0">
                    <w:txbxContent>
                      <w:p w14:paraId="7176B8A3" w14:textId="30B32DF8" w:rsidR="005526E5" w:rsidRPr="001D18D1" w:rsidRDefault="005526E5" w:rsidP="00D67E43">
                        <w:pPr>
                          <w:pBdr>
                            <w:top w:val="single" w:sz="12" w:space="5" w:color="595959" w:themeColor="text1" w:themeTint="A6"/>
                          </w:pBdr>
                          <w:jc w:val="center"/>
                          <w:rPr>
                            <w:rFonts w:ascii="Arial" w:hAnsi="Arial" w:cs="Arial"/>
                            <w:color w:val="595959" w:themeColor="text1" w:themeTint="A6"/>
                            <w:sz w:val="20"/>
                          </w:rPr>
                        </w:pPr>
                        <w:r w:rsidRPr="001D18D1">
                          <w:rPr>
                            <w:rFonts w:ascii="Arial" w:hAnsi="Arial" w:cs="Arial"/>
                            <w:color w:val="595959" w:themeColor="text1" w:themeTint="A6"/>
                            <w:sz w:val="20"/>
                          </w:rPr>
                          <w:fldChar w:fldCharType="begin"/>
                        </w:r>
                        <w:r w:rsidRPr="001D18D1">
                          <w:rPr>
                            <w:rFonts w:ascii="Arial" w:hAnsi="Arial" w:cs="Arial"/>
                            <w:color w:val="595959" w:themeColor="text1" w:themeTint="A6"/>
                            <w:sz w:val="20"/>
                          </w:rPr>
                          <w:instrText>PAGE   \* MERGEFORMAT</w:instrText>
                        </w:r>
                        <w:r w:rsidRPr="001D18D1">
                          <w:rPr>
                            <w:rFonts w:ascii="Arial" w:hAnsi="Arial" w:cs="Arial"/>
                            <w:color w:val="595959" w:themeColor="text1" w:themeTint="A6"/>
                            <w:sz w:val="20"/>
                          </w:rPr>
                          <w:fldChar w:fldCharType="separate"/>
                        </w:r>
                        <w:r w:rsidR="001E20EE">
                          <w:rPr>
                            <w:rFonts w:ascii="Arial" w:hAnsi="Arial" w:cs="Arial"/>
                            <w:noProof/>
                            <w:color w:val="595959" w:themeColor="text1" w:themeTint="A6"/>
                            <w:sz w:val="20"/>
                          </w:rPr>
                          <w:t>54</w:t>
                        </w:r>
                        <w:r w:rsidRPr="001D18D1">
                          <w:rPr>
                            <w:rFonts w:ascii="Arial" w:hAnsi="Arial" w:cs="Arial"/>
                            <w:color w:val="595959" w:themeColor="text1" w:themeTint="A6"/>
                            <w:sz w:val="20"/>
                          </w:rPr>
                          <w:fldChar w:fldCharType="end"/>
                        </w:r>
                      </w:p>
                    </w:txbxContent>
                  </v:textbox>
                  <w10:wrap anchorx="margin" anchory="page"/>
                  <w10:anchorlock/>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60C37" w14:textId="77777777" w:rsidR="00132D8E" w:rsidRPr="00392EDF" w:rsidRDefault="00132D8E" w:rsidP="00C23682">
      <w:pPr>
        <w:pBdr>
          <w:top w:val="single" w:sz="8" w:space="1" w:color="595959" w:themeColor="text1" w:themeTint="A6"/>
        </w:pBdr>
        <w:spacing w:before="600"/>
        <w:rPr>
          <w:rFonts w:ascii="Arial" w:hAnsi="Arial" w:cs="Arial"/>
          <w:b/>
          <w:color w:val="404040" w:themeColor="text1" w:themeTint="BF"/>
          <w:sz w:val="10"/>
          <w:szCs w:val="32"/>
        </w:rPr>
      </w:pPr>
    </w:p>
  </w:footnote>
  <w:footnote w:type="continuationSeparator" w:id="0">
    <w:p w14:paraId="69BE5CA8" w14:textId="77777777" w:rsidR="00132D8E" w:rsidRPr="00392EDF" w:rsidRDefault="00132D8E" w:rsidP="00C23682">
      <w:pPr>
        <w:pBdr>
          <w:top w:val="single" w:sz="8" w:space="1" w:color="595959" w:themeColor="text1" w:themeTint="A6"/>
        </w:pBdr>
        <w:spacing w:before="600"/>
        <w:rPr>
          <w:rFonts w:ascii="Arial" w:hAnsi="Arial" w:cs="Arial"/>
          <w:b/>
          <w:color w:val="404040" w:themeColor="text1" w:themeTint="BF"/>
          <w:sz w:val="10"/>
          <w:szCs w:val="32"/>
        </w:rPr>
      </w:pPr>
    </w:p>
  </w:footnote>
  <w:footnote w:type="continuationNotice" w:id="1">
    <w:p w14:paraId="51F9BE89" w14:textId="77777777" w:rsidR="00132D8E" w:rsidRDefault="00132D8E"/>
  </w:footnote>
  <w:footnote w:id="2">
    <w:p w14:paraId="74F29241" w14:textId="77777777" w:rsidR="005526E5" w:rsidRDefault="005526E5" w:rsidP="00565E58">
      <w:pPr>
        <w:pStyle w:val="Textpoznpodarou"/>
      </w:pPr>
      <w:r>
        <w:rPr>
          <w:rStyle w:val="Znakapoznpodarou"/>
        </w:rPr>
        <w:footnoteRef/>
      </w:r>
      <w:r>
        <w:t xml:space="preserve"> Toto je ukázka poznámky pod čarou. </w:t>
      </w:r>
      <w:r w:rsidRPr="002659C1">
        <w:t>Lorem Ipsum je demonstrativní výplňový text používaný v tiskařském a knihařském průmyslu. Lorem Ipsum je považováno za standard v této oblasti už od začátku 16. století, kdy dnes neznámý tiskař vzal kusy textu a na jejich základě vytvořil speciální vzorovou knihu.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F0B76" w14:textId="77777777" w:rsidR="005526E5" w:rsidRDefault="005526E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9BA9C" w14:textId="77777777" w:rsidR="005526E5" w:rsidRDefault="005526E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E50FD48"/>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95926B1C"/>
    <w:lvl w:ilvl="0">
      <w:start w:val="1"/>
      <w:numFmt w:val="decimal"/>
      <w:pStyle w:val="slovanseznam4"/>
      <w:lvlText w:val="%1."/>
      <w:lvlJc w:val="left"/>
      <w:pPr>
        <w:tabs>
          <w:tab w:val="num" w:pos="1209"/>
        </w:tabs>
        <w:ind w:left="1209" w:hanging="360"/>
      </w:pPr>
    </w:lvl>
  </w:abstractNum>
  <w:abstractNum w:abstractNumId="2" w15:restartNumberingAfterBreak="0">
    <w:nsid w:val="FFFFFF80"/>
    <w:multiLevelType w:val="singleLevel"/>
    <w:tmpl w:val="BECACBFA"/>
    <w:lvl w:ilvl="0">
      <w:start w:val="1"/>
      <w:numFmt w:val="bullet"/>
      <w:pStyle w:val="Seznamsodrkami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D0EDF32"/>
    <w:lvl w:ilvl="0">
      <w:start w:val="1"/>
      <w:numFmt w:val="bullet"/>
      <w:pStyle w:val="Seznamsodrkami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C3C2BAE"/>
    <w:lvl w:ilvl="0">
      <w:start w:val="1"/>
      <w:numFmt w:val="bullet"/>
      <w:pStyle w:val="Seznamsodrkami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25465A2"/>
    <w:lvl w:ilvl="0">
      <w:start w:val="1"/>
      <w:numFmt w:val="bullet"/>
      <w:pStyle w:val="Seznamsodrkami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F8BE2148"/>
    <w:lvl w:ilvl="0">
      <w:start w:val="1"/>
      <w:numFmt w:val="bullet"/>
      <w:pStyle w:val="Seznamsodrkami"/>
      <w:lvlText w:val=""/>
      <w:lvlJc w:val="left"/>
      <w:pPr>
        <w:tabs>
          <w:tab w:val="num" w:pos="360"/>
        </w:tabs>
        <w:ind w:left="360" w:hanging="360"/>
      </w:pPr>
      <w:rPr>
        <w:rFonts w:ascii="Symbol" w:hAnsi="Symbol" w:hint="default"/>
      </w:rPr>
    </w:lvl>
  </w:abstractNum>
  <w:abstractNum w:abstractNumId="7" w15:restartNumberingAfterBreak="0">
    <w:nsid w:val="04CA7B3A"/>
    <w:multiLevelType w:val="multilevel"/>
    <w:tmpl w:val="4F70101C"/>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0C164E1E"/>
    <w:multiLevelType w:val="hybridMultilevel"/>
    <w:tmpl w:val="0F964786"/>
    <w:lvl w:ilvl="0" w:tplc="0405000F">
      <w:start w:val="1"/>
      <w:numFmt w:val="bullet"/>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805146"/>
    <w:multiLevelType w:val="hybridMultilevel"/>
    <w:tmpl w:val="60783AAC"/>
    <w:lvl w:ilvl="0" w:tplc="C534FBEE">
      <w:start w:val="1"/>
      <w:numFmt w:val="decimal"/>
      <w:pStyle w:val="slovanseznam"/>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CB10A4"/>
    <w:multiLevelType w:val="hybridMultilevel"/>
    <w:tmpl w:val="284EAB5A"/>
    <w:lvl w:ilvl="0" w:tplc="FF96C8D4">
      <w:start w:val="1"/>
      <w:numFmt w:val="decimal"/>
      <w:pStyle w:val="Pkladyvlingvisticeslov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5D004F"/>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F026908"/>
    <w:multiLevelType w:val="hybridMultilevel"/>
    <w:tmpl w:val="48BE01C6"/>
    <w:lvl w:ilvl="0" w:tplc="CE22638C">
      <w:start w:val="1"/>
      <w:numFmt w:val="upperLetter"/>
      <w:pStyle w:val="Abecednseznam"/>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0A11CE"/>
    <w:multiLevelType w:val="multilevel"/>
    <w:tmpl w:val="438600FA"/>
    <w:styleLink w:val="slovnploh"/>
    <w:lvl w:ilvl="0">
      <w:start w:val="1"/>
      <w:numFmt w:val="upperLetter"/>
      <w:pStyle w:val="Ploha1"/>
      <w:lvlText w:val="Příloha %1:"/>
      <w:lvlJc w:val="left"/>
      <w:pPr>
        <w:ind w:left="1701" w:hanging="1701"/>
      </w:pPr>
      <w:rPr>
        <w:rFonts w:hint="default"/>
      </w:rPr>
    </w:lvl>
    <w:lvl w:ilvl="1">
      <w:start w:val="1"/>
      <w:numFmt w:val="decimal"/>
      <w:pStyle w:val="Ploha2"/>
      <w:lvlText w:val="%1.%2"/>
      <w:lvlJc w:val="left"/>
      <w:pPr>
        <w:ind w:left="737" w:hanging="73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A8515A0"/>
    <w:multiLevelType w:val="multilevel"/>
    <w:tmpl w:val="040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6362F1B"/>
    <w:multiLevelType w:val="hybridMultilevel"/>
    <w:tmpl w:val="0E9CE44A"/>
    <w:lvl w:ilvl="0" w:tplc="AA26E61A">
      <w:start w:val="1"/>
      <w:numFmt w:val="upperLetter"/>
      <w:pStyle w:val="Nadpisysti"/>
      <w:lvlText w:val="%1"/>
      <w:lvlJc w:val="left"/>
      <w:pPr>
        <w:ind w:left="360" w:hanging="360"/>
      </w:pPr>
      <w:rPr>
        <w:rFonts w:ascii="Arial" w:hAnsi="Arial" w:cs="Times New Roman" w:hint="default"/>
        <w:b/>
        <w:i w:val="0"/>
        <w:iCs w:val="0"/>
        <w:smallCaps w:val="0"/>
        <w:strike w:val="0"/>
        <w:dstrike w:val="0"/>
        <w:outline w:val="0"/>
        <w:shadow w:val="0"/>
        <w:emboss w:val="0"/>
        <w:imprint w:val="0"/>
        <w:vanish w:val="0"/>
        <w:spacing w:val="0"/>
        <w:kern w:val="0"/>
        <w:position w:val="0"/>
        <w:sz w:val="32"/>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65D42B0"/>
    <w:multiLevelType w:val="hybridMultilevel"/>
    <w:tmpl w:val="31481F56"/>
    <w:lvl w:ilvl="0" w:tplc="5B1CCA78">
      <w:start w:val="1"/>
      <w:numFmt w:val="decimal"/>
      <w:pStyle w:val="Pouitzdrojeslovanseznam"/>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7D74E5D"/>
    <w:multiLevelType w:val="hybridMultilevel"/>
    <w:tmpl w:val="063A1F9A"/>
    <w:lvl w:ilvl="0" w:tplc="DD22F7D4">
      <w:start w:val="1"/>
      <w:numFmt w:val="bullet"/>
      <w:lvlText w:val=""/>
      <w:lvlJc w:val="left"/>
      <w:pPr>
        <w:ind w:left="765" w:hanging="360"/>
      </w:pPr>
      <w:rPr>
        <w:rFonts w:ascii="Symbol" w:hAnsi="Symbol" w:hint="default"/>
      </w:rPr>
    </w:lvl>
    <w:lvl w:ilvl="1" w:tplc="0374B87C" w:tentative="1">
      <w:start w:val="1"/>
      <w:numFmt w:val="bullet"/>
      <w:lvlText w:val="o"/>
      <w:lvlJc w:val="left"/>
      <w:pPr>
        <w:ind w:left="1485" w:hanging="360"/>
      </w:pPr>
      <w:rPr>
        <w:rFonts w:ascii="Courier New" w:hAnsi="Courier New" w:cs="Courier New" w:hint="default"/>
      </w:rPr>
    </w:lvl>
    <w:lvl w:ilvl="2" w:tplc="DECCB4AC" w:tentative="1">
      <w:start w:val="1"/>
      <w:numFmt w:val="bullet"/>
      <w:lvlText w:val=""/>
      <w:lvlJc w:val="left"/>
      <w:pPr>
        <w:ind w:left="2205" w:hanging="360"/>
      </w:pPr>
      <w:rPr>
        <w:rFonts w:ascii="Wingdings" w:hAnsi="Wingdings" w:hint="default"/>
      </w:rPr>
    </w:lvl>
    <w:lvl w:ilvl="3" w:tplc="C1E2A7E6" w:tentative="1">
      <w:start w:val="1"/>
      <w:numFmt w:val="bullet"/>
      <w:lvlText w:val=""/>
      <w:lvlJc w:val="left"/>
      <w:pPr>
        <w:ind w:left="2925" w:hanging="360"/>
      </w:pPr>
      <w:rPr>
        <w:rFonts w:ascii="Symbol" w:hAnsi="Symbol" w:hint="default"/>
      </w:rPr>
    </w:lvl>
    <w:lvl w:ilvl="4" w:tplc="C3D40DF6" w:tentative="1">
      <w:start w:val="1"/>
      <w:numFmt w:val="bullet"/>
      <w:lvlText w:val="o"/>
      <w:lvlJc w:val="left"/>
      <w:pPr>
        <w:ind w:left="3645" w:hanging="360"/>
      </w:pPr>
      <w:rPr>
        <w:rFonts w:ascii="Courier New" w:hAnsi="Courier New" w:cs="Courier New" w:hint="default"/>
      </w:rPr>
    </w:lvl>
    <w:lvl w:ilvl="5" w:tplc="0AD4C078" w:tentative="1">
      <w:start w:val="1"/>
      <w:numFmt w:val="bullet"/>
      <w:lvlText w:val=""/>
      <w:lvlJc w:val="left"/>
      <w:pPr>
        <w:ind w:left="4365" w:hanging="360"/>
      </w:pPr>
      <w:rPr>
        <w:rFonts w:ascii="Wingdings" w:hAnsi="Wingdings" w:hint="default"/>
      </w:rPr>
    </w:lvl>
    <w:lvl w:ilvl="6" w:tplc="5EDA5FC8" w:tentative="1">
      <w:start w:val="1"/>
      <w:numFmt w:val="bullet"/>
      <w:lvlText w:val=""/>
      <w:lvlJc w:val="left"/>
      <w:pPr>
        <w:ind w:left="5085" w:hanging="360"/>
      </w:pPr>
      <w:rPr>
        <w:rFonts w:ascii="Symbol" w:hAnsi="Symbol" w:hint="default"/>
      </w:rPr>
    </w:lvl>
    <w:lvl w:ilvl="7" w:tplc="12DCEC3A" w:tentative="1">
      <w:start w:val="1"/>
      <w:numFmt w:val="bullet"/>
      <w:lvlText w:val="o"/>
      <w:lvlJc w:val="left"/>
      <w:pPr>
        <w:ind w:left="5805" w:hanging="360"/>
      </w:pPr>
      <w:rPr>
        <w:rFonts w:ascii="Courier New" w:hAnsi="Courier New" w:cs="Courier New" w:hint="default"/>
      </w:rPr>
    </w:lvl>
    <w:lvl w:ilvl="8" w:tplc="F328E242" w:tentative="1">
      <w:start w:val="1"/>
      <w:numFmt w:val="bullet"/>
      <w:lvlText w:val=""/>
      <w:lvlJc w:val="left"/>
      <w:pPr>
        <w:ind w:left="6525" w:hanging="360"/>
      </w:pPr>
      <w:rPr>
        <w:rFonts w:ascii="Wingdings" w:hAnsi="Wingdings" w:hint="default"/>
      </w:rPr>
    </w:lvl>
  </w:abstractNum>
  <w:abstractNum w:abstractNumId="18" w15:restartNumberingAfterBreak="0">
    <w:nsid w:val="7B467D4D"/>
    <w:multiLevelType w:val="multilevel"/>
    <w:tmpl w:val="EA74F5A2"/>
    <w:name w:val="Víceúrovňový seznam"/>
    <w:lvl w:ilvl="0">
      <w:start w:val="1"/>
      <w:numFmt w:val="decimal"/>
      <w:pStyle w:val="Vcerovovseznam"/>
      <w:lvlText w:val="%1."/>
      <w:lvlJc w:val="left"/>
      <w:pPr>
        <w:tabs>
          <w:tab w:val="num" w:pos="454"/>
        </w:tabs>
        <w:ind w:left="454" w:hanging="454"/>
      </w:pPr>
      <w:rPr>
        <w:rFonts w:hint="default"/>
        <w:sz w:val="24"/>
      </w:rPr>
    </w:lvl>
    <w:lvl w:ilvl="1">
      <w:start w:val="1"/>
      <w:numFmt w:val="lowerLetter"/>
      <w:lvlText w:val="%2)"/>
      <w:lvlJc w:val="left"/>
      <w:pPr>
        <w:tabs>
          <w:tab w:val="num" w:pos="908"/>
        </w:tabs>
        <w:ind w:left="908" w:hanging="454"/>
      </w:pPr>
      <w:rPr>
        <w:rFonts w:hint="default"/>
      </w:rPr>
    </w:lvl>
    <w:lvl w:ilvl="2">
      <w:start w:val="1"/>
      <w:numFmt w:val="lowerRoman"/>
      <w:lvlText w:val="%3)"/>
      <w:lvlJc w:val="left"/>
      <w:pPr>
        <w:tabs>
          <w:tab w:val="num" w:pos="1362"/>
        </w:tabs>
        <w:ind w:left="1362" w:hanging="454"/>
      </w:pPr>
      <w:rPr>
        <w:rFonts w:hint="default"/>
      </w:rPr>
    </w:lvl>
    <w:lvl w:ilvl="3">
      <w:start w:val="1"/>
      <w:numFmt w:val="decimal"/>
      <w:lvlText w:val="(%4)"/>
      <w:lvlJc w:val="left"/>
      <w:pPr>
        <w:tabs>
          <w:tab w:val="num" w:pos="1816"/>
        </w:tabs>
        <w:ind w:left="1816" w:hanging="454"/>
      </w:pPr>
      <w:rPr>
        <w:rFonts w:hint="default"/>
      </w:rPr>
    </w:lvl>
    <w:lvl w:ilvl="4">
      <w:start w:val="1"/>
      <w:numFmt w:val="lowerLetter"/>
      <w:lvlText w:val="(%5)"/>
      <w:lvlJc w:val="left"/>
      <w:pPr>
        <w:tabs>
          <w:tab w:val="num" w:pos="2270"/>
        </w:tabs>
        <w:ind w:left="2270" w:hanging="454"/>
      </w:pPr>
      <w:rPr>
        <w:rFonts w:hint="default"/>
      </w:rPr>
    </w:lvl>
    <w:lvl w:ilvl="5">
      <w:start w:val="1"/>
      <w:numFmt w:val="lowerRoman"/>
      <w:lvlText w:val="(%6)"/>
      <w:lvlJc w:val="left"/>
      <w:pPr>
        <w:tabs>
          <w:tab w:val="num" w:pos="2724"/>
        </w:tabs>
        <w:ind w:left="2724" w:hanging="454"/>
      </w:pPr>
      <w:rPr>
        <w:rFonts w:hint="default"/>
      </w:rPr>
    </w:lvl>
    <w:lvl w:ilvl="6">
      <w:start w:val="1"/>
      <w:numFmt w:val="decimal"/>
      <w:lvlText w:val="%7."/>
      <w:lvlJc w:val="left"/>
      <w:pPr>
        <w:tabs>
          <w:tab w:val="num" w:pos="3178"/>
        </w:tabs>
        <w:ind w:left="3178" w:hanging="454"/>
      </w:pPr>
      <w:rPr>
        <w:rFonts w:hint="default"/>
      </w:rPr>
    </w:lvl>
    <w:lvl w:ilvl="7">
      <w:start w:val="1"/>
      <w:numFmt w:val="lowerLetter"/>
      <w:lvlText w:val="%8."/>
      <w:lvlJc w:val="left"/>
      <w:pPr>
        <w:tabs>
          <w:tab w:val="num" w:pos="3632"/>
        </w:tabs>
        <w:ind w:left="3632" w:hanging="454"/>
      </w:pPr>
      <w:rPr>
        <w:rFonts w:hint="default"/>
      </w:rPr>
    </w:lvl>
    <w:lvl w:ilvl="8">
      <w:start w:val="1"/>
      <w:numFmt w:val="lowerRoman"/>
      <w:lvlText w:val="%9."/>
      <w:lvlJc w:val="left"/>
      <w:pPr>
        <w:tabs>
          <w:tab w:val="num" w:pos="4086"/>
        </w:tabs>
        <w:ind w:left="4086" w:hanging="454"/>
      </w:pPr>
      <w:rPr>
        <w:rFonts w:hint="default"/>
      </w:rPr>
    </w:lvl>
  </w:abstractNum>
  <w:num w:numId="1">
    <w:abstractNumId w:val="8"/>
  </w:num>
  <w:num w:numId="2">
    <w:abstractNumId w:val="17"/>
  </w:num>
  <w:num w:numId="3">
    <w:abstractNumId w:val="7"/>
  </w:num>
  <w:num w:numId="4">
    <w:abstractNumId w:val="15"/>
  </w:num>
  <w:num w:numId="5">
    <w:abstractNumId w:val="18"/>
  </w:num>
  <w:num w:numId="6">
    <w:abstractNumId w:val="6"/>
  </w:num>
  <w:num w:numId="7">
    <w:abstractNumId w:val="5"/>
  </w:num>
  <w:num w:numId="8">
    <w:abstractNumId w:val="4"/>
  </w:num>
  <w:num w:numId="9">
    <w:abstractNumId w:val="3"/>
  </w:num>
  <w:num w:numId="10">
    <w:abstractNumId w:val="2"/>
  </w:num>
  <w:num w:numId="11">
    <w:abstractNumId w:val="16"/>
  </w:num>
  <w:num w:numId="12">
    <w:abstractNumId w:val="1"/>
  </w:num>
  <w:num w:numId="13">
    <w:abstractNumId w:val="0"/>
  </w:num>
  <w:num w:numId="14">
    <w:abstractNumId w:val="9"/>
  </w:num>
  <w:num w:numId="15">
    <w:abstractNumId w:val="10"/>
  </w:num>
  <w:num w:numId="16">
    <w:abstractNumId w:val="13"/>
  </w:num>
  <w:num w:numId="17">
    <w:abstractNumId w:val="12"/>
  </w:num>
  <w:num w:numId="18">
    <w:abstractNumId w:val="14"/>
  </w:num>
  <w:num w:numId="19">
    <w:abstractNumId w:val="11"/>
  </w:num>
  <w:num w:numId="20">
    <w:abstractNumId w:val="12"/>
    <w:lvlOverride w:ilvl="0">
      <w:startOverride w:val="1"/>
    </w:lvlOverride>
  </w:num>
  <w:num w:numId="21">
    <w:abstractNumId w:val="16"/>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mirrorMargin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consecutiveHyphenLimit w:val="3"/>
  <w:hyphenationZone w:val="425"/>
  <w:doNotHyphenateCaps/>
  <w:evenAndOddHeaders/>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038"/>
    <w:rsid w:val="00004917"/>
    <w:rsid w:val="00015B48"/>
    <w:rsid w:val="000205AE"/>
    <w:rsid w:val="00022C36"/>
    <w:rsid w:val="00023006"/>
    <w:rsid w:val="000243FC"/>
    <w:rsid w:val="00037C22"/>
    <w:rsid w:val="000424CE"/>
    <w:rsid w:val="00044CF7"/>
    <w:rsid w:val="000466F7"/>
    <w:rsid w:val="0005319D"/>
    <w:rsid w:val="00054C7E"/>
    <w:rsid w:val="000552D1"/>
    <w:rsid w:val="00062CBC"/>
    <w:rsid w:val="00067C21"/>
    <w:rsid w:val="00070282"/>
    <w:rsid w:val="00076353"/>
    <w:rsid w:val="00077DCA"/>
    <w:rsid w:val="0008353D"/>
    <w:rsid w:val="00083C3C"/>
    <w:rsid w:val="00090DA8"/>
    <w:rsid w:val="00091B1E"/>
    <w:rsid w:val="000A1B75"/>
    <w:rsid w:val="000A4DB2"/>
    <w:rsid w:val="000A605F"/>
    <w:rsid w:val="000A744C"/>
    <w:rsid w:val="000C1387"/>
    <w:rsid w:val="000C49D2"/>
    <w:rsid w:val="000C5CC8"/>
    <w:rsid w:val="000C70DF"/>
    <w:rsid w:val="000C7D33"/>
    <w:rsid w:val="000D0AC0"/>
    <w:rsid w:val="000D4F90"/>
    <w:rsid w:val="000D51D0"/>
    <w:rsid w:val="000D66AB"/>
    <w:rsid w:val="000E02B6"/>
    <w:rsid w:val="000E2CEE"/>
    <w:rsid w:val="000E5AC6"/>
    <w:rsid w:val="000E6EDF"/>
    <w:rsid w:val="000E7DA9"/>
    <w:rsid w:val="000F1970"/>
    <w:rsid w:val="000F31D5"/>
    <w:rsid w:val="000F4899"/>
    <w:rsid w:val="000F709C"/>
    <w:rsid w:val="001024E9"/>
    <w:rsid w:val="00104B5A"/>
    <w:rsid w:val="001136E9"/>
    <w:rsid w:val="001149EB"/>
    <w:rsid w:val="001209D8"/>
    <w:rsid w:val="001214C2"/>
    <w:rsid w:val="00122221"/>
    <w:rsid w:val="0012273D"/>
    <w:rsid w:val="001254E5"/>
    <w:rsid w:val="001323A9"/>
    <w:rsid w:val="00132D8E"/>
    <w:rsid w:val="00132DE6"/>
    <w:rsid w:val="00135660"/>
    <w:rsid w:val="001378DD"/>
    <w:rsid w:val="00141212"/>
    <w:rsid w:val="00142361"/>
    <w:rsid w:val="001528BA"/>
    <w:rsid w:val="00155687"/>
    <w:rsid w:val="00155A13"/>
    <w:rsid w:val="00156CFA"/>
    <w:rsid w:val="00162332"/>
    <w:rsid w:val="00162BC8"/>
    <w:rsid w:val="00165426"/>
    <w:rsid w:val="00166253"/>
    <w:rsid w:val="00167209"/>
    <w:rsid w:val="00170923"/>
    <w:rsid w:val="0017403D"/>
    <w:rsid w:val="00177188"/>
    <w:rsid w:val="00180B16"/>
    <w:rsid w:val="0018552E"/>
    <w:rsid w:val="00186FDC"/>
    <w:rsid w:val="00190113"/>
    <w:rsid w:val="00191349"/>
    <w:rsid w:val="001915E0"/>
    <w:rsid w:val="00195DA8"/>
    <w:rsid w:val="0019673E"/>
    <w:rsid w:val="001979FD"/>
    <w:rsid w:val="001A1568"/>
    <w:rsid w:val="001A3693"/>
    <w:rsid w:val="001A3F9F"/>
    <w:rsid w:val="001A4FD9"/>
    <w:rsid w:val="001A61B0"/>
    <w:rsid w:val="001A78A9"/>
    <w:rsid w:val="001B1903"/>
    <w:rsid w:val="001B3DA3"/>
    <w:rsid w:val="001B4495"/>
    <w:rsid w:val="001B603A"/>
    <w:rsid w:val="001C1964"/>
    <w:rsid w:val="001C325E"/>
    <w:rsid w:val="001C42AD"/>
    <w:rsid w:val="001C734B"/>
    <w:rsid w:val="001D18D1"/>
    <w:rsid w:val="001D570A"/>
    <w:rsid w:val="001D5889"/>
    <w:rsid w:val="001E20EE"/>
    <w:rsid w:val="001E28DB"/>
    <w:rsid w:val="001E74E6"/>
    <w:rsid w:val="001F26ED"/>
    <w:rsid w:val="001F5316"/>
    <w:rsid w:val="001F61F5"/>
    <w:rsid w:val="00202A3E"/>
    <w:rsid w:val="002135B9"/>
    <w:rsid w:val="00227171"/>
    <w:rsid w:val="00232742"/>
    <w:rsid w:val="00233B06"/>
    <w:rsid w:val="00234239"/>
    <w:rsid w:val="00237B13"/>
    <w:rsid w:val="002406B6"/>
    <w:rsid w:val="00241610"/>
    <w:rsid w:val="00247C76"/>
    <w:rsid w:val="00251447"/>
    <w:rsid w:val="00251D24"/>
    <w:rsid w:val="00252B67"/>
    <w:rsid w:val="00253500"/>
    <w:rsid w:val="0025626B"/>
    <w:rsid w:val="00257894"/>
    <w:rsid w:val="00257C0F"/>
    <w:rsid w:val="00263242"/>
    <w:rsid w:val="002639E7"/>
    <w:rsid w:val="002659C1"/>
    <w:rsid w:val="00282EC0"/>
    <w:rsid w:val="00287992"/>
    <w:rsid w:val="00291EE0"/>
    <w:rsid w:val="002A05AF"/>
    <w:rsid w:val="002A0EA2"/>
    <w:rsid w:val="002A2008"/>
    <w:rsid w:val="002A3095"/>
    <w:rsid w:val="002A45B3"/>
    <w:rsid w:val="002A4AF3"/>
    <w:rsid w:val="002A5E8E"/>
    <w:rsid w:val="002B5133"/>
    <w:rsid w:val="002B57D8"/>
    <w:rsid w:val="002B5D28"/>
    <w:rsid w:val="002C0941"/>
    <w:rsid w:val="002C2139"/>
    <w:rsid w:val="002C26A1"/>
    <w:rsid w:val="002C4962"/>
    <w:rsid w:val="002C4DE3"/>
    <w:rsid w:val="002C5E56"/>
    <w:rsid w:val="002C60B1"/>
    <w:rsid w:val="002C79E1"/>
    <w:rsid w:val="002D1448"/>
    <w:rsid w:val="002D18F7"/>
    <w:rsid w:val="002D19FF"/>
    <w:rsid w:val="002D2446"/>
    <w:rsid w:val="002D2C8D"/>
    <w:rsid w:val="002E1757"/>
    <w:rsid w:val="002E6CC5"/>
    <w:rsid w:val="002E7075"/>
    <w:rsid w:val="002E7573"/>
    <w:rsid w:val="002E7C05"/>
    <w:rsid w:val="002F0FA3"/>
    <w:rsid w:val="002F1B84"/>
    <w:rsid w:val="002F4A67"/>
    <w:rsid w:val="00301168"/>
    <w:rsid w:val="00303BDC"/>
    <w:rsid w:val="00303E3F"/>
    <w:rsid w:val="00311686"/>
    <w:rsid w:val="00313E65"/>
    <w:rsid w:val="00314240"/>
    <w:rsid w:val="003150B7"/>
    <w:rsid w:val="0031788D"/>
    <w:rsid w:val="0032052C"/>
    <w:rsid w:val="003205B0"/>
    <w:rsid w:val="00321504"/>
    <w:rsid w:val="003239BD"/>
    <w:rsid w:val="00346D25"/>
    <w:rsid w:val="00346F53"/>
    <w:rsid w:val="0034722F"/>
    <w:rsid w:val="00353B46"/>
    <w:rsid w:val="00357851"/>
    <w:rsid w:val="00357EEB"/>
    <w:rsid w:val="00360743"/>
    <w:rsid w:val="003614FD"/>
    <w:rsid w:val="00363AF6"/>
    <w:rsid w:val="003661C8"/>
    <w:rsid w:val="003737BC"/>
    <w:rsid w:val="00377A34"/>
    <w:rsid w:val="00385DCB"/>
    <w:rsid w:val="00392EDF"/>
    <w:rsid w:val="00395557"/>
    <w:rsid w:val="00395B9B"/>
    <w:rsid w:val="003A1022"/>
    <w:rsid w:val="003A78B2"/>
    <w:rsid w:val="003B0ACA"/>
    <w:rsid w:val="003B1BCF"/>
    <w:rsid w:val="003B6C67"/>
    <w:rsid w:val="003C0BC8"/>
    <w:rsid w:val="003C68B1"/>
    <w:rsid w:val="003D545F"/>
    <w:rsid w:val="003D75EA"/>
    <w:rsid w:val="003E118B"/>
    <w:rsid w:val="003E393C"/>
    <w:rsid w:val="003E651F"/>
    <w:rsid w:val="004005E4"/>
    <w:rsid w:val="00407531"/>
    <w:rsid w:val="004119F3"/>
    <w:rsid w:val="00412E5F"/>
    <w:rsid w:val="00425AA6"/>
    <w:rsid w:val="00426494"/>
    <w:rsid w:val="00427EA2"/>
    <w:rsid w:val="004343FF"/>
    <w:rsid w:val="004360FF"/>
    <w:rsid w:val="0044277B"/>
    <w:rsid w:val="00442EFB"/>
    <w:rsid w:val="0045147F"/>
    <w:rsid w:val="00453E5F"/>
    <w:rsid w:val="00464052"/>
    <w:rsid w:val="0046612A"/>
    <w:rsid w:val="00467B4C"/>
    <w:rsid w:val="0047438D"/>
    <w:rsid w:val="00476D38"/>
    <w:rsid w:val="0048380F"/>
    <w:rsid w:val="00484E7A"/>
    <w:rsid w:val="00484FB2"/>
    <w:rsid w:val="00485947"/>
    <w:rsid w:val="004908EB"/>
    <w:rsid w:val="00496D47"/>
    <w:rsid w:val="004A010F"/>
    <w:rsid w:val="004A0A30"/>
    <w:rsid w:val="004A33B0"/>
    <w:rsid w:val="004B10F4"/>
    <w:rsid w:val="004B4566"/>
    <w:rsid w:val="004B500B"/>
    <w:rsid w:val="004B6DCA"/>
    <w:rsid w:val="004C0300"/>
    <w:rsid w:val="004C5BB5"/>
    <w:rsid w:val="004C63E4"/>
    <w:rsid w:val="004D3584"/>
    <w:rsid w:val="004D523E"/>
    <w:rsid w:val="004E3A5B"/>
    <w:rsid w:val="004E54E0"/>
    <w:rsid w:val="004E55B8"/>
    <w:rsid w:val="004E5A2E"/>
    <w:rsid w:val="004F3ED1"/>
    <w:rsid w:val="004F5AA5"/>
    <w:rsid w:val="004F793E"/>
    <w:rsid w:val="00504AE1"/>
    <w:rsid w:val="00504DC7"/>
    <w:rsid w:val="00505759"/>
    <w:rsid w:val="00511496"/>
    <w:rsid w:val="005124B1"/>
    <w:rsid w:val="00515B26"/>
    <w:rsid w:val="0051658B"/>
    <w:rsid w:val="005173DF"/>
    <w:rsid w:val="00517985"/>
    <w:rsid w:val="005314BA"/>
    <w:rsid w:val="00534E21"/>
    <w:rsid w:val="005353D0"/>
    <w:rsid w:val="0054171C"/>
    <w:rsid w:val="00545486"/>
    <w:rsid w:val="00547E69"/>
    <w:rsid w:val="00550073"/>
    <w:rsid w:val="005514A4"/>
    <w:rsid w:val="005524D4"/>
    <w:rsid w:val="005526E5"/>
    <w:rsid w:val="00552861"/>
    <w:rsid w:val="00555FFE"/>
    <w:rsid w:val="00556EAF"/>
    <w:rsid w:val="00557483"/>
    <w:rsid w:val="0056584A"/>
    <w:rsid w:val="00565E58"/>
    <w:rsid w:val="00567EBE"/>
    <w:rsid w:val="00571C62"/>
    <w:rsid w:val="005732BA"/>
    <w:rsid w:val="00577CFC"/>
    <w:rsid w:val="00580BC5"/>
    <w:rsid w:val="00582283"/>
    <w:rsid w:val="0058494B"/>
    <w:rsid w:val="00585186"/>
    <w:rsid w:val="0058542B"/>
    <w:rsid w:val="00590A08"/>
    <w:rsid w:val="00595EE2"/>
    <w:rsid w:val="005A2870"/>
    <w:rsid w:val="005A4181"/>
    <w:rsid w:val="005A42A7"/>
    <w:rsid w:val="005A5828"/>
    <w:rsid w:val="005B029C"/>
    <w:rsid w:val="005B0424"/>
    <w:rsid w:val="005B24C4"/>
    <w:rsid w:val="005B4CDD"/>
    <w:rsid w:val="005B51A9"/>
    <w:rsid w:val="005C488F"/>
    <w:rsid w:val="005D1A14"/>
    <w:rsid w:val="005D37B0"/>
    <w:rsid w:val="005D5650"/>
    <w:rsid w:val="005D7098"/>
    <w:rsid w:val="005E75E2"/>
    <w:rsid w:val="005F7AE1"/>
    <w:rsid w:val="0061177B"/>
    <w:rsid w:val="0061601E"/>
    <w:rsid w:val="00622C08"/>
    <w:rsid w:val="00632154"/>
    <w:rsid w:val="00632EEC"/>
    <w:rsid w:val="006360B8"/>
    <w:rsid w:val="00640404"/>
    <w:rsid w:val="00646BC1"/>
    <w:rsid w:val="00647243"/>
    <w:rsid w:val="00656CFF"/>
    <w:rsid w:val="00660AD3"/>
    <w:rsid w:val="006617F3"/>
    <w:rsid w:val="00663C3D"/>
    <w:rsid w:val="00664226"/>
    <w:rsid w:val="006642FA"/>
    <w:rsid w:val="00664C10"/>
    <w:rsid w:val="00667D2D"/>
    <w:rsid w:val="00670CB6"/>
    <w:rsid w:val="00675895"/>
    <w:rsid w:val="006760D8"/>
    <w:rsid w:val="00680597"/>
    <w:rsid w:val="00691ABA"/>
    <w:rsid w:val="00693934"/>
    <w:rsid w:val="00693CEE"/>
    <w:rsid w:val="00694786"/>
    <w:rsid w:val="006955C4"/>
    <w:rsid w:val="00697557"/>
    <w:rsid w:val="006A200B"/>
    <w:rsid w:val="006B4C78"/>
    <w:rsid w:val="006B648A"/>
    <w:rsid w:val="006C269D"/>
    <w:rsid w:val="006C3772"/>
    <w:rsid w:val="006C4F19"/>
    <w:rsid w:val="006C5A1A"/>
    <w:rsid w:val="006C659D"/>
    <w:rsid w:val="006C78C9"/>
    <w:rsid w:val="006D1940"/>
    <w:rsid w:val="006D4D47"/>
    <w:rsid w:val="006D5A90"/>
    <w:rsid w:val="006D5DB0"/>
    <w:rsid w:val="006D7F8C"/>
    <w:rsid w:val="006E02D8"/>
    <w:rsid w:val="006F0919"/>
    <w:rsid w:val="006F644D"/>
    <w:rsid w:val="006F6EC0"/>
    <w:rsid w:val="0070043A"/>
    <w:rsid w:val="007039C3"/>
    <w:rsid w:val="00706ACB"/>
    <w:rsid w:val="00706D32"/>
    <w:rsid w:val="007127E1"/>
    <w:rsid w:val="0071508D"/>
    <w:rsid w:val="007159A2"/>
    <w:rsid w:val="00715BD0"/>
    <w:rsid w:val="00720AF1"/>
    <w:rsid w:val="00723C47"/>
    <w:rsid w:val="00727461"/>
    <w:rsid w:val="0073122E"/>
    <w:rsid w:val="00731ECB"/>
    <w:rsid w:val="007351E3"/>
    <w:rsid w:val="00735EDC"/>
    <w:rsid w:val="00740D27"/>
    <w:rsid w:val="00741D1A"/>
    <w:rsid w:val="00752DF1"/>
    <w:rsid w:val="00757EE9"/>
    <w:rsid w:val="0076320B"/>
    <w:rsid w:val="0076383C"/>
    <w:rsid w:val="00770A72"/>
    <w:rsid w:val="00772E22"/>
    <w:rsid w:val="007747C0"/>
    <w:rsid w:val="007747CB"/>
    <w:rsid w:val="00775B2E"/>
    <w:rsid w:val="007773E3"/>
    <w:rsid w:val="00780968"/>
    <w:rsid w:val="00783CE6"/>
    <w:rsid w:val="00791BC3"/>
    <w:rsid w:val="007925FC"/>
    <w:rsid w:val="007A0900"/>
    <w:rsid w:val="007A1086"/>
    <w:rsid w:val="007B7A93"/>
    <w:rsid w:val="007C1BE8"/>
    <w:rsid w:val="007C6C60"/>
    <w:rsid w:val="007D092B"/>
    <w:rsid w:val="007D249A"/>
    <w:rsid w:val="007D30F8"/>
    <w:rsid w:val="007D31F9"/>
    <w:rsid w:val="007D348C"/>
    <w:rsid w:val="007D6B18"/>
    <w:rsid w:val="007E07D4"/>
    <w:rsid w:val="007E1633"/>
    <w:rsid w:val="007E4637"/>
    <w:rsid w:val="007E5A7F"/>
    <w:rsid w:val="007E74C5"/>
    <w:rsid w:val="007F0C21"/>
    <w:rsid w:val="007F2645"/>
    <w:rsid w:val="007F374A"/>
    <w:rsid w:val="007F3AC3"/>
    <w:rsid w:val="007F551F"/>
    <w:rsid w:val="007F639E"/>
    <w:rsid w:val="00801D4D"/>
    <w:rsid w:val="0080455F"/>
    <w:rsid w:val="00804EAF"/>
    <w:rsid w:val="00805695"/>
    <w:rsid w:val="00805D6A"/>
    <w:rsid w:val="00807231"/>
    <w:rsid w:val="00811B31"/>
    <w:rsid w:val="008271E4"/>
    <w:rsid w:val="0083141D"/>
    <w:rsid w:val="00842FAC"/>
    <w:rsid w:val="008509D6"/>
    <w:rsid w:val="008529D0"/>
    <w:rsid w:val="00854894"/>
    <w:rsid w:val="00856355"/>
    <w:rsid w:val="00866AE1"/>
    <w:rsid w:val="00867995"/>
    <w:rsid w:val="00870D4A"/>
    <w:rsid w:val="008724FD"/>
    <w:rsid w:val="0087663E"/>
    <w:rsid w:val="00876B11"/>
    <w:rsid w:val="00876B1D"/>
    <w:rsid w:val="00876D1F"/>
    <w:rsid w:val="00884B3F"/>
    <w:rsid w:val="00885F21"/>
    <w:rsid w:val="0089288A"/>
    <w:rsid w:val="0089543A"/>
    <w:rsid w:val="008977C9"/>
    <w:rsid w:val="008A0CE5"/>
    <w:rsid w:val="008A2573"/>
    <w:rsid w:val="008A5940"/>
    <w:rsid w:val="008B08FF"/>
    <w:rsid w:val="008B1163"/>
    <w:rsid w:val="008C0747"/>
    <w:rsid w:val="008C755A"/>
    <w:rsid w:val="008D0D43"/>
    <w:rsid w:val="008D45B6"/>
    <w:rsid w:val="008D48FC"/>
    <w:rsid w:val="008D52D1"/>
    <w:rsid w:val="008D5A5A"/>
    <w:rsid w:val="008D68A4"/>
    <w:rsid w:val="008D7373"/>
    <w:rsid w:val="008D7530"/>
    <w:rsid w:val="008E01F3"/>
    <w:rsid w:val="008E3E45"/>
    <w:rsid w:val="008E62FC"/>
    <w:rsid w:val="008E6649"/>
    <w:rsid w:val="008F180A"/>
    <w:rsid w:val="008F21A7"/>
    <w:rsid w:val="008F687D"/>
    <w:rsid w:val="00900651"/>
    <w:rsid w:val="00901BB9"/>
    <w:rsid w:val="00902AC8"/>
    <w:rsid w:val="009118F5"/>
    <w:rsid w:val="00912DA5"/>
    <w:rsid w:val="00912F9C"/>
    <w:rsid w:val="00914B07"/>
    <w:rsid w:val="00917D8E"/>
    <w:rsid w:val="009201F0"/>
    <w:rsid w:val="00920DCC"/>
    <w:rsid w:val="00924693"/>
    <w:rsid w:val="00926CC9"/>
    <w:rsid w:val="009310FE"/>
    <w:rsid w:val="00937E70"/>
    <w:rsid w:val="00945191"/>
    <w:rsid w:val="00950AE2"/>
    <w:rsid w:val="0095159D"/>
    <w:rsid w:val="00956809"/>
    <w:rsid w:val="00962FE5"/>
    <w:rsid w:val="00966398"/>
    <w:rsid w:val="0097034A"/>
    <w:rsid w:val="009726E6"/>
    <w:rsid w:val="00975780"/>
    <w:rsid w:val="009811AD"/>
    <w:rsid w:val="0098139C"/>
    <w:rsid w:val="00981C94"/>
    <w:rsid w:val="00981CD2"/>
    <w:rsid w:val="00983562"/>
    <w:rsid w:val="00990054"/>
    <w:rsid w:val="0099178C"/>
    <w:rsid w:val="0099199F"/>
    <w:rsid w:val="00997F06"/>
    <w:rsid w:val="009A320A"/>
    <w:rsid w:val="009A41D4"/>
    <w:rsid w:val="009B0C1E"/>
    <w:rsid w:val="009B148C"/>
    <w:rsid w:val="009B7C67"/>
    <w:rsid w:val="009C0AB4"/>
    <w:rsid w:val="009C35FA"/>
    <w:rsid w:val="009C71AA"/>
    <w:rsid w:val="009C7D22"/>
    <w:rsid w:val="009D11F3"/>
    <w:rsid w:val="009D1680"/>
    <w:rsid w:val="009D1C8B"/>
    <w:rsid w:val="009D20D7"/>
    <w:rsid w:val="009D303D"/>
    <w:rsid w:val="009D4DE0"/>
    <w:rsid w:val="009D4EB8"/>
    <w:rsid w:val="009D57C5"/>
    <w:rsid w:val="009D7504"/>
    <w:rsid w:val="009E1FBF"/>
    <w:rsid w:val="009E6BCA"/>
    <w:rsid w:val="009E7013"/>
    <w:rsid w:val="009F08DC"/>
    <w:rsid w:val="009F2AE8"/>
    <w:rsid w:val="009F62EB"/>
    <w:rsid w:val="009F7423"/>
    <w:rsid w:val="00A002A3"/>
    <w:rsid w:val="00A00BE0"/>
    <w:rsid w:val="00A027B0"/>
    <w:rsid w:val="00A03478"/>
    <w:rsid w:val="00A06D1D"/>
    <w:rsid w:val="00A10C89"/>
    <w:rsid w:val="00A142DE"/>
    <w:rsid w:val="00A21AF0"/>
    <w:rsid w:val="00A31DE6"/>
    <w:rsid w:val="00A32A30"/>
    <w:rsid w:val="00A33121"/>
    <w:rsid w:val="00A34071"/>
    <w:rsid w:val="00A40897"/>
    <w:rsid w:val="00A42045"/>
    <w:rsid w:val="00A470B3"/>
    <w:rsid w:val="00A47214"/>
    <w:rsid w:val="00A50D5A"/>
    <w:rsid w:val="00A51BE5"/>
    <w:rsid w:val="00A52E40"/>
    <w:rsid w:val="00A53219"/>
    <w:rsid w:val="00A53D78"/>
    <w:rsid w:val="00A605BC"/>
    <w:rsid w:val="00A610F8"/>
    <w:rsid w:val="00A67A23"/>
    <w:rsid w:val="00A71CA3"/>
    <w:rsid w:val="00A74476"/>
    <w:rsid w:val="00A77431"/>
    <w:rsid w:val="00A808A8"/>
    <w:rsid w:val="00A830AA"/>
    <w:rsid w:val="00A87690"/>
    <w:rsid w:val="00A9137F"/>
    <w:rsid w:val="00A915C1"/>
    <w:rsid w:val="00A9184C"/>
    <w:rsid w:val="00A9511A"/>
    <w:rsid w:val="00A9598B"/>
    <w:rsid w:val="00AA24B3"/>
    <w:rsid w:val="00AA3569"/>
    <w:rsid w:val="00AA516D"/>
    <w:rsid w:val="00AA68F2"/>
    <w:rsid w:val="00AA6BD9"/>
    <w:rsid w:val="00AB2909"/>
    <w:rsid w:val="00AB6824"/>
    <w:rsid w:val="00AB7235"/>
    <w:rsid w:val="00AC0B4B"/>
    <w:rsid w:val="00AC58DC"/>
    <w:rsid w:val="00AD1187"/>
    <w:rsid w:val="00AD40C1"/>
    <w:rsid w:val="00AD4823"/>
    <w:rsid w:val="00AD7264"/>
    <w:rsid w:val="00AE1B2A"/>
    <w:rsid w:val="00AE1C9A"/>
    <w:rsid w:val="00AE6A23"/>
    <w:rsid w:val="00AE6EB7"/>
    <w:rsid w:val="00AF2499"/>
    <w:rsid w:val="00AF25DC"/>
    <w:rsid w:val="00AF44C8"/>
    <w:rsid w:val="00B020DA"/>
    <w:rsid w:val="00B04A10"/>
    <w:rsid w:val="00B0560E"/>
    <w:rsid w:val="00B0606B"/>
    <w:rsid w:val="00B1039C"/>
    <w:rsid w:val="00B13C6C"/>
    <w:rsid w:val="00B22702"/>
    <w:rsid w:val="00B2455C"/>
    <w:rsid w:val="00B25C79"/>
    <w:rsid w:val="00B33392"/>
    <w:rsid w:val="00B34D50"/>
    <w:rsid w:val="00B3535E"/>
    <w:rsid w:val="00B415AE"/>
    <w:rsid w:val="00B43BC7"/>
    <w:rsid w:val="00B52D85"/>
    <w:rsid w:val="00B566A1"/>
    <w:rsid w:val="00B56CEC"/>
    <w:rsid w:val="00B664E3"/>
    <w:rsid w:val="00B70D04"/>
    <w:rsid w:val="00B70EF7"/>
    <w:rsid w:val="00B7172E"/>
    <w:rsid w:val="00B721A3"/>
    <w:rsid w:val="00B7310E"/>
    <w:rsid w:val="00B73753"/>
    <w:rsid w:val="00B83C4D"/>
    <w:rsid w:val="00B91217"/>
    <w:rsid w:val="00B96229"/>
    <w:rsid w:val="00B971EA"/>
    <w:rsid w:val="00BA27BA"/>
    <w:rsid w:val="00BA2816"/>
    <w:rsid w:val="00BA4CAC"/>
    <w:rsid w:val="00BA4E44"/>
    <w:rsid w:val="00BA61B7"/>
    <w:rsid w:val="00BB0422"/>
    <w:rsid w:val="00BB0CF3"/>
    <w:rsid w:val="00BB1806"/>
    <w:rsid w:val="00BB23EE"/>
    <w:rsid w:val="00BB3C38"/>
    <w:rsid w:val="00BB4096"/>
    <w:rsid w:val="00BB55D2"/>
    <w:rsid w:val="00BB6124"/>
    <w:rsid w:val="00BB61FC"/>
    <w:rsid w:val="00BC0110"/>
    <w:rsid w:val="00BC4A14"/>
    <w:rsid w:val="00BC687B"/>
    <w:rsid w:val="00BD6038"/>
    <w:rsid w:val="00BE075D"/>
    <w:rsid w:val="00BE2447"/>
    <w:rsid w:val="00BF1F40"/>
    <w:rsid w:val="00BF40AD"/>
    <w:rsid w:val="00BF71E7"/>
    <w:rsid w:val="00BF7AAD"/>
    <w:rsid w:val="00C04C30"/>
    <w:rsid w:val="00C0513C"/>
    <w:rsid w:val="00C07B21"/>
    <w:rsid w:val="00C10974"/>
    <w:rsid w:val="00C2056E"/>
    <w:rsid w:val="00C23682"/>
    <w:rsid w:val="00C30CDA"/>
    <w:rsid w:val="00C31612"/>
    <w:rsid w:val="00C35E7F"/>
    <w:rsid w:val="00C372D6"/>
    <w:rsid w:val="00C37D85"/>
    <w:rsid w:val="00C40BC5"/>
    <w:rsid w:val="00C4448D"/>
    <w:rsid w:val="00C4574E"/>
    <w:rsid w:val="00C53C1B"/>
    <w:rsid w:val="00C53D7A"/>
    <w:rsid w:val="00C554E6"/>
    <w:rsid w:val="00C636BA"/>
    <w:rsid w:val="00C708ED"/>
    <w:rsid w:val="00C72EAE"/>
    <w:rsid w:val="00C81B72"/>
    <w:rsid w:val="00C85577"/>
    <w:rsid w:val="00C857B1"/>
    <w:rsid w:val="00C916E1"/>
    <w:rsid w:val="00C9199F"/>
    <w:rsid w:val="00CA13C7"/>
    <w:rsid w:val="00CA1475"/>
    <w:rsid w:val="00CA14C7"/>
    <w:rsid w:val="00CA1D14"/>
    <w:rsid w:val="00CA1F62"/>
    <w:rsid w:val="00CA42C8"/>
    <w:rsid w:val="00CA4E6A"/>
    <w:rsid w:val="00CA66FC"/>
    <w:rsid w:val="00CA7DAB"/>
    <w:rsid w:val="00CB55F3"/>
    <w:rsid w:val="00CC31FE"/>
    <w:rsid w:val="00CC3B50"/>
    <w:rsid w:val="00CC49E3"/>
    <w:rsid w:val="00CD7410"/>
    <w:rsid w:val="00CE26F2"/>
    <w:rsid w:val="00CE5779"/>
    <w:rsid w:val="00CE60F1"/>
    <w:rsid w:val="00CE6344"/>
    <w:rsid w:val="00CE7252"/>
    <w:rsid w:val="00CF6AF2"/>
    <w:rsid w:val="00D02352"/>
    <w:rsid w:val="00D1173A"/>
    <w:rsid w:val="00D13BD8"/>
    <w:rsid w:val="00D14113"/>
    <w:rsid w:val="00D20C85"/>
    <w:rsid w:val="00D211D3"/>
    <w:rsid w:val="00D25DE1"/>
    <w:rsid w:val="00D273C9"/>
    <w:rsid w:val="00D27423"/>
    <w:rsid w:val="00D33595"/>
    <w:rsid w:val="00D341A9"/>
    <w:rsid w:val="00D46420"/>
    <w:rsid w:val="00D472A0"/>
    <w:rsid w:val="00D47E30"/>
    <w:rsid w:val="00D503FE"/>
    <w:rsid w:val="00D54582"/>
    <w:rsid w:val="00D54DFE"/>
    <w:rsid w:val="00D56E73"/>
    <w:rsid w:val="00D57F55"/>
    <w:rsid w:val="00D6246B"/>
    <w:rsid w:val="00D63504"/>
    <w:rsid w:val="00D661D9"/>
    <w:rsid w:val="00D66BCA"/>
    <w:rsid w:val="00D67E43"/>
    <w:rsid w:val="00D720C8"/>
    <w:rsid w:val="00D724AC"/>
    <w:rsid w:val="00D85D11"/>
    <w:rsid w:val="00D92785"/>
    <w:rsid w:val="00D940E1"/>
    <w:rsid w:val="00D95F43"/>
    <w:rsid w:val="00DA211A"/>
    <w:rsid w:val="00DA6CA7"/>
    <w:rsid w:val="00DB0DD9"/>
    <w:rsid w:val="00DB21A8"/>
    <w:rsid w:val="00DB3531"/>
    <w:rsid w:val="00DB696C"/>
    <w:rsid w:val="00DC03C7"/>
    <w:rsid w:val="00DC4F51"/>
    <w:rsid w:val="00DD3FD5"/>
    <w:rsid w:val="00DD546A"/>
    <w:rsid w:val="00DE200B"/>
    <w:rsid w:val="00DE4D9C"/>
    <w:rsid w:val="00DE4E22"/>
    <w:rsid w:val="00DE773B"/>
    <w:rsid w:val="00DF07B5"/>
    <w:rsid w:val="00E02935"/>
    <w:rsid w:val="00E03B49"/>
    <w:rsid w:val="00E03D93"/>
    <w:rsid w:val="00E06790"/>
    <w:rsid w:val="00E12D03"/>
    <w:rsid w:val="00E152E9"/>
    <w:rsid w:val="00E1536A"/>
    <w:rsid w:val="00E224E7"/>
    <w:rsid w:val="00E228D7"/>
    <w:rsid w:val="00E23407"/>
    <w:rsid w:val="00E2435A"/>
    <w:rsid w:val="00E275AB"/>
    <w:rsid w:val="00E276E1"/>
    <w:rsid w:val="00E27907"/>
    <w:rsid w:val="00E308D7"/>
    <w:rsid w:val="00E30954"/>
    <w:rsid w:val="00E337FD"/>
    <w:rsid w:val="00E35956"/>
    <w:rsid w:val="00E36137"/>
    <w:rsid w:val="00E36C38"/>
    <w:rsid w:val="00E40352"/>
    <w:rsid w:val="00E42BA5"/>
    <w:rsid w:val="00E47D9C"/>
    <w:rsid w:val="00E64905"/>
    <w:rsid w:val="00E654B7"/>
    <w:rsid w:val="00E65E0B"/>
    <w:rsid w:val="00E70753"/>
    <w:rsid w:val="00E76069"/>
    <w:rsid w:val="00E81E5F"/>
    <w:rsid w:val="00E8266C"/>
    <w:rsid w:val="00E84AB4"/>
    <w:rsid w:val="00E84ED9"/>
    <w:rsid w:val="00E85605"/>
    <w:rsid w:val="00E911C4"/>
    <w:rsid w:val="00E9164C"/>
    <w:rsid w:val="00E9304F"/>
    <w:rsid w:val="00EA1C64"/>
    <w:rsid w:val="00EA2D7D"/>
    <w:rsid w:val="00EA4134"/>
    <w:rsid w:val="00EA7988"/>
    <w:rsid w:val="00EB5210"/>
    <w:rsid w:val="00EB60CF"/>
    <w:rsid w:val="00EB621D"/>
    <w:rsid w:val="00EC4FD6"/>
    <w:rsid w:val="00EC500A"/>
    <w:rsid w:val="00EC604E"/>
    <w:rsid w:val="00ED1C32"/>
    <w:rsid w:val="00ED27E1"/>
    <w:rsid w:val="00ED53D1"/>
    <w:rsid w:val="00ED606E"/>
    <w:rsid w:val="00EF0A40"/>
    <w:rsid w:val="00EF7AC2"/>
    <w:rsid w:val="00F10615"/>
    <w:rsid w:val="00F14020"/>
    <w:rsid w:val="00F175DB"/>
    <w:rsid w:val="00F262CF"/>
    <w:rsid w:val="00F27113"/>
    <w:rsid w:val="00F305D0"/>
    <w:rsid w:val="00F31242"/>
    <w:rsid w:val="00F31B8C"/>
    <w:rsid w:val="00F40C3F"/>
    <w:rsid w:val="00F43CDD"/>
    <w:rsid w:val="00F44271"/>
    <w:rsid w:val="00F502D5"/>
    <w:rsid w:val="00F51BD2"/>
    <w:rsid w:val="00F525C0"/>
    <w:rsid w:val="00F54113"/>
    <w:rsid w:val="00F61DAC"/>
    <w:rsid w:val="00F6214B"/>
    <w:rsid w:val="00F6536C"/>
    <w:rsid w:val="00F70078"/>
    <w:rsid w:val="00F7191B"/>
    <w:rsid w:val="00F8036B"/>
    <w:rsid w:val="00F80F00"/>
    <w:rsid w:val="00F815C4"/>
    <w:rsid w:val="00F8460C"/>
    <w:rsid w:val="00F874A3"/>
    <w:rsid w:val="00F91A23"/>
    <w:rsid w:val="00F94147"/>
    <w:rsid w:val="00F94A11"/>
    <w:rsid w:val="00FA1C26"/>
    <w:rsid w:val="00FA1FA8"/>
    <w:rsid w:val="00FB0680"/>
    <w:rsid w:val="00FB0E59"/>
    <w:rsid w:val="00FB10DC"/>
    <w:rsid w:val="00FB24C6"/>
    <w:rsid w:val="00FB36E0"/>
    <w:rsid w:val="00FB4A92"/>
    <w:rsid w:val="00FC0CD8"/>
    <w:rsid w:val="00FC538A"/>
    <w:rsid w:val="00FC5652"/>
    <w:rsid w:val="00FC6AE0"/>
    <w:rsid w:val="00FC758C"/>
    <w:rsid w:val="00FD7E4F"/>
    <w:rsid w:val="00FE2F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0C6F039"/>
  <w15:chartTrackingRefBased/>
  <w15:docId w15:val="{C4D91EE9-830C-4BEA-A2FE-43E4A9DA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3C1B"/>
    <w:pPr>
      <w:suppressLineNumbers/>
      <w:spacing w:after="0" w:line="240" w:lineRule="auto"/>
    </w:pPr>
    <w:rPr>
      <w:rFonts w:ascii="Times New Roman" w:hAnsi="Times New Roman"/>
      <w:sz w:val="24"/>
    </w:rPr>
  </w:style>
  <w:style w:type="paragraph" w:styleId="Nadpis1">
    <w:name w:val="heading 1"/>
    <w:basedOn w:val="Nadpisyostatn"/>
    <w:next w:val="Prvnodstavecprce"/>
    <w:link w:val="Nadpis1Char"/>
    <w:uiPriority w:val="9"/>
    <w:qFormat/>
    <w:rsid w:val="001D18D1"/>
    <w:pPr>
      <w:pageBreakBefore/>
      <w:numPr>
        <w:numId w:val="3"/>
      </w:numPr>
      <w:ind w:left="454" w:hanging="454"/>
      <w:outlineLvl w:val="0"/>
    </w:pPr>
    <w:rPr>
      <w:rFonts w:eastAsiaTheme="majorEastAsia" w:cstheme="majorBidi"/>
      <w:color w:val="000000" w:themeColor="text1"/>
      <w:szCs w:val="40"/>
    </w:rPr>
  </w:style>
  <w:style w:type="paragraph" w:styleId="Nadpis2">
    <w:name w:val="heading 2"/>
    <w:basedOn w:val="Nadpisyostatn"/>
    <w:next w:val="Prvnodstavecprce"/>
    <w:link w:val="Nadpis2Char"/>
    <w:uiPriority w:val="9"/>
    <w:unhideWhenUsed/>
    <w:qFormat/>
    <w:rsid w:val="004005E4"/>
    <w:pPr>
      <w:numPr>
        <w:ilvl w:val="1"/>
        <w:numId w:val="3"/>
      </w:numPr>
      <w:spacing w:before="300" w:after="0" w:line="360" w:lineRule="exact"/>
      <w:ind w:left="737" w:hanging="737"/>
      <w:outlineLvl w:val="1"/>
    </w:pPr>
    <w:rPr>
      <w:rFonts w:eastAsiaTheme="majorEastAsia" w:cstheme="majorBidi"/>
      <w:color w:val="000000" w:themeColor="text1"/>
      <w:sz w:val="28"/>
      <w:szCs w:val="32"/>
    </w:rPr>
  </w:style>
  <w:style w:type="paragraph" w:styleId="Nadpis3">
    <w:name w:val="heading 3"/>
    <w:basedOn w:val="Nadpisyostatn"/>
    <w:next w:val="Prvnodstavecprce"/>
    <w:link w:val="Nadpis3Char"/>
    <w:uiPriority w:val="9"/>
    <w:unhideWhenUsed/>
    <w:qFormat/>
    <w:rsid w:val="004005E4"/>
    <w:pPr>
      <w:numPr>
        <w:ilvl w:val="2"/>
        <w:numId w:val="3"/>
      </w:numPr>
      <w:spacing w:before="300" w:after="0" w:line="320" w:lineRule="atLeast"/>
      <w:ind w:left="1021" w:hanging="1021"/>
      <w:outlineLvl w:val="2"/>
    </w:pPr>
    <w:rPr>
      <w:rFonts w:eastAsiaTheme="majorEastAsia" w:cstheme="majorBidi"/>
      <w:color w:val="000000" w:themeColor="text1"/>
      <w:sz w:val="24"/>
    </w:rPr>
  </w:style>
  <w:style w:type="paragraph" w:styleId="Nadpis4">
    <w:name w:val="heading 4"/>
    <w:basedOn w:val="Nadpis3"/>
    <w:next w:val="Prvnodstavecprce"/>
    <w:link w:val="Nadpis4Char"/>
    <w:uiPriority w:val="9"/>
    <w:unhideWhenUsed/>
    <w:qFormat/>
    <w:rsid w:val="004005E4"/>
    <w:pPr>
      <w:numPr>
        <w:ilvl w:val="3"/>
      </w:numPr>
      <w:ind w:left="1021" w:hanging="1021"/>
      <w:outlineLvl w:val="3"/>
    </w:pPr>
    <w:rPr>
      <w:iCs/>
    </w:rPr>
  </w:style>
  <w:style w:type="paragraph" w:styleId="Nadpis5">
    <w:name w:val="heading 5"/>
    <w:basedOn w:val="Nadpis3"/>
    <w:next w:val="Prvnodstavecprce"/>
    <w:link w:val="Nadpis5Char"/>
    <w:uiPriority w:val="9"/>
    <w:unhideWhenUsed/>
    <w:qFormat/>
    <w:rsid w:val="004005E4"/>
    <w:pPr>
      <w:numPr>
        <w:ilvl w:val="4"/>
      </w:numPr>
      <w:ind w:left="1134" w:hanging="1134"/>
      <w:outlineLvl w:val="4"/>
    </w:pPr>
  </w:style>
  <w:style w:type="paragraph" w:styleId="Nadpis6">
    <w:name w:val="heading 6"/>
    <w:basedOn w:val="Normln"/>
    <w:next w:val="Normln"/>
    <w:link w:val="Nadpis6Char"/>
    <w:uiPriority w:val="9"/>
    <w:semiHidden/>
    <w:unhideWhenUsed/>
    <w:qFormat/>
    <w:rsid w:val="00E35956"/>
    <w:pPr>
      <w:keepNext/>
      <w:keepLines/>
      <w:numPr>
        <w:ilvl w:val="5"/>
        <w:numId w:val="3"/>
      </w:numPr>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35956"/>
    <w:pPr>
      <w:keepNext/>
      <w:keepLines/>
      <w:numPr>
        <w:ilvl w:val="6"/>
        <w:numId w:val="3"/>
      </w:numPr>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35956"/>
    <w:pPr>
      <w:keepNext/>
      <w:keepLines/>
      <w:numPr>
        <w:ilvl w:val="7"/>
        <w:numId w:val="3"/>
      </w:numPr>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35956"/>
    <w:pPr>
      <w:keepNext/>
      <w:keepLines/>
      <w:numPr>
        <w:ilvl w:val="8"/>
        <w:numId w:val="3"/>
      </w:numPr>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D18D1"/>
    <w:rPr>
      <w:rFonts w:ascii="Arial" w:eastAsiaTheme="majorEastAsia" w:hAnsi="Arial" w:cstheme="majorBidi"/>
      <w:b/>
      <w:bCs/>
      <w:color w:val="000000" w:themeColor="text1"/>
      <w:sz w:val="32"/>
      <w:szCs w:val="40"/>
    </w:rPr>
  </w:style>
  <w:style w:type="character" w:customStyle="1" w:styleId="Nadpis2Char">
    <w:name w:val="Nadpis 2 Char"/>
    <w:basedOn w:val="Standardnpsmoodstavce"/>
    <w:link w:val="Nadpis2"/>
    <w:uiPriority w:val="9"/>
    <w:rsid w:val="004005E4"/>
    <w:rPr>
      <w:rFonts w:ascii="Arial" w:eastAsiaTheme="majorEastAsia" w:hAnsi="Arial" w:cstheme="majorBidi"/>
      <w:b/>
      <w:bCs/>
      <w:color w:val="000000" w:themeColor="text1"/>
      <w:sz w:val="28"/>
      <w:szCs w:val="32"/>
    </w:rPr>
  </w:style>
  <w:style w:type="character" w:customStyle="1" w:styleId="Nadpis3Char">
    <w:name w:val="Nadpis 3 Char"/>
    <w:basedOn w:val="Standardnpsmoodstavce"/>
    <w:link w:val="Nadpis3"/>
    <w:uiPriority w:val="9"/>
    <w:rsid w:val="004005E4"/>
    <w:rPr>
      <w:rFonts w:ascii="Arial" w:eastAsiaTheme="majorEastAsia" w:hAnsi="Arial" w:cstheme="majorBidi"/>
      <w:b/>
      <w:bCs/>
      <w:color w:val="000000" w:themeColor="text1"/>
      <w:sz w:val="24"/>
      <w:szCs w:val="28"/>
    </w:rPr>
  </w:style>
  <w:style w:type="character" w:customStyle="1" w:styleId="Nadpis4Char">
    <w:name w:val="Nadpis 4 Char"/>
    <w:basedOn w:val="Standardnpsmoodstavce"/>
    <w:link w:val="Nadpis4"/>
    <w:uiPriority w:val="9"/>
    <w:rsid w:val="004005E4"/>
    <w:rPr>
      <w:rFonts w:ascii="Arial" w:eastAsiaTheme="majorEastAsia" w:hAnsi="Arial" w:cstheme="majorBidi"/>
      <w:b/>
      <w:bCs/>
      <w:iCs/>
      <w:color w:val="000000" w:themeColor="text1"/>
      <w:sz w:val="24"/>
      <w:szCs w:val="28"/>
    </w:rPr>
  </w:style>
  <w:style w:type="character" w:customStyle="1" w:styleId="Nadpis5Char">
    <w:name w:val="Nadpis 5 Char"/>
    <w:basedOn w:val="Standardnpsmoodstavce"/>
    <w:link w:val="Nadpis5"/>
    <w:uiPriority w:val="9"/>
    <w:rsid w:val="004005E4"/>
    <w:rPr>
      <w:rFonts w:ascii="Arial" w:eastAsiaTheme="majorEastAsia" w:hAnsi="Arial" w:cstheme="majorBidi"/>
      <w:b/>
      <w:bCs/>
      <w:color w:val="000000" w:themeColor="text1"/>
      <w:sz w:val="24"/>
      <w:szCs w:val="28"/>
    </w:rPr>
  </w:style>
  <w:style w:type="character" w:customStyle="1" w:styleId="Nadpis6Char">
    <w:name w:val="Nadpis 6 Char"/>
    <w:basedOn w:val="Standardnpsmoodstavce"/>
    <w:link w:val="Nadpis6"/>
    <w:uiPriority w:val="9"/>
    <w:semiHidden/>
    <w:rsid w:val="00E35956"/>
    <w:rPr>
      <w:rFonts w:ascii="Times New Roman" w:eastAsiaTheme="majorEastAsia" w:hAnsi="Times New Roman" w:cstheme="majorBidi"/>
      <w:i/>
      <w:iCs/>
      <w:color w:val="595959" w:themeColor="text1" w:themeTint="A6"/>
      <w:sz w:val="24"/>
    </w:rPr>
  </w:style>
  <w:style w:type="character" w:customStyle="1" w:styleId="Nadpis7Char">
    <w:name w:val="Nadpis 7 Char"/>
    <w:basedOn w:val="Standardnpsmoodstavce"/>
    <w:link w:val="Nadpis7"/>
    <w:uiPriority w:val="9"/>
    <w:semiHidden/>
    <w:rsid w:val="00E35956"/>
    <w:rPr>
      <w:rFonts w:ascii="Times New Roman" w:eastAsiaTheme="majorEastAsia" w:hAnsi="Times New Roman" w:cstheme="majorBidi"/>
      <w:color w:val="595959" w:themeColor="text1" w:themeTint="A6"/>
      <w:sz w:val="24"/>
    </w:rPr>
  </w:style>
  <w:style w:type="character" w:customStyle="1" w:styleId="Nadpis8Char">
    <w:name w:val="Nadpis 8 Char"/>
    <w:basedOn w:val="Standardnpsmoodstavce"/>
    <w:link w:val="Nadpis8"/>
    <w:uiPriority w:val="9"/>
    <w:semiHidden/>
    <w:rsid w:val="00E35956"/>
    <w:rPr>
      <w:rFonts w:ascii="Times New Roman" w:eastAsiaTheme="majorEastAsia" w:hAnsi="Times New Roman" w:cstheme="majorBidi"/>
      <w:i/>
      <w:iCs/>
      <w:color w:val="272727" w:themeColor="text1" w:themeTint="D8"/>
      <w:sz w:val="24"/>
    </w:rPr>
  </w:style>
  <w:style w:type="character" w:customStyle="1" w:styleId="Nadpis9Char">
    <w:name w:val="Nadpis 9 Char"/>
    <w:basedOn w:val="Standardnpsmoodstavce"/>
    <w:link w:val="Nadpis9"/>
    <w:uiPriority w:val="9"/>
    <w:semiHidden/>
    <w:rsid w:val="00E35956"/>
    <w:rPr>
      <w:rFonts w:ascii="Times New Roman" w:eastAsiaTheme="majorEastAsia" w:hAnsi="Times New Roman" w:cstheme="majorBidi"/>
      <w:color w:val="272727" w:themeColor="text1" w:themeTint="D8"/>
      <w:sz w:val="24"/>
    </w:rPr>
  </w:style>
  <w:style w:type="character" w:customStyle="1" w:styleId="NadpisyostatnChar">
    <w:name w:val="Nadpisy ostatní Char"/>
    <w:basedOn w:val="Standardnpsmoodstavce"/>
    <w:link w:val="Nadpisyostatn"/>
    <w:rsid w:val="008A5940"/>
    <w:rPr>
      <w:rFonts w:ascii="Arial" w:hAnsi="Arial" w:cs="Arial"/>
      <w:b/>
      <w:bCs/>
      <w:sz w:val="32"/>
      <w:szCs w:val="28"/>
    </w:rPr>
  </w:style>
  <w:style w:type="character" w:customStyle="1" w:styleId="NadpisyseznamyChar">
    <w:name w:val="Nadpisy seznamy Char"/>
    <w:basedOn w:val="NadpisyostatnChar"/>
    <w:link w:val="Nadpisyseznamy"/>
    <w:rsid w:val="00C53D7A"/>
    <w:rPr>
      <w:rFonts w:ascii="Arial" w:hAnsi="Arial" w:cs="Arial"/>
      <w:b/>
      <w:bCs/>
      <w:sz w:val="32"/>
      <w:szCs w:val="28"/>
    </w:rPr>
  </w:style>
  <w:style w:type="paragraph" w:styleId="Podnadpis">
    <w:name w:val="Subtitle"/>
    <w:basedOn w:val="Normln"/>
    <w:next w:val="Normln"/>
    <w:link w:val="PodnadpisChar"/>
    <w:uiPriority w:val="11"/>
    <w:qFormat/>
    <w:rsid w:val="00E3595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35956"/>
    <w:rPr>
      <w:rFonts w:eastAsiaTheme="majorEastAsia" w:cstheme="majorBidi"/>
      <w:color w:val="595959" w:themeColor="text1" w:themeTint="A6"/>
      <w:spacing w:val="15"/>
      <w:sz w:val="28"/>
      <w:szCs w:val="28"/>
    </w:rPr>
  </w:style>
  <w:style w:type="paragraph" w:styleId="Citt">
    <w:name w:val="Quote"/>
    <w:next w:val="Prvnodstavecprce"/>
    <w:link w:val="CittChar"/>
    <w:uiPriority w:val="29"/>
    <w:qFormat/>
    <w:rsid w:val="00C53C1B"/>
    <w:pPr>
      <w:suppressLineNumbers/>
      <w:spacing w:before="240" w:after="240" w:line="300" w:lineRule="atLeast"/>
      <w:ind w:left="794"/>
      <w:jc w:val="both"/>
    </w:pPr>
    <w:rPr>
      <w:rFonts w:ascii="Times New Roman" w:hAnsi="Times New Roman"/>
      <w:iCs/>
      <w:color w:val="000000" w:themeColor="text1"/>
      <w:sz w:val="24"/>
    </w:rPr>
  </w:style>
  <w:style w:type="character" w:customStyle="1" w:styleId="CittChar">
    <w:name w:val="Citát Char"/>
    <w:basedOn w:val="Standardnpsmoodstavce"/>
    <w:link w:val="Citt"/>
    <w:uiPriority w:val="29"/>
    <w:rsid w:val="00C53C1B"/>
    <w:rPr>
      <w:rFonts w:ascii="Times New Roman" w:hAnsi="Times New Roman"/>
      <w:iCs/>
      <w:color w:val="000000" w:themeColor="text1"/>
      <w:sz w:val="24"/>
    </w:rPr>
  </w:style>
  <w:style w:type="paragraph" w:styleId="Odstavecseseznamem">
    <w:name w:val="List Paragraph"/>
    <w:basedOn w:val="Normln"/>
    <w:uiPriority w:val="34"/>
    <w:qFormat/>
    <w:rsid w:val="00E35956"/>
    <w:pPr>
      <w:ind w:left="720"/>
      <w:contextualSpacing/>
    </w:pPr>
  </w:style>
  <w:style w:type="character" w:styleId="Zdraznnintenzivn">
    <w:name w:val="Intense Emphasis"/>
    <w:basedOn w:val="Standardnpsmoodstavce"/>
    <w:uiPriority w:val="21"/>
    <w:qFormat/>
    <w:rsid w:val="00E35956"/>
    <w:rPr>
      <w:i/>
      <w:iCs/>
      <w:color w:val="0F4761" w:themeColor="accent1" w:themeShade="BF"/>
    </w:rPr>
  </w:style>
  <w:style w:type="paragraph" w:styleId="Vrazncitt">
    <w:name w:val="Intense Quote"/>
    <w:basedOn w:val="Normln"/>
    <w:next w:val="Normln"/>
    <w:link w:val="VrazncittChar"/>
    <w:uiPriority w:val="30"/>
    <w:qFormat/>
    <w:rsid w:val="00E359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E35956"/>
    <w:rPr>
      <w:i/>
      <w:iCs/>
      <w:color w:val="0F4761" w:themeColor="accent1" w:themeShade="BF"/>
    </w:rPr>
  </w:style>
  <w:style w:type="character" w:styleId="Odkazintenzivn">
    <w:name w:val="Intense Reference"/>
    <w:basedOn w:val="Standardnpsmoodstavce"/>
    <w:uiPriority w:val="32"/>
    <w:qFormat/>
    <w:rsid w:val="00E35956"/>
    <w:rPr>
      <w:b/>
      <w:bCs/>
      <w:smallCaps/>
      <w:color w:val="0F4761" w:themeColor="accent1" w:themeShade="BF"/>
      <w:spacing w:val="5"/>
    </w:rPr>
  </w:style>
  <w:style w:type="paragraph" w:styleId="Zhlav">
    <w:name w:val="header"/>
    <w:basedOn w:val="Normln"/>
    <w:link w:val="ZhlavChar"/>
    <w:uiPriority w:val="99"/>
    <w:unhideWhenUsed/>
    <w:rsid w:val="00534E21"/>
    <w:pPr>
      <w:tabs>
        <w:tab w:val="center" w:pos="4536"/>
        <w:tab w:val="right" w:pos="9072"/>
      </w:tabs>
    </w:pPr>
  </w:style>
  <w:style w:type="character" w:customStyle="1" w:styleId="ZhlavChar">
    <w:name w:val="Záhlaví Char"/>
    <w:basedOn w:val="Standardnpsmoodstavce"/>
    <w:link w:val="Zhlav"/>
    <w:uiPriority w:val="99"/>
    <w:rsid w:val="00534E21"/>
  </w:style>
  <w:style w:type="paragraph" w:styleId="Zpat">
    <w:name w:val="footer"/>
    <w:basedOn w:val="Normln"/>
    <w:link w:val="ZpatChar"/>
    <w:uiPriority w:val="99"/>
    <w:unhideWhenUsed/>
    <w:rsid w:val="00534E21"/>
    <w:pPr>
      <w:tabs>
        <w:tab w:val="center" w:pos="4536"/>
        <w:tab w:val="right" w:pos="9072"/>
      </w:tabs>
    </w:pPr>
  </w:style>
  <w:style w:type="character" w:customStyle="1" w:styleId="ZpatChar">
    <w:name w:val="Zápatí Char"/>
    <w:basedOn w:val="Standardnpsmoodstavce"/>
    <w:link w:val="Zpat"/>
    <w:uiPriority w:val="99"/>
    <w:rsid w:val="00534E21"/>
  </w:style>
  <w:style w:type="paragraph" w:customStyle="1" w:styleId="Titulkanzev">
    <w:name w:val="Titulka: název"/>
    <w:qFormat/>
    <w:rsid w:val="00997F06"/>
    <w:pPr>
      <w:suppressAutoHyphens/>
      <w:spacing w:after="0" w:line="500" w:lineRule="exact"/>
      <w:jc w:val="right"/>
    </w:pPr>
    <w:rPr>
      <w:rFonts w:ascii="Arial" w:hAnsi="Arial" w:cs="Arial"/>
      <w:b/>
      <w:bCs/>
      <w:color w:val="F57800"/>
      <w:sz w:val="36"/>
      <w:szCs w:val="48"/>
    </w:rPr>
  </w:style>
  <w:style w:type="paragraph" w:customStyle="1" w:styleId="Titulkaautor">
    <w:name w:val="Titulka: autor"/>
    <w:next w:val="Titulkainfoprce"/>
    <w:link w:val="TitulkaautorChar"/>
    <w:qFormat/>
    <w:rsid w:val="007E4637"/>
    <w:pPr>
      <w:suppressAutoHyphens/>
      <w:spacing w:after="240" w:line="240" w:lineRule="auto"/>
      <w:jc w:val="right"/>
    </w:pPr>
    <w:rPr>
      <w:rFonts w:ascii="Arial" w:hAnsi="Arial" w:cs="Arial"/>
      <w:sz w:val="34"/>
      <w:szCs w:val="36"/>
    </w:rPr>
  </w:style>
  <w:style w:type="paragraph" w:customStyle="1" w:styleId="Titulkainfoprce">
    <w:name w:val="Titulka: info práce"/>
    <w:link w:val="TitulkainfoprceChar"/>
    <w:qFormat/>
    <w:rsid w:val="00A03478"/>
    <w:pPr>
      <w:spacing w:after="0" w:line="240" w:lineRule="auto"/>
      <w:jc w:val="right"/>
    </w:pPr>
    <w:rPr>
      <w:rFonts w:ascii="Arial" w:hAnsi="Arial" w:cs="Arial"/>
      <w:b/>
      <w:bCs/>
      <w:sz w:val="30"/>
      <w:szCs w:val="32"/>
    </w:rPr>
  </w:style>
  <w:style w:type="character" w:styleId="Zstupntext">
    <w:name w:val="Placeholder Text"/>
    <w:basedOn w:val="Standardnpsmoodstavce"/>
    <w:uiPriority w:val="99"/>
    <w:semiHidden/>
    <w:rsid w:val="00177188"/>
    <w:rPr>
      <w:color w:val="666666"/>
    </w:rPr>
  </w:style>
  <w:style w:type="paragraph" w:customStyle="1" w:styleId="Upozornn">
    <w:name w:val="Upozornění"/>
    <w:rsid w:val="009F08DC"/>
    <w:pPr>
      <w:widowControl w:val="0"/>
      <w:suppressAutoHyphens/>
      <w:spacing w:after="0" w:line="240" w:lineRule="auto"/>
      <w:jc w:val="both"/>
    </w:pPr>
    <w:rPr>
      <w:rFonts w:ascii="Times New Roman" w:eastAsia="Times New Roman" w:hAnsi="Times New Roman" w:cs="Times New Roman"/>
      <w:color w:val="C00000"/>
      <w:kern w:val="0"/>
      <w:sz w:val="24"/>
      <w:szCs w:val="16"/>
      <w:lang w:eastAsia="cs-CZ"/>
      <w14:ligatures w14:val="none"/>
    </w:rPr>
  </w:style>
  <w:style w:type="paragraph" w:customStyle="1" w:styleId="Default">
    <w:name w:val="Default"/>
    <w:rsid w:val="004360F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cs-CZ"/>
      <w14:ligatures w14:val="none"/>
    </w:rPr>
  </w:style>
  <w:style w:type="paragraph" w:customStyle="1" w:styleId="Nadpisyostatn">
    <w:name w:val="Nadpisy ostatní"/>
    <w:basedOn w:val="Normln"/>
    <w:next w:val="Textyostatn"/>
    <w:link w:val="NadpisyostatnChar"/>
    <w:qFormat/>
    <w:rsid w:val="008A5940"/>
    <w:pPr>
      <w:keepNext/>
      <w:keepLines/>
      <w:suppressAutoHyphens/>
      <w:spacing w:after="600" w:line="400" w:lineRule="exact"/>
    </w:pPr>
    <w:rPr>
      <w:rFonts w:ascii="Arial" w:hAnsi="Arial" w:cs="Arial"/>
      <w:b/>
      <w:bCs/>
      <w:sz w:val="32"/>
      <w:szCs w:val="28"/>
    </w:rPr>
  </w:style>
  <w:style w:type="paragraph" w:customStyle="1" w:styleId="Textyostatn">
    <w:name w:val="Texty ostatní"/>
    <w:basedOn w:val="Normln"/>
    <w:qFormat/>
    <w:rsid w:val="00D14113"/>
    <w:pPr>
      <w:spacing w:line="300" w:lineRule="atLeast"/>
      <w:jc w:val="both"/>
    </w:pPr>
  </w:style>
  <w:style w:type="paragraph" w:customStyle="1" w:styleId="Prvnodstavecprce">
    <w:name w:val="První odstavec práce"/>
    <w:basedOn w:val="Normln"/>
    <w:next w:val="Dalodstavceprce"/>
    <w:link w:val="PrvnodstavecprceChar"/>
    <w:uiPriority w:val="9"/>
    <w:qFormat/>
    <w:rsid w:val="00804EAF"/>
    <w:pPr>
      <w:spacing w:line="300" w:lineRule="atLeast"/>
      <w:jc w:val="both"/>
    </w:pPr>
    <w:rPr>
      <w:rFonts w:eastAsia="Times New Roman" w:cs="Times New Roman"/>
      <w:color w:val="000000" w:themeColor="text1"/>
      <w:kern w:val="0"/>
      <w:szCs w:val="24"/>
      <w:lang w:eastAsia="cs-CZ"/>
      <w14:ligatures w14:val="none"/>
    </w:rPr>
  </w:style>
  <w:style w:type="character" w:customStyle="1" w:styleId="PrvnodstavecprceChar">
    <w:name w:val="První odstavec práce Char"/>
    <w:basedOn w:val="Standardnpsmoodstavce"/>
    <w:link w:val="Prvnodstavecprce"/>
    <w:uiPriority w:val="9"/>
    <w:rsid w:val="00804EAF"/>
    <w:rPr>
      <w:rFonts w:ascii="Times New Roman" w:eastAsia="Times New Roman" w:hAnsi="Times New Roman" w:cs="Times New Roman"/>
      <w:color w:val="000000" w:themeColor="text1"/>
      <w:kern w:val="0"/>
      <w:sz w:val="24"/>
      <w:szCs w:val="24"/>
      <w:lang w:eastAsia="cs-CZ"/>
      <w14:ligatures w14:val="none"/>
    </w:rPr>
  </w:style>
  <w:style w:type="paragraph" w:styleId="Textbubliny">
    <w:name w:val="Balloon Text"/>
    <w:basedOn w:val="Normln"/>
    <w:link w:val="TextbublinyChar"/>
    <w:uiPriority w:val="99"/>
    <w:unhideWhenUsed/>
    <w:rsid w:val="00D92785"/>
    <w:rPr>
      <w:rFonts w:ascii="Segoe UI" w:hAnsi="Segoe UI" w:cs="Segoe UI"/>
      <w:sz w:val="18"/>
      <w:szCs w:val="18"/>
    </w:rPr>
  </w:style>
  <w:style w:type="character" w:customStyle="1" w:styleId="TextbublinyChar">
    <w:name w:val="Text bubliny Char"/>
    <w:basedOn w:val="Standardnpsmoodstavce"/>
    <w:link w:val="Textbubliny"/>
    <w:uiPriority w:val="99"/>
    <w:rsid w:val="00D92785"/>
    <w:rPr>
      <w:rFonts w:ascii="Segoe UI" w:hAnsi="Segoe UI" w:cs="Segoe UI"/>
      <w:sz w:val="18"/>
      <w:szCs w:val="18"/>
    </w:rPr>
  </w:style>
  <w:style w:type="paragraph" w:customStyle="1" w:styleId="Seznamzkratek">
    <w:name w:val="Seznam zkratek"/>
    <w:basedOn w:val="Normln"/>
    <w:rsid w:val="00CE6344"/>
    <w:pPr>
      <w:tabs>
        <w:tab w:val="left" w:pos="1985"/>
        <w:tab w:val="left" w:pos="2268"/>
      </w:tabs>
      <w:spacing w:after="140" w:line="300" w:lineRule="atLeast"/>
      <w:ind w:left="2268" w:hanging="2268"/>
      <w:jc w:val="both"/>
    </w:pPr>
    <w:rPr>
      <w:rFonts w:eastAsia="Times New Roman" w:cs="Times New Roman"/>
      <w:color w:val="000000" w:themeColor="text1"/>
      <w:kern w:val="0"/>
      <w:szCs w:val="24"/>
      <w:lang w:eastAsia="cs-CZ"/>
      <w14:ligatures w14:val="none"/>
    </w:rPr>
  </w:style>
  <w:style w:type="paragraph" w:customStyle="1" w:styleId="Nadpisyseznamy">
    <w:name w:val="Nadpisy seznamy"/>
    <w:basedOn w:val="Nadpisyostatn"/>
    <w:next w:val="Textyostatn"/>
    <w:link w:val="NadpisyseznamyChar"/>
    <w:qFormat/>
    <w:rsid w:val="00C53D7A"/>
    <w:pPr>
      <w:pageBreakBefore/>
      <w:outlineLvl w:val="0"/>
    </w:pPr>
  </w:style>
  <w:style w:type="paragraph" w:customStyle="1" w:styleId="Dalodstavceprce">
    <w:name w:val="Další odstavce práce"/>
    <w:basedOn w:val="Normln"/>
    <w:link w:val="DalodstavceprceChar"/>
    <w:uiPriority w:val="10"/>
    <w:qFormat/>
    <w:rsid w:val="00142361"/>
    <w:pPr>
      <w:spacing w:line="300" w:lineRule="atLeast"/>
      <w:ind w:firstLine="454"/>
      <w:jc w:val="both"/>
    </w:pPr>
    <w:rPr>
      <w:rFonts w:eastAsia="Times New Roman" w:cs="Times New Roman"/>
      <w:kern w:val="0"/>
      <w:szCs w:val="24"/>
      <w:lang w:eastAsia="cs-CZ"/>
      <w14:ligatures w14:val="none"/>
    </w:rPr>
  </w:style>
  <w:style w:type="character" w:customStyle="1" w:styleId="DalodstavceprceChar">
    <w:name w:val="Další odstavce práce Char"/>
    <w:basedOn w:val="Standardnpsmoodstavce"/>
    <w:link w:val="Dalodstavceprce"/>
    <w:uiPriority w:val="10"/>
    <w:rsid w:val="00142361"/>
    <w:rPr>
      <w:rFonts w:ascii="Times New Roman" w:eastAsia="Times New Roman" w:hAnsi="Times New Roman" w:cs="Times New Roman"/>
      <w:kern w:val="0"/>
      <w:sz w:val="24"/>
      <w:szCs w:val="24"/>
      <w:lang w:eastAsia="cs-CZ"/>
      <w14:ligatures w14:val="none"/>
    </w:rPr>
  </w:style>
  <w:style w:type="paragraph" w:customStyle="1" w:styleId="Nadpisyvodazvr">
    <w:name w:val="Nadpisy úvod a závěr"/>
    <w:basedOn w:val="Nadpisyostatn"/>
    <w:next w:val="Prvnodstavecprce"/>
    <w:link w:val="NadpisyvodazvrChar"/>
    <w:qFormat/>
    <w:rsid w:val="00C53D7A"/>
    <w:pPr>
      <w:pageBreakBefore/>
      <w:outlineLvl w:val="0"/>
    </w:pPr>
  </w:style>
  <w:style w:type="paragraph" w:styleId="Nadpisobsahu">
    <w:name w:val="TOC Heading"/>
    <w:basedOn w:val="Nadpis1"/>
    <w:next w:val="Normln"/>
    <w:uiPriority w:val="39"/>
    <w:unhideWhenUsed/>
    <w:qFormat/>
    <w:rsid w:val="00550073"/>
    <w:pPr>
      <w:numPr>
        <w:numId w:val="0"/>
      </w:numPr>
      <w:suppressAutoHyphens w:val="0"/>
      <w:outlineLvl w:val="9"/>
    </w:pPr>
    <w:rPr>
      <w:bCs w:val="0"/>
      <w:kern w:val="0"/>
      <w:szCs w:val="32"/>
      <w:lang w:eastAsia="cs-CZ"/>
      <w14:ligatures w14:val="none"/>
    </w:rPr>
  </w:style>
  <w:style w:type="paragraph" w:styleId="Obsah1">
    <w:name w:val="toc 1"/>
    <w:basedOn w:val="Normln"/>
    <w:next w:val="Normln"/>
    <w:autoRedefine/>
    <w:uiPriority w:val="39"/>
    <w:unhideWhenUsed/>
    <w:rsid w:val="00EC4FD6"/>
    <w:pPr>
      <w:tabs>
        <w:tab w:val="right" w:leader="dot" w:pos="8777"/>
      </w:tabs>
      <w:spacing w:before="120" w:after="120"/>
    </w:pPr>
    <w:rPr>
      <w:b/>
    </w:rPr>
  </w:style>
  <w:style w:type="paragraph" w:styleId="Obsah2">
    <w:name w:val="toc 2"/>
    <w:basedOn w:val="Normln"/>
    <w:next w:val="Normln"/>
    <w:autoRedefine/>
    <w:uiPriority w:val="39"/>
    <w:unhideWhenUsed/>
    <w:rsid w:val="00720AF1"/>
    <w:pPr>
      <w:spacing w:before="120"/>
      <w:ind w:left="238"/>
    </w:pPr>
  </w:style>
  <w:style w:type="paragraph" w:styleId="Obsah3">
    <w:name w:val="toc 3"/>
    <w:basedOn w:val="Normln"/>
    <w:next w:val="Normln"/>
    <w:autoRedefine/>
    <w:uiPriority w:val="39"/>
    <w:unhideWhenUsed/>
    <w:rsid w:val="00C53D7A"/>
    <w:pPr>
      <w:spacing w:before="120" w:line="280" w:lineRule="atLeast"/>
      <w:ind w:left="482"/>
    </w:pPr>
  </w:style>
  <w:style w:type="character" w:styleId="Hypertextovodkaz">
    <w:name w:val="Hyperlink"/>
    <w:basedOn w:val="Standardnpsmoodstavce"/>
    <w:uiPriority w:val="99"/>
    <w:unhideWhenUsed/>
    <w:rsid w:val="00555FFE"/>
    <w:rPr>
      <w:rFonts w:ascii="Times New Roman" w:hAnsi="Times New Roman"/>
      <w:color w:val="000000" w:themeColor="text1"/>
      <w:u w:val="single"/>
    </w:rPr>
  </w:style>
  <w:style w:type="paragraph" w:customStyle="1" w:styleId="Nadpisysti">
    <w:name w:val="Nadpisy části"/>
    <w:next w:val="Nadpis1ponadpisusti"/>
    <w:qFormat/>
    <w:rsid w:val="004B6DCA"/>
    <w:pPr>
      <w:pageBreakBefore/>
      <w:numPr>
        <w:numId w:val="4"/>
      </w:numPr>
      <w:suppressLineNumbers/>
      <w:suppressAutoHyphens/>
      <w:spacing w:after="3200" w:line="440" w:lineRule="exact"/>
      <w:ind w:left="454" w:hanging="454"/>
      <w:outlineLvl w:val="0"/>
    </w:pPr>
    <w:rPr>
      <w:rFonts w:ascii="Arial" w:eastAsiaTheme="majorEastAsia" w:hAnsi="Arial" w:cstheme="majorBidi"/>
      <w:b/>
      <w:bCs/>
      <w:caps/>
      <w:color w:val="000000" w:themeColor="text1"/>
      <w:sz w:val="32"/>
      <w:szCs w:val="40"/>
    </w:rPr>
  </w:style>
  <w:style w:type="character" w:customStyle="1" w:styleId="NadpisyvodazvrChar">
    <w:name w:val="Nadpisy úvod a závěr Char"/>
    <w:basedOn w:val="NadpisyostatnChar"/>
    <w:link w:val="Nadpisyvodazvr"/>
    <w:rsid w:val="00C53D7A"/>
    <w:rPr>
      <w:rFonts w:ascii="Arial" w:hAnsi="Arial" w:cs="Arial"/>
      <w:b/>
      <w:bCs/>
      <w:sz w:val="32"/>
      <w:szCs w:val="28"/>
    </w:rPr>
  </w:style>
  <w:style w:type="paragraph" w:customStyle="1" w:styleId="Nadpis1ponadpisusti">
    <w:name w:val="Nadpis 1 (po nadpisu části)"/>
    <w:basedOn w:val="Nadpis1"/>
    <w:next w:val="Prvnodstavecprce"/>
    <w:link w:val="Nadpis1ponadpisustiChar"/>
    <w:qFormat/>
    <w:rsid w:val="001D18D1"/>
    <w:pPr>
      <w:pageBreakBefore w:val="0"/>
    </w:pPr>
  </w:style>
  <w:style w:type="paragraph" w:styleId="Textpoznpodarou">
    <w:name w:val="footnote text"/>
    <w:basedOn w:val="Normln"/>
    <w:link w:val="TextpoznpodarouChar"/>
    <w:uiPriority w:val="99"/>
    <w:semiHidden/>
    <w:unhideWhenUsed/>
    <w:rsid w:val="00FC6AE0"/>
    <w:pPr>
      <w:tabs>
        <w:tab w:val="left" w:pos="284"/>
      </w:tabs>
      <w:spacing w:line="260" w:lineRule="atLeast"/>
      <w:ind w:left="113" w:hanging="113"/>
    </w:pPr>
    <w:rPr>
      <w:sz w:val="20"/>
      <w:szCs w:val="20"/>
    </w:rPr>
  </w:style>
  <w:style w:type="character" w:customStyle="1" w:styleId="Nadpis1ponadpisustiChar">
    <w:name w:val="Nadpis 1 (po nadpisu části) Char"/>
    <w:basedOn w:val="Nadpis1Char"/>
    <w:link w:val="Nadpis1ponadpisusti"/>
    <w:rsid w:val="001D18D1"/>
    <w:rPr>
      <w:rFonts w:ascii="Arial" w:eastAsiaTheme="majorEastAsia" w:hAnsi="Arial" w:cstheme="majorBidi"/>
      <w:b/>
      <w:bCs/>
      <w:color w:val="000000" w:themeColor="text1"/>
      <w:sz w:val="32"/>
      <w:szCs w:val="40"/>
    </w:rPr>
  </w:style>
  <w:style w:type="character" w:customStyle="1" w:styleId="TextpoznpodarouChar">
    <w:name w:val="Text pozn. pod čarou Char"/>
    <w:basedOn w:val="Standardnpsmoodstavce"/>
    <w:link w:val="Textpoznpodarou"/>
    <w:uiPriority w:val="99"/>
    <w:semiHidden/>
    <w:rsid w:val="00FC6AE0"/>
    <w:rPr>
      <w:rFonts w:ascii="Times New Roman" w:hAnsi="Times New Roman"/>
      <w:sz w:val="20"/>
      <w:szCs w:val="20"/>
    </w:rPr>
  </w:style>
  <w:style w:type="character" w:styleId="Znakapoznpodarou">
    <w:name w:val="footnote reference"/>
    <w:basedOn w:val="Standardnpsmoodstavce"/>
    <w:uiPriority w:val="99"/>
    <w:semiHidden/>
    <w:unhideWhenUsed/>
    <w:rsid w:val="00B22702"/>
    <w:rPr>
      <w:b/>
      <w:spacing w:val="60"/>
      <w:vertAlign w:val="superscript"/>
    </w:rPr>
  </w:style>
  <w:style w:type="paragraph" w:customStyle="1" w:styleId="Pouitzdrojeabecednseznam">
    <w:name w:val="Použité zdroje (abecední seznam)"/>
    <w:basedOn w:val="Prvnodstavecprce"/>
    <w:qFormat/>
    <w:rsid w:val="003A1022"/>
    <w:pPr>
      <w:suppressAutoHyphens/>
      <w:spacing w:line="280" w:lineRule="atLeast"/>
      <w:ind w:left="454" w:hanging="454"/>
      <w:jc w:val="left"/>
    </w:pPr>
    <w:rPr>
      <w:color w:val="000000"/>
      <w:sz w:val="22"/>
    </w:rPr>
  </w:style>
  <w:style w:type="character" w:customStyle="1" w:styleId="Nevyeenzmnka1">
    <w:name w:val="Nevyřešená zmínka1"/>
    <w:basedOn w:val="Standardnpsmoodstavce"/>
    <w:uiPriority w:val="99"/>
    <w:semiHidden/>
    <w:unhideWhenUsed/>
    <w:rsid w:val="00F94147"/>
    <w:rPr>
      <w:color w:val="605E5C"/>
      <w:shd w:val="clear" w:color="auto" w:fill="E1DFDD"/>
    </w:rPr>
  </w:style>
  <w:style w:type="paragraph" w:customStyle="1" w:styleId="Pouitzdrojeslovanseznam">
    <w:name w:val="Použité zdroje (číslovaný seznam)"/>
    <w:basedOn w:val="Pouitzdrojeabecednseznam"/>
    <w:qFormat/>
    <w:rsid w:val="00C31612"/>
    <w:pPr>
      <w:numPr>
        <w:numId w:val="11"/>
      </w:numPr>
      <w:ind w:left="454" w:hanging="454"/>
    </w:pPr>
  </w:style>
  <w:style w:type="paragraph" w:customStyle="1" w:styleId="Zdrojovkd">
    <w:name w:val="Zdrojový kód"/>
    <w:qFormat/>
    <w:rsid w:val="004B6DCA"/>
    <w:pPr>
      <w:suppressAutoHyphens/>
      <w:spacing w:before="120" w:after="120" w:line="260" w:lineRule="atLeast"/>
      <w:ind w:left="624" w:hanging="170"/>
      <w:contextualSpacing/>
    </w:pPr>
    <w:rPr>
      <w:rFonts w:ascii="Courier New" w:eastAsia="Times New Roman" w:hAnsi="Courier New" w:cs="Times New Roman"/>
      <w:color w:val="000000" w:themeColor="text1"/>
      <w:kern w:val="0"/>
      <w:sz w:val="20"/>
      <w:szCs w:val="24"/>
      <w14:ligatures w14:val="none"/>
    </w:rPr>
  </w:style>
  <w:style w:type="paragraph" w:styleId="slovanseznam">
    <w:name w:val="List Number"/>
    <w:basedOn w:val="Normln"/>
    <w:uiPriority w:val="99"/>
    <w:unhideWhenUsed/>
    <w:qFormat/>
    <w:rsid w:val="00496D47"/>
    <w:pPr>
      <w:numPr>
        <w:numId w:val="14"/>
      </w:numPr>
      <w:tabs>
        <w:tab w:val="num" w:pos="454"/>
      </w:tabs>
      <w:spacing w:before="120" w:after="120" w:line="300" w:lineRule="atLeast"/>
      <w:ind w:left="454" w:hanging="454"/>
      <w:contextualSpacing/>
    </w:pPr>
  </w:style>
  <w:style w:type="paragraph" w:styleId="slovanseznam2">
    <w:name w:val="List Number 2"/>
    <w:basedOn w:val="Normln"/>
    <w:uiPriority w:val="99"/>
    <w:unhideWhenUsed/>
    <w:rsid w:val="005353D0"/>
    <w:pPr>
      <w:spacing w:before="120" w:after="120" w:line="300" w:lineRule="atLeast"/>
      <w:contextualSpacing/>
    </w:pPr>
  </w:style>
  <w:style w:type="paragraph" w:styleId="slovanseznam3">
    <w:name w:val="List Number 3"/>
    <w:basedOn w:val="Normln"/>
    <w:uiPriority w:val="99"/>
    <w:unhideWhenUsed/>
    <w:rsid w:val="0045147F"/>
    <w:pPr>
      <w:spacing w:before="120" w:after="120" w:line="300" w:lineRule="atLeast"/>
      <w:contextualSpacing/>
    </w:pPr>
  </w:style>
  <w:style w:type="paragraph" w:styleId="slovanseznam4">
    <w:name w:val="List Number 4"/>
    <w:basedOn w:val="Normln"/>
    <w:uiPriority w:val="99"/>
    <w:unhideWhenUsed/>
    <w:rsid w:val="0045147F"/>
    <w:pPr>
      <w:numPr>
        <w:numId w:val="12"/>
      </w:numPr>
      <w:spacing w:before="120" w:after="120" w:line="300" w:lineRule="atLeast"/>
      <w:ind w:left="1305" w:hanging="454"/>
      <w:contextualSpacing/>
    </w:pPr>
  </w:style>
  <w:style w:type="paragraph" w:styleId="slovanseznam5">
    <w:name w:val="List Number 5"/>
    <w:basedOn w:val="Normln"/>
    <w:uiPriority w:val="99"/>
    <w:unhideWhenUsed/>
    <w:rsid w:val="0045147F"/>
    <w:pPr>
      <w:numPr>
        <w:numId w:val="13"/>
      </w:numPr>
      <w:spacing w:before="120" w:after="120" w:line="300" w:lineRule="atLeast"/>
      <w:ind w:left="1588" w:hanging="454"/>
      <w:contextualSpacing/>
    </w:pPr>
  </w:style>
  <w:style w:type="paragraph" w:styleId="Seznamsodrkami">
    <w:name w:val="List Bullet"/>
    <w:basedOn w:val="Normln"/>
    <w:uiPriority w:val="99"/>
    <w:unhideWhenUsed/>
    <w:qFormat/>
    <w:rsid w:val="00357851"/>
    <w:pPr>
      <w:numPr>
        <w:numId w:val="6"/>
      </w:numPr>
      <w:tabs>
        <w:tab w:val="clear" w:pos="360"/>
        <w:tab w:val="left" w:pos="454"/>
        <w:tab w:val="left" w:pos="907"/>
        <w:tab w:val="left" w:pos="1361"/>
        <w:tab w:val="left" w:pos="1814"/>
        <w:tab w:val="left" w:pos="2268"/>
      </w:tabs>
      <w:spacing w:before="120" w:after="120" w:line="300" w:lineRule="atLeast"/>
      <w:ind w:left="454" w:hanging="454"/>
      <w:contextualSpacing/>
      <w:jc w:val="both"/>
    </w:pPr>
  </w:style>
  <w:style w:type="paragraph" w:styleId="Seznamsodrkami2">
    <w:name w:val="List Bullet 2"/>
    <w:basedOn w:val="Normln"/>
    <w:uiPriority w:val="99"/>
    <w:unhideWhenUsed/>
    <w:rsid w:val="0045147F"/>
    <w:pPr>
      <w:numPr>
        <w:numId w:val="7"/>
      </w:numPr>
      <w:spacing w:before="120" w:after="120" w:line="300" w:lineRule="atLeast"/>
      <w:ind w:left="738" w:hanging="454"/>
      <w:contextualSpacing/>
    </w:pPr>
  </w:style>
  <w:style w:type="paragraph" w:styleId="Seznamsodrkami3">
    <w:name w:val="List Bullet 3"/>
    <w:basedOn w:val="Normln"/>
    <w:uiPriority w:val="99"/>
    <w:unhideWhenUsed/>
    <w:rsid w:val="0045147F"/>
    <w:pPr>
      <w:numPr>
        <w:numId w:val="8"/>
      </w:numPr>
      <w:spacing w:before="120" w:after="120" w:line="300" w:lineRule="atLeast"/>
      <w:ind w:left="1021" w:hanging="454"/>
      <w:contextualSpacing/>
    </w:pPr>
  </w:style>
  <w:style w:type="paragraph" w:styleId="Seznamsodrkami4">
    <w:name w:val="List Bullet 4"/>
    <w:basedOn w:val="Normln"/>
    <w:uiPriority w:val="99"/>
    <w:unhideWhenUsed/>
    <w:rsid w:val="0045147F"/>
    <w:pPr>
      <w:numPr>
        <w:numId w:val="9"/>
      </w:numPr>
      <w:spacing w:before="120" w:after="120" w:line="300" w:lineRule="atLeast"/>
      <w:ind w:left="1305" w:hanging="454"/>
      <w:contextualSpacing/>
    </w:pPr>
  </w:style>
  <w:style w:type="paragraph" w:styleId="Seznamsodrkami5">
    <w:name w:val="List Bullet 5"/>
    <w:basedOn w:val="Normln"/>
    <w:uiPriority w:val="99"/>
    <w:unhideWhenUsed/>
    <w:rsid w:val="0045147F"/>
    <w:pPr>
      <w:numPr>
        <w:numId w:val="10"/>
      </w:numPr>
      <w:spacing w:before="120" w:after="120" w:line="300" w:lineRule="atLeast"/>
      <w:ind w:left="1588" w:hanging="454"/>
      <w:contextualSpacing/>
    </w:pPr>
  </w:style>
  <w:style w:type="paragraph" w:customStyle="1" w:styleId="Obrzek">
    <w:name w:val="Obrázek"/>
    <w:basedOn w:val="Normln"/>
    <w:qFormat/>
    <w:rsid w:val="00B7310E"/>
    <w:pPr>
      <w:keepNext/>
      <w:spacing w:before="240" w:line="300" w:lineRule="atLeast"/>
      <w:jc w:val="center"/>
    </w:pPr>
    <w:rPr>
      <w:rFonts w:eastAsia="Times New Roman" w:cs="Times New Roman"/>
      <w:kern w:val="0"/>
      <w:szCs w:val="24"/>
      <w:lang w:eastAsia="cs-CZ"/>
      <w14:ligatures w14:val="none"/>
    </w:rPr>
  </w:style>
  <w:style w:type="paragraph" w:styleId="Titulek">
    <w:name w:val="caption"/>
    <w:basedOn w:val="Normln"/>
    <w:next w:val="Prvnodstavecprce"/>
    <w:uiPriority w:val="35"/>
    <w:qFormat/>
    <w:rsid w:val="008A5940"/>
    <w:pPr>
      <w:spacing w:before="120" w:after="240" w:line="260" w:lineRule="atLeast"/>
    </w:pPr>
    <w:rPr>
      <w:rFonts w:ascii="Arial" w:eastAsia="Times New Roman" w:hAnsi="Arial" w:cs="Times New Roman"/>
      <w:b/>
      <w:bCs/>
      <w:kern w:val="0"/>
      <w:sz w:val="18"/>
      <w:szCs w:val="20"/>
      <w:lang w:eastAsia="sk-SK"/>
      <w14:ligatures w14:val="none"/>
    </w:rPr>
  </w:style>
  <w:style w:type="paragraph" w:customStyle="1" w:styleId="Rovnice">
    <w:name w:val="Rovnice"/>
    <w:basedOn w:val="Normln"/>
    <w:next w:val="Prvnodstavecprce"/>
    <w:qFormat/>
    <w:rsid w:val="00F51BD2"/>
    <w:pPr>
      <w:framePr w:hSpace="11340" w:vSpace="240" w:wrap="around" w:vAnchor="text" w:hAnchor="text" w:xAlign="center" w:y="1"/>
      <w:suppressAutoHyphens/>
      <w:suppressOverlap/>
    </w:pPr>
    <w:rPr>
      <w:rFonts w:ascii="Cambria Math" w:hAnsi="Cambria Math"/>
      <w:i/>
    </w:rPr>
  </w:style>
  <w:style w:type="paragraph" w:customStyle="1" w:styleId="Rovnicetitulek">
    <w:name w:val="Rovnice titulek"/>
    <w:basedOn w:val="Titulek"/>
    <w:qFormat/>
    <w:rsid w:val="00E1536A"/>
    <w:pPr>
      <w:framePr w:hSpace="11340" w:vSpace="240" w:wrap="around" w:vAnchor="text" w:hAnchor="text" w:xAlign="center" w:y="1"/>
      <w:suppressOverlap/>
      <w:jc w:val="right"/>
    </w:pPr>
    <w:rPr>
      <w:b w:val="0"/>
    </w:rPr>
  </w:style>
  <w:style w:type="paragraph" w:customStyle="1" w:styleId="Titulektabulky">
    <w:name w:val="Titulek tabulky"/>
    <w:basedOn w:val="Titulek"/>
    <w:next w:val="Prvnodstavecprce"/>
    <w:qFormat/>
    <w:rsid w:val="008A5940"/>
    <w:pPr>
      <w:keepNext/>
      <w:spacing w:before="240" w:after="120"/>
    </w:pPr>
  </w:style>
  <w:style w:type="paragraph" w:customStyle="1" w:styleId="Zdrojobrzkutabulky">
    <w:name w:val="Zdroj obrázku/tabulky"/>
    <w:basedOn w:val="Normln"/>
    <w:next w:val="Prvnodstavecprce"/>
    <w:qFormat/>
    <w:rsid w:val="00E36137"/>
    <w:pPr>
      <w:keepLines/>
      <w:suppressAutoHyphens/>
      <w:spacing w:after="240" w:line="260" w:lineRule="atLeast"/>
    </w:pPr>
    <w:rPr>
      <w:rFonts w:ascii="Arial" w:eastAsia="Times New Roman" w:hAnsi="Arial" w:cs="Times New Roman"/>
      <w:i/>
      <w:kern w:val="0"/>
      <w:sz w:val="18"/>
      <w:szCs w:val="20"/>
      <w:lang w:eastAsia="sk-SK"/>
      <w14:ligatures w14:val="none"/>
    </w:rPr>
  </w:style>
  <w:style w:type="paragraph" w:styleId="Seznamobrzk">
    <w:name w:val="table of figures"/>
    <w:basedOn w:val="Normln"/>
    <w:next w:val="Normln"/>
    <w:uiPriority w:val="99"/>
    <w:unhideWhenUsed/>
    <w:rsid w:val="00EF7AC2"/>
  </w:style>
  <w:style w:type="paragraph" w:customStyle="1" w:styleId="9556896D55254894825BAA4CFD7290421">
    <w:name w:val="9556896D55254894825BAA4CFD7290421"/>
    <w:rsid w:val="00BF40AD"/>
    <w:pPr>
      <w:spacing w:before="120" w:after="240" w:line="260" w:lineRule="atLeast"/>
      <w:jc w:val="center"/>
    </w:pPr>
    <w:rPr>
      <w:rFonts w:ascii="Times New Roman" w:eastAsia="Times New Roman" w:hAnsi="Times New Roman" w:cs="Times New Roman"/>
      <w:i/>
      <w:kern w:val="0"/>
      <w:sz w:val="20"/>
      <w:szCs w:val="20"/>
      <w:lang w:eastAsia="sk-SK"/>
      <w14:ligatures w14:val="none"/>
    </w:rPr>
  </w:style>
  <w:style w:type="table" w:styleId="Mkatabulky">
    <w:name w:val="Table Grid"/>
    <w:aliases w:val="Tabulka UTB"/>
    <w:basedOn w:val="Normlntabulka"/>
    <w:rsid w:val="00C4448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BFBFBF" w:themeFill="background1" w:themeFillShade="BF"/>
      </w:tcPr>
    </w:tblStylePr>
    <w:tblStylePr w:type="lastRow">
      <w:rPr>
        <w:rFonts w:ascii="Arial" w:hAnsi="Arial"/>
        <w:b/>
        <w:sz w:val="22"/>
      </w:rPr>
      <w:tblPr/>
      <w:tcPr>
        <w:shd w:val="clear" w:color="auto" w:fill="D9D9D9" w:themeFill="background1" w:themeFillShade="D9"/>
      </w:tcPr>
    </w:tblStylePr>
  </w:style>
  <w:style w:type="table" w:styleId="Svtltabulkasmkou1">
    <w:name w:val="Grid Table 1 Light"/>
    <w:basedOn w:val="Normlntabulka"/>
    <w:uiPriority w:val="46"/>
    <w:rsid w:val="00BF40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vtlmkatabulky">
    <w:name w:val="Grid Table Light"/>
    <w:basedOn w:val="Normlntabulka"/>
    <w:uiPriority w:val="40"/>
    <w:rsid w:val="00D20C85"/>
    <w:pPr>
      <w:spacing w:after="0" w:line="240" w:lineRule="auto"/>
    </w:pPr>
    <w:tblPr/>
    <w:tcPr>
      <w:shd w:val="clear" w:color="auto" w:fill="auto"/>
    </w:tcPr>
  </w:style>
  <w:style w:type="table" w:customStyle="1" w:styleId="Tabulkarovnice">
    <w:name w:val="Tabulka rovnice"/>
    <w:basedOn w:val="Normlntabulka"/>
    <w:uiPriority w:val="99"/>
    <w:rsid w:val="00D20C85"/>
    <w:pPr>
      <w:spacing w:after="0" w:line="240" w:lineRule="auto"/>
    </w:pPr>
    <w:rPr>
      <w:rFonts w:ascii="Cambria Math" w:hAnsi="Cambria Math"/>
      <w:sz w:val="24"/>
    </w:rPr>
    <w:tblPr/>
  </w:style>
  <w:style w:type="paragraph" w:customStyle="1" w:styleId="Titulekobrzkusezdrojem">
    <w:name w:val="Titulek obrázku (se zdrojem)"/>
    <w:basedOn w:val="Titulek"/>
    <w:next w:val="Zdrojobrzkutabulky"/>
    <w:qFormat/>
    <w:rsid w:val="008A5940"/>
    <w:pPr>
      <w:keepNext/>
      <w:suppressAutoHyphens/>
      <w:spacing w:after="0"/>
    </w:pPr>
  </w:style>
  <w:style w:type="paragraph" w:customStyle="1" w:styleId="Cittzatekvceodstavc">
    <w:name w:val="Citát (začátek více odstavců)"/>
    <w:basedOn w:val="Citt"/>
    <w:next w:val="Cittpokraovnvceodstavc"/>
    <w:qFormat/>
    <w:rsid w:val="009F08DC"/>
    <w:pPr>
      <w:spacing w:after="0"/>
    </w:pPr>
  </w:style>
  <w:style w:type="paragraph" w:customStyle="1" w:styleId="Cittkonecvceodstavc">
    <w:name w:val="Citát (konec více odstavců)"/>
    <w:basedOn w:val="Cittzatekvceodstavc"/>
    <w:next w:val="Prvnodstavecprce"/>
    <w:qFormat/>
    <w:rsid w:val="004A0A30"/>
    <w:pPr>
      <w:spacing w:before="0" w:after="240"/>
    </w:pPr>
  </w:style>
  <w:style w:type="paragraph" w:customStyle="1" w:styleId="Cittpokraovnvceodstavc">
    <w:name w:val="Citát (pokračování více odstavců)"/>
    <w:basedOn w:val="Citt"/>
    <w:qFormat/>
    <w:rsid w:val="009A320A"/>
    <w:pPr>
      <w:tabs>
        <w:tab w:val="left" w:pos="794"/>
        <w:tab w:val="left" w:pos="1588"/>
        <w:tab w:val="left" w:pos="2381"/>
        <w:tab w:val="left" w:pos="3175"/>
        <w:tab w:val="left" w:pos="3969"/>
      </w:tabs>
      <w:spacing w:before="0" w:after="0"/>
    </w:pPr>
  </w:style>
  <w:style w:type="paragraph" w:customStyle="1" w:styleId="Poezie">
    <w:name w:val="Poezie"/>
    <w:basedOn w:val="Citt"/>
    <w:qFormat/>
    <w:rsid w:val="004B6DCA"/>
    <w:pPr>
      <w:tabs>
        <w:tab w:val="left" w:pos="794"/>
        <w:tab w:val="left" w:pos="1588"/>
        <w:tab w:val="left" w:pos="2381"/>
        <w:tab w:val="left" w:pos="3175"/>
        <w:tab w:val="left" w:pos="3969"/>
      </w:tabs>
      <w:suppressAutoHyphens/>
      <w:jc w:val="left"/>
    </w:pPr>
  </w:style>
  <w:style w:type="paragraph" w:customStyle="1" w:styleId="Vcerovovseznam">
    <w:name w:val="Víceúrovňový seznam"/>
    <w:basedOn w:val="slovanseznam"/>
    <w:qFormat/>
    <w:rsid w:val="00E275AB"/>
    <w:pPr>
      <w:numPr>
        <w:numId w:val="5"/>
      </w:numPr>
    </w:pPr>
  </w:style>
  <w:style w:type="table" w:styleId="Prosttabulka1">
    <w:name w:val="Plain Table 1"/>
    <w:basedOn w:val="Normlntabulka"/>
    <w:uiPriority w:val="41"/>
    <w:rsid w:val="00CE577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itulkafakulta">
    <w:name w:val="Titulka: fakulta"/>
    <w:basedOn w:val="Titulkainfoprce"/>
    <w:link w:val="TitulkafakultaChar"/>
    <w:qFormat/>
    <w:rsid w:val="00A03478"/>
    <w:rPr>
      <w:b w:val="0"/>
      <w:sz w:val="22"/>
      <w:szCs w:val="26"/>
    </w:rPr>
  </w:style>
  <w:style w:type="paragraph" w:customStyle="1" w:styleId="Titulkauniverzita">
    <w:name w:val="Titulka: univerzita"/>
    <w:basedOn w:val="Titulkaautor"/>
    <w:link w:val="TitulkauniverzitaChar"/>
    <w:qFormat/>
    <w:rsid w:val="008509D6"/>
    <w:pPr>
      <w:spacing w:after="200"/>
    </w:pPr>
    <w:rPr>
      <w:b/>
      <w:sz w:val="26"/>
      <w:szCs w:val="28"/>
    </w:rPr>
  </w:style>
  <w:style w:type="character" w:customStyle="1" w:styleId="TitulkainfoprceChar">
    <w:name w:val="Titulka: info práce Char"/>
    <w:basedOn w:val="Standardnpsmoodstavce"/>
    <w:link w:val="Titulkainfoprce"/>
    <w:rsid w:val="00A03478"/>
    <w:rPr>
      <w:rFonts w:ascii="Arial" w:hAnsi="Arial" w:cs="Arial"/>
      <w:b/>
      <w:bCs/>
      <w:sz w:val="30"/>
      <w:szCs w:val="32"/>
    </w:rPr>
  </w:style>
  <w:style w:type="character" w:customStyle="1" w:styleId="TitulkafakultaChar">
    <w:name w:val="Titulka: fakulta Char"/>
    <w:basedOn w:val="TitulkainfoprceChar"/>
    <w:link w:val="Titulkafakulta"/>
    <w:rsid w:val="00A03478"/>
    <w:rPr>
      <w:rFonts w:ascii="Arial" w:hAnsi="Arial" w:cs="Arial"/>
      <w:b w:val="0"/>
      <w:bCs/>
      <w:sz w:val="30"/>
      <w:szCs w:val="26"/>
    </w:rPr>
  </w:style>
  <w:style w:type="character" w:customStyle="1" w:styleId="TitulkaautorChar">
    <w:name w:val="Titulka: autor Char"/>
    <w:basedOn w:val="Standardnpsmoodstavce"/>
    <w:link w:val="Titulkaautor"/>
    <w:rsid w:val="007E4637"/>
    <w:rPr>
      <w:rFonts w:ascii="Arial" w:hAnsi="Arial" w:cs="Arial"/>
      <w:sz w:val="34"/>
      <w:szCs w:val="36"/>
    </w:rPr>
  </w:style>
  <w:style w:type="character" w:customStyle="1" w:styleId="TitulkauniverzitaChar">
    <w:name w:val="Titulka: univerzita Char"/>
    <w:basedOn w:val="TitulkaautorChar"/>
    <w:link w:val="Titulkauniverzita"/>
    <w:rsid w:val="008509D6"/>
    <w:rPr>
      <w:rFonts w:ascii="Arial" w:hAnsi="Arial" w:cs="Arial"/>
      <w:b/>
      <w:sz w:val="26"/>
      <w:szCs w:val="28"/>
    </w:rPr>
  </w:style>
  <w:style w:type="character" w:customStyle="1" w:styleId="Nevyeenzmnka2">
    <w:name w:val="Nevyřešená zmínka2"/>
    <w:basedOn w:val="Standardnpsmoodstavce"/>
    <w:uiPriority w:val="99"/>
    <w:semiHidden/>
    <w:unhideWhenUsed/>
    <w:rsid w:val="003A1022"/>
    <w:rPr>
      <w:color w:val="605E5C"/>
      <w:shd w:val="clear" w:color="auto" w:fill="E1DFDD"/>
    </w:rPr>
  </w:style>
  <w:style w:type="character" w:styleId="slodku">
    <w:name w:val="line number"/>
    <w:basedOn w:val="Standardnpsmoodstavce"/>
    <w:uiPriority w:val="99"/>
    <w:semiHidden/>
    <w:unhideWhenUsed/>
    <w:rsid w:val="00CA66FC"/>
    <w:rPr>
      <w:rFonts w:ascii="Courier New" w:hAnsi="Courier New"/>
      <w:b w:val="0"/>
      <w:i w:val="0"/>
    </w:rPr>
  </w:style>
  <w:style w:type="paragraph" w:customStyle="1" w:styleId="Pkladyvlingvisticeslovn">
    <w:name w:val="Příklady v lingvistice (číslování)"/>
    <w:basedOn w:val="Dalodstavceprce"/>
    <w:qFormat/>
    <w:rsid w:val="002D2C8D"/>
    <w:pPr>
      <w:keepLines/>
      <w:numPr>
        <w:numId w:val="15"/>
      </w:numPr>
      <w:suppressAutoHyphens/>
      <w:spacing w:before="120" w:after="120"/>
      <w:ind w:left="454" w:hanging="454"/>
      <w:contextualSpacing/>
    </w:pPr>
  </w:style>
  <w:style w:type="paragraph" w:customStyle="1" w:styleId="Pkladyvlingvistice">
    <w:name w:val="Příklady v lingvistice"/>
    <w:basedOn w:val="Dalodstavceprce"/>
    <w:qFormat/>
    <w:rsid w:val="00F27113"/>
    <w:pPr>
      <w:spacing w:before="120" w:after="120"/>
      <w:contextualSpacing/>
    </w:pPr>
  </w:style>
  <w:style w:type="paragraph" w:customStyle="1" w:styleId="Titulekzdrojovkd">
    <w:name w:val="Titulek zdrojový kód"/>
    <w:basedOn w:val="Titulek"/>
    <w:next w:val="Dalodstavceprce"/>
    <w:qFormat/>
    <w:rsid w:val="00BC0110"/>
    <w:pPr>
      <w:spacing w:before="240"/>
    </w:pPr>
  </w:style>
  <w:style w:type="paragraph" w:customStyle="1" w:styleId="Ploha1">
    <w:name w:val="Příloha 1"/>
    <w:basedOn w:val="Nadpisyseznamy"/>
    <w:next w:val="Textyostatn"/>
    <w:link w:val="Ploha1Char"/>
    <w:uiPriority w:val="49"/>
    <w:qFormat/>
    <w:rsid w:val="001A3F9F"/>
    <w:pPr>
      <w:numPr>
        <w:numId w:val="16"/>
      </w:numPr>
      <w:suppressLineNumbers w:val="0"/>
      <w:outlineLvl w:val="9"/>
    </w:pPr>
    <w:rPr>
      <w:rFonts w:eastAsia="Times New Roman"/>
      <w:bCs w:val="0"/>
      <w:kern w:val="0"/>
      <w:szCs w:val="40"/>
      <w:lang w:eastAsia="cs-CZ"/>
      <w14:ligatures w14:val="none"/>
    </w:rPr>
  </w:style>
  <w:style w:type="paragraph" w:customStyle="1" w:styleId="Ploha2">
    <w:name w:val="Příloha 2"/>
    <w:basedOn w:val="Nadpisyseznamy"/>
    <w:next w:val="Textyostatn"/>
    <w:uiPriority w:val="50"/>
    <w:qFormat/>
    <w:rsid w:val="001A3F9F"/>
    <w:pPr>
      <w:numPr>
        <w:ilvl w:val="1"/>
        <w:numId w:val="16"/>
      </w:numPr>
      <w:suppressLineNumbers w:val="0"/>
      <w:spacing w:before="460" w:after="300" w:line="360" w:lineRule="exact"/>
      <w:outlineLvl w:val="1"/>
    </w:pPr>
    <w:rPr>
      <w:rFonts w:eastAsia="Times New Roman"/>
      <w:bCs w:val="0"/>
      <w:kern w:val="0"/>
      <w:sz w:val="28"/>
      <w:lang w:eastAsia="cs-CZ"/>
      <w14:ligatures w14:val="none"/>
    </w:rPr>
  </w:style>
  <w:style w:type="character" w:customStyle="1" w:styleId="Ploha1Char">
    <w:name w:val="Příloha 1 Char"/>
    <w:basedOn w:val="Standardnpsmoodstavce"/>
    <w:link w:val="Ploha1"/>
    <w:uiPriority w:val="49"/>
    <w:rsid w:val="00EC4FD6"/>
    <w:rPr>
      <w:rFonts w:ascii="Arial" w:eastAsia="Times New Roman" w:hAnsi="Arial" w:cs="Arial"/>
      <w:b/>
      <w:kern w:val="0"/>
      <w:sz w:val="32"/>
      <w:szCs w:val="40"/>
      <w:lang w:eastAsia="cs-CZ"/>
      <w14:ligatures w14:val="none"/>
    </w:rPr>
  </w:style>
  <w:style w:type="numbering" w:customStyle="1" w:styleId="slovnploh">
    <w:name w:val="Číslování příloh"/>
    <w:uiPriority w:val="99"/>
    <w:rsid w:val="001A3F9F"/>
    <w:pPr>
      <w:numPr>
        <w:numId w:val="16"/>
      </w:numPr>
    </w:pPr>
  </w:style>
  <w:style w:type="paragraph" w:styleId="Obsah6">
    <w:name w:val="toc 6"/>
    <w:basedOn w:val="Normln"/>
    <w:next w:val="Normln"/>
    <w:autoRedefine/>
    <w:uiPriority w:val="39"/>
    <w:semiHidden/>
    <w:unhideWhenUsed/>
    <w:rsid w:val="008C755A"/>
    <w:pPr>
      <w:spacing w:after="100"/>
      <w:ind w:left="1200"/>
    </w:pPr>
  </w:style>
  <w:style w:type="paragraph" w:styleId="Obsah9">
    <w:name w:val="toc 9"/>
    <w:basedOn w:val="Normln"/>
    <w:next w:val="Normln"/>
    <w:autoRedefine/>
    <w:uiPriority w:val="39"/>
    <w:unhideWhenUsed/>
    <w:rsid w:val="00F502D5"/>
    <w:pPr>
      <w:tabs>
        <w:tab w:val="left" w:pos="1134"/>
        <w:tab w:val="right" w:leader="dot" w:pos="8777"/>
      </w:tabs>
      <w:spacing w:after="100"/>
    </w:pPr>
  </w:style>
  <w:style w:type="paragraph" w:customStyle="1" w:styleId="CittUP-FHS">
    <w:name w:val="Citát (UŠP-FHS)"/>
    <w:basedOn w:val="Citt"/>
    <w:next w:val="Prvnodstavecprce"/>
    <w:qFormat/>
    <w:rsid w:val="008B08FF"/>
    <w:rPr>
      <w:sz w:val="20"/>
    </w:rPr>
  </w:style>
  <w:style w:type="paragraph" w:styleId="Obsah4">
    <w:name w:val="toc 4"/>
    <w:basedOn w:val="Normln"/>
    <w:next w:val="Normln"/>
    <w:autoRedefine/>
    <w:uiPriority w:val="39"/>
    <w:unhideWhenUsed/>
    <w:rsid w:val="008A2573"/>
    <w:pPr>
      <w:spacing w:after="100"/>
      <w:ind w:left="720"/>
    </w:pPr>
  </w:style>
  <w:style w:type="paragraph" w:styleId="Obsah5">
    <w:name w:val="toc 5"/>
    <w:basedOn w:val="Normln"/>
    <w:next w:val="Normln"/>
    <w:autoRedefine/>
    <w:uiPriority w:val="39"/>
    <w:unhideWhenUsed/>
    <w:rsid w:val="008A2573"/>
    <w:pPr>
      <w:spacing w:after="100"/>
      <w:ind w:left="960"/>
    </w:pPr>
  </w:style>
  <w:style w:type="paragraph" w:customStyle="1" w:styleId="ZPSeznamzkratek">
    <w:name w:val="ZP: Seznam zkratek"/>
    <w:basedOn w:val="Normln"/>
    <w:rsid w:val="00FB0680"/>
    <w:pPr>
      <w:suppressLineNumbers w:val="0"/>
      <w:tabs>
        <w:tab w:val="left" w:pos="1985"/>
        <w:tab w:val="left" w:pos="2268"/>
      </w:tabs>
      <w:spacing w:after="140" w:line="300" w:lineRule="atLeast"/>
      <w:ind w:left="2268" w:hanging="2268"/>
      <w:jc w:val="both"/>
    </w:pPr>
    <w:rPr>
      <w:rFonts w:ascii="Cambria" w:eastAsia="Times New Roman" w:hAnsi="Cambria" w:cs="Times New Roman"/>
      <w:kern w:val="0"/>
      <w:szCs w:val="24"/>
      <w:lang w:eastAsia="cs-CZ"/>
      <w14:ligatures w14:val="none"/>
    </w:rPr>
  </w:style>
  <w:style w:type="paragraph" w:customStyle="1" w:styleId="ZPSeznamploh">
    <w:name w:val="ZP: Seznam příloh"/>
    <w:basedOn w:val="ZPSeznamzkratek"/>
    <w:rsid w:val="00FB0680"/>
    <w:pPr>
      <w:tabs>
        <w:tab w:val="clear" w:pos="1985"/>
        <w:tab w:val="clear" w:pos="2268"/>
        <w:tab w:val="left" w:pos="1134"/>
        <w:tab w:val="right" w:pos="8505"/>
      </w:tabs>
      <w:ind w:left="1134" w:hanging="1134"/>
    </w:pPr>
  </w:style>
  <w:style w:type="paragraph" w:customStyle="1" w:styleId="Seznamploh">
    <w:name w:val="Seznam příloh"/>
    <w:basedOn w:val="Seznamzkratek"/>
    <w:qFormat/>
    <w:rsid w:val="00FB0680"/>
    <w:pPr>
      <w:tabs>
        <w:tab w:val="right" w:pos="8787"/>
      </w:tabs>
    </w:pPr>
  </w:style>
  <w:style w:type="paragraph" w:customStyle="1" w:styleId="Abecednseznam">
    <w:name w:val="Abecední seznam"/>
    <w:basedOn w:val="slovanseznam"/>
    <w:qFormat/>
    <w:rsid w:val="00F91A23"/>
    <w:pPr>
      <w:numPr>
        <w:numId w:val="17"/>
      </w:numPr>
      <w:ind w:left="454" w:hanging="454"/>
      <w:jc w:val="both"/>
    </w:pPr>
  </w:style>
  <w:style w:type="character" w:styleId="Sledovanodkaz">
    <w:name w:val="FollowedHyperlink"/>
    <w:basedOn w:val="Standardnpsmoodstavce"/>
    <w:uiPriority w:val="99"/>
    <w:semiHidden/>
    <w:unhideWhenUsed/>
    <w:rsid w:val="00E911C4"/>
    <w:rPr>
      <w:color w:val="96607D" w:themeColor="followedHyperlink"/>
      <w:u w:val="single"/>
    </w:rPr>
  </w:style>
  <w:style w:type="paragraph" w:styleId="Seznam">
    <w:name w:val="List"/>
    <w:basedOn w:val="Normln"/>
    <w:uiPriority w:val="99"/>
    <w:unhideWhenUsed/>
    <w:rsid w:val="00E2435A"/>
    <w:pPr>
      <w:ind w:left="283" w:hanging="283"/>
      <w:contextualSpacing/>
    </w:pPr>
  </w:style>
  <w:style w:type="table" w:customStyle="1" w:styleId="Mkatabulky1">
    <w:name w:val="Mřížka tabulky1"/>
    <w:basedOn w:val="Normlntabulka"/>
    <w:next w:val="Mkatabulky"/>
    <w:uiPriority w:val="39"/>
    <w:rsid w:val="0019673E"/>
    <w:pPr>
      <w:spacing w:after="0" w:line="240" w:lineRule="auto"/>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3">
    <w:name w:val="Nevyřešená zmínka3"/>
    <w:basedOn w:val="Standardnpsmoodstavce"/>
    <w:uiPriority w:val="99"/>
    <w:semiHidden/>
    <w:unhideWhenUsed/>
    <w:rsid w:val="008D52D1"/>
    <w:rPr>
      <w:color w:val="605E5C"/>
      <w:shd w:val="clear" w:color="auto" w:fill="E1DFDD"/>
    </w:rPr>
  </w:style>
  <w:style w:type="paragraph" w:customStyle="1" w:styleId="Zdrojovkdbezseldk">
    <w:name w:val="Zdrojový kód (bez čísel řádků)"/>
    <w:basedOn w:val="Zdrojovkd"/>
    <w:qFormat/>
    <w:rsid w:val="0017403D"/>
    <w:pPr>
      <w:suppressLineNumbers/>
    </w:pPr>
  </w:style>
  <w:style w:type="character" w:customStyle="1" w:styleId="Nevyeenzmnka4">
    <w:name w:val="Nevyřešená zmínka4"/>
    <w:basedOn w:val="Standardnpsmoodstavce"/>
    <w:uiPriority w:val="99"/>
    <w:semiHidden/>
    <w:unhideWhenUsed/>
    <w:rsid w:val="000A1B75"/>
    <w:rPr>
      <w:color w:val="605E5C"/>
      <w:shd w:val="clear" w:color="auto" w:fill="E1DFDD"/>
    </w:rPr>
  </w:style>
  <w:style w:type="paragraph" w:styleId="Prosttext">
    <w:name w:val="Plain Text"/>
    <w:basedOn w:val="Normln"/>
    <w:link w:val="ProsttextChar"/>
    <w:uiPriority w:val="99"/>
    <w:unhideWhenUsed/>
    <w:rsid w:val="0051658B"/>
    <w:rPr>
      <w:rFonts w:ascii="Consolas" w:hAnsi="Consolas"/>
      <w:sz w:val="21"/>
      <w:szCs w:val="21"/>
    </w:rPr>
  </w:style>
  <w:style w:type="character" w:customStyle="1" w:styleId="ProsttextChar">
    <w:name w:val="Prostý text Char"/>
    <w:basedOn w:val="Standardnpsmoodstavce"/>
    <w:link w:val="Prosttext"/>
    <w:uiPriority w:val="99"/>
    <w:rsid w:val="0051658B"/>
    <w:rPr>
      <w:rFonts w:ascii="Consolas" w:hAnsi="Consolas"/>
      <w:sz w:val="21"/>
      <w:szCs w:val="21"/>
    </w:rPr>
  </w:style>
  <w:style w:type="paragraph" w:styleId="Seznam3">
    <w:name w:val="List 3"/>
    <w:basedOn w:val="Normln"/>
    <w:uiPriority w:val="99"/>
    <w:unhideWhenUsed/>
    <w:rsid w:val="008271E4"/>
    <w:pPr>
      <w:ind w:left="849" w:hanging="283"/>
      <w:contextualSpacing/>
    </w:pPr>
  </w:style>
  <w:style w:type="paragraph" w:customStyle="1" w:styleId="TextprceText">
    <w:name w:val="Text práce/Text"/>
    <w:basedOn w:val="Normln"/>
    <w:link w:val="TextprceTextChar"/>
    <w:qFormat/>
    <w:rsid w:val="007C6C60"/>
    <w:pPr>
      <w:suppressLineNumbers w:val="0"/>
      <w:spacing w:after="120" w:line="360" w:lineRule="auto"/>
      <w:ind w:firstLine="482"/>
      <w:jc w:val="both"/>
    </w:pPr>
    <w:rPr>
      <w:rFonts w:eastAsia="Times New Roman" w:cs="Times New Roman"/>
      <w:color w:val="000000" w:themeColor="text1"/>
      <w:kern w:val="0"/>
      <w:szCs w:val="24"/>
      <w:lang w:eastAsia="cs-CZ"/>
      <w14:ligatures w14:val="none"/>
    </w:rPr>
  </w:style>
  <w:style w:type="character" w:customStyle="1" w:styleId="TextprceTextChar">
    <w:name w:val="Text práce/Text Char"/>
    <w:basedOn w:val="Standardnpsmoodstavce"/>
    <w:link w:val="TextprceText"/>
    <w:rsid w:val="007C6C60"/>
    <w:rPr>
      <w:rFonts w:ascii="Times New Roman" w:eastAsia="Times New Roman" w:hAnsi="Times New Roman" w:cs="Times New Roman"/>
      <w:color w:val="000000" w:themeColor="text1"/>
      <w:kern w:val="0"/>
      <w:sz w:val="24"/>
      <w:szCs w:val="24"/>
      <w:lang w:eastAsia="cs-CZ"/>
      <w14:ligatures w14:val="none"/>
    </w:rPr>
  </w:style>
  <w:style w:type="paragraph" w:customStyle="1" w:styleId="Odstavec1Paragraph1">
    <w:name w:val="Odstavec 1/Paragraph 1"/>
    <w:basedOn w:val="TextprceText"/>
    <w:next w:val="TextprceText"/>
    <w:qFormat/>
    <w:rsid w:val="001F5316"/>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909">
      <w:marLeft w:val="0"/>
      <w:marRight w:val="0"/>
      <w:marTop w:val="0"/>
      <w:marBottom w:val="0"/>
      <w:divBdr>
        <w:top w:val="none" w:sz="0" w:space="0" w:color="auto"/>
        <w:left w:val="none" w:sz="0" w:space="0" w:color="auto"/>
        <w:bottom w:val="none" w:sz="0" w:space="0" w:color="auto"/>
        <w:right w:val="none" w:sz="0" w:space="0" w:color="auto"/>
      </w:divBdr>
    </w:div>
    <w:div w:id="131795538">
      <w:bodyDiv w:val="1"/>
      <w:marLeft w:val="0"/>
      <w:marRight w:val="0"/>
      <w:marTop w:val="0"/>
      <w:marBottom w:val="0"/>
      <w:divBdr>
        <w:top w:val="none" w:sz="0" w:space="0" w:color="auto"/>
        <w:left w:val="none" w:sz="0" w:space="0" w:color="auto"/>
        <w:bottom w:val="none" w:sz="0" w:space="0" w:color="auto"/>
        <w:right w:val="none" w:sz="0" w:space="0" w:color="auto"/>
      </w:divBdr>
    </w:div>
    <w:div w:id="179860782">
      <w:bodyDiv w:val="1"/>
      <w:marLeft w:val="0"/>
      <w:marRight w:val="0"/>
      <w:marTop w:val="0"/>
      <w:marBottom w:val="0"/>
      <w:divBdr>
        <w:top w:val="none" w:sz="0" w:space="0" w:color="auto"/>
        <w:left w:val="none" w:sz="0" w:space="0" w:color="auto"/>
        <w:bottom w:val="none" w:sz="0" w:space="0" w:color="auto"/>
        <w:right w:val="none" w:sz="0" w:space="0" w:color="auto"/>
      </w:divBdr>
    </w:div>
    <w:div w:id="180828027">
      <w:bodyDiv w:val="1"/>
      <w:marLeft w:val="0"/>
      <w:marRight w:val="0"/>
      <w:marTop w:val="0"/>
      <w:marBottom w:val="0"/>
      <w:divBdr>
        <w:top w:val="none" w:sz="0" w:space="0" w:color="auto"/>
        <w:left w:val="none" w:sz="0" w:space="0" w:color="auto"/>
        <w:bottom w:val="none" w:sz="0" w:space="0" w:color="auto"/>
        <w:right w:val="none" w:sz="0" w:space="0" w:color="auto"/>
      </w:divBdr>
    </w:div>
    <w:div w:id="640616800">
      <w:bodyDiv w:val="1"/>
      <w:marLeft w:val="0"/>
      <w:marRight w:val="0"/>
      <w:marTop w:val="0"/>
      <w:marBottom w:val="0"/>
      <w:divBdr>
        <w:top w:val="none" w:sz="0" w:space="0" w:color="auto"/>
        <w:left w:val="none" w:sz="0" w:space="0" w:color="auto"/>
        <w:bottom w:val="none" w:sz="0" w:space="0" w:color="auto"/>
        <w:right w:val="none" w:sz="0" w:space="0" w:color="auto"/>
      </w:divBdr>
    </w:div>
    <w:div w:id="658920212">
      <w:bodyDiv w:val="1"/>
      <w:marLeft w:val="0"/>
      <w:marRight w:val="0"/>
      <w:marTop w:val="0"/>
      <w:marBottom w:val="0"/>
      <w:divBdr>
        <w:top w:val="none" w:sz="0" w:space="0" w:color="auto"/>
        <w:left w:val="none" w:sz="0" w:space="0" w:color="auto"/>
        <w:bottom w:val="none" w:sz="0" w:space="0" w:color="auto"/>
        <w:right w:val="none" w:sz="0" w:space="0" w:color="auto"/>
      </w:divBdr>
    </w:div>
    <w:div w:id="702096568">
      <w:bodyDiv w:val="1"/>
      <w:marLeft w:val="0"/>
      <w:marRight w:val="0"/>
      <w:marTop w:val="0"/>
      <w:marBottom w:val="0"/>
      <w:divBdr>
        <w:top w:val="none" w:sz="0" w:space="0" w:color="auto"/>
        <w:left w:val="none" w:sz="0" w:space="0" w:color="auto"/>
        <w:bottom w:val="none" w:sz="0" w:space="0" w:color="auto"/>
        <w:right w:val="none" w:sz="0" w:space="0" w:color="auto"/>
      </w:divBdr>
    </w:div>
    <w:div w:id="747731159">
      <w:bodyDiv w:val="1"/>
      <w:marLeft w:val="0"/>
      <w:marRight w:val="0"/>
      <w:marTop w:val="0"/>
      <w:marBottom w:val="0"/>
      <w:divBdr>
        <w:top w:val="none" w:sz="0" w:space="0" w:color="auto"/>
        <w:left w:val="none" w:sz="0" w:space="0" w:color="auto"/>
        <w:bottom w:val="none" w:sz="0" w:space="0" w:color="auto"/>
        <w:right w:val="none" w:sz="0" w:space="0" w:color="auto"/>
      </w:divBdr>
    </w:div>
    <w:div w:id="979963383">
      <w:bodyDiv w:val="1"/>
      <w:marLeft w:val="0"/>
      <w:marRight w:val="0"/>
      <w:marTop w:val="0"/>
      <w:marBottom w:val="0"/>
      <w:divBdr>
        <w:top w:val="none" w:sz="0" w:space="0" w:color="auto"/>
        <w:left w:val="none" w:sz="0" w:space="0" w:color="auto"/>
        <w:bottom w:val="none" w:sz="0" w:space="0" w:color="auto"/>
        <w:right w:val="none" w:sz="0" w:space="0" w:color="auto"/>
      </w:divBdr>
    </w:div>
    <w:div w:id="1002394554">
      <w:bodyDiv w:val="1"/>
      <w:marLeft w:val="0"/>
      <w:marRight w:val="0"/>
      <w:marTop w:val="0"/>
      <w:marBottom w:val="0"/>
      <w:divBdr>
        <w:top w:val="none" w:sz="0" w:space="0" w:color="auto"/>
        <w:left w:val="none" w:sz="0" w:space="0" w:color="auto"/>
        <w:bottom w:val="none" w:sz="0" w:space="0" w:color="auto"/>
        <w:right w:val="none" w:sz="0" w:space="0" w:color="auto"/>
      </w:divBdr>
    </w:div>
    <w:div w:id="1181159436">
      <w:bodyDiv w:val="1"/>
      <w:marLeft w:val="0"/>
      <w:marRight w:val="0"/>
      <w:marTop w:val="0"/>
      <w:marBottom w:val="0"/>
      <w:divBdr>
        <w:top w:val="none" w:sz="0" w:space="0" w:color="auto"/>
        <w:left w:val="none" w:sz="0" w:space="0" w:color="auto"/>
        <w:bottom w:val="none" w:sz="0" w:space="0" w:color="auto"/>
        <w:right w:val="none" w:sz="0" w:space="0" w:color="auto"/>
      </w:divBdr>
    </w:div>
    <w:div w:id="1244074215">
      <w:bodyDiv w:val="1"/>
      <w:marLeft w:val="0"/>
      <w:marRight w:val="0"/>
      <w:marTop w:val="0"/>
      <w:marBottom w:val="0"/>
      <w:divBdr>
        <w:top w:val="none" w:sz="0" w:space="0" w:color="auto"/>
        <w:left w:val="none" w:sz="0" w:space="0" w:color="auto"/>
        <w:bottom w:val="none" w:sz="0" w:space="0" w:color="auto"/>
        <w:right w:val="none" w:sz="0" w:space="0" w:color="auto"/>
      </w:divBdr>
    </w:div>
    <w:div w:id="1347825518">
      <w:bodyDiv w:val="1"/>
      <w:marLeft w:val="0"/>
      <w:marRight w:val="0"/>
      <w:marTop w:val="0"/>
      <w:marBottom w:val="0"/>
      <w:divBdr>
        <w:top w:val="none" w:sz="0" w:space="0" w:color="auto"/>
        <w:left w:val="none" w:sz="0" w:space="0" w:color="auto"/>
        <w:bottom w:val="none" w:sz="0" w:space="0" w:color="auto"/>
        <w:right w:val="none" w:sz="0" w:space="0" w:color="auto"/>
      </w:divBdr>
    </w:div>
    <w:div w:id="1385369617">
      <w:bodyDiv w:val="1"/>
      <w:marLeft w:val="0"/>
      <w:marRight w:val="0"/>
      <w:marTop w:val="0"/>
      <w:marBottom w:val="0"/>
      <w:divBdr>
        <w:top w:val="none" w:sz="0" w:space="0" w:color="auto"/>
        <w:left w:val="none" w:sz="0" w:space="0" w:color="auto"/>
        <w:bottom w:val="none" w:sz="0" w:space="0" w:color="auto"/>
        <w:right w:val="none" w:sz="0" w:space="0" w:color="auto"/>
      </w:divBdr>
    </w:div>
    <w:div w:id="1604730043">
      <w:bodyDiv w:val="1"/>
      <w:marLeft w:val="0"/>
      <w:marRight w:val="0"/>
      <w:marTop w:val="0"/>
      <w:marBottom w:val="0"/>
      <w:divBdr>
        <w:top w:val="none" w:sz="0" w:space="0" w:color="auto"/>
        <w:left w:val="none" w:sz="0" w:space="0" w:color="auto"/>
        <w:bottom w:val="none" w:sz="0" w:space="0" w:color="auto"/>
        <w:right w:val="none" w:sz="0" w:space="0" w:color="auto"/>
      </w:divBdr>
    </w:div>
    <w:div w:id="1715353024">
      <w:bodyDiv w:val="1"/>
      <w:marLeft w:val="0"/>
      <w:marRight w:val="0"/>
      <w:marTop w:val="0"/>
      <w:marBottom w:val="0"/>
      <w:divBdr>
        <w:top w:val="none" w:sz="0" w:space="0" w:color="auto"/>
        <w:left w:val="none" w:sz="0" w:space="0" w:color="auto"/>
        <w:bottom w:val="none" w:sz="0" w:space="0" w:color="auto"/>
        <w:right w:val="none" w:sz="0" w:space="0" w:color="auto"/>
      </w:divBdr>
    </w:div>
    <w:div w:id="1730107696">
      <w:bodyDiv w:val="1"/>
      <w:marLeft w:val="0"/>
      <w:marRight w:val="0"/>
      <w:marTop w:val="0"/>
      <w:marBottom w:val="0"/>
      <w:divBdr>
        <w:top w:val="none" w:sz="0" w:space="0" w:color="auto"/>
        <w:left w:val="none" w:sz="0" w:space="0" w:color="auto"/>
        <w:bottom w:val="none" w:sz="0" w:space="0" w:color="auto"/>
        <w:right w:val="none" w:sz="0" w:space="0" w:color="auto"/>
      </w:divBdr>
    </w:div>
    <w:div w:id="1802648821">
      <w:bodyDiv w:val="1"/>
      <w:marLeft w:val="0"/>
      <w:marRight w:val="0"/>
      <w:marTop w:val="0"/>
      <w:marBottom w:val="0"/>
      <w:divBdr>
        <w:top w:val="none" w:sz="0" w:space="0" w:color="auto"/>
        <w:left w:val="none" w:sz="0" w:space="0" w:color="auto"/>
        <w:bottom w:val="none" w:sz="0" w:space="0" w:color="auto"/>
        <w:right w:val="none" w:sz="0" w:space="0" w:color="auto"/>
      </w:divBdr>
    </w:div>
    <w:div w:id="1852841336">
      <w:bodyDiv w:val="1"/>
      <w:marLeft w:val="0"/>
      <w:marRight w:val="0"/>
      <w:marTop w:val="0"/>
      <w:marBottom w:val="0"/>
      <w:divBdr>
        <w:top w:val="none" w:sz="0" w:space="0" w:color="auto"/>
        <w:left w:val="none" w:sz="0" w:space="0" w:color="auto"/>
        <w:bottom w:val="none" w:sz="0" w:space="0" w:color="auto"/>
        <w:right w:val="none" w:sz="0" w:space="0" w:color="auto"/>
      </w:divBdr>
    </w:div>
    <w:div w:id="2048918398">
      <w:bodyDiv w:val="1"/>
      <w:marLeft w:val="0"/>
      <w:marRight w:val="0"/>
      <w:marTop w:val="0"/>
      <w:marBottom w:val="0"/>
      <w:divBdr>
        <w:top w:val="none" w:sz="0" w:space="0" w:color="auto"/>
        <w:left w:val="none" w:sz="0" w:space="0" w:color="auto"/>
        <w:bottom w:val="none" w:sz="0" w:space="0" w:color="auto"/>
        <w:right w:val="none" w:sz="0" w:space="0" w:color="auto"/>
      </w:divBdr>
    </w:div>
    <w:div w:id="2071298028">
      <w:bodyDiv w:val="1"/>
      <w:marLeft w:val="0"/>
      <w:marRight w:val="0"/>
      <w:marTop w:val="0"/>
      <w:marBottom w:val="0"/>
      <w:divBdr>
        <w:top w:val="none" w:sz="0" w:space="0" w:color="auto"/>
        <w:left w:val="none" w:sz="0" w:space="0" w:color="auto"/>
        <w:bottom w:val="none" w:sz="0" w:space="0" w:color="auto"/>
        <w:right w:val="none" w:sz="0" w:space="0" w:color="auto"/>
      </w:divBdr>
    </w:div>
    <w:div w:id="2097092497">
      <w:bodyDiv w:val="1"/>
      <w:marLeft w:val="0"/>
      <w:marRight w:val="0"/>
      <w:marTop w:val="0"/>
      <w:marBottom w:val="0"/>
      <w:divBdr>
        <w:top w:val="none" w:sz="0" w:space="0" w:color="auto"/>
        <w:left w:val="none" w:sz="0" w:space="0" w:color="auto"/>
        <w:bottom w:val="none" w:sz="0" w:space="0" w:color="auto"/>
        <w:right w:val="none" w:sz="0" w:space="0" w:color="auto"/>
      </w:divBdr>
      <w:divsChild>
        <w:div w:id="136725639">
          <w:marLeft w:val="0"/>
          <w:marRight w:val="0"/>
          <w:marTop w:val="0"/>
          <w:marBottom w:val="0"/>
          <w:divBdr>
            <w:top w:val="none" w:sz="0" w:space="0" w:color="auto"/>
            <w:left w:val="none" w:sz="0" w:space="0" w:color="auto"/>
            <w:bottom w:val="none" w:sz="0" w:space="0" w:color="auto"/>
            <w:right w:val="none" w:sz="0" w:space="0" w:color="auto"/>
          </w:divBdr>
        </w:div>
        <w:div w:id="1044256982">
          <w:marLeft w:val="0"/>
          <w:marRight w:val="0"/>
          <w:marTop w:val="0"/>
          <w:marBottom w:val="0"/>
          <w:divBdr>
            <w:top w:val="none" w:sz="0" w:space="0" w:color="auto"/>
            <w:left w:val="none" w:sz="0" w:space="0" w:color="auto"/>
            <w:bottom w:val="none" w:sz="0" w:space="0" w:color="auto"/>
            <w:right w:val="none" w:sz="0" w:space="0" w:color="auto"/>
          </w:divBdr>
          <w:divsChild>
            <w:div w:id="14623298">
              <w:marLeft w:val="0"/>
              <w:marRight w:val="0"/>
              <w:marTop w:val="0"/>
              <w:marBottom w:val="0"/>
              <w:divBdr>
                <w:top w:val="none" w:sz="0" w:space="0" w:color="auto"/>
                <w:left w:val="none" w:sz="0" w:space="0" w:color="auto"/>
                <w:bottom w:val="none" w:sz="0" w:space="0" w:color="auto"/>
                <w:right w:val="none" w:sz="0" w:space="0" w:color="auto"/>
              </w:divBdr>
              <w:divsChild>
                <w:div w:id="403647373">
                  <w:marLeft w:val="0"/>
                  <w:marRight w:val="0"/>
                  <w:marTop w:val="0"/>
                  <w:marBottom w:val="0"/>
                  <w:divBdr>
                    <w:top w:val="none" w:sz="0" w:space="0" w:color="auto"/>
                    <w:left w:val="none" w:sz="0" w:space="0" w:color="auto"/>
                    <w:bottom w:val="none" w:sz="0" w:space="0" w:color="auto"/>
                    <w:right w:val="none" w:sz="0" w:space="0" w:color="auto"/>
                  </w:divBdr>
                </w:div>
                <w:div w:id="1587768885">
                  <w:marLeft w:val="0"/>
                  <w:marRight w:val="0"/>
                  <w:marTop w:val="0"/>
                  <w:marBottom w:val="0"/>
                  <w:divBdr>
                    <w:top w:val="none" w:sz="0" w:space="0" w:color="auto"/>
                    <w:left w:val="none" w:sz="0" w:space="0" w:color="auto"/>
                    <w:bottom w:val="none" w:sz="0" w:space="0" w:color="auto"/>
                    <w:right w:val="none" w:sz="0" w:space="0" w:color="auto"/>
                  </w:divBdr>
                </w:div>
              </w:divsChild>
            </w:div>
            <w:div w:id="287778545">
              <w:marLeft w:val="0"/>
              <w:marRight w:val="0"/>
              <w:marTop w:val="0"/>
              <w:marBottom w:val="0"/>
              <w:divBdr>
                <w:top w:val="none" w:sz="0" w:space="0" w:color="auto"/>
                <w:left w:val="none" w:sz="0" w:space="0" w:color="auto"/>
                <w:bottom w:val="none" w:sz="0" w:space="0" w:color="auto"/>
                <w:right w:val="none" w:sz="0" w:space="0" w:color="auto"/>
              </w:divBdr>
              <w:divsChild>
                <w:div w:id="1039815012">
                  <w:marLeft w:val="0"/>
                  <w:marRight w:val="0"/>
                  <w:marTop w:val="0"/>
                  <w:marBottom w:val="0"/>
                  <w:divBdr>
                    <w:top w:val="none" w:sz="0" w:space="0" w:color="auto"/>
                    <w:left w:val="none" w:sz="0" w:space="0" w:color="auto"/>
                    <w:bottom w:val="none" w:sz="0" w:space="0" w:color="auto"/>
                    <w:right w:val="none" w:sz="0" w:space="0" w:color="auto"/>
                  </w:divBdr>
                </w:div>
              </w:divsChild>
            </w:div>
            <w:div w:id="308442760">
              <w:marLeft w:val="0"/>
              <w:marRight w:val="0"/>
              <w:marTop w:val="0"/>
              <w:marBottom w:val="0"/>
              <w:divBdr>
                <w:top w:val="none" w:sz="0" w:space="0" w:color="auto"/>
                <w:left w:val="none" w:sz="0" w:space="0" w:color="auto"/>
                <w:bottom w:val="none" w:sz="0" w:space="0" w:color="auto"/>
                <w:right w:val="none" w:sz="0" w:space="0" w:color="auto"/>
              </w:divBdr>
              <w:divsChild>
                <w:div w:id="1851601740">
                  <w:marLeft w:val="0"/>
                  <w:marRight w:val="0"/>
                  <w:marTop w:val="0"/>
                  <w:marBottom w:val="0"/>
                  <w:divBdr>
                    <w:top w:val="none" w:sz="0" w:space="0" w:color="auto"/>
                    <w:left w:val="none" w:sz="0" w:space="0" w:color="auto"/>
                    <w:bottom w:val="none" w:sz="0" w:space="0" w:color="auto"/>
                    <w:right w:val="none" w:sz="0" w:space="0" w:color="auto"/>
                  </w:divBdr>
                </w:div>
              </w:divsChild>
            </w:div>
            <w:div w:id="332803949">
              <w:marLeft w:val="0"/>
              <w:marRight w:val="0"/>
              <w:marTop w:val="0"/>
              <w:marBottom w:val="0"/>
              <w:divBdr>
                <w:top w:val="none" w:sz="0" w:space="0" w:color="auto"/>
                <w:left w:val="none" w:sz="0" w:space="0" w:color="auto"/>
                <w:bottom w:val="none" w:sz="0" w:space="0" w:color="auto"/>
                <w:right w:val="none" w:sz="0" w:space="0" w:color="auto"/>
              </w:divBdr>
            </w:div>
            <w:div w:id="610360837">
              <w:marLeft w:val="0"/>
              <w:marRight w:val="0"/>
              <w:marTop w:val="0"/>
              <w:marBottom w:val="0"/>
              <w:divBdr>
                <w:top w:val="none" w:sz="0" w:space="0" w:color="auto"/>
                <w:left w:val="none" w:sz="0" w:space="0" w:color="auto"/>
                <w:bottom w:val="none" w:sz="0" w:space="0" w:color="auto"/>
                <w:right w:val="none" w:sz="0" w:space="0" w:color="auto"/>
              </w:divBdr>
            </w:div>
            <w:div w:id="720517456">
              <w:marLeft w:val="0"/>
              <w:marRight w:val="0"/>
              <w:marTop w:val="0"/>
              <w:marBottom w:val="0"/>
              <w:divBdr>
                <w:top w:val="none" w:sz="0" w:space="0" w:color="auto"/>
                <w:left w:val="none" w:sz="0" w:space="0" w:color="auto"/>
                <w:bottom w:val="none" w:sz="0" w:space="0" w:color="auto"/>
                <w:right w:val="none" w:sz="0" w:space="0" w:color="auto"/>
              </w:divBdr>
              <w:divsChild>
                <w:div w:id="1055814822">
                  <w:marLeft w:val="0"/>
                  <w:marRight w:val="0"/>
                  <w:marTop w:val="0"/>
                  <w:marBottom w:val="0"/>
                  <w:divBdr>
                    <w:top w:val="none" w:sz="0" w:space="0" w:color="auto"/>
                    <w:left w:val="none" w:sz="0" w:space="0" w:color="auto"/>
                    <w:bottom w:val="none" w:sz="0" w:space="0" w:color="auto"/>
                    <w:right w:val="none" w:sz="0" w:space="0" w:color="auto"/>
                  </w:divBdr>
                </w:div>
              </w:divsChild>
            </w:div>
            <w:div w:id="802846761">
              <w:marLeft w:val="0"/>
              <w:marRight w:val="0"/>
              <w:marTop w:val="0"/>
              <w:marBottom w:val="0"/>
              <w:divBdr>
                <w:top w:val="none" w:sz="0" w:space="0" w:color="auto"/>
                <w:left w:val="none" w:sz="0" w:space="0" w:color="auto"/>
                <w:bottom w:val="none" w:sz="0" w:space="0" w:color="auto"/>
                <w:right w:val="none" w:sz="0" w:space="0" w:color="auto"/>
              </w:divBdr>
              <w:divsChild>
                <w:div w:id="269550717">
                  <w:marLeft w:val="0"/>
                  <w:marRight w:val="0"/>
                  <w:marTop w:val="0"/>
                  <w:marBottom w:val="0"/>
                  <w:divBdr>
                    <w:top w:val="none" w:sz="0" w:space="0" w:color="auto"/>
                    <w:left w:val="none" w:sz="0" w:space="0" w:color="auto"/>
                    <w:bottom w:val="none" w:sz="0" w:space="0" w:color="auto"/>
                    <w:right w:val="none" w:sz="0" w:space="0" w:color="auto"/>
                  </w:divBdr>
                </w:div>
              </w:divsChild>
            </w:div>
            <w:div w:id="1039402631">
              <w:marLeft w:val="0"/>
              <w:marRight w:val="0"/>
              <w:marTop w:val="0"/>
              <w:marBottom w:val="0"/>
              <w:divBdr>
                <w:top w:val="none" w:sz="0" w:space="0" w:color="auto"/>
                <w:left w:val="none" w:sz="0" w:space="0" w:color="auto"/>
                <w:bottom w:val="none" w:sz="0" w:space="0" w:color="auto"/>
                <w:right w:val="none" w:sz="0" w:space="0" w:color="auto"/>
              </w:divBdr>
              <w:divsChild>
                <w:div w:id="254486155">
                  <w:marLeft w:val="0"/>
                  <w:marRight w:val="0"/>
                  <w:marTop w:val="0"/>
                  <w:marBottom w:val="0"/>
                  <w:divBdr>
                    <w:top w:val="none" w:sz="0" w:space="0" w:color="auto"/>
                    <w:left w:val="none" w:sz="0" w:space="0" w:color="auto"/>
                    <w:bottom w:val="none" w:sz="0" w:space="0" w:color="auto"/>
                    <w:right w:val="none" w:sz="0" w:space="0" w:color="auto"/>
                  </w:divBdr>
                </w:div>
                <w:div w:id="271523987">
                  <w:marLeft w:val="0"/>
                  <w:marRight w:val="0"/>
                  <w:marTop w:val="0"/>
                  <w:marBottom w:val="0"/>
                  <w:divBdr>
                    <w:top w:val="none" w:sz="0" w:space="0" w:color="auto"/>
                    <w:left w:val="none" w:sz="0" w:space="0" w:color="auto"/>
                    <w:bottom w:val="none" w:sz="0" w:space="0" w:color="auto"/>
                    <w:right w:val="none" w:sz="0" w:space="0" w:color="auto"/>
                  </w:divBdr>
                </w:div>
              </w:divsChild>
            </w:div>
            <w:div w:id="1342315806">
              <w:marLeft w:val="0"/>
              <w:marRight w:val="0"/>
              <w:marTop w:val="0"/>
              <w:marBottom w:val="0"/>
              <w:divBdr>
                <w:top w:val="none" w:sz="0" w:space="0" w:color="auto"/>
                <w:left w:val="none" w:sz="0" w:space="0" w:color="auto"/>
                <w:bottom w:val="none" w:sz="0" w:space="0" w:color="auto"/>
                <w:right w:val="none" w:sz="0" w:space="0" w:color="auto"/>
              </w:divBdr>
              <w:divsChild>
                <w:div w:id="1549611536">
                  <w:marLeft w:val="0"/>
                  <w:marRight w:val="0"/>
                  <w:marTop w:val="0"/>
                  <w:marBottom w:val="0"/>
                  <w:divBdr>
                    <w:top w:val="none" w:sz="0" w:space="0" w:color="auto"/>
                    <w:left w:val="none" w:sz="0" w:space="0" w:color="auto"/>
                    <w:bottom w:val="none" w:sz="0" w:space="0" w:color="auto"/>
                    <w:right w:val="none" w:sz="0" w:space="0" w:color="auto"/>
                  </w:divBdr>
                </w:div>
                <w:div w:id="1791629105">
                  <w:marLeft w:val="0"/>
                  <w:marRight w:val="0"/>
                  <w:marTop w:val="0"/>
                  <w:marBottom w:val="0"/>
                  <w:divBdr>
                    <w:top w:val="none" w:sz="0" w:space="0" w:color="auto"/>
                    <w:left w:val="none" w:sz="0" w:space="0" w:color="auto"/>
                    <w:bottom w:val="none" w:sz="0" w:space="0" w:color="auto"/>
                    <w:right w:val="none" w:sz="0" w:space="0" w:color="auto"/>
                  </w:divBdr>
                </w:div>
              </w:divsChild>
            </w:div>
            <w:div w:id="1346708329">
              <w:marLeft w:val="0"/>
              <w:marRight w:val="0"/>
              <w:marTop w:val="0"/>
              <w:marBottom w:val="0"/>
              <w:divBdr>
                <w:top w:val="none" w:sz="0" w:space="0" w:color="auto"/>
                <w:left w:val="none" w:sz="0" w:space="0" w:color="auto"/>
                <w:bottom w:val="none" w:sz="0" w:space="0" w:color="auto"/>
                <w:right w:val="none" w:sz="0" w:space="0" w:color="auto"/>
              </w:divBdr>
            </w:div>
            <w:div w:id="1405646379">
              <w:marLeft w:val="0"/>
              <w:marRight w:val="0"/>
              <w:marTop w:val="0"/>
              <w:marBottom w:val="0"/>
              <w:divBdr>
                <w:top w:val="none" w:sz="0" w:space="0" w:color="auto"/>
                <w:left w:val="none" w:sz="0" w:space="0" w:color="auto"/>
                <w:bottom w:val="none" w:sz="0" w:space="0" w:color="auto"/>
                <w:right w:val="none" w:sz="0" w:space="0" w:color="auto"/>
              </w:divBdr>
            </w:div>
            <w:div w:id="1733115977">
              <w:marLeft w:val="0"/>
              <w:marRight w:val="0"/>
              <w:marTop w:val="0"/>
              <w:marBottom w:val="0"/>
              <w:divBdr>
                <w:top w:val="none" w:sz="0" w:space="0" w:color="auto"/>
                <w:left w:val="none" w:sz="0" w:space="0" w:color="auto"/>
                <w:bottom w:val="none" w:sz="0" w:space="0" w:color="auto"/>
                <w:right w:val="none" w:sz="0" w:space="0" w:color="auto"/>
              </w:divBdr>
            </w:div>
            <w:div w:id="1878077233">
              <w:marLeft w:val="0"/>
              <w:marRight w:val="0"/>
              <w:marTop w:val="0"/>
              <w:marBottom w:val="0"/>
              <w:divBdr>
                <w:top w:val="none" w:sz="0" w:space="0" w:color="auto"/>
                <w:left w:val="none" w:sz="0" w:space="0" w:color="auto"/>
                <w:bottom w:val="none" w:sz="0" w:space="0" w:color="auto"/>
                <w:right w:val="none" w:sz="0" w:space="0" w:color="auto"/>
              </w:divBdr>
            </w:div>
            <w:div w:id="1971595309">
              <w:marLeft w:val="0"/>
              <w:marRight w:val="0"/>
              <w:marTop w:val="0"/>
              <w:marBottom w:val="0"/>
              <w:divBdr>
                <w:top w:val="none" w:sz="0" w:space="0" w:color="auto"/>
                <w:left w:val="none" w:sz="0" w:space="0" w:color="auto"/>
                <w:bottom w:val="none" w:sz="0" w:space="0" w:color="auto"/>
                <w:right w:val="none" w:sz="0" w:space="0" w:color="auto"/>
              </w:divBdr>
            </w:div>
            <w:div w:id="2033333768">
              <w:marLeft w:val="0"/>
              <w:marRight w:val="0"/>
              <w:marTop w:val="0"/>
              <w:marBottom w:val="0"/>
              <w:divBdr>
                <w:top w:val="none" w:sz="0" w:space="0" w:color="auto"/>
                <w:left w:val="none" w:sz="0" w:space="0" w:color="auto"/>
                <w:bottom w:val="none" w:sz="0" w:space="0" w:color="auto"/>
                <w:right w:val="none" w:sz="0" w:space="0" w:color="auto"/>
              </w:divBdr>
            </w:div>
            <w:div w:id="20358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69223">
      <w:bodyDiv w:val="1"/>
      <w:marLeft w:val="0"/>
      <w:marRight w:val="0"/>
      <w:marTop w:val="0"/>
      <w:marBottom w:val="0"/>
      <w:divBdr>
        <w:top w:val="none" w:sz="0" w:space="0" w:color="auto"/>
        <w:left w:val="none" w:sz="0" w:space="0" w:color="auto"/>
        <w:bottom w:val="none" w:sz="0" w:space="0" w:color="auto"/>
        <w:right w:val="none" w:sz="0" w:space="0" w:color="auto"/>
      </w:divBdr>
    </w:div>
    <w:div w:id="2120567737">
      <w:bodyDiv w:val="1"/>
      <w:marLeft w:val="0"/>
      <w:marRight w:val="0"/>
      <w:marTop w:val="0"/>
      <w:marBottom w:val="0"/>
      <w:divBdr>
        <w:top w:val="none" w:sz="0" w:space="0" w:color="auto"/>
        <w:left w:val="none" w:sz="0" w:space="0" w:color="auto"/>
        <w:bottom w:val="none" w:sz="0" w:space="0" w:color="auto"/>
        <w:right w:val="none" w:sz="0" w:space="0" w:color="auto"/>
      </w:divBdr>
    </w:div>
    <w:div w:id="212993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21" Type="http://schemas.openxmlformats.org/officeDocument/2006/relationships/footer" Target="footer3.xml"/><Relationship Id="rId42" Type="http://schemas.openxmlformats.org/officeDocument/2006/relationships/hyperlink" Target="https://portal.office.com/account/?ref=Harmony" TargetMode="External"/><Relationship Id="rId47" Type="http://schemas.openxmlformats.org/officeDocument/2006/relationships/image" Target="media/image8.png"/><Relationship Id="rId63" Type="http://schemas.openxmlformats.org/officeDocument/2006/relationships/hyperlink" Target="https://utb.cz/mdocs-posts/vyrocni-zprava-o-cinnosti-utb-za-rok2022/" TargetMode="External"/><Relationship Id="rId68" Type="http://schemas.openxmlformats.org/officeDocument/2006/relationships/hyperlink" Target="https://knihovna.utb.cz/najdete-u-nas/" TargetMode="External"/><Relationship Id="rId84" Type="http://schemas.openxmlformats.org/officeDocument/2006/relationships/hyperlink" Target="https://www.root.cz/serialy/jak-na-latex/" TargetMode="External"/><Relationship Id="rId89" Type="http://schemas.openxmlformats.org/officeDocument/2006/relationships/fontTable" Target="fontTable.xml"/><Relationship Id="rId16" Type="http://schemas.openxmlformats.org/officeDocument/2006/relationships/footer" Target="footer1.xml"/><Relationship Id="rId11" Type="http://schemas.openxmlformats.org/officeDocument/2006/relationships/image" Target="media/image1.jpeg"/><Relationship Id="rId32" Type="http://schemas.openxmlformats.org/officeDocument/2006/relationships/hyperlink" Target="https://knihovna.utb.cz/sluzby/nastroje/csn/" TargetMode="External"/><Relationship Id="rId37" Type="http://schemas.openxmlformats.org/officeDocument/2006/relationships/hyperlink" Target="https://prirucka.ujc.cas.cz/?id=790" TargetMode="External"/><Relationship Id="rId53" Type="http://schemas.openxmlformats.org/officeDocument/2006/relationships/hyperlink" Target="https://doi.org/10.1016/j.resconrec.2017.10.001" TargetMode="External"/><Relationship Id="rId58" Type="http://schemas.openxmlformats.org/officeDocument/2006/relationships/hyperlink" Target="https://knihovna.utb.cz/sluzby/kurzy-konzultace-vyuka/citace-a-citovani/" TargetMode="External"/><Relationship Id="rId74" Type="http://schemas.openxmlformats.org/officeDocument/2006/relationships/hyperlink" Target="http://hdl.handle.net/10563/49227" TargetMode="External"/><Relationship Id="rId79" Type="http://schemas.openxmlformats.org/officeDocument/2006/relationships/hyperlink" Target="https://doi.org/10.1016/j.jpubeco.2011.08.007" TargetMode="External"/><Relationship Id="rId5" Type="http://schemas.openxmlformats.org/officeDocument/2006/relationships/numbering" Target="numbering.xml"/><Relationship Id="rId90" Type="http://schemas.openxmlformats.org/officeDocument/2006/relationships/glossaryDocument" Target="glossary/document.xml"/><Relationship Id="rId14" Type="http://schemas.openxmlformats.org/officeDocument/2006/relationships/image" Target="media/image4.jpeg"/><Relationship Id="rId22" Type="http://schemas.openxmlformats.org/officeDocument/2006/relationships/footer" Target="footer4.xml"/><Relationship Id="rId27" Type="http://schemas.openxmlformats.org/officeDocument/2006/relationships/footer" Target="footer8.xml"/><Relationship Id="rId30" Type="http://schemas.openxmlformats.org/officeDocument/2006/relationships/hyperlink" Target="https://www.utb.cz/univerzita/uredni-deska/vnitrni-normy-a-predpisy/smernice-rektora" TargetMode="External"/><Relationship Id="rId35" Type="http://schemas.openxmlformats.org/officeDocument/2006/relationships/hyperlink" Target="https://prirucka.ujc.cas.cz/?id=870" TargetMode="External"/><Relationship Id="rId43" Type="http://schemas.openxmlformats.org/officeDocument/2006/relationships/hyperlink" Target="https://www.utb.cz/student/dokumenty-a-sablony/" TargetMode="External"/><Relationship Id="rId48" Type="http://schemas.openxmlformats.org/officeDocument/2006/relationships/image" Target="media/image9.png"/><Relationship Id="rId56" Type="http://schemas.openxmlformats.org/officeDocument/2006/relationships/hyperlink" Target="https://www.zakonyprolidi.cz/cs/2000-121" TargetMode="External"/><Relationship Id="rId64" Type="http://schemas.openxmlformats.org/officeDocument/2006/relationships/hyperlink" Target="https://knihovna.utb.cz/wp-content/uploads/2023/11/metodicky-material-diplomovy-seminar-2023.pdf" TargetMode="External"/><Relationship Id="rId69" Type="http://schemas.openxmlformats.org/officeDocument/2006/relationships/hyperlink" Target="https://www.avcr.cz/cs/o-nas/aktuality/Biochemik-Jan-Konvalinka-prevzal-cenu-predsedkyne-RVVI-za-popularizaci/" TargetMode="External"/><Relationship Id="rId77" Type="http://schemas.openxmlformats.org/officeDocument/2006/relationships/hyperlink" Target="https://chat.openai.com/share/59bf4b4d-877e-4af8-b442-bbc3e5656d7c" TargetMode="External"/><Relationship Id="rId8" Type="http://schemas.openxmlformats.org/officeDocument/2006/relationships/webSettings" Target="webSettings.xml"/><Relationship Id="rId51" Type="http://schemas.openxmlformats.org/officeDocument/2006/relationships/hyperlink" Target="https://www.root.cz/serialy/jak-na-latex/" TargetMode="External"/><Relationship Id="rId72" Type="http://schemas.openxmlformats.org/officeDocument/2006/relationships/hyperlink" Target="https://www.youtube.com/watch?v=IARByMNIpsw" TargetMode="External"/><Relationship Id="rId80" Type="http://schemas.openxmlformats.org/officeDocument/2006/relationships/hyperlink" Target="https://doi.org/10.1016/j.jpubeco.2011.08.007" TargetMode="External"/><Relationship Id="rId85" Type="http://schemas.openxmlformats.org/officeDocument/2006/relationships/hyperlink" Target="mailto:sluzby@k.utb.cz"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yperlink" Target="https://prirucka.ujc.cas.cz/" TargetMode="External"/><Relationship Id="rId38" Type="http://schemas.openxmlformats.org/officeDocument/2006/relationships/hyperlink" Target="https://support.microsoft.com/cs-cz/topic/ovl%C3%A1d%C3%A1n%C3%AD-d%C4%9Blen%C3%AD-slov-7d4d2a38-b0e2-4f04-873a-0a8d48ac3923" TargetMode="External"/><Relationship Id="rId46" Type="http://schemas.openxmlformats.org/officeDocument/2006/relationships/image" Target="media/image7.png"/><Relationship Id="rId59" Type="http://schemas.openxmlformats.org/officeDocument/2006/relationships/hyperlink" Target="http://iva.k.utb.cz/wp-content/uploads/harvardsky-system.pdf" TargetMode="External"/><Relationship Id="rId67" Type="http://schemas.openxmlformats.org/officeDocument/2006/relationships/hyperlink" Target="http://www.vyzkum.cz" TargetMode="External"/><Relationship Id="rId20" Type="http://schemas.openxmlformats.org/officeDocument/2006/relationships/header" Target="header1.xml"/><Relationship Id="rId41" Type="http://schemas.openxmlformats.org/officeDocument/2006/relationships/hyperlink" Target="https://www.pravidla.cz/" TargetMode="External"/><Relationship Id="rId54" Type="http://schemas.openxmlformats.org/officeDocument/2006/relationships/image" Target="media/image10.png"/><Relationship Id="rId62" Type="http://schemas.openxmlformats.org/officeDocument/2006/relationships/hyperlink" Target="https://doi.org/10.1109/CSCC55931.2022.00009" TargetMode="External"/><Relationship Id="rId70" Type="http://schemas.openxmlformats.org/officeDocument/2006/relationships/hyperlink" Target="https://showcase.fmk.utb.cz/prumyslovy-design/zidle-tammi/" TargetMode="External"/><Relationship Id="rId75" Type="http://schemas.openxmlformats.org/officeDocument/2006/relationships/hyperlink" Target="https://www.zakonyprolidi.cz/cs/2000-121" TargetMode="External"/><Relationship Id="rId83" Type="http://schemas.openxmlformats.org/officeDocument/2006/relationships/hyperlink" Target="https://www.utb.cz/student/dokumenty-a-sablony/" TargetMode="External"/><Relationship Id="rId88" Type="http://schemas.openxmlformats.org/officeDocument/2006/relationships/footer" Target="footer12.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footer" Target="footer5.xml"/><Relationship Id="rId28" Type="http://schemas.openxmlformats.org/officeDocument/2006/relationships/footer" Target="footer9.xml"/><Relationship Id="rId36" Type="http://schemas.openxmlformats.org/officeDocument/2006/relationships/hyperlink" Target="https://prirucka.ujc.cas.cz/?id=820" TargetMode="External"/><Relationship Id="rId49" Type="http://schemas.openxmlformats.org/officeDocument/2006/relationships/hyperlink" Target="https://doi.org/10.1021/acs.chemrev.4c00105" TargetMode="External"/><Relationship Id="rId57" Type="http://schemas.openxmlformats.org/officeDocument/2006/relationships/hyperlink" Target="https://iva.k.utb.cz" TargetMode="External"/><Relationship Id="rId10" Type="http://schemas.openxmlformats.org/officeDocument/2006/relationships/endnotes" Target="endnotes.xml"/><Relationship Id="rId31" Type="http://schemas.openxmlformats.org/officeDocument/2006/relationships/hyperlink" Target="https://www.utb.cz/student/dokumenty-a-sablony/" TargetMode="External"/><Relationship Id="rId44" Type="http://schemas.openxmlformats.org/officeDocument/2006/relationships/hyperlink" Target="https://www.utb.cz/univerzita/uredni-deska/vnitrni-normy-a-predpisy/smernice-rektora/" TargetMode="External"/><Relationship Id="rId52" Type="http://schemas.openxmlformats.org/officeDocument/2006/relationships/hyperlink" Target="https://doi.org/10.7441/978-80-7454-986-1" TargetMode="External"/><Relationship Id="rId60" Type="http://schemas.openxmlformats.org/officeDocument/2006/relationships/hyperlink" Target="https://app.knovel.com/kn/resources/kpCOMITP02/toc" TargetMode="External"/><Relationship Id="rId65" Type="http://schemas.openxmlformats.org/officeDocument/2006/relationships/hyperlink" Target="https://doi.org/10.3390/polym13193274" TargetMode="External"/><Relationship Id="rId73" Type="http://schemas.openxmlformats.org/officeDocument/2006/relationships/hyperlink" Target="https://www.facebook.com/photo/?fbid=623621036471432&amp;set=a.559787202854816" TargetMode="External"/><Relationship Id="rId78" Type="http://schemas.openxmlformats.org/officeDocument/2006/relationships/hyperlink" Target="https://www.zakonyprolidi.cz/cs/1998-111" TargetMode="External"/><Relationship Id="rId81" Type="http://schemas.openxmlformats.org/officeDocument/2006/relationships/hyperlink" Target="https://knihovna.utb.cz/sluzby/kurzy-konzultace-vyuka/citace-a-citovani/citace-pro/" TargetMode="External"/><Relationship Id="rId86"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image" Target="media/image5.jpeg"/><Relationship Id="rId39" Type="http://schemas.openxmlformats.org/officeDocument/2006/relationships/hyperlink" Target="https://help.libreoffice.org/latest/cs/text/swriter/01/06030000.html" TargetMode="External"/><Relationship Id="rId34" Type="http://schemas.openxmlformats.org/officeDocument/2006/relationships/hyperlink" Target="https://prirucka.ujc.cas.cz/?id=880" TargetMode="External"/><Relationship Id="rId50" Type="http://schemas.openxmlformats.org/officeDocument/2006/relationships/hyperlink" Target="https://doi.org/10.7441/978-80-7454-986-1" TargetMode="External"/><Relationship Id="rId55" Type="http://schemas.openxmlformats.org/officeDocument/2006/relationships/chart" Target="charts/chart1.xml"/><Relationship Id="rId76" Type="http://schemas.openxmlformats.org/officeDocument/2006/relationships/hyperlink" Target="https://www.utb.cz/student/dokumenty-a-sablony/doporuceni-k-vyuzivani-nastroju-umele-inteligence-ai-na-utb-ve-zline/" TargetMode="External"/><Relationship Id="rId7" Type="http://schemas.openxmlformats.org/officeDocument/2006/relationships/settings" Target="settings.xml"/><Relationship Id="rId71" Type="http://schemas.openxmlformats.org/officeDocument/2006/relationships/hyperlink" Target="https://www.statista.com/statistics/244995/number-of-paying-spotify-subscribers/" TargetMode="External"/><Relationship Id="rId2" Type="http://schemas.openxmlformats.org/officeDocument/2006/relationships/customXml" Target="../customXml/item2.xml"/><Relationship Id="rId29" Type="http://schemas.openxmlformats.org/officeDocument/2006/relationships/footer" Target="footer10.xml"/><Relationship Id="rId24" Type="http://schemas.openxmlformats.org/officeDocument/2006/relationships/hyperlink" Target="https://keywords.k.utb.cz" TargetMode="External"/><Relationship Id="rId40" Type="http://schemas.openxmlformats.org/officeDocument/2006/relationships/hyperlink" Target="https://prirucka.ujc.cas.cz/" TargetMode="External"/><Relationship Id="rId45" Type="http://schemas.openxmlformats.org/officeDocument/2006/relationships/hyperlink" Target="http://iva.k.utb.cz/wp-content/uploads/chci_odevzdat_plny_text_kvalifikacni_prace_web.pdf" TargetMode="External"/><Relationship Id="rId66" Type="http://schemas.openxmlformats.org/officeDocument/2006/relationships/hyperlink" Target="https://doi.org/10.48095/cccsnn2022351" TargetMode="External"/><Relationship Id="rId87" Type="http://schemas.openxmlformats.org/officeDocument/2006/relationships/footer" Target="footer11.xml"/><Relationship Id="rId61" Type="http://schemas.openxmlformats.org/officeDocument/2006/relationships/hyperlink" Target="https://doi.org/10.7441/978-80-7454-9861" TargetMode="External"/><Relationship Id="rId82" Type="http://schemas.openxmlformats.org/officeDocument/2006/relationships/hyperlink" Target="https://www.citacepro.com/nastroje" TargetMode="External"/><Relationship Id="rId19"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E:\_smernice%20zaverecne%20prace_uprava%202025\_fin&#225;ln&#237;%20&#353;ablona\sablona_UTB_BPDP_2025_CZ_final.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List_aplikace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100" b="1">
                <a:solidFill>
                  <a:schemeClr val="tx1"/>
                </a:solidFill>
                <a:latin typeface="Arial" panose="020B0604020202020204" pitchFamily="34" charset="0"/>
                <a:cs typeface="Arial" panose="020B0604020202020204" pitchFamily="34" charset="0"/>
              </a:rPr>
              <a:t>Název ukázkového grafu</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Řada 1</c:v>
                </c:pt>
              </c:strCache>
            </c:strRef>
          </c:tx>
          <c:spPr>
            <a:solidFill>
              <a:schemeClr val="accent2"/>
            </a:solidFill>
            <a:ln>
              <a:noFill/>
            </a:ln>
            <a:effectLst/>
          </c:spPr>
          <c:invertIfNegative val="0"/>
          <c:cat>
            <c:strRef>
              <c:f>List1!$A$2:$A$5</c:f>
              <c:strCache>
                <c:ptCount val="4"/>
                <c:pt idx="0">
                  <c:v>Kategorie 1</c:v>
                </c:pt>
                <c:pt idx="1">
                  <c:v>Kategorie 2</c:v>
                </c:pt>
                <c:pt idx="2">
                  <c:v>Kategorie 3</c:v>
                </c:pt>
                <c:pt idx="3">
                  <c:v>Kategorie 4</c:v>
                </c:pt>
              </c:strCache>
            </c:strRef>
          </c:cat>
          <c:val>
            <c:numRef>
              <c:f>List1!$B$2:$B$5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DD39-452A-8FDE-3566042A883E}"/>
            </c:ext>
          </c:extLst>
        </c:ser>
        <c:ser>
          <c:idx val="1"/>
          <c:order val="1"/>
          <c:tx>
            <c:strRef>
              <c:f>List1!$C$1</c:f>
              <c:strCache>
                <c:ptCount val="1"/>
                <c:pt idx="0">
                  <c:v>Řada 2</c:v>
                </c:pt>
              </c:strCache>
            </c:strRef>
          </c:tx>
          <c:spPr>
            <a:solidFill>
              <a:schemeClr val="accent4"/>
            </a:solidFill>
            <a:ln>
              <a:noFill/>
            </a:ln>
            <a:effectLst/>
          </c:spPr>
          <c:invertIfNegative val="0"/>
          <c:cat>
            <c:strRef>
              <c:f>List1!$A$2:$A$5</c:f>
              <c:strCache>
                <c:ptCount val="4"/>
                <c:pt idx="0">
                  <c:v>Kategorie 1</c:v>
                </c:pt>
                <c:pt idx="1">
                  <c:v>Kategorie 2</c:v>
                </c:pt>
                <c:pt idx="2">
                  <c:v>Kategorie 3</c:v>
                </c:pt>
                <c:pt idx="3">
                  <c:v>Kategorie 4</c:v>
                </c:pt>
              </c:strCache>
            </c:strRef>
          </c:cat>
          <c:val>
            <c:numRef>
              <c:f>List1!$C$2:$C$5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DD39-452A-8FDE-3566042A883E}"/>
            </c:ext>
          </c:extLst>
        </c:ser>
        <c:ser>
          <c:idx val="2"/>
          <c:order val="2"/>
          <c:tx>
            <c:strRef>
              <c:f>List1!$D$1</c:f>
              <c:strCache>
                <c:ptCount val="1"/>
                <c:pt idx="0">
                  <c:v>Řada 3</c:v>
                </c:pt>
              </c:strCache>
            </c:strRef>
          </c:tx>
          <c:spPr>
            <a:solidFill>
              <a:schemeClr val="accent6"/>
            </a:solidFill>
            <a:ln>
              <a:noFill/>
            </a:ln>
            <a:effectLst/>
          </c:spPr>
          <c:invertIfNegative val="0"/>
          <c:cat>
            <c:strRef>
              <c:f>List1!$A$2:$A$5</c:f>
              <c:strCache>
                <c:ptCount val="4"/>
                <c:pt idx="0">
                  <c:v>Kategorie 1</c:v>
                </c:pt>
                <c:pt idx="1">
                  <c:v>Kategorie 2</c:v>
                </c:pt>
                <c:pt idx="2">
                  <c:v>Kategorie 3</c:v>
                </c:pt>
                <c:pt idx="3">
                  <c:v>Kategorie 4</c:v>
                </c:pt>
              </c:strCache>
            </c:strRef>
          </c:cat>
          <c:val>
            <c:numRef>
              <c:f>List1!$D$2:$D$5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DD39-452A-8FDE-3566042A883E}"/>
            </c:ext>
          </c:extLst>
        </c:ser>
        <c:dLbls>
          <c:showLegendKey val="0"/>
          <c:showVal val="0"/>
          <c:showCatName val="0"/>
          <c:showSerName val="0"/>
          <c:showPercent val="0"/>
          <c:showBubbleSize val="0"/>
        </c:dLbls>
        <c:gapWidth val="219"/>
        <c:overlap val="-27"/>
        <c:axId val="1530531743"/>
        <c:axId val="1530533663"/>
      </c:barChart>
      <c:catAx>
        <c:axId val="1530531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1530533663"/>
        <c:crosses val="autoZero"/>
        <c:auto val="1"/>
        <c:lblAlgn val="ctr"/>
        <c:lblOffset val="100"/>
        <c:noMultiLvlLbl val="0"/>
      </c:catAx>
      <c:valAx>
        <c:axId val="15305336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5305317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B2E4D1E4334D099B8BE6B58A7D1BAC"/>
        <w:category>
          <w:name w:val="Obecné"/>
          <w:gallery w:val="placeholder"/>
        </w:category>
        <w:types>
          <w:type w:val="bbPlcHdr"/>
        </w:types>
        <w:behaviors>
          <w:behavior w:val="content"/>
        </w:behaviors>
        <w:guid w:val="{87483EB9-F1BF-434C-BC7B-C17885CD1A65}"/>
      </w:docPartPr>
      <w:docPartBody>
        <w:p w:rsidR="00CA4027" w:rsidRDefault="004840F8" w:rsidP="004840F8">
          <w:pPr>
            <w:pStyle w:val="23B2E4D1E4334D099B8BE6B58A7D1BAC5"/>
          </w:pPr>
          <w:r w:rsidRPr="008724FD">
            <w:t xml:space="preserve">UPOZORNĚNÍ! Důležitou součástí šablony je manuál s návodem. Návod popisuje, jak pracovat se šablonou, jak ji nainstalovat, jak používat styly, jak vložit obrázek nebo tabulku a jak vygenerovat obsah. Nesprávným zacházením se šablonou si můžete rozbít strukturu dokumentu a rozhodit formátování. Důrazně proto doporučujeme přečíst si manuál k šabloně. </w:t>
          </w:r>
          <w:r w:rsidRPr="008724FD">
            <w:rPr>
              <w:b/>
              <w:bCs/>
            </w:rPr>
            <w:t>Klepněte do tohoto rámečku a stiskněte klávesu DELETE, abyste jej smazali</w:t>
          </w:r>
          <w:r w:rsidRPr="00A31DE6">
            <w:rPr>
              <w:b/>
            </w:rPr>
            <w:t>.</w:t>
          </w:r>
        </w:p>
      </w:docPartBody>
    </w:docPart>
    <w:docPart>
      <w:docPartPr>
        <w:name w:val="7C6FBB73D0DA48519802199128EA6223"/>
        <w:category>
          <w:name w:val="Obecné"/>
          <w:gallery w:val="placeholder"/>
        </w:category>
        <w:types>
          <w:type w:val="bbPlcHdr"/>
        </w:types>
        <w:behaviors>
          <w:behavior w:val="content"/>
        </w:behaviors>
        <w:guid w:val="{A09A1EB1-D3B8-4A94-83C7-3A5F1584C366}"/>
      </w:docPartPr>
      <w:docPartBody>
        <w:p w:rsidR="00CA4027" w:rsidRDefault="00AA0BD1">
          <w:pPr>
            <w:pStyle w:val="7C6FBB73D0DA48519802199128EA6223"/>
          </w:pPr>
          <w:r w:rsidRPr="00665B7C">
            <w:rPr>
              <w:rStyle w:val="Zstupntext"/>
            </w:rPr>
            <w:t>Zvolte položku.</w:t>
          </w:r>
        </w:p>
      </w:docPartBody>
    </w:docPart>
    <w:docPart>
      <w:docPartPr>
        <w:name w:val="9B7E0F404266448BA6DEFDC45F0C5D92"/>
        <w:category>
          <w:name w:val="Obecné"/>
          <w:gallery w:val="placeholder"/>
        </w:category>
        <w:types>
          <w:type w:val="bbPlcHdr"/>
        </w:types>
        <w:behaviors>
          <w:behavior w:val="content"/>
        </w:behaviors>
        <w:guid w:val="{98AC037D-1C4D-45D2-8D39-5E352F7A3CE4}"/>
      </w:docPartPr>
      <w:docPartBody>
        <w:p w:rsidR="00CA4027" w:rsidRDefault="004840F8">
          <w:pPr>
            <w:pStyle w:val="9B7E0F404266448BA6DEFDC45F0C5D92"/>
          </w:pPr>
          <w:r w:rsidRPr="00F94A11">
            <w:t>[</w:t>
          </w:r>
          <w:r>
            <w:t>Na tomto místě můžete napsat poděkování (není povinné), popř. motto, úryvky knih atp</w:t>
          </w:r>
          <w:r w:rsidRPr="00F94A11">
            <w:t>.</w:t>
          </w:r>
          <w:r>
            <w:t xml:space="preserve"> Klepněte do rámečku a začněte psát. Pokud chcete poděkování vynechat, klepněte do tohoto rámečku a zmáčkněte čtyřikrát klávesu DELETE, dokud vám nezmizí prázdná strana.</w:t>
          </w:r>
          <w:r w:rsidRPr="00F94A11">
            <w:t>]</w:t>
          </w:r>
        </w:p>
      </w:docPartBody>
    </w:docPart>
    <w:docPart>
      <w:docPartPr>
        <w:name w:val="9CB7AC53D75F4D9F9BFDE72EA2EE38BA"/>
        <w:category>
          <w:name w:val="Obecné"/>
          <w:gallery w:val="placeholder"/>
        </w:category>
        <w:types>
          <w:type w:val="bbPlcHdr"/>
        </w:types>
        <w:behaviors>
          <w:behavior w:val="content"/>
        </w:behaviors>
        <w:guid w:val="{3B46FB35-C99B-4ECC-A405-39189BD5BD4D}"/>
      </w:docPartPr>
      <w:docPartBody>
        <w:p w:rsidR="00CA4027" w:rsidRDefault="00AA0BD1">
          <w:pPr>
            <w:pStyle w:val="9CB7AC53D75F4D9F9BFDE72EA2EE38BA"/>
          </w:pPr>
          <w:r w:rsidRPr="00A752C2">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73F4957CB65D4E5AB993B53BD14D109A"/>
        <w:category>
          <w:name w:val="Obecné"/>
          <w:gallery w:val="placeholder"/>
        </w:category>
        <w:types>
          <w:type w:val="bbPlcHdr"/>
        </w:types>
        <w:behaviors>
          <w:behavior w:val="content"/>
        </w:behaviors>
        <w:guid w:val="{1A0B6C7D-0E9C-4D42-AB33-7F38C8966424}"/>
      </w:docPartPr>
      <w:docPartBody>
        <w:p w:rsidR="00CA4027" w:rsidRDefault="004840F8">
          <w:pPr>
            <w:pStyle w:val="73F4957CB65D4E5AB993B53BD14D109A"/>
          </w:pPr>
          <w:r w:rsidRPr="00A027B0">
            <w:t>[Zkratka]</w:t>
          </w:r>
        </w:p>
      </w:docPartBody>
    </w:docPart>
    <w:docPart>
      <w:docPartPr>
        <w:name w:val="FE5378ECF4BF468686CFA47EB69F3CAC"/>
        <w:category>
          <w:name w:val="Obecné"/>
          <w:gallery w:val="placeholder"/>
        </w:category>
        <w:types>
          <w:type w:val="bbPlcHdr"/>
        </w:types>
        <w:behaviors>
          <w:behavior w:val="content"/>
        </w:behaviors>
        <w:guid w:val="{7F0C0178-B9DD-4EBF-90E9-60EE3C3DC251}"/>
      </w:docPartPr>
      <w:docPartBody>
        <w:p w:rsidR="00CA4027" w:rsidRDefault="004840F8">
          <w:pPr>
            <w:pStyle w:val="FE5378ECF4BF468686CFA47EB69F3CAC"/>
          </w:pPr>
          <w:r w:rsidRPr="00A027B0">
            <w:t>[Význam zkratky]</w:t>
          </w:r>
        </w:p>
      </w:docPartBody>
    </w:docPart>
    <w:docPart>
      <w:docPartPr>
        <w:name w:val="DCDB7CC88CC345F28042EDA8D9DBB4CD"/>
        <w:category>
          <w:name w:val="Obecné"/>
          <w:gallery w:val="placeholder"/>
        </w:category>
        <w:types>
          <w:type w:val="bbPlcHdr"/>
        </w:types>
        <w:behaviors>
          <w:behavior w:val="content"/>
        </w:behaviors>
        <w:guid w:val="{2F13D6D2-1630-4099-91B2-A0D14D8348ED}"/>
      </w:docPartPr>
      <w:docPartBody>
        <w:p w:rsidR="00CA4027" w:rsidRDefault="00AA0BD1">
          <w:pPr>
            <w:pStyle w:val="DCDB7CC88CC345F28042EDA8D9DBB4CD"/>
          </w:pPr>
          <w:r w:rsidRPr="00196C72">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4A9C3E5D839E415985BA869DD54AE641"/>
        <w:category>
          <w:name w:val="Obecné"/>
          <w:gallery w:val="placeholder"/>
        </w:category>
        <w:types>
          <w:type w:val="bbPlcHdr"/>
        </w:types>
        <w:behaviors>
          <w:behavior w:val="content"/>
        </w:behaviors>
        <w:guid w:val="{31AF8B10-676F-4357-98F2-D835CCD9057B}"/>
      </w:docPartPr>
      <w:docPartBody>
        <w:p w:rsidR="00CA4027" w:rsidRDefault="00D066F6" w:rsidP="00CA4027">
          <w:pPr>
            <w:pStyle w:val="4A9C3E5D839E415985BA869DD54AE6411"/>
          </w:pPr>
          <w:r w:rsidRPr="001A3F9F">
            <w:t>[Název přílohy]</w:t>
          </w:r>
        </w:p>
      </w:docPartBody>
    </w:docPart>
    <w:docPart>
      <w:docPartPr>
        <w:name w:val="D7138E63DEC54C439ECA68E2891BB6E1"/>
        <w:category>
          <w:name w:val="Obecné"/>
          <w:gallery w:val="placeholder"/>
        </w:category>
        <w:types>
          <w:type w:val="bbPlcHdr"/>
        </w:types>
        <w:behaviors>
          <w:behavior w:val="content"/>
        </w:behaviors>
        <w:guid w:val="{2B4DBA1A-8BDB-478B-A439-D05CCEE39654}"/>
      </w:docPartPr>
      <w:docPartBody>
        <w:p w:rsidR="00E047D1" w:rsidRDefault="000C4577" w:rsidP="000C4577">
          <w:pPr>
            <w:pStyle w:val="D7138E63DEC54C439ECA68E2891BB6E1"/>
          </w:pPr>
          <w:r w:rsidRPr="00196C72">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B67DC71B1AAB462EB416AF55CBE5D168"/>
        <w:category>
          <w:name w:val="Obecné"/>
          <w:gallery w:val="placeholder"/>
        </w:category>
        <w:types>
          <w:type w:val="bbPlcHdr"/>
        </w:types>
        <w:behaviors>
          <w:behavior w:val="content"/>
        </w:behaviors>
        <w:guid w:val="{BA7DAD7C-30DD-4935-960A-FDC1F954A5EC}"/>
      </w:docPartPr>
      <w:docPartBody>
        <w:p w:rsidR="00E047D1" w:rsidRDefault="004840F8" w:rsidP="004840F8">
          <w:pPr>
            <w:pStyle w:val="B67DC71B1AAB462EB416AF55CBE5D1684"/>
          </w:pPr>
          <w:r>
            <w:rPr>
              <w:rStyle w:val="Zstupntext"/>
              <w:rFonts w:eastAsiaTheme="majorEastAsia"/>
              <w:lang w:val="en-US"/>
            </w:rPr>
            <w:t>[</w:t>
          </w:r>
          <w:r>
            <w:rPr>
              <w:rStyle w:val="Zstupntext"/>
              <w:rFonts w:eastAsiaTheme="majorEastAsia"/>
            </w:rPr>
            <w:t>Označení</w:t>
          </w:r>
          <w:r>
            <w:rPr>
              <w:rStyle w:val="Zstupntext"/>
              <w:rFonts w:eastAsiaTheme="majorEastAsia"/>
              <w:lang w:val="en-US"/>
            </w:rPr>
            <w:t>]</w:t>
          </w:r>
        </w:p>
      </w:docPartBody>
    </w:docPart>
    <w:docPart>
      <w:docPartPr>
        <w:name w:val="133F884E972B49C3B6E10D4C948F9FBB"/>
        <w:category>
          <w:name w:val="Obecné"/>
          <w:gallery w:val="placeholder"/>
        </w:category>
        <w:types>
          <w:type w:val="bbPlcHdr"/>
        </w:types>
        <w:behaviors>
          <w:behavior w:val="content"/>
        </w:behaviors>
        <w:guid w:val="{D585C95C-6FEA-4C33-B396-8401AAD21D62}"/>
      </w:docPartPr>
      <w:docPartBody>
        <w:p w:rsidR="00E047D1" w:rsidRDefault="004840F8" w:rsidP="004840F8">
          <w:pPr>
            <w:pStyle w:val="133F884E972B49C3B6E10D4C948F9FBB4"/>
          </w:pPr>
          <w:r>
            <w:rPr>
              <w:rStyle w:val="Zstupntext"/>
            </w:rPr>
            <w:t>[Název přílohy</w:t>
          </w:r>
          <w:r>
            <w:rPr>
              <w:rStyle w:val="Zstupntext"/>
              <w:lang w:val="en-US"/>
            </w:rPr>
            <w:t>]</w:t>
          </w:r>
        </w:p>
      </w:docPartBody>
    </w:docPart>
    <w:docPart>
      <w:docPartPr>
        <w:name w:val="3E4DE7BE74844FD0B936CE2DFC3CB2AE"/>
        <w:category>
          <w:name w:val="Obecné"/>
          <w:gallery w:val="placeholder"/>
        </w:category>
        <w:types>
          <w:type w:val="bbPlcHdr"/>
        </w:types>
        <w:behaviors>
          <w:behavior w:val="content"/>
        </w:behaviors>
        <w:guid w:val="{C7806389-3562-4F53-93AA-FE68E2DC3944}"/>
      </w:docPartPr>
      <w:docPartBody>
        <w:p w:rsidR="00E047D1" w:rsidRDefault="004840F8" w:rsidP="004840F8">
          <w:pPr>
            <w:pStyle w:val="3E4DE7BE74844FD0B936CE2DFC3CB2AE4"/>
          </w:pPr>
          <w:r w:rsidRPr="00C87925">
            <w:rPr>
              <w:rStyle w:val="Zstupntext"/>
            </w:rPr>
            <w:t>[soubor]</w:t>
          </w:r>
        </w:p>
      </w:docPartBody>
    </w:docPart>
    <w:docPart>
      <w:docPartPr>
        <w:name w:val="F1A1661E17344D9AAF7CF045C94EE351"/>
        <w:category>
          <w:name w:val="Obecné"/>
          <w:gallery w:val="placeholder"/>
        </w:category>
        <w:types>
          <w:type w:val="bbPlcHdr"/>
        </w:types>
        <w:behaviors>
          <w:behavior w:val="content"/>
        </w:behaviors>
        <w:guid w:val="{99835A30-9B4B-4CB3-9A3F-E82C12AC1501}"/>
      </w:docPartPr>
      <w:docPartBody>
        <w:p w:rsidR="00D066F6" w:rsidRDefault="004840F8" w:rsidP="004840F8">
          <w:pPr>
            <w:pStyle w:val="F1A1661E17344D9AAF7CF045C94EE3513"/>
            <w:framePr w:wrap="around"/>
          </w:pPr>
          <m:oMathPara>
            <m:oMath>
              <m:r>
                <w:rPr>
                  <w:rStyle w:val="Zstupntext"/>
                </w:rPr>
                <m:t>Sem zadejte rovnici.</m:t>
              </m:r>
            </m:oMath>
          </m:oMathPara>
        </w:p>
      </w:docPartBody>
    </w:docPart>
    <w:docPart>
      <w:docPartPr>
        <w:name w:val="D8D64ADF657043B99B93C3D5D88DC596"/>
        <w:category>
          <w:name w:val="Obecné"/>
          <w:gallery w:val="placeholder"/>
        </w:category>
        <w:types>
          <w:type w:val="bbPlcHdr"/>
        </w:types>
        <w:behaviors>
          <w:behavior w:val="content"/>
        </w:behaviors>
        <w:guid w:val="{2AF25A2D-E3CE-49E3-AA2E-F10A5C5A5E37}"/>
      </w:docPartPr>
      <w:docPartBody>
        <w:p w:rsidR="00000000" w:rsidRDefault="00CE340B" w:rsidP="00CE340B">
          <w:pPr>
            <w:pStyle w:val="D8D64ADF657043B99B93C3D5D88DC596"/>
          </w:pPr>
          <w:r w:rsidRPr="001A3F9F">
            <w:t>[Název přílohy]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1259D"/>
    <w:multiLevelType w:val="multilevel"/>
    <w:tmpl w:val="60F03CBC"/>
    <w:lvl w:ilvl="0">
      <w:start w:val="1"/>
      <w:numFmt w:val="decimal"/>
      <w:pStyle w:val="4A9C3E5D839E415985BA869DD54AE64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D1"/>
    <w:rsid w:val="00015520"/>
    <w:rsid w:val="00047464"/>
    <w:rsid w:val="00047539"/>
    <w:rsid w:val="00051936"/>
    <w:rsid w:val="00065A10"/>
    <w:rsid w:val="0007076D"/>
    <w:rsid w:val="000847B6"/>
    <w:rsid w:val="00086347"/>
    <w:rsid w:val="000C1387"/>
    <w:rsid w:val="000C4577"/>
    <w:rsid w:val="000D0F75"/>
    <w:rsid w:val="000F5085"/>
    <w:rsid w:val="00104D41"/>
    <w:rsid w:val="00141212"/>
    <w:rsid w:val="00166253"/>
    <w:rsid w:val="0019652C"/>
    <w:rsid w:val="001E75C4"/>
    <w:rsid w:val="001F62C1"/>
    <w:rsid w:val="00227171"/>
    <w:rsid w:val="0025108E"/>
    <w:rsid w:val="00271AD6"/>
    <w:rsid w:val="002825DC"/>
    <w:rsid w:val="00293025"/>
    <w:rsid w:val="00300212"/>
    <w:rsid w:val="003150B7"/>
    <w:rsid w:val="00323FE1"/>
    <w:rsid w:val="00386DA0"/>
    <w:rsid w:val="003A7F66"/>
    <w:rsid w:val="00415F7F"/>
    <w:rsid w:val="004840F8"/>
    <w:rsid w:val="00485947"/>
    <w:rsid w:val="004D654D"/>
    <w:rsid w:val="004F025D"/>
    <w:rsid w:val="004F12B7"/>
    <w:rsid w:val="00504DC7"/>
    <w:rsid w:val="00582283"/>
    <w:rsid w:val="00595EE2"/>
    <w:rsid w:val="00595F8A"/>
    <w:rsid w:val="005B029C"/>
    <w:rsid w:val="005C488F"/>
    <w:rsid w:val="005D29A0"/>
    <w:rsid w:val="005D7932"/>
    <w:rsid w:val="00626BE6"/>
    <w:rsid w:val="00646BC1"/>
    <w:rsid w:val="0066323A"/>
    <w:rsid w:val="00683F92"/>
    <w:rsid w:val="006917A4"/>
    <w:rsid w:val="006C3772"/>
    <w:rsid w:val="00716FA3"/>
    <w:rsid w:val="00766514"/>
    <w:rsid w:val="007D30F8"/>
    <w:rsid w:val="007E5A7F"/>
    <w:rsid w:val="007F0C21"/>
    <w:rsid w:val="00833214"/>
    <w:rsid w:val="0083666F"/>
    <w:rsid w:val="00856355"/>
    <w:rsid w:val="00882289"/>
    <w:rsid w:val="008D0D43"/>
    <w:rsid w:val="008D3819"/>
    <w:rsid w:val="00915D05"/>
    <w:rsid w:val="0093409F"/>
    <w:rsid w:val="009F030D"/>
    <w:rsid w:val="00A142DE"/>
    <w:rsid w:val="00A21AF0"/>
    <w:rsid w:val="00AA0BD1"/>
    <w:rsid w:val="00AA16FE"/>
    <w:rsid w:val="00AF318F"/>
    <w:rsid w:val="00B2724C"/>
    <w:rsid w:val="00B54C00"/>
    <w:rsid w:val="00B73753"/>
    <w:rsid w:val="00B92E7F"/>
    <w:rsid w:val="00C167F0"/>
    <w:rsid w:val="00C35AC6"/>
    <w:rsid w:val="00C7533B"/>
    <w:rsid w:val="00C916E1"/>
    <w:rsid w:val="00CA4027"/>
    <w:rsid w:val="00CE340B"/>
    <w:rsid w:val="00D066F6"/>
    <w:rsid w:val="00D06EB6"/>
    <w:rsid w:val="00D70836"/>
    <w:rsid w:val="00D70F91"/>
    <w:rsid w:val="00D85D11"/>
    <w:rsid w:val="00DA0633"/>
    <w:rsid w:val="00DB154C"/>
    <w:rsid w:val="00E047D1"/>
    <w:rsid w:val="00E23F44"/>
    <w:rsid w:val="00E36A17"/>
    <w:rsid w:val="00EA3DF2"/>
    <w:rsid w:val="00EE0B14"/>
    <w:rsid w:val="00F228F6"/>
    <w:rsid w:val="00FD0E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840F8"/>
    <w:rPr>
      <w:color w:val="666666"/>
    </w:rPr>
  </w:style>
  <w:style w:type="paragraph" w:customStyle="1" w:styleId="7C6FBB73D0DA48519802199128EA6223">
    <w:name w:val="7C6FBB73D0DA48519802199128EA6223"/>
  </w:style>
  <w:style w:type="paragraph" w:customStyle="1" w:styleId="9B7E0F404266448BA6DEFDC45F0C5D92">
    <w:name w:val="9B7E0F404266448BA6DEFDC45F0C5D92"/>
  </w:style>
  <w:style w:type="paragraph" w:customStyle="1" w:styleId="9CB7AC53D75F4D9F9BFDE72EA2EE38BA">
    <w:name w:val="9CB7AC53D75F4D9F9BFDE72EA2EE38BA"/>
  </w:style>
  <w:style w:type="paragraph" w:customStyle="1" w:styleId="73F4957CB65D4E5AB993B53BD14D109A">
    <w:name w:val="73F4957CB65D4E5AB993B53BD14D109A"/>
  </w:style>
  <w:style w:type="paragraph" w:customStyle="1" w:styleId="FE5378ECF4BF468686CFA47EB69F3CAC">
    <w:name w:val="FE5378ECF4BF468686CFA47EB69F3CAC"/>
  </w:style>
  <w:style w:type="paragraph" w:customStyle="1" w:styleId="DCDB7CC88CC345F28042EDA8D9DBB4CD">
    <w:name w:val="DCDB7CC88CC345F28042EDA8D9DBB4CD"/>
  </w:style>
  <w:style w:type="paragraph" w:customStyle="1" w:styleId="4A9C3E5D839E415985BA869DD54AE6411">
    <w:name w:val="4A9C3E5D839E415985BA869DD54AE6411"/>
    <w:rsid w:val="00CA4027"/>
    <w:pPr>
      <w:keepNext/>
      <w:keepLines/>
      <w:pageBreakBefore/>
      <w:numPr>
        <w:numId w:val="1"/>
      </w:numPr>
      <w:suppressAutoHyphens/>
      <w:spacing w:after="600" w:line="400" w:lineRule="exact"/>
      <w:ind w:left="1985" w:hanging="1985"/>
    </w:pPr>
    <w:rPr>
      <w:rFonts w:ascii="Arial" w:eastAsia="Times New Roman" w:hAnsi="Arial" w:cs="Arial"/>
      <w:b/>
      <w:sz w:val="32"/>
      <w:szCs w:val="40"/>
    </w:rPr>
  </w:style>
  <w:style w:type="paragraph" w:customStyle="1" w:styleId="D7138E63DEC54C439ECA68E2891BB6E1">
    <w:name w:val="D7138E63DEC54C439ECA68E2891BB6E1"/>
    <w:rsid w:val="000C4577"/>
    <w:pPr>
      <w:spacing w:line="278" w:lineRule="auto"/>
    </w:pPr>
    <w:rPr>
      <w:kern w:val="2"/>
      <w:sz w:val="24"/>
      <w:szCs w:val="24"/>
      <w14:ligatures w14:val="standardContextual"/>
    </w:rPr>
  </w:style>
  <w:style w:type="paragraph" w:customStyle="1" w:styleId="23B2E4D1E4334D099B8BE6B58A7D1BAC5">
    <w:name w:val="23B2E4D1E4334D099B8BE6B58A7D1BAC5"/>
    <w:rsid w:val="004840F8"/>
    <w:pPr>
      <w:widowControl w:val="0"/>
      <w:suppressAutoHyphens/>
      <w:spacing w:after="0" w:line="240" w:lineRule="auto"/>
      <w:jc w:val="both"/>
    </w:pPr>
    <w:rPr>
      <w:rFonts w:ascii="Times New Roman" w:eastAsia="Times New Roman" w:hAnsi="Times New Roman" w:cs="Times New Roman"/>
      <w:color w:val="C00000"/>
      <w:sz w:val="24"/>
      <w:szCs w:val="16"/>
    </w:rPr>
  </w:style>
  <w:style w:type="paragraph" w:customStyle="1" w:styleId="B67DC71B1AAB462EB416AF55CBE5D1684">
    <w:name w:val="B67DC71B1AAB462EB416AF55CBE5D1684"/>
    <w:rsid w:val="004840F8"/>
    <w:pPr>
      <w:suppressLineNumbers/>
      <w:tabs>
        <w:tab w:val="left" w:pos="1985"/>
        <w:tab w:val="left" w:pos="2268"/>
        <w:tab w:val="right" w:pos="8787"/>
      </w:tabs>
      <w:spacing w:after="140" w:line="300" w:lineRule="atLeast"/>
      <w:ind w:left="2268" w:hanging="2268"/>
      <w:jc w:val="both"/>
    </w:pPr>
    <w:rPr>
      <w:rFonts w:ascii="Times New Roman" w:eastAsia="Times New Roman" w:hAnsi="Times New Roman" w:cs="Times New Roman"/>
      <w:color w:val="000000" w:themeColor="text1"/>
      <w:sz w:val="24"/>
      <w:szCs w:val="24"/>
    </w:rPr>
  </w:style>
  <w:style w:type="paragraph" w:customStyle="1" w:styleId="133F884E972B49C3B6E10D4C948F9FBB4">
    <w:name w:val="133F884E972B49C3B6E10D4C948F9FBB4"/>
    <w:rsid w:val="004840F8"/>
    <w:pPr>
      <w:suppressLineNumbers/>
      <w:tabs>
        <w:tab w:val="left" w:pos="1985"/>
        <w:tab w:val="left" w:pos="2268"/>
        <w:tab w:val="right" w:pos="8787"/>
      </w:tabs>
      <w:spacing w:after="140" w:line="300" w:lineRule="atLeast"/>
      <w:ind w:left="2268" w:hanging="2268"/>
      <w:jc w:val="both"/>
    </w:pPr>
    <w:rPr>
      <w:rFonts w:ascii="Times New Roman" w:eastAsia="Times New Roman" w:hAnsi="Times New Roman" w:cs="Times New Roman"/>
      <w:color w:val="000000" w:themeColor="text1"/>
      <w:sz w:val="24"/>
      <w:szCs w:val="24"/>
    </w:rPr>
  </w:style>
  <w:style w:type="paragraph" w:customStyle="1" w:styleId="3E4DE7BE74844FD0B936CE2DFC3CB2AE4">
    <w:name w:val="3E4DE7BE74844FD0B936CE2DFC3CB2AE4"/>
    <w:rsid w:val="004840F8"/>
    <w:pPr>
      <w:suppressLineNumbers/>
      <w:tabs>
        <w:tab w:val="left" w:pos="1985"/>
        <w:tab w:val="left" w:pos="2268"/>
        <w:tab w:val="right" w:pos="8787"/>
      </w:tabs>
      <w:spacing w:after="140" w:line="300" w:lineRule="atLeast"/>
      <w:ind w:left="2268" w:hanging="2268"/>
      <w:jc w:val="both"/>
    </w:pPr>
    <w:rPr>
      <w:rFonts w:ascii="Times New Roman" w:eastAsia="Times New Roman" w:hAnsi="Times New Roman" w:cs="Times New Roman"/>
      <w:color w:val="000000" w:themeColor="text1"/>
      <w:sz w:val="24"/>
      <w:szCs w:val="24"/>
    </w:rPr>
  </w:style>
  <w:style w:type="paragraph" w:customStyle="1" w:styleId="F1A1661E17344D9AAF7CF045C94EE3513">
    <w:name w:val="F1A1661E17344D9AAF7CF045C94EE3513"/>
    <w:rsid w:val="004840F8"/>
    <w:pPr>
      <w:framePr w:hSpace="11340" w:vSpace="240" w:wrap="around" w:vAnchor="text" w:hAnchor="text" w:xAlign="center" w:y="1"/>
      <w:suppressLineNumbers/>
      <w:suppressAutoHyphens/>
      <w:spacing w:after="0" w:line="240" w:lineRule="auto"/>
      <w:suppressOverlap/>
    </w:pPr>
    <w:rPr>
      <w:rFonts w:ascii="Cambria Math" w:eastAsiaTheme="minorHAnsi" w:hAnsi="Cambria Math"/>
      <w:i/>
      <w:kern w:val="2"/>
      <w:sz w:val="24"/>
      <w:lang w:eastAsia="en-US"/>
      <w14:ligatures w14:val="standardContextual"/>
    </w:rPr>
  </w:style>
  <w:style w:type="paragraph" w:customStyle="1" w:styleId="00C52CBC828846E09AE5EF5A29C92DB3">
    <w:name w:val="00C52CBC828846E09AE5EF5A29C92DB3"/>
    <w:rsid w:val="002825DC"/>
    <w:pPr>
      <w:spacing w:line="278" w:lineRule="auto"/>
    </w:pPr>
    <w:rPr>
      <w:kern w:val="2"/>
      <w:sz w:val="24"/>
      <w:szCs w:val="24"/>
      <w14:ligatures w14:val="standardContextual"/>
    </w:rPr>
  </w:style>
  <w:style w:type="paragraph" w:customStyle="1" w:styleId="D8D64ADF657043B99B93C3D5D88DC596">
    <w:name w:val="D8D64ADF657043B99B93C3D5D88DC596"/>
    <w:rsid w:val="00CE34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8C5E56B-2045-4F22-B265-36C847C525C9}">
  <we:reference id="7ab57287-cf87-4c15-a029-cd6b0b3ebfbb" version="1.2.5.0" store="EXCatalog" storeType="EXCatalog"/>
  <we:alternateReferences>
    <we:reference id="WA200005176" version="1.2.5.0" store="cs-CZ"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3A2157BB6DC9946B92666E4100C9108" ma:contentTypeVersion="18" ma:contentTypeDescription="Vytvoří nový dokument" ma:contentTypeScope="" ma:versionID="3636b7e9aca8a980a0f1e2cef0c25c78">
  <xsd:schema xmlns:xsd="http://www.w3.org/2001/XMLSchema" xmlns:xs="http://www.w3.org/2001/XMLSchema" xmlns:p="http://schemas.microsoft.com/office/2006/metadata/properties" xmlns:ns3="5c055ba0-c3b2-4aa4-a50b-ec1a67023f02" xmlns:ns4="34aeb864-02cc-4d82-830b-289803e2cf55" targetNamespace="http://schemas.microsoft.com/office/2006/metadata/properties" ma:root="true" ma:fieldsID="169c8261009a9bd681cb542de16eb338" ns3:_="" ns4:_="">
    <xsd:import namespace="5c055ba0-c3b2-4aa4-a50b-ec1a67023f02"/>
    <xsd:import namespace="34aeb864-02cc-4d82-830b-289803e2cf5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55ba0-c3b2-4aa4-a50b-ec1a67023f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aeb864-02cc-4d82-830b-289803e2cf55"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c055ba0-c3b2-4aa4-a50b-ec1a67023f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4192F-D126-4DB0-99F1-332D838BC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55ba0-c3b2-4aa4-a50b-ec1a67023f02"/>
    <ds:schemaRef ds:uri="34aeb864-02cc-4d82-830b-289803e2c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084399-368A-4B15-923E-34B1E75E926B}">
  <ds:schemaRefs>
    <ds:schemaRef ds:uri="http://schemas.microsoft.com/office/2006/metadata/properties"/>
    <ds:schemaRef ds:uri="http://schemas.microsoft.com/office/infopath/2007/PartnerControls"/>
    <ds:schemaRef ds:uri="5c055ba0-c3b2-4aa4-a50b-ec1a67023f02"/>
  </ds:schemaRefs>
</ds:datastoreItem>
</file>

<file path=customXml/itemProps3.xml><?xml version="1.0" encoding="utf-8"?>
<ds:datastoreItem xmlns:ds="http://schemas.openxmlformats.org/officeDocument/2006/customXml" ds:itemID="{7BD00CFD-9F0A-4C0F-A146-6B4020F033C0}">
  <ds:schemaRefs>
    <ds:schemaRef ds:uri="http://schemas.microsoft.com/sharepoint/v3/contenttype/forms"/>
  </ds:schemaRefs>
</ds:datastoreItem>
</file>

<file path=customXml/itemProps4.xml><?xml version="1.0" encoding="utf-8"?>
<ds:datastoreItem xmlns:ds="http://schemas.openxmlformats.org/officeDocument/2006/customXml" ds:itemID="{86273FCA-F8D3-4068-B9B2-29D1EB0C7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sablona_UTB_BPDP_2025_CZ_final</Template>
  <TotalTime>128</TotalTime>
  <Pages>1</Pages>
  <Words>17695</Words>
  <Characters>104405</Characters>
  <Application>Microsoft Office Word</Application>
  <DocSecurity>0</DocSecurity>
  <Lines>870</Lines>
  <Paragraphs>243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Světlana Hrabinová</dc:creator>
  <cp:keywords/>
  <dc:description/>
  <cp:lastModifiedBy>Světlana Hrabinová</cp:lastModifiedBy>
  <cp:revision>36</cp:revision>
  <cp:lastPrinted>2025-09-22T11:40:00Z</cp:lastPrinted>
  <dcterms:created xsi:type="dcterms:W3CDTF">2025-09-17T11:11:00Z</dcterms:created>
  <dcterms:modified xsi:type="dcterms:W3CDTF">2025-09-22T11:53:00Z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-173911797</vt:i4>
  </property>
  <property fmtid="{D5CDD505-2E9C-101B-9397-08002B2CF9AE}" pid="3" name="ContentTypeId">
    <vt:lpwstr>0x01010013A2157BB6DC9946B92666E4100C9108</vt:lpwstr>
  </property>
</Properties>
</file>