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EB39" w14:textId="64CDBB22" w:rsidR="00534E21" w:rsidRPr="0093369C" w:rsidRDefault="0093369C" w:rsidP="006360B8">
      <w:pPr>
        <w:pStyle w:val="9556896D55254894825BAA4CFD7290421"/>
        <w:jc w:val="right"/>
        <w:rPr>
          <w:rFonts w:ascii="Arial" w:hAnsi="Arial" w:cs="Arial"/>
          <w:i w:val="0"/>
          <w:lang w:val="en-GB"/>
        </w:rPr>
      </w:pPr>
      <w:r w:rsidRPr="0093369C">
        <w:rPr>
          <w:rFonts w:ascii="Arial" w:hAnsi="Arial" w:cs="Arial"/>
          <w:i w:val="0"/>
          <w:noProof/>
          <w:sz w:val="16"/>
          <w:lang w:val="en-GB" w:eastAsia="cs-CZ"/>
        </w:rPr>
        <mc:AlternateContent>
          <mc:Choice Requires="wps">
            <w:drawing>
              <wp:anchor distT="0" distB="0" distL="114300" distR="114300" simplePos="0" relativeHeight="251638784" behindDoc="0" locked="0" layoutInCell="1" allowOverlap="1" wp14:anchorId="436E1244" wp14:editId="0F645846">
                <wp:simplePos x="0" y="0"/>
                <wp:positionH relativeFrom="margin">
                  <wp:posOffset>-180975</wp:posOffset>
                </wp:positionH>
                <wp:positionV relativeFrom="page">
                  <wp:posOffset>6591300</wp:posOffset>
                </wp:positionV>
                <wp:extent cx="6068695" cy="1471930"/>
                <wp:effectExtent l="0" t="0" r="8255" b="0"/>
                <wp:wrapNone/>
                <wp:docPr id="1257340997" name="Textové pole 3"/>
                <wp:cNvGraphicFramePr/>
                <a:graphic xmlns:a="http://schemas.openxmlformats.org/drawingml/2006/main">
                  <a:graphicData uri="http://schemas.microsoft.com/office/word/2010/wordprocessingShape">
                    <wps:wsp>
                      <wps:cNvSpPr txBox="1"/>
                      <wps:spPr>
                        <a:xfrm>
                          <a:off x="0" y="0"/>
                          <a:ext cx="6068695" cy="1471930"/>
                        </a:xfrm>
                        <a:prstGeom prst="rect">
                          <a:avLst/>
                        </a:prstGeom>
                        <a:solidFill>
                          <a:schemeClr val="lt1"/>
                        </a:solidFill>
                        <a:ln w="6350">
                          <a:noFill/>
                        </a:ln>
                      </wps:spPr>
                      <wps:txbx>
                        <w:txbxContent>
                          <w:p w14:paraId="0070AB0B" w14:textId="4D4D929F" w:rsidR="00980FEF" w:rsidRPr="0093369C" w:rsidRDefault="00980FEF" w:rsidP="00937E70">
                            <w:pPr>
                              <w:pStyle w:val="Titlepageauthor"/>
                              <w:rPr>
                                <w:lang w:val="en-GB"/>
                              </w:rPr>
                            </w:pPr>
                            <w:r w:rsidRPr="0093369C">
                              <w:rPr>
                                <w:lang w:val="en-GB"/>
                              </w:rPr>
                              <w:t xml:space="preserve">First </w:t>
                            </w:r>
                            <w:r w:rsidR="0093369C" w:rsidRPr="0093369C">
                              <w:rPr>
                                <w:lang w:val="en-GB"/>
                              </w:rPr>
                              <w:t>N</w:t>
                            </w:r>
                            <w:r w:rsidRPr="0093369C">
                              <w:rPr>
                                <w:lang w:val="en-GB"/>
                              </w:rPr>
                              <w:t>ame</w:t>
                            </w:r>
                            <w:r w:rsidR="0093369C" w:rsidRPr="0093369C">
                              <w:rPr>
                                <w:lang w:val="en-GB"/>
                              </w:rPr>
                              <w:t>(s)</w:t>
                            </w:r>
                            <w:r w:rsidRPr="0093369C">
                              <w:rPr>
                                <w:lang w:val="en-GB"/>
                              </w:rPr>
                              <w:t xml:space="preserve"> </w:t>
                            </w:r>
                            <w:r w:rsidR="0093369C" w:rsidRPr="0093369C">
                              <w:rPr>
                                <w:lang w:val="en-GB"/>
                              </w:rPr>
                              <w:t xml:space="preserve">and </w:t>
                            </w:r>
                            <w:r w:rsidRPr="0093369C">
                              <w:rPr>
                                <w:lang w:val="en-GB"/>
                              </w:rPr>
                              <w:t>Surname</w:t>
                            </w:r>
                            <w:r w:rsidR="0093369C" w:rsidRPr="0093369C">
                              <w:rPr>
                                <w:lang w:val="en-GB"/>
                              </w:rPr>
                              <w:t>(s)</w:t>
                            </w:r>
                            <w:r w:rsidRPr="0093369C">
                              <w:rPr>
                                <w:lang w:val="en-GB"/>
                              </w:rPr>
                              <w:t xml:space="preserve"> of the Author including </w:t>
                            </w:r>
                            <w:r w:rsidR="0093369C" w:rsidRPr="0093369C">
                              <w:rPr>
                                <w:lang w:val="en-GB"/>
                              </w:rPr>
                              <w:t xml:space="preserve">Academic </w:t>
                            </w:r>
                            <w:r w:rsidRPr="0093369C">
                              <w:rPr>
                                <w:lang w:val="en-GB"/>
                              </w:rPr>
                              <w:t>Degrees</w:t>
                            </w:r>
                          </w:p>
                          <w:p w14:paraId="7D5E7000" w14:textId="30B5FA33" w:rsidR="00980FEF" w:rsidRPr="0093369C" w:rsidRDefault="00980FEF" w:rsidP="00937E70">
                            <w:pPr>
                              <w:pStyle w:val="Titlepageinfo"/>
                              <w:rPr>
                                <w:lang w:val="en-GB"/>
                              </w:rPr>
                            </w:pPr>
                            <w:r w:rsidRPr="0093369C">
                              <w:rPr>
                                <w:kern w:val="0"/>
                                <w:lang w:val="en-GB"/>
                              </w:rPr>
                              <w:t>Final thesis</w:t>
                            </w:r>
                            <w:r w:rsidRPr="0093369C">
                              <w:rPr>
                                <w:lang w:val="en-GB"/>
                              </w:rPr>
                              <w:t xml:space="preserve"> |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E1244" id="_x0000_t202" coordsize="21600,21600" o:spt="202" path="m,l,21600r21600,l21600,xe">
                <v:stroke joinstyle="miter"/>
                <v:path gradientshapeok="t" o:connecttype="rect"/>
              </v:shapetype>
              <v:shape id="Textové pole 3" o:spid="_x0000_s1026" type="#_x0000_t202" style="position:absolute;left:0;text-align:left;margin-left:-14.25pt;margin-top:519pt;width:477.85pt;height:115.9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" fillcolor="white [3201]" stroked="f" strokeweight=".5pt">
                <v:textbox>
                  <w:txbxContent>
                    <w:p w14:paraId="0070AB0B" w14:textId="4D4D929F" w:rsidR="00980FEF" w:rsidRPr="0093369C" w:rsidRDefault="00980FEF" w:rsidP="00937E70">
                      <w:pPr>
                        <w:pStyle w:val="Titlepageauthor"/>
                        <w:rPr>
                          <w:lang w:val="en-GB"/>
                        </w:rPr>
                      </w:pPr>
                      <w:r w:rsidRPr="0093369C">
                        <w:rPr>
                          <w:lang w:val="en-GB"/>
                        </w:rPr>
                        <w:t xml:space="preserve">First </w:t>
                      </w:r>
                      <w:r w:rsidR="0093369C" w:rsidRPr="0093369C">
                        <w:rPr>
                          <w:lang w:val="en-GB"/>
                        </w:rPr>
                        <w:t>N</w:t>
                      </w:r>
                      <w:r w:rsidRPr="0093369C">
                        <w:rPr>
                          <w:lang w:val="en-GB"/>
                        </w:rPr>
                        <w:t>ame</w:t>
                      </w:r>
                      <w:r w:rsidR="0093369C" w:rsidRPr="0093369C">
                        <w:rPr>
                          <w:lang w:val="en-GB"/>
                        </w:rPr>
                        <w:t>(s)</w:t>
                      </w:r>
                      <w:r w:rsidRPr="0093369C">
                        <w:rPr>
                          <w:lang w:val="en-GB"/>
                        </w:rPr>
                        <w:t xml:space="preserve"> </w:t>
                      </w:r>
                      <w:r w:rsidR="0093369C" w:rsidRPr="0093369C">
                        <w:rPr>
                          <w:lang w:val="en-GB"/>
                        </w:rPr>
                        <w:t xml:space="preserve">and </w:t>
                      </w:r>
                      <w:r w:rsidRPr="0093369C">
                        <w:rPr>
                          <w:lang w:val="en-GB"/>
                        </w:rPr>
                        <w:t>Surname</w:t>
                      </w:r>
                      <w:r w:rsidR="0093369C" w:rsidRPr="0093369C">
                        <w:rPr>
                          <w:lang w:val="en-GB"/>
                        </w:rPr>
                        <w:t>(s)</w:t>
                      </w:r>
                      <w:r w:rsidRPr="0093369C">
                        <w:rPr>
                          <w:lang w:val="en-GB"/>
                        </w:rPr>
                        <w:t xml:space="preserve"> of the Author including </w:t>
                      </w:r>
                      <w:r w:rsidR="0093369C" w:rsidRPr="0093369C">
                        <w:rPr>
                          <w:lang w:val="en-GB"/>
                        </w:rPr>
                        <w:t xml:space="preserve">Academic </w:t>
                      </w:r>
                      <w:r w:rsidRPr="0093369C">
                        <w:rPr>
                          <w:lang w:val="en-GB"/>
                        </w:rPr>
                        <w:t>Degrees</w:t>
                      </w:r>
                    </w:p>
                    <w:p w14:paraId="7D5E7000" w14:textId="30B5FA33" w:rsidR="00980FEF" w:rsidRPr="0093369C" w:rsidRDefault="00980FEF" w:rsidP="00937E70">
                      <w:pPr>
                        <w:pStyle w:val="Titlepageinfo"/>
                        <w:rPr>
                          <w:lang w:val="en-GB"/>
                        </w:rPr>
                      </w:pPr>
                      <w:r w:rsidRPr="0093369C">
                        <w:rPr>
                          <w:kern w:val="0"/>
                          <w:lang w:val="en-GB"/>
                        </w:rPr>
                        <w:t>Final thesis</w:t>
                      </w:r>
                      <w:r w:rsidRPr="0093369C">
                        <w:rPr>
                          <w:lang w:val="en-GB"/>
                        </w:rPr>
                        <w:t xml:space="preserve"> | 2025</w:t>
                      </w:r>
                    </w:p>
                  </w:txbxContent>
                </v:textbox>
                <w10:wrap anchorx="margin" anchory="page"/>
              </v:shape>
            </w:pict>
          </mc:Fallback>
        </mc:AlternateContent>
      </w:r>
      <w:r w:rsidR="00980FEF" w:rsidRPr="0093369C">
        <w:rPr>
          <w:rFonts w:ascii="Arial" w:hAnsi="Arial" w:cs="Arial"/>
          <w:i w:val="0"/>
          <w:noProof/>
          <w:sz w:val="16"/>
          <w:lang w:val="en-GB" w:eastAsia="cs-CZ"/>
        </w:rPr>
        <w:drawing>
          <wp:anchor distT="0" distB="0" distL="114300" distR="114300" simplePos="0" relativeHeight="251640832" behindDoc="1" locked="0" layoutInCell="1" allowOverlap="1" wp14:anchorId="07681F5F" wp14:editId="627C2ECF">
            <wp:simplePos x="0" y="0"/>
            <wp:positionH relativeFrom="margin">
              <wp:posOffset>4284345</wp:posOffset>
            </wp:positionH>
            <wp:positionV relativeFrom="paragraph">
              <wp:posOffset>8785225</wp:posOffset>
            </wp:positionV>
            <wp:extent cx="1497600" cy="162000"/>
            <wp:effectExtent l="0" t="0" r="7620" b="9525"/>
            <wp:wrapNone/>
            <wp:docPr id="126360280"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60280" name="Obrázek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976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7DCA" w:rsidRPr="0093369C">
        <w:rPr>
          <w:rFonts w:ascii="Arial" w:hAnsi="Arial" w:cs="Arial"/>
          <w:i w:val="0"/>
          <w:noProof/>
          <w:sz w:val="16"/>
          <w:lang w:val="en-GB" w:eastAsia="cs-CZ"/>
          <w14:ligatures w14:val="standardContextual"/>
        </w:rPr>
        <mc:AlternateContent>
          <mc:Choice Requires="wpg">
            <w:drawing>
              <wp:anchor distT="0" distB="0" distL="114300" distR="114300" simplePos="0" relativeHeight="251643904" behindDoc="1" locked="0" layoutInCell="1" allowOverlap="1" wp14:anchorId="4A9F9283" wp14:editId="4793B467">
                <wp:simplePos x="0" y="0"/>
                <wp:positionH relativeFrom="column">
                  <wp:posOffset>75956</wp:posOffset>
                </wp:positionH>
                <wp:positionV relativeFrom="paragraph">
                  <wp:posOffset>4823802</wp:posOffset>
                </wp:positionV>
                <wp:extent cx="5939790" cy="3629904"/>
                <wp:effectExtent l="0" t="0" r="3810" b="8890"/>
                <wp:wrapNone/>
                <wp:docPr id="1926370065" name="Skupina 7"/>
                <wp:cNvGraphicFramePr/>
                <a:graphic xmlns:a="http://schemas.openxmlformats.org/drawingml/2006/main">
                  <a:graphicData uri="http://schemas.microsoft.com/office/word/2010/wordprocessingGroup">
                    <wpg:wgp>
                      <wpg:cNvGrpSpPr/>
                      <wpg:grpSpPr>
                        <a:xfrm>
                          <a:off x="0" y="0"/>
                          <a:ext cx="5939790" cy="3629904"/>
                          <a:chOff x="0" y="0"/>
                          <a:chExt cx="5939790" cy="3629904"/>
                        </a:xfrm>
                      </wpg:grpSpPr>
                      <pic:pic xmlns:pic="http://schemas.openxmlformats.org/drawingml/2006/picture">
                        <pic:nvPicPr>
                          <pic:cNvPr id="16202229" name="Obrázek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2342271"/>
                            <a:ext cx="5939790" cy="28575"/>
                          </a:xfrm>
                          <a:prstGeom prst="rect">
                            <a:avLst/>
                          </a:prstGeom>
                          <a:noFill/>
                          <a:ln>
                            <a:noFill/>
                          </a:ln>
                        </pic:spPr>
                      </pic:pic>
                      <pic:pic xmlns:pic="http://schemas.openxmlformats.org/drawingml/2006/picture">
                        <pic:nvPicPr>
                          <pic:cNvPr id="426307227" name="Obrázek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9790" cy="28575"/>
                          </a:xfrm>
                          <a:prstGeom prst="rect">
                            <a:avLst/>
                          </a:prstGeom>
                          <a:noFill/>
                          <a:ln>
                            <a:noFill/>
                          </a:ln>
                        </pic:spPr>
                      </pic:pic>
                      <pic:pic xmlns:pic="http://schemas.openxmlformats.org/drawingml/2006/picture">
                        <pic:nvPicPr>
                          <pic:cNvPr id="28554661" name="Obrázek 1"/>
                          <pic:cNvPicPr>
                            <a:picLocks/>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3601329"/>
                            <a:ext cx="5939790" cy="28575"/>
                          </a:xfrm>
                          <a:prstGeom prst="rect">
                            <a:avLst/>
                          </a:prstGeom>
                          <a:noFill/>
                          <a:ln>
                            <a:noFill/>
                          </a:ln>
                        </pic:spPr>
                      </pic:pic>
                    </wpg:wgp>
                  </a:graphicData>
                </a:graphic>
              </wp:anchor>
            </w:drawing>
          </mc:Choice>
          <mc:Fallback>
            <w:pict>
              <v:group w14:anchorId="42591C9F" id="Skupina 7" o:spid="_x0000_s1026" style="position:absolute;margin-left:6pt;margin-top:379.85pt;width:467.7pt;height:285.8pt;z-index:-251672576" coordsize="59397,36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top:23422;width:59397;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">
                  <v:imagedata r:id="rId13" o:title=""/>
                  <o:lock v:ext="edit" aspectratio="f"/>
                </v:shape>
                <v:shape id="Obrázek 1" o:spid="_x0000_s1028" type="#_x0000_t75" style="position:absolute;width:59397;height: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">
                  <v:imagedata r:id="rId13" o:title=""/>
                  <o:lock v:ext="edit" aspectratio="f"/>
                </v:shape>
                <v:shape id="Obrázek 1" o:spid="_x0000_s1029" type="#_x0000_t75" style="position:absolute;top:36013;width:59397;height: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">
                  <v:imagedata r:id="rId13" o:title=""/>
                  <o:lock v:ext="edit" aspectratio="f"/>
                </v:shape>
              </v:group>
            </w:pict>
          </mc:Fallback>
        </mc:AlternateContent>
      </w:r>
      <w:r w:rsidR="00180B16" w:rsidRPr="0093369C">
        <w:rPr>
          <w:rFonts w:ascii="Arial" w:hAnsi="Arial" w:cs="Arial"/>
          <w:i w:val="0"/>
          <w:noProof/>
          <w:sz w:val="16"/>
          <w:lang w:val="en-GB" w:eastAsia="cs-CZ"/>
        </w:rPr>
        <mc:AlternateContent>
          <mc:Choice Requires="wps">
            <w:drawing>
              <wp:anchor distT="0" distB="0" distL="114300" distR="114300" simplePos="0" relativeHeight="251637760" behindDoc="0" locked="0" layoutInCell="1" allowOverlap="1" wp14:anchorId="15F51588" wp14:editId="0DC18108">
                <wp:simplePos x="0" y="0"/>
                <wp:positionH relativeFrom="margin">
                  <wp:align>right</wp:align>
                </wp:positionH>
                <wp:positionV relativeFrom="page">
                  <wp:posOffset>3705308</wp:posOffset>
                </wp:positionV>
                <wp:extent cx="5760000" cy="2318385"/>
                <wp:effectExtent l="0" t="0" r="0" b="5715"/>
                <wp:wrapNone/>
                <wp:docPr id="45412132" name="Textové pole 3"/>
                <wp:cNvGraphicFramePr/>
                <a:graphic xmlns:a="http://schemas.openxmlformats.org/drawingml/2006/main">
                  <a:graphicData uri="http://schemas.microsoft.com/office/word/2010/wordprocessingShape">
                    <wps:wsp>
                      <wps:cNvSpPr txBox="1"/>
                      <wps:spPr>
                        <a:xfrm>
                          <a:off x="0" y="0"/>
                          <a:ext cx="5760000" cy="2318385"/>
                        </a:xfrm>
                        <a:prstGeom prst="rect">
                          <a:avLst/>
                        </a:prstGeom>
                        <a:solidFill>
                          <a:schemeClr val="lt1"/>
                        </a:solidFill>
                        <a:ln w="6350">
                          <a:noFill/>
                        </a:ln>
                      </wps:spPr>
                      <wps:txbx>
                        <w:txbxContent>
                          <w:p w14:paraId="46322F40" w14:textId="6323FEEC" w:rsidR="00980FEF" w:rsidRPr="0093369C" w:rsidRDefault="00AA4827" w:rsidP="00180B16">
                            <w:pPr>
                              <w:pStyle w:val="Titlepagetitle"/>
                              <w:rPr>
                                <w:lang w:val="en-GB"/>
                              </w:rPr>
                            </w:pPr>
                            <w:r w:rsidRPr="0093369C">
                              <w:rPr>
                                <w:lang w:val="en-GB"/>
                              </w:rPr>
                              <w:t xml:space="preserve">User Manual for the Final Thesis Template </w:t>
                            </w:r>
                            <w:r w:rsidR="00980FEF" w:rsidRPr="0093369C">
                              <w:rPr>
                                <w:lang w:val="en-GB"/>
                              </w:rPr>
                              <w:br/>
                            </w:r>
                            <w:r w:rsidRPr="0093369C">
                              <w:rPr>
                                <w:lang w:val="en-GB"/>
                              </w:rPr>
                              <w:t>at the TBU in Zlín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51588" id="_x0000_s1027" type="#_x0000_t202" style="position:absolute;left:0;text-align:left;margin-left:402.35pt;margin-top:291.75pt;width:453.55pt;height:182.55pt;z-index:2516377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" fillcolor="white [3201]" stroked="f" strokeweight=".5pt">
                <v:textbox>
                  <w:txbxContent>
                    <w:p w14:paraId="46322F40" w14:textId="6323FEEC" w:rsidR="00980FEF" w:rsidRPr="0093369C" w:rsidRDefault="00AA4827" w:rsidP="00180B16">
                      <w:pPr>
                        <w:pStyle w:val="Titlepagetitle"/>
                        <w:rPr>
                          <w:lang w:val="en-GB"/>
                        </w:rPr>
                      </w:pPr>
                      <w:r w:rsidRPr="0093369C">
                        <w:rPr>
                          <w:lang w:val="en-GB"/>
                        </w:rPr>
                        <w:t xml:space="preserve">User Manual for the Final Thesis Template </w:t>
                      </w:r>
                      <w:r w:rsidR="00980FEF" w:rsidRPr="0093369C">
                        <w:rPr>
                          <w:lang w:val="en-GB"/>
                        </w:rPr>
                        <w:br/>
                      </w:r>
                      <w:r w:rsidRPr="0093369C">
                        <w:rPr>
                          <w:lang w:val="en-GB"/>
                        </w:rPr>
                        <w:t>at the TBU in Zlín</w:t>
                      </w:r>
                    </w:p>
                  </w:txbxContent>
                </v:textbox>
                <w10:wrap anchorx="margin" anchory="page"/>
              </v:shape>
            </w:pict>
          </mc:Fallback>
        </mc:AlternateContent>
      </w:r>
      <w:r w:rsidR="00142361" w:rsidRPr="0093369C">
        <w:rPr>
          <w:rFonts w:ascii="Arial" w:hAnsi="Arial" w:cs="Arial"/>
          <w:i w:val="0"/>
          <w:noProof/>
          <w:sz w:val="16"/>
          <w:lang w:val="en-GB" w:eastAsia="cs-CZ"/>
        </w:rPr>
        <mc:AlternateContent>
          <mc:Choice Requires="wps">
            <w:drawing>
              <wp:anchor distT="0" distB="0" distL="114300" distR="114300" simplePos="0" relativeHeight="251644928" behindDoc="0" locked="0" layoutInCell="1" allowOverlap="1" wp14:anchorId="02C35260" wp14:editId="671C5FF0">
                <wp:simplePos x="0" y="0"/>
                <wp:positionH relativeFrom="margin">
                  <wp:align>right</wp:align>
                </wp:positionH>
                <wp:positionV relativeFrom="page">
                  <wp:posOffset>8712835</wp:posOffset>
                </wp:positionV>
                <wp:extent cx="3884400" cy="730800"/>
                <wp:effectExtent l="0" t="0" r="1905" b="0"/>
                <wp:wrapNone/>
                <wp:docPr id="1213198117" name="Textové pole 3"/>
                <wp:cNvGraphicFramePr/>
                <a:graphic xmlns:a="http://schemas.openxmlformats.org/drawingml/2006/main">
                  <a:graphicData uri="http://schemas.microsoft.com/office/word/2010/wordprocessingShape">
                    <wps:wsp>
                      <wps:cNvSpPr txBox="1"/>
                      <wps:spPr>
                        <a:xfrm>
                          <a:off x="0" y="0"/>
                          <a:ext cx="3884400" cy="730800"/>
                        </a:xfrm>
                        <a:prstGeom prst="rect">
                          <a:avLst/>
                        </a:prstGeom>
                        <a:solidFill>
                          <a:schemeClr val="lt1"/>
                        </a:solidFill>
                        <a:ln w="6350">
                          <a:noFill/>
                        </a:ln>
                      </wps:spPr>
                      <wps:txbx>
                        <w:txbxContent>
                          <w:p w14:paraId="1624C6D9" w14:textId="1E411AF1" w:rsidR="00980FEF" w:rsidRPr="0093369C" w:rsidRDefault="00980FEF" w:rsidP="00142361">
                            <w:pPr>
                              <w:pStyle w:val="Titlepageuniversity"/>
                              <w:rPr>
                                <w:lang w:val="en-GB"/>
                              </w:rPr>
                            </w:pPr>
                            <w:r w:rsidRPr="0093369C">
                              <w:rPr>
                                <w:lang w:val="en-GB"/>
                              </w:rPr>
                              <w:t>Tomas Bata University in Zlín</w:t>
                            </w:r>
                          </w:p>
                          <w:p w14:paraId="1BED4302" w14:textId="1D5A0AD1" w:rsidR="00980FEF" w:rsidRPr="0093369C" w:rsidRDefault="00980FEF" w:rsidP="00142361">
                            <w:pPr>
                              <w:pStyle w:val="Titlepagefaculty"/>
                              <w:rPr>
                                <w:lang w:val="en-GB"/>
                              </w:rPr>
                            </w:pPr>
                            <w:r w:rsidRPr="0093369C">
                              <w:rPr>
                                <w:lang w:val="en-GB"/>
                              </w:rPr>
                              <w:t>TBU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35260" id="_x0000_s1028" type="#_x0000_t202" style="position:absolute;left:0;text-align:left;margin-left:254.65pt;margin-top:686.05pt;width:305.85pt;height:57.5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" fillcolor="white [3201]" stroked="f" strokeweight=".5pt">
                <v:textbox>
                  <w:txbxContent>
                    <w:p w14:paraId="1624C6D9" w14:textId="1E411AF1" w:rsidR="00980FEF" w:rsidRPr="0093369C" w:rsidRDefault="00980FEF" w:rsidP="00142361">
                      <w:pPr>
                        <w:pStyle w:val="Titlepageuniversity"/>
                        <w:rPr>
                          <w:lang w:val="en-GB"/>
                        </w:rPr>
                      </w:pPr>
                      <w:r w:rsidRPr="0093369C">
                        <w:rPr>
                          <w:lang w:val="en-GB"/>
                        </w:rPr>
                        <w:t>Tomas Bata University in Zlín</w:t>
                      </w:r>
                    </w:p>
                    <w:p w14:paraId="1BED4302" w14:textId="1D5A0AD1" w:rsidR="00980FEF" w:rsidRPr="0093369C" w:rsidRDefault="00980FEF" w:rsidP="00142361">
                      <w:pPr>
                        <w:pStyle w:val="Titlepagefaculty"/>
                        <w:rPr>
                          <w:lang w:val="en-GB"/>
                        </w:rPr>
                      </w:pPr>
                      <w:r w:rsidRPr="0093369C">
                        <w:rPr>
                          <w:lang w:val="en-GB"/>
                        </w:rPr>
                        <w:t>TBU Library</w:t>
                      </w:r>
                    </w:p>
                  </w:txbxContent>
                </v:textbox>
                <w10:wrap anchorx="margin" anchory="page"/>
              </v:shape>
            </w:pict>
          </mc:Fallback>
        </mc:AlternateContent>
      </w:r>
      <w:r w:rsidR="00980FEF" w:rsidRPr="0093369C">
        <w:rPr>
          <w:rFonts w:ascii="Arial" w:hAnsi="Arial" w:cs="Arial"/>
          <w:i w:val="0"/>
          <w:sz w:val="16"/>
          <w:lang w:val="en-GB"/>
        </w:rPr>
        <w:t>version</w:t>
      </w:r>
      <w:r w:rsidR="006360B8" w:rsidRPr="0093369C">
        <w:rPr>
          <w:rFonts w:ascii="Arial" w:hAnsi="Arial" w:cs="Arial"/>
          <w:i w:val="0"/>
          <w:sz w:val="16"/>
          <w:lang w:val="en-GB"/>
        </w:rPr>
        <w:t xml:space="preserve"> 2025-</w:t>
      </w:r>
      <w:r w:rsidRPr="0093369C">
        <w:rPr>
          <w:rFonts w:ascii="Arial" w:hAnsi="Arial" w:cs="Arial"/>
          <w:i w:val="0"/>
          <w:sz w:val="16"/>
          <w:lang w:val="en-GB"/>
        </w:rPr>
        <w:t>11-</w:t>
      </w:r>
      <w:r w:rsidR="00FB005A">
        <w:rPr>
          <w:rFonts w:ascii="Arial" w:hAnsi="Arial" w:cs="Arial"/>
          <w:i w:val="0"/>
          <w:sz w:val="16"/>
          <w:lang w:val="en-GB"/>
        </w:rPr>
        <w:t>30</w:t>
      </w:r>
    </w:p>
    <w:p w14:paraId="7CFFAA97" w14:textId="77777777" w:rsidR="00534E21" w:rsidRPr="0093369C" w:rsidRDefault="00534E21">
      <w:pPr>
        <w:sectPr w:rsidR="00534E21" w:rsidRPr="0093369C" w:rsidSect="00F94A11">
          <w:footerReference w:type="default" r:id="rId14"/>
          <w:pgSz w:w="11906" w:h="16838" w:code="9"/>
          <w:pgMar w:top="1985" w:right="652" w:bottom="680" w:left="1134" w:header="680" w:footer="680" w:gutter="851"/>
          <w:cols w:space="708"/>
          <w:docGrid w:linePitch="360"/>
        </w:sectPr>
      </w:pPr>
    </w:p>
    <w:sdt>
      <w:sdtPr>
        <w:rPr>
          <w:lang w:val="en-GB"/>
        </w:rPr>
        <w:alias w:val="Attention"/>
        <w:tag w:val="POLE_ATTENTION"/>
        <w:id w:val="-1539660429"/>
        <w:placeholder>
          <w:docPart w:val="23B2E4D1E4334D099B8BE6B58A7D1BAC"/>
        </w:placeholder>
        <w:temporary/>
        <w:showingPlcHdr/>
        <w15:color w:val="FF6600"/>
        <w:text/>
      </w:sdtPr>
      <w:sdtEndPr/>
      <w:sdtContent>
        <w:p w14:paraId="77406E98" w14:textId="5443C20D" w:rsidR="00023006" w:rsidRPr="0093369C" w:rsidRDefault="00AA4827" w:rsidP="00E42BA5">
          <w:pPr>
            <w:pStyle w:val="Attention"/>
            <w:rPr>
              <w:lang w:val="en-GB"/>
            </w:rPr>
          </w:pPr>
          <w:r w:rsidRPr="0093369C">
            <w:rPr>
              <w:lang w:val="en-GB"/>
            </w:rPr>
            <w:t xml:space="preserve">ATTENTION! This template is intended only for Czech </w:t>
          </w:r>
          <w:r w:rsidR="0093369C" w:rsidRPr="0093369C">
            <w:rPr>
              <w:lang w:val="en-GB"/>
            </w:rPr>
            <w:t>degree</w:t>
          </w:r>
          <w:r w:rsidRPr="0093369C">
            <w:rPr>
              <w:lang w:val="en-GB"/>
            </w:rPr>
            <w:t xml:space="preserve"> programmes and students who write their final theses in English. An integral part of the template is a user manual. The manual describes how to work with this template, how to install it, how to use built-in styles, how to insert figures and tables, and how to generate content. Unauthorized changes in the template make it very easy to disrupt its structure and destroy formatting. </w:t>
          </w:r>
          <w:r w:rsidRPr="0093369C">
            <w:rPr>
              <w:b/>
              <w:bCs/>
              <w:lang w:val="en-GB"/>
            </w:rPr>
            <w:t>Click in this frame and press the DELETE key to remove this warning</w:t>
          </w:r>
          <w:r w:rsidR="00023006" w:rsidRPr="0093369C">
            <w:rPr>
              <w:b/>
              <w:lang w:val="en-GB"/>
            </w:rPr>
            <w:t>.</w:t>
          </w:r>
        </w:p>
      </w:sdtContent>
    </w:sdt>
    <w:p w14:paraId="7DDFB447" w14:textId="77777777" w:rsidR="00023006" w:rsidRPr="0093369C" w:rsidRDefault="00023006"/>
    <w:p w14:paraId="0A13F9C3" w14:textId="77777777" w:rsidR="00EC604E" w:rsidRPr="0093369C" w:rsidRDefault="000D66AB">
      <w:pPr>
        <w:sectPr w:rsidR="00EC604E" w:rsidRPr="0093369C" w:rsidSect="00F94A11">
          <w:footerReference w:type="default" r:id="rId15"/>
          <w:type w:val="oddPage"/>
          <w:pgSz w:w="11906" w:h="16838" w:code="9"/>
          <w:pgMar w:top="1985" w:right="652" w:bottom="680" w:left="1134" w:header="709" w:footer="709" w:gutter="851"/>
          <w:cols w:space="708"/>
          <w:docGrid w:linePitch="360"/>
        </w:sectPr>
      </w:pPr>
      <w:r w:rsidRPr="0093369C">
        <w:rPr>
          <w:noProof/>
          <w:lang w:eastAsia="cs-CZ"/>
        </w:rPr>
        <w:drawing>
          <wp:anchor distT="0" distB="0" distL="114300" distR="114300" simplePos="0" relativeHeight="251639808" behindDoc="1" locked="1" layoutInCell="1" allowOverlap="0" wp14:anchorId="44D3BD2D" wp14:editId="19964BD6">
            <wp:simplePos x="0" y="0"/>
            <wp:positionH relativeFrom="margin">
              <wp:posOffset>4284345</wp:posOffset>
            </wp:positionH>
            <wp:positionV relativeFrom="page">
              <wp:posOffset>10045065</wp:posOffset>
            </wp:positionV>
            <wp:extent cx="1497600" cy="162000"/>
            <wp:effectExtent l="0" t="0" r="7620" b="9525"/>
            <wp:wrapNone/>
            <wp:docPr id="2071426748"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26748" name="Obrázek 5" descr="Obsah obrázku text, Písmo, snímek obrazovky, bílé&#10;&#10;Obsah vygenerovaný umělou inteligencí může být nesprávný."/>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7600" cy="162000"/>
                    </a:xfrm>
                    <a:prstGeom prst="rect">
                      <a:avLst/>
                    </a:prstGeom>
                  </pic:spPr>
                </pic:pic>
              </a:graphicData>
            </a:graphic>
            <wp14:sizeRelH relativeFrom="margin">
              <wp14:pctWidth>0</wp14:pctWidth>
            </wp14:sizeRelH>
            <wp14:sizeRelV relativeFrom="margin">
              <wp14:pctHeight>0</wp14:pctHeight>
            </wp14:sizeRelV>
          </wp:anchor>
        </w:drawing>
      </w:r>
    </w:p>
    <w:p w14:paraId="3B616BF5" w14:textId="77777777" w:rsidR="003B0ACA" w:rsidRPr="0093369C" w:rsidRDefault="006E02D8">
      <w:r w:rsidRPr="0093369C">
        <w:rPr>
          <w:noProof/>
          <w:lang w:eastAsia="cs-CZ"/>
        </w:rPr>
        <w:lastRenderedPageBreak/>
        <mc:AlternateContent>
          <mc:Choice Requires="wps">
            <w:drawing>
              <wp:anchor distT="0" distB="0" distL="114300" distR="114300" simplePos="0" relativeHeight="251653120" behindDoc="0" locked="0" layoutInCell="1" allowOverlap="1" wp14:anchorId="39933FB9" wp14:editId="1AB145AB">
                <wp:simplePos x="0" y="0"/>
                <wp:positionH relativeFrom="margin">
                  <wp:align>left</wp:align>
                </wp:positionH>
                <wp:positionV relativeFrom="margin">
                  <wp:align>bottom</wp:align>
                </wp:positionV>
                <wp:extent cx="5220000" cy="1576429"/>
                <wp:effectExtent l="0" t="0" r="0" b="5080"/>
                <wp:wrapNone/>
                <wp:docPr id="9" name="Textové pole 9"/>
                <wp:cNvGraphicFramePr/>
                <a:graphic xmlns:a="http://schemas.openxmlformats.org/drawingml/2006/main">
                  <a:graphicData uri="http://schemas.microsoft.com/office/word/2010/wordprocessingShape">
                    <wps:wsp>
                      <wps:cNvSpPr txBox="1"/>
                      <wps:spPr>
                        <a:xfrm>
                          <a:off x="0" y="0"/>
                          <a:ext cx="5220000" cy="1576429"/>
                        </a:xfrm>
                        <a:prstGeom prst="rect">
                          <a:avLst/>
                        </a:prstGeom>
                        <a:solidFill>
                          <a:schemeClr val="lt1"/>
                        </a:solidFill>
                        <a:ln w="6350">
                          <a:noFill/>
                        </a:ln>
                      </wps:spPr>
                      <wps:txbx>
                        <w:txbxContent>
                          <w:p w14:paraId="01642160" w14:textId="77777777" w:rsidR="00AA4827" w:rsidRPr="0093369C" w:rsidRDefault="00AA4827" w:rsidP="00AA4827">
                            <w:pPr>
                              <w:pStyle w:val="Attention"/>
                              <w:rPr>
                                <w:b/>
                                <w:lang w:val="en-GB"/>
                              </w:rPr>
                            </w:pPr>
                            <w:r w:rsidRPr="0093369C">
                              <w:rPr>
                                <w:b/>
                                <w:lang w:val="en-GB"/>
                              </w:rPr>
                              <w:t>Examples of the inserted thesis assignment and the author’s declaration.</w:t>
                            </w:r>
                          </w:p>
                          <w:p w14:paraId="79610290" w14:textId="77777777" w:rsidR="00AA4827" w:rsidRPr="0093369C" w:rsidRDefault="00AA4827" w:rsidP="00AA4827">
                            <w:pPr>
                              <w:pStyle w:val="Attention"/>
                              <w:rPr>
                                <w:b/>
                                <w:lang w:val="en-GB"/>
                              </w:rPr>
                            </w:pPr>
                          </w:p>
                          <w:p w14:paraId="1B5C9499" w14:textId="19AC5257" w:rsidR="00980FEF" w:rsidRPr="0093369C" w:rsidRDefault="00AA4827" w:rsidP="00AA4827">
                            <w:pPr>
                              <w:pStyle w:val="Attention"/>
                              <w:rPr>
                                <w:bCs/>
                                <w:lang w:val="en-GB"/>
                              </w:rPr>
                            </w:pPr>
                            <w:r w:rsidRPr="0093369C">
                              <w:rPr>
                                <w:bCs/>
                                <w:lang w:val="en-GB"/>
                              </w:rPr>
                              <w:t xml:space="preserve">In the electronic PDF version, which is uploaded to IS/STAG, it is necessary to insert </w:t>
                            </w:r>
                            <w:r w:rsidRPr="0093369C">
                              <w:rPr>
                                <w:b/>
                                <w:lang w:val="en-GB"/>
                              </w:rPr>
                              <w:t>the assignment and declaration without signatures</w:t>
                            </w:r>
                            <w:r w:rsidRPr="0093369C">
                              <w:rPr>
                                <w:bCs/>
                                <w:lang w:val="en-GB"/>
                              </w:rPr>
                              <w:t>. The original assignment, including signatures, will be inserted into the printed version; the signatures in the declaration will be added later.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33FB9" id="Textové pole 9" o:spid="_x0000_s1029" type="#_x0000_t202" style="position:absolute;margin-left:0;margin-top:0;width:411pt;height:124.15pt;z-index:251653120;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" fillcolor="white [3201]" stroked="f" strokeweight=".5pt">
                <v:textbox>
                  <w:txbxContent>
                    <w:p w14:paraId="01642160" w14:textId="77777777" w:rsidR="00AA4827" w:rsidRPr="0093369C" w:rsidRDefault="00AA4827" w:rsidP="00AA4827">
                      <w:pPr>
                        <w:pStyle w:val="Attention"/>
                        <w:rPr>
                          <w:b/>
                          <w:lang w:val="en-GB"/>
                        </w:rPr>
                      </w:pPr>
                      <w:r w:rsidRPr="0093369C">
                        <w:rPr>
                          <w:b/>
                          <w:lang w:val="en-GB"/>
                        </w:rPr>
                        <w:t>Examples of the inserted thesis assignment and the author’s declaration.</w:t>
                      </w:r>
                    </w:p>
                    <w:p w14:paraId="79610290" w14:textId="77777777" w:rsidR="00AA4827" w:rsidRPr="0093369C" w:rsidRDefault="00AA4827" w:rsidP="00AA4827">
                      <w:pPr>
                        <w:pStyle w:val="Attention"/>
                        <w:rPr>
                          <w:b/>
                          <w:lang w:val="en-GB"/>
                        </w:rPr>
                      </w:pPr>
                    </w:p>
                    <w:p w14:paraId="1B5C9499" w14:textId="19AC5257" w:rsidR="00980FEF" w:rsidRPr="0093369C" w:rsidRDefault="00AA4827" w:rsidP="00AA4827">
                      <w:pPr>
                        <w:pStyle w:val="Attention"/>
                        <w:rPr>
                          <w:bCs/>
                          <w:lang w:val="en-GB"/>
                        </w:rPr>
                      </w:pPr>
                      <w:r w:rsidRPr="0093369C">
                        <w:rPr>
                          <w:bCs/>
                          <w:lang w:val="en-GB"/>
                        </w:rPr>
                        <w:t xml:space="preserve">In the electronic PDF version, which is uploaded to IS/STAG, it is necessary to insert </w:t>
                      </w:r>
                      <w:r w:rsidRPr="0093369C">
                        <w:rPr>
                          <w:b/>
                          <w:lang w:val="en-GB"/>
                        </w:rPr>
                        <w:t>the assignment and declaration without signatures</w:t>
                      </w:r>
                      <w:r w:rsidRPr="0093369C">
                        <w:rPr>
                          <w:bCs/>
                          <w:lang w:val="en-GB"/>
                        </w:rPr>
                        <w:t>. The original assignment, including signatures, will be inserted into the printed version; the signatures in the declaration will be added later.</w:t>
                      </w:r>
                    </w:p>
                  </w:txbxContent>
                </v:textbox>
                <w10:wrap anchorx="margin" anchory="margin"/>
              </v:shape>
            </w:pict>
          </mc:Fallback>
        </mc:AlternateContent>
      </w:r>
      <w:sdt>
        <w:sdtPr>
          <w:alias w:val="Scanned submission (page 2)"/>
          <w:tag w:val="Submission_2"/>
          <w:id w:val="-1274317181"/>
          <w15:color w:val="FF6600"/>
          <w:picture/>
        </w:sdtPr>
        <w:sdtEndPr/>
        <w:sdtContent>
          <w:r w:rsidR="009C7D22" w:rsidRPr="0093369C">
            <w:rPr>
              <w:noProof/>
              <w:lang w:eastAsia="cs-CZ"/>
            </w:rPr>
            <w:drawing>
              <wp:inline distT="0" distB="0" distL="0" distR="0" wp14:anchorId="67D1F225" wp14:editId="3BC2B026">
                <wp:extent cx="5347369" cy="7559999"/>
                <wp:effectExtent l="0" t="0" r="5715" b="3175"/>
                <wp:docPr id="3" name="obráze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obrázek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347369" cy="7559999"/>
                        </a:xfrm>
                        <a:prstGeom prst="rect">
                          <a:avLst/>
                        </a:prstGeom>
                        <a:noFill/>
                        <a:ln>
                          <a:noFill/>
                        </a:ln>
                      </pic:spPr>
                    </pic:pic>
                  </a:graphicData>
                </a:graphic>
              </wp:inline>
            </w:drawing>
          </w:r>
        </w:sdtContent>
      </w:sdt>
    </w:p>
    <w:sdt>
      <w:sdtPr>
        <w:alias w:val="Místo pro vložení zadání práce (strana 2)"/>
        <w:tag w:val="Zadání_2"/>
        <w:id w:val="723414300"/>
        <w15:color w:val="FF6600"/>
        <w:picture/>
      </w:sdtPr>
      <w:sdtEndPr/>
      <w:sdtContent>
        <w:p w14:paraId="23775FBC" w14:textId="77777777" w:rsidR="00DA6CA7" w:rsidRPr="0093369C" w:rsidRDefault="009C7D22">
          <w:r w:rsidRPr="0093369C">
            <w:rPr>
              <w:noProof/>
              <w:lang w:eastAsia="cs-CZ"/>
            </w:rPr>
            <w:drawing>
              <wp:inline distT="0" distB="0" distL="0" distR="0" wp14:anchorId="3F535729" wp14:editId="218D109A">
                <wp:extent cx="5347369" cy="7559999"/>
                <wp:effectExtent l="0" t="0" r="5715" b="3175"/>
                <wp:docPr id="4" name="obráze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347369" cy="7559999"/>
                        </a:xfrm>
                        <a:prstGeom prst="rect">
                          <a:avLst/>
                        </a:prstGeom>
                        <a:noFill/>
                        <a:ln>
                          <a:noFill/>
                        </a:ln>
                      </pic:spPr>
                    </pic:pic>
                  </a:graphicData>
                </a:graphic>
              </wp:inline>
            </w:drawing>
          </w:r>
        </w:p>
      </w:sdtContent>
    </w:sdt>
    <w:p w14:paraId="35A07EF2" w14:textId="77777777" w:rsidR="00DA6CA7" w:rsidRPr="0093369C" w:rsidRDefault="00DA6CA7"/>
    <w:p w14:paraId="6932E6F9" w14:textId="77777777" w:rsidR="00DA6CA7" w:rsidRPr="0093369C" w:rsidRDefault="00DA6CA7">
      <w:pPr>
        <w:sectPr w:rsidR="00DA6CA7" w:rsidRPr="0093369C" w:rsidSect="00F94A11">
          <w:headerReference w:type="default" r:id="rId18"/>
          <w:footerReference w:type="even" r:id="rId19"/>
          <w:footerReference w:type="default" r:id="rId20"/>
          <w:type w:val="evenPage"/>
          <w:pgSz w:w="11906" w:h="16838" w:code="9"/>
          <w:pgMar w:top="1985" w:right="1134" w:bottom="2381" w:left="1134" w:header="709" w:footer="1418" w:gutter="851"/>
          <w:cols w:space="708"/>
          <w:docGrid w:linePitch="360"/>
        </w:sectPr>
      </w:pPr>
    </w:p>
    <w:p w14:paraId="60D3CF39" w14:textId="791248E4" w:rsidR="004360FF" w:rsidRPr="0093369C" w:rsidRDefault="00980FEF" w:rsidP="00F80F00">
      <w:pPr>
        <w:pStyle w:val="Otherheadings"/>
      </w:pPr>
      <w:r w:rsidRPr="0093369C">
        <w:lastRenderedPageBreak/>
        <w:t>Final Thesis Author’s Declaration</w:t>
      </w:r>
    </w:p>
    <w:p w14:paraId="38C1A5B5" w14:textId="0D9A6DF2" w:rsidR="004360FF" w:rsidRPr="0093369C" w:rsidRDefault="00980FEF" w:rsidP="0071508D">
      <w:pPr>
        <w:spacing w:line="300" w:lineRule="atLeast"/>
        <w:rPr>
          <w:b/>
        </w:rPr>
      </w:pPr>
      <w:r w:rsidRPr="0093369C">
        <w:rPr>
          <w:b/>
        </w:rPr>
        <w:t>I acknowledge that</w:t>
      </w:r>
      <w:r w:rsidR="004360FF" w:rsidRPr="0093369C">
        <w:rPr>
          <w:b/>
        </w:rPr>
        <w:t xml:space="preserve"> </w:t>
      </w:r>
    </w:p>
    <w:p w14:paraId="77FEEF16" w14:textId="77777777" w:rsidR="004360FF" w:rsidRPr="0093369C" w:rsidRDefault="004360FF" w:rsidP="0071508D">
      <w:pPr>
        <w:pStyle w:val="Default"/>
        <w:spacing w:line="300" w:lineRule="atLeast"/>
        <w:jc w:val="both"/>
        <w:rPr>
          <w:color w:val="auto"/>
          <w:szCs w:val="22"/>
          <w:lang w:val="en-GB"/>
        </w:rPr>
      </w:pPr>
    </w:p>
    <w:p w14:paraId="0A52FA02" w14:textId="77777777" w:rsidR="00980FEF" w:rsidRPr="0093369C" w:rsidRDefault="00980FEF" w:rsidP="00980FEF">
      <w:pPr>
        <w:pStyle w:val="Odstavecseseznamem"/>
        <w:numPr>
          <w:ilvl w:val="0"/>
          <w:numId w:val="23"/>
        </w:numPr>
        <w:ind w:left="454" w:hanging="454"/>
        <w:jc w:val="both"/>
      </w:pPr>
      <w:r w:rsidRPr="0093369C">
        <w:t xml:space="preserve">by submitting my final thesis, I consent to it being made available in accordance with the Act No. 111/1998 Coll., as amended, regardless of the outcome of the thesis </w:t>
      </w:r>
      <w:proofErr w:type="gramStart"/>
      <w:r w:rsidRPr="0093369C">
        <w:t>defence;</w:t>
      </w:r>
      <w:proofErr w:type="gramEnd"/>
      <w:r w:rsidRPr="0093369C">
        <w:t xml:space="preserve"> </w:t>
      </w:r>
    </w:p>
    <w:p w14:paraId="2C4DDD85" w14:textId="77777777" w:rsidR="00980FEF" w:rsidRPr="0093369C" w:rsidRDefault="00980FEF" w:rsidP="00980FEF">
      <w:pPr>
        <w:pStyle w:val="Odstavecseseznamem"/>
        <w:numPr>
          <w:ilvl w:val="0"/>
          <w:numId w:val="23"/>
        </w:numPr>
        <w:ind w:left="454" w:hanging="454"/>
        <w:jc w:val="both"/>
      </w:pPr>
      <w:r w:rsidRPr="0093369C">
        <w:t xml:space="preserve">the final thesis will be stored in electronic form in the university information </w:t>
      </w:r>
      <w:proofErr w:type="gramStart"/>
      <w:r w:rsidRPr="0093369C">
        <w:t>system;</w:t>
      </w:r>
      <w:proofErr w:type="gramEnd"/>
    </w:p>
    <w:p w14:paraId="4237F309" w14:textId="77777777" w:rsidR="00980FEF" w:rsidRPr="0093369C" w:rsidRDefault="00980FEF" w:rsidP="00980FEF">
      <w:pPr>
        <w:pStyle w:val="Odstavecseseznamem"/>
        <w:numPr>
          <w:ilvl w:val="0"/>
          <w:numId w:val="23"/>
        </w:numPr>
        <w:ind w:left="454" w:hanging="454"/>
        <w:jc w:val="both"/>
      </w:pPr>
      <w:r w:rsidRPr="0093369C">
        <w:t xml:space="preserve">one hard copy of the final thesis will be retained and archived by Tomas Bata University in </w:t>
      </w:r>
      <w:proofErr w:type="gramStart"/>
      <w:r w:rsidRPr="0093369C">
        <w:t>Zlín;</w:t>
      </w:r>
      <w:proofErr w:type="gramEnd"/>
      <w:r w:rsidRPr="0093369C">
        <w:t xml:space="preserve"> </w:t>
      </w:r>
    </w:p>
    <w:p w14:paraId="77737130" w14:textId="77777777" w:rsidR="00980FEF" w:rsidRPr="0093369C" w:rsidRDefault="00980FEF" w:rsidP="00980FEF">
      <w:pPr>
        <w:pStyle w:val="Odstavecseseznamem"/>
        <w:numPr>
          <w:ilvl w:val="0"/>
          <w:numId w:val="23"/>
        </w:numPr>
        <w:ind w:left="454" w:hanging="454"/>
        <w:jc w:val="both"/>
      </w:pPr>
      <w:r w:rsidRPr="0093369C">
        <w:t xml:space="preserve">my final thesis is fully subject to the Act No. 121/2000 Coll. on Copyright, on Rights Related to Copyright and on Amendment to Certain Acts (Copyright Act), as amended, particularly to Section 35 Paragraph </w:t>
      </w:r>
      <w:proofErr w:type="gramStart"/>
      <w:r w:rsidRPr="0093369C">
        <w:t>3;</w:t>
      </w:r>
      <w:proofErr w:type="gramEnd"/>
      <w:r w:rsidRPr="0093369C">
        <w:t xml:space="preserve"> </w:t>
      </w:r>
    </w:p>
    <w:p w14:paraId="22CA453C" w14:textId="77777777" w:rsidR="00980FEF" w:rsidRPr="0093369C" w:rsidRDefault="00980FEF" w:rsidP="00980FEF">
      <w:pPr>
        <w:pStyle w:val="Odstavecseseznamem"/>
        <w:numPr>
          <w:ilvl w:val="0"/>
          <w:numId w:val="23"/>
        </w:numPr>
        <w:ind w:left="454" w:hanging="454"/>
        <w:jc w:val="both"/>
      </w:pPr>
      <w:r w:rsidRPr="0093369C">
        <w:t xml:space="preserve">pursuant to Section 60 Paragraph 1 of the Copyright Act, Tomas Bata University in Zlín has the right to conclude a licence agreement on the use of a </w:t>
      </w:r>
      <w:proofErr w:type="gramStart"/>
      <w:r w:rsidRPr="0093369C">
        <w:t>school work</w:t>
      </w:r>
      <w:proofErr w:type="gramEnd"/>
      <w:r w:rsidRPr="0093369C">
        <w:t xml:space="preserve"> as is specified in Section 12 Paragraph 4 of the Copyright </w:t>
      </w:r>
      <w:proofErr w:type="gramStart"/>
      <w:r w:rsidRPr="0093369C">
        <w:t>Act;</w:t>
      </w:r>
      <w:proofErr w:type="gramEnd"/>
      <w:r w:rsidRPr="0093369C">
        <w:t xml:space="preserve"> </w:t>
      </w:r>
    </w:p>
    <w:p w14:paraId="44CEDFF2" w14:textId="77777777" w:rsidR="00980FEF" w:rsidRPr="0093369C" w:rsidRDefault="00980FEF" w:rsidP="00980FEF">
      <w:pPr>
        <w:pStyle w:val="Odstavecseseznamem"/>
        <w:numPr>
          <w:ilvl w:val="0"/>
          <w:numId w:val="23"/>
        </w:numPr>
        <w:ind w:left="454" w:hanging="454"/>
        <w:jc w:val="both"/>
      </w:pPr>
      <w:r w:rsidRPr="0093369C">
        <w:t xml:space="preserve">pursuant to Section 60 Paragraphs 2 and 3, I may use my school work – the final thesis – or grant a licence for its use only with the prior written consent of Tomas Bata University in Zlín, which, in such a case, is entitled to require me to pay a reasonable contribution in order to cover the costs incurred by Tomas Bata University in Zlín in connection with the preparation of the work (up to their full amount); </w:t>
      </w:r>
    </w:p>
    <w:p w14:paraId="4F7215E3" w14:textId="77777777" w:rsidR="00980FEF" w:rsidRPr="0093369C" w:rsidRDefault="00980FEF" w:rsidP="00980FEF">
      <w:pPr>
        <w:pStyle w:val="Odstavecseseznamem"/>
        <w:numPr>
          <w:ilvl w:val="0"/>
          <w:numId w:val="23"/>
        </w:numPr>
        <w:ind w:left="454" w:hanging="454"/>
        <w:jc w:val="both"/>
      </w:pPr>
      <w:r w:rsidRPr="0093369C">
        <w:t xml:space="preserve">if software provided by Tomas Bata University in Zlín or other entities was used for the preparation of the final thesis only for learning or research purposes (i.e. for non-commercial use), the conclusions of the final thesis cannot be used for commercial </w:t>
      </w:r>
      <w:proofErr w:type="gramStart"/>
      <w:r w:rsidRPr="0093369C">
        <w:t>purposes;</w:t>
      </w:r>
      <w:proofErr w:type="gramEnd"/>
      <w:r w:rsidRPr="0093369C">
        <w:t xml:space="preserve"> </w:t>
      </w:r>
    </w:p>
    <w:p w14:paraId="66BE9089" w14:textId="77777777" w:rsidR="00980FEF" w:rsidRPr="0093369C" w:rsidRDefault="00980FEF" w:rsidP="00980FEF">
      <w:pPr>
        <w:pStyle w:val="Odstavecseseznamem"/>
        <w:numPr>
          <w:ilvl w:val="0"/>
          <w:numId w:val="23"/>
        </w:numPr>
        <w:ind w:left="454" w:hanging="454"/>
        <w:jc w:val="both"/>
      </w:pPr>
      <w:r w:rsidRPr="0093369C">
        <w:t>if the output of the final thesis includes any type of software product, the source codes and/or files of which the project is comprised are also considered part of the thesis; failure to submit this part may result in failure to defend the thesis.</w:t>
      </w:r>
    </w:p>
    <w:p w14:paraId="7D0C6743" w14:textId="77777777" w:rsidR="004360FF" w:rsidRPr="0093369C" w:rsidRDefault="004360FF" w:rsidP="0071508D">
      <w:pPr>
        <w:pStyle w:val="Default"/>
        <w:spacing w:line="300" w:lineRule="atLeast"/>
        <w:jc w:val="both"/>
        <w:rPr>
          <w:color w:val="auto"/>
          <w:szCs w:val="22"/>
          <w:lang w:val="en-GB"/>
        </w:rPr>
      </w:pPr>
    </w:p>
    <w:p w14:paraId="0D682B62" w14:textId="26C2E9F0" w:rsidR="004360FF" w:rsidRPr="0093369C" w:rsidRDefault="00980FEF" w:rsidP="0071508D">
      <w:pPr>
        <w:pStyle w:val="Default"/>
        <w:spacing w:line="300" w:lineRule="atLeast"/>
        <w:jc w:val="both"/>
        <w:rPr>
          <w:b/>
          <w:color w:val="auto"/>
          <w:szCs w:val="22"/>
          <w:lang w:val="en-GB"/>
        </w:rPr>
      </w:pPr>
      <w:r w:rsidRPr="0093369C">
        <w:rPr>
          <w:b/>
          <w:color w:val="auto"/>
          <w:szCs w:val="22"/>
          <w:lang w:val="en-GB"/>
        </w:rPr>
        <w:t>I hereby declare that</w:t>
      </w:r>
    </w:p>
    <w:p w14:paraId="1E956CBD" w14:textId="77777777" w:rsidR="00980FEF" w:rsidRPr="0093369C" w:rsidRDefault="00980FEF" w:rsidP="0071508D">
      <w:pPr>
        <w:pStyle w:val="Default"/>
        <w:spacing w:line="300" w:lineRule="atLeast"/>
        <w:jc w:val="both"/>
        <w:rPr>
          <w:color w:val="auto"/>
          <w:szCs w:val="22"/>
          <w:lang w:val="en-GB"/>
        </w:rPr>
      </w:pPr>
    </w:p>
    <w:p w14:paraId="017F948C" w14:textId="77777777" w:rsidR="00980FEF" w:rsidRPr="0093369C" w:rsidRDefault="00980FEF" w:rsidP="00980FEF">
      <w:pPr>
        <w:pStyle w:val="Odstavecseseznamem"/>
        <w:numPr>
          <w:ilvl w:val="0"/>
          <w:numId w:val="24"/>
        </w:numPr>
        <w:ind w:left="454" w:hanging="454"/>
        <w:jc w:val="both"/>
      </w:pPr>
      <w:r w:rsidRPr="0093369C">
        <w:t xml:space="preserve">I have worked on my final thesis independently and have properly cited the literature used; in the event of publication of its conclusions, I shall be listed as a </w:t>
      </w:r>
      <w:proofErr w:type="gramStart"/>
      <w:r w:rsidRPr="0093369C">
        <w:t>co-author;</w:t>
      </w:r>
      <w:proofErr w:type="gramEnd"/>
    </w:p>
    <w:p w14:paraId="16727BC7" w14:textId="77777777" w:rsidR="00980FEF" w:rsidRPr="0093369C" w:rsidRDefault="00980FEF" w:rsidP="00980FEF">
      <w:pPr>
        <w:pStyle w:val="Odstavecseseznamem"/>
        <w:numPr>
          <w:ilvl w:val="0"/>
          <w:numId w:val="24"/>
        </w:numPr>
        <w:ind w:left="454" w:hanging="454"/>
        <w:jc w:val="both"/>
      </w:pPr>
      <w:r w:rsidRPr="0093369C">
        <w:t>the submitted hard copy of the final thesis and the electronic version uploaded to the IS/STAG are identical in content.</w:t>
      </w:r>
    </w:p>
    <w:p w14:paraId="339296A6" w14:textId="77777777" w:rsidR="004360FF" w:rsidRPr="0093369C" w:rsidRDefault="004360FF" w:rsidP="0071508D">
      <w:pPr>
        <w:pStyle w:val="Default"/>
        <w:spacing w:line="300" w:lineRule="atLeast"/>
        <w:rPr>
          <w:szCs w:val="22"/>
          <w:lang w:val="en-GB"/>
        </w:rPr>
      </w:pPr>
    </w:p>
    <w:p w14:paraId="19AA34ED" w14:textId="12996EEC" w:rsidR="004360FF" w:rsidRPr="0093369C" w:rsidRDefault="004360FF" w:rsidP="0071508D">
      <w:pPr>
        <w:pStyle w:val="Default"/>
        <w:spacing w:line="300" w:lineRule="atLeast"/>
        <w:rPr>
          <w:lang w:val="en-GB"/>
        </w:rPr>
      </w:pPr>
    </w:p>
    <w:p w14:paraId="2341056A" w14:textId="77777777" w:rsidR="00980FEF" w:rsidRPr="0093369C" w:rsidRDefault="00980FEF" w:rsidP="0071508D">
      <w:pPr>
        <w:pStyle w:val="Default"/>
        <w:spacing w:line="300" w:lineRule="atLeast"/>
        <w:rPr>
          <w:lang w:val="en-GB"/>
        </w:rPr>
      </w:pPr>
    </w:p>
    <w:p w14:paraId="31BD1AAD" w14:textId="65411E20" w:rsidR="004360FF" w:rsidRPr="0093369C" w:rsidRDefault="00980FEF" w:rsidP="0071508D">
      <w:pPr>
        <w:pStyle w:val="Default"/>
        <w:tabs>
          <w:tab w:val="left" w:pos="4962"/>
        </w:tabs>
        <w:spacing w:line="300" w:lineRule="atLeast"/>
        <w:rPr>
          <w:szCs w:val="22"/>
          <w:lang w:val="en-GB"/>
        </w:rPr>
      </w:pPr>
      <w:r w:rsidRPr="0093369C">
        <w:rPr>
          <w:szCs w:val="22"/>
          <w:lang w:val="en-GB"/>
        </w:rPr>
        <w:t>In Zlín on</w:t>
      </w:r>
      <w:r w:rsidR="004360FF" w:rsidRPr="0093369C">
        <w:rPr>
          <w:szCs w:val="22"/>
          <w:lang w:val="en-GB"/>
        </w:rPr>
        <w:t xml:space="preserve"> ..............................</w:t>
      </w:r>
      <w:r w:rsidR="004360FF" w:rsidRPr="0093369C">
        <w:rPr>
          <w:szCs w:val="22"/>
          <w:lang w:val="en-GB"/>
        </w:rPr>
        <w:tab/>
        <w:t>...............................................................</w:t>
      </w:r>
    </w:p>
    <w:p w14:paraId="3EB529A0" w14:textId="2FC61FD7" w:rsidR="004360FF" w:rsidRPr="0093369C" w:rsidRDefault="004360FF" w:rsidP="0071508D">
      <w:pPr>
        <w:tabs>
          <w:tab w:val="left" w:pos="6379"/>
        </w:tabs>
        <w:spacing w:line="300" w:lineRule="atLeast"/>
      </w:pPr>
      <w:r w:rsidRPr="0093369C">
        <w:tab/>
      </w:r>
      <w:r w:rsidR="00980FEF" w:rsidRPr="0093369C">
        <w:t>author’s signature</w:t>
      </w:r>
      <w:r w:rsidR="00C4574E" w:rsidRPr="0093369C">
        <w:br/>
      </w:r>
    </w:p>
    <w:p w14:paraId="470AC39B" w14:textId="77777777" w:rsidR="00C4574E" w:rsidRPr="0093369C" w:rsidRDefault="00C4574E">
      <w:pPr>
        <w:sectPr w:rsidR="00C4574E" w:rsidRPr="0093369C" w:rsidSect="00F94A11">
          <w:footerReference w:type="default" r:id="rId21"/>
          <w:type w:val="oddPage"/>
          <w:pgSz w:w="11906" w:h="16838" w:code="9"/>
          <w:pgMar w:top="1985" w:right="1134" w:bottom="2381" w:left="1134" w:header="709" w:footer="1418" w:gutter="851"/>
          <w:cols w:space="708"/>
          <w:docGrid w:linePitch="360"/>
        </w:sectPr>
      </w:pPr>
    </w:p>
    <w:p w14:paraId="02FEDB0B" w14:textId="77777777" w:rsidR="00F94A11" w:rsidRPr="0093369C" w:rsidRDefault="00F80F00" w:rsidP="00F94A11">
      <w:pPr>
        <w:pStyle w:val="Otherheadings"/>
      </w:pPr>
      <w:proofErr w:type="spellStart"/>
      <w:r w:rsidRPr="0093369C">
        <w:lastRenderedPageBreak/>
        <w:t>Abstra</w:t>
      </w:r>
      <w:r w:rsidR="00F94A11" w:rsidRPr="0093369C">
        <w:t>kt</w:t>
      </w:r>
      <w:proofErr w:type="spellEnd"/>
    </w:p>
    <w:p w14:paraId="0625DE49" w14:textId="6F79EABD" w:rsidR="006F644D" w:rsidRPr="0093369C" w:rsidRDefault="0019040A" w:rsidP="00F94A11">
      <w:pPr>
        <w:pStyle w:val="Othertexts"/>
      </w:pPr>
      <w:r w:rsidRPr="0093369C">
        <w:t>Abstract in Czech</w:t>
      </w:r>
      <w:r w:rsidR="006F644D" w:rsidRPr="0093369C">
        <w:t xml:space="preserve">. </w:t>
      </w:r>
      <w:r w:rsidR="00DE3A1E" w:rsidRPr="00A81C57">
        <w:t xml:space="preserve">The abstract provides a brief, precise, specific and concise summary of the content of the thesis. Its purpose is to enable the reader to memorise and identify key information and facts about the thesis. It should clearly present the objectives, content, methods used, results, and the significance of the final thesis. The abstract should be 5 to 10 lines long. Keywords should highlight the most important aspects of the text. They are typically single words or multi-word expressions, fixed phrases, personal names, names of organisations, </w:t>
      </w:r>
      <w:r w:rsidR="00DE3A1E" w:rsidRPr="00B01372">
        <w:t>names of objects,</w:t>
      </w:r>
      <w:r w:rsidR="00DE3A1E" w:rsidRPr="00A81C57">
        <w:t xml:space="preserve"> etc. Keywords are separated by commas and begin with a lowercase letter (unless they are proper nouns). A thesis should include between 3 and 8 keywords. The abstract and keywords must be written in the language of the thesis, along with their English equivalents. For theses written in a language other than Czech, the abstract and keywords must also be provided in Czech or Slovak. At the Department of Modern Languages and Literatures at the Faculty of Humanities, final theses in the degree programme in German for Business Administration include three abstracts: in Czech, English and German. A tool and guidelines for generating keywords are available at: </w:t>
      </w:r>
      <w:hyperlink r:id="rId22" w:history="1">
        <w:r w:rsidR="00DE3A1E" w:rsidRPr="00A81C57">
          <w:rPr>
            <w:rStyle w:val="Hypertextovodkaz"/>
          </w:rPr>
          <w:t>https://keywords.k.utb.cz</w:t>
        </w:r>
      </w:hyperlink>
      <w:r w:rsidR="00DE3A1E" w:rsidRPr="00A81C57">
        <w:t>. The identical text of the abstract and identical keywords must be entered into IS/STAG system</w:t>
      </w:r>
      <w:r w:rsidR="006F644D" w:rsidRPr="0093369C">
        <w:t>.</w:t>
      </w:r>
    </w:p>
    <w:p w14:paraId="75CD4D37" w14:textId="77777777" w:rsidR="00556EAF" w:rsidRPr="0093369C" w:rsidRDefault="00556EAF" w:rsidP="00F94A11">
      <w:pPr>
        <w:pStyle w:val="Othertexts"/>
      </w:pPr>
    </w:p>
    <w:p w14:paraId="60183EBD" w14:textId="77777777" w:rsidR="00D92785" w:rsidRPr="0093369C" w:rsidRDefault="00D92785" w:rsidP="00F94A11">
      <w:pPr>
        <w:pStyle w:val="Othertexts"/>
        <w:rPr>
          <w:b/>
          <w:bCs/>
        </w:rPr>
      </w:pPr>
      <w:proofErr w:type="spellStart"/>
      <w:r w:rsidRPr="0093369C">
        <w:rPr>
          <w:b/>
          <w:bCs/>
        </w:rPr>
        <w:t>Klíčová</w:t>
      </w:r>
      <w:proofErr w:type="spellEnd"/>
      <w:r w:rsidRPr="0093369C">
        <w:rPr>
          <w:b/>
          <w:bCs/>
        </w:rPr>
        <w:t xml:space="preserve"> </w:t>
      </w:r>
      <w:proofErr w:type="spellStart"/>
      <w:r w:rsidRPr="0093369C">
        <w:rPr>
          <w:b/>
          <w:bCs/>
        </w:rPr>
        <w:t>slova</w:t>
      </w:r>
      <w:proofErr w:type="spellEnd"/>
    </w:p>
    <w:p w14:paraId="1D2BCED3" w14:textId="77777777" w:rsidR="00556EAF" w:rsidRPr="0093369C" w:rsidRDefault="006F644D" w:rsidP="00F94A11">
      <w:pPr>
        <w:pStyle w:val="Othertexts"/>
      </w:pPr>
      <w:proofErr w:type="spellStart"/>
      <w:r w:rsidRPr="0093369C">
        <w:t>klíčové</w:t>
      </w:r>
      <w:proofErr w:type="spellEnd"/>
      <w:r w:rsidRPr="0093369C">
        <w:t xml:space="preserve"> </w:t>
      </w:r>
      <w:proofErr w:type="spellStart"/>
      <w:r w:rsidRPr="0093369C">
        <w:t>slovo</w:t>
      </w:r>
      <w:proofErr w:type="spellEnd"/>
      <w:r w:rsidRPr="0093369C">
        <w:t xml:space="preserve">, </w:t>
      </w:r>
      <w:proofErr w:type="spellStart"/>
      <w:r w:rsidRPr="0093369C">
        <w:t>klíčové</w:t>
      </w:r>
      <w:proofErr w:type="spellEnd"/>
      <w:r w:rsidRPr="0093369C">
        <w:t xml:space="preserve"> </w:t>
      </w:r>
      <w:proofErr w:type="spellStart"/>
      <w:r w:rsidRPr="0093369C">
        <w:t>slovo</w:t>
      </w:r>
      <w:proofErr w:type="spellEnd"/>
      <w:r w:rsidRPr="0093369C">
        <w:t xml:space="preserve">, </w:t>
      </w:r>
      <w:proofErr w:type="spellStart"/>
      <w:r w:rsidRPr="0093369C">
        <w:t>klíčové</w:t>
      </w:r>
      <w:proofErr w:type="spellEnd"/>
      <w:r w:rsidRPr="0093369C">
        <w:t xml:space="preserve"> </w:t>
      </w:r>
      <w:proofErr w:type="spellStart"/>
      <w:r w:rsidRPr="0093369C">
        <w:t>slovo</w:t>
      </w:r>
      <w:proofErr w:type="spellEnd"/>
    </w:p>
    <w:p w14:paraId="34AA394A" w14:textId="77777777" w:rsidR="002A45B3" w:rsidRPr="0093369C" w:rsidRDefault="002A45B3" w:rsidP="00F94A11">
      <w:pPr>
        <w:pStyle w:val="Othertexts"/>
      </w:pPr>
    </w:p>
    <w:p w14:paraId="01648E0C" w14:textId="77777777" w:rsidR="00556EAF" w:rsidRPr="0093369C" w:rsidRDefault="00556EAF" w:rsidP="00720AF1">
      <w:pPr>
        <w:pStyle w:val="Otherheadings"/>
        <w:spacing w:before="1200"/>
      </w:pPr>
      <w:r w:rsidRPr="0093369C">
        <w:t>Abstract</w:t>
      </w:r>
    </w:p>
    <w:p w14:paraId="5F508AAE" w14:textId="37258A38" w:rsidR="00556EAF" w:rsidRPr="0093369C" w:rsidRDefault="0019040A" w:rsidP="00556EAF">
      <w:pPr>
        <w:pStyle w:val="Othertexts"/>
      </w:pPr>
      <w:r w:rsidRPr="0093369C">
        <w:t>Abstract in English. The abstract should be 5 to 10 lines long. The same text of the abstract must be inserted into IS/STAG.</w:t>
      </w:r>
    </w:p>
    <w:p w14:paraId="3634479B" w14:textId="77777777" w:rsidR="0019040A" w:rsidRPr="0093369C" w:rsidRDefault="0019040A" w:rsidP="00556EAF">
      <w:pPr>
        <w:pStyle w:val="Othertexts"/>
      </w:pPr>
    </w:p>
    <w:p w14:paraId="2FE50BA4" w14:textId="77777777" w:rsidR="00D92785" w:rsidRPr="0093369C" w:rsidRDefault="00556EAF" w:rsidP="00556EAF">
      <w:pPr>
        <w:pStyle w:val="Othertexts"/>
        <w:rPr>
          <w:b/>
          <w:bCs/>
        </w:rPr>
      </w:pPr>
      <w:r w:rsidRPr="0093369C">
        <w:rPr>
          <w:b/>
          <w:bCs/>
        </w:rPr>
        <w:t>Keywords</w:t>
      </w:r>
    </w:p>
    <w:p w14:paraId="00FC6D3F" w14:textId="2AA3DB5F" w:rsidR="00556EAF" w:rsidRPr="0093369C" w:rsidRDefault="006F644D" w:rsidP="00556EAF">
      <w:pPr>
        <w:pStyle w:val="Othertexts"/>
      </w:pPr>
      <w:r w:rsidRPr="0093369C">
        <w:t>keyword, keyword, keyword</w:t>
      </w:r>
    </w:p>
    <w:p w14:paraId="6B2398C3" w14:textId="77777777" w:rsidR="002C0941" w:rsidRPr="0093369C" w:rsidRDefault="002C0941" w:rsidP="00556EAF">
      <w:pPr>
        <w:pStyle w:val="Othertexts"/>
        <w:rPr>
          <w:b/>
          <w:bCs/>
        </w:rPr>
      </w:pPr>
    </w:p>
    <w:p w14:paraId="6EF7B51E" w14:textId="77777777" w:rsidR="006A200B" w:rsidRPr="0093369C" w:rsidRDefault="006A200B" w:rsidP="00F94A11">
      <w:pPr>
        <w:pStyle w:val="Othertexts"/>
        <w:rPr>
          <w:b/>
          <w:bCs/>
        </w:rPr>
      </w:pPr>
    </w:p>
    <w:p w14:paraId="2FEC38AF" w14:textId="77777777" w:rsidR="002135B9" w:rsidRPr="0093369C" w:rsidRDefault="002135B9" w:rsidP="00F94A11">
      <w:pPr>
        <w:pStyle w:val="Othertexts"/>
        <w:rPr>
          <w:b/>
          <w:bCs/>
        </w:rPr>
      </w:pPr>
    </w:p>
    <w:p w14:paraId="14476F76" w14:textId="77777777" w:rsidR="002135B9" w:rsidRPr="0093369C" w:rsidRDefault="002135B9" w:rsidP="00F94A11">
      <w:pPr>
        <w:pStyle w:val="Othertexts"/>
        <w:rPr>
          <w:b/>
          <w:bCs/>
        </w:rPr>
        <w:sectPr w:rsidR="002135B9" w:rsidRPr="0093369C" w:rsidSect="00F94A11">
          <w:footerReference w:type="default" r:id="rId23"/>
          <w:type w:val="oddPage"/>
          <w:pgSz w:w="11906" w:h="16838" w:code="9"/>
          <w:pgMar w:top="1985" w:right="1134" w:bottom="2381" w:left="1134" w:header="709" w:footer="1418" w:gutter="851"/>
          <w:cols w:space="708"/>
          <w:docGrid w:linePitch="360"/>
        </w:sectPr>
      </w:pPr>
    </w:p>
    <w:p w14:paraId="138BCC33" w14:textId="2A6D285F" w:rsidR="006A200B" w:rsidRPr="0093369C" w:rsidRDefault="00AA4827" w:rsidP="00B52D85">
      <w:pPr>
        <w:pStyle w:val="Othertexts"/>
      </w:pPr>
      <w:r w:rsidRPr="0093369C">
        <w:lastRenderedPageBreak/>
        <w:t>You can write acknowledgements here (optional).</w:t>
      </w:r>
    </w:p>
    <w:p w14:paraId="75257B31" w14:textId="77777777" w:rsidR="00B52D85" w:rsidRPr="0093369C" w:rsidRDefault="00B52D85" w:rsidP="00B52D85">
      <w:pPr>
        <w:pStyle w:val="Othertexts"/>
      </w:pPr>
    </w:p>
    <w:p w14:paraId="39F40F9F" w14:textId="77777777" w:rsidR="00B52D85" w:rsidRPr="0093369C" w:rsidRDefault="00B52D85" w:rsidP="00B52D85">
      <w:pPr>
        <w:pStyle w:val="Othertexts"/>
        <w:sectPr w:rsidR="00B52D85" w:rsidRPr="0093369C" w:rsidSect="00F94A11">
          <w:footerReference w:type="default" r:id="rId24"/>
          <w:type w:val="oddPage"/>
          <w:pgSz w:w="11906" w:h="16838" w:code="9"/>
          <w:pgMar w:top="1985" w:right="1134" w:bottom="2381" w:left="1134" w:header="709" w:footer="1418" w:gutter="851"/>
          <w:cols w:space="708"/>
          <w:docGrid w:linePitch="360"/>
        </w:sectPr>
      </w:pPr>
    </w:p>
    <w:sdt>
      <w:sdtPr>
        <w:rPr>
          <w:rFonts w:ascii="Times New Roman" w:eastAsiaTheme="minorHAnsi" w:hAnsi="Times New Roman" w:cstheme="minorBidi"/>
          <w:b w:val="0"/>
          <w:color w:val="auto"/>
          <w:kern w:val="2"/>
          <w:sz w:val="24"/>
          <w:szCs w:val="22"/>
          <w:lang w:eastAsia="en-US"/>
          <w14:ligatures w14:val="standardContextual"/>
        </w:rPr>
        <w:id w:val="1308208389"/>
        <w:docPartObj>
          <w:docPartGallery w:val="Table of Contents"/>
          <w:docPartUnique/>
        </w:docPartObj>
      </w:sdtPr>
      <w:sdtEndPr>
        <w:rPr>
          <w:bCs/>
        </w:rPr>
      </w:sdtEndPr>
      <w:sdtContent>
        <w:p w14:paraId="63081450" w14:textId="7928E26D" w:rsidR="000F709C" w:rsidRPr="0093369C" w:rsidRDefault="00AA4827">
          <w:pPr>
            <w:pStyle w:val="Nadpisobsahu"/>
          </w:pPr>
          <w:r w:rsidRPr="0093369C">
            <w:t>Table of Contents</w:t>
          </w:r>
        </w:p>
        <w:p w14:paraId="2D468AC0" w14:textId="4F50B024" w:rsidR="00AD5A64" w:rsidRDefault="000F709C">
          <w:pPr>
            <w:pStyle w:val="Obsah1"/>
            <w:rPr>
              <w:rFonts w:asciiTheme="minorHAnsi" w:eastAsiaTheme="minorEastAsia" w:hAnsiTheme="minorHAnsi"/>
              <w:b w:val="0"/>
              <w:noProof/>
              <w:szCs w:val="24"/>
              <w:lang w:val="cs-CZ" w:eastAsia="cs-CZ"/>
            </w:rPr>
          </w:pPr>
          <w:r w:rsidRPr="0093369C">
            <w:fldChar w:fldCharType="begin"/>
          </w:r>
          <w:r w:rsidRPr="0093369C">
            <w:instrText xml:space="preserve"> TOC \o "1-3" \h \z \u </w:instrText>
          </w:r>
          <w:r w:rsidRPr="0093369C">
            <w:fldChar w:fldCharType="separate"/>
          </w:r>
          <w:hyperlink w:anchor="_Toc215419439" w:history="1">
            <w:r w:rsidR="00AD5A64" w:rsidRPr="007432BC">
              <w:rPr>
                <w:rStyle w:val="Hypertextovodkaz"/>
                <w:noProof/>
              </w:rPr>
              <w:t>List of Figures</w:t>
            </w:r>
            <w:r w:rsidR="00AD5A64">
              <w:rPr>
                <w:noProof/>
                <w:webHidden/>
              </w:rPr>
              <w:tab/>
            </w:r>
            <w:r w:rsidR="00AD5A64">
              <w:rPr>
                <w:noProof/>
                <w:webHidden/>
              </w:rPr>
              <w:fldChar w:fldCharType="begin"/>
            </w:r>
            <w:r w:rsidR="00AD5A64">
              <w:rPr>
                <w:noProof/>
                <w:webHidden/>
              </w:rPr>
              <w:instrText xml:space="preserve"> PAGEREF _Toc215419439 \h </w:instrText>
            </w:r>
            <w:r w:rsidR="00AD5A64">
              <w:rPr>
                <w:noProof/>
                <w:webHidden/>
              </w:rPr>
            </w:r>
            <w:r w:rsidR="00AD5A64">
              <w:rPr>
                <w:noProof/>
                <w:webHidden/>
              </w:rPr>
              <w:fldChar w:fldCharType="separate"/>
            </w:r>
            <w:r w:rsidR="00933C41">
              <w:rPr>
                <w:noProof/>
                <w:webHidden/>
              </w:rPr>
              <w:t>15</w:t>
            </w:r>
            <w:r w:rsidR="00AD5A64">
              <w:rPr>
                <w:noProof/>
                <w:webHidden/>
              </w:rPr>
              <w:fldChar w:fldCharType="end"/>
            </w:r>
          </w:hyperlink>
        </w:p>
        <w:p w14:paraId="0645AB6A" w14:textId="28553559" w:rsidR="00AD5A64" w:rsidRDefault="00AD5A64">
          <w:pPr>
            <w:pStyle w:val="Obsah1"/>
            <w:rPr>
              <w:rFonts w:asciiTheme="minorHAnsi" w:eastAsiaTheme="minorEastAsia" w:hAnsiTheme="minorHAnsi"/>
              <w:b w:val="0"/>
              <w:noProof/>
              <w:szCs w:val="24"/>
              <w:lang w:val="cs-CZ" w:eastAsia="cs-CZ"/>
            </w:rPr>
          </w:pPr>
          <w:hyperlink w:anchor="_Toc215419440" w:history="1">
            <w:r w:rsidRPr="007432BC">
              <w:rPr>
                <w:rStyle w:val="Hypertextovodkaz"/>
                <w:noProof/>
              </w:rPr>
              <w:t>List of Tables</w:t>
            </w:r>
            <w:r>
              <w:rPr>
                <w:noProof/>
                <w:webHidden/>
              </w:rPr>
              <w:tab/>
            </w:r>
            <w:r>
              <w:rPr>
                <w:noProof/>
                <w:webHidden/>
              </w:rPr>
              <w:fldChar w:fldCharType="begin"/>
            </w:r>
            <w:r>
              <w:rPr>
                <w:noProof/>
                <w:webHidden/>
              </w:rPr>
              <w:instrText xml:space="preserve"> PAGEREF _Toc215419440 \h </w:instrText>
            </w:r>
            <w:r>
              <w:rPr>
                <w:noProof/>
                <w:webHidden/>
              </w:rPr>
            </w:r>
            <w:r>
              <w:rPr>
                <w:noProof/>
                <w:webHidden/>
              </w:rPr>
              <w:fldChar w:fldCharType="separate"/>
            </w:r>
            <w:r w:rsidR="00933C41">
              <w:rPr>
                <w:noProof/>
                <w:webHidden/>
              </w:rPr>
              <w:t>16</w:t>
            </w:r>
            <w:r>
              <w:rPr>
                <w:noProof/>
                <w:webHidden/>
              </w:rPr>
              <w:fldChar w:fldCharType="end"/>
            </w:r>
          </w:hyperlink>
        </w:p>
        <w:p w14:paraId="39CDB5CF" w14:textId="72D00CE6" w:rsidR="00AD5A64" w:rsidRDefault="00AD5A64">
          <w:pPr>
            <w:pStyle w:val="Obsah1"/>
            <w:rPr>
              <w:rFonts w:asciiTheme="minorHAnsi" w:eastAsiaTheme="minorEastAsia" w:hAnsiTheme="minorHAnsi"/>
              <w:b w:val="0"/>
              <w:noProof/>
              <w:szCs w:val="24"/>
              <w:lang w:val="cs-CZ" w:eastAsia="cs-CZ"/>
            </w:rPr>
          </w:pPr>
          <w:hyperlink w:anchor="_Toc215419441" w:history="1">
            <w:r w:rsidRPr="007432BC">
              <w:rPr>
                <w:rStyle w:val="Hypertextovodkaz"/>
                <w:noProof/>
              </w:rPr>
              <w:t>List of Abbreviations</w:t>
            </w:r>
            <w:r>
              <w:rPr>
                <w:noProof/>
                <w:webHidden/>
              </w:rPr>
              <w:tab/>
            </w:r>
            <w:r>
              <w:rPr>
                <w:noProof/>
                <w:webHidden/>
              </w:rPr>
              <w:fldChar w:fldCharType="begin"/>
            </w:r>
            <w:r>
              <w:rPr>
                <w:noProof/>
                <w:webHidden/>
              </w:rPr>
              <w:instrText xml:space="preserve"> PAGEREF _Toc215419441 \h </w:instrText>
            </w:r>
            <w:r>
              <w:rPr>
                <w:noProof/>
                <w:webHidden/>
              </w:rPr>
            </w:r>
            <w:r>
              <w:rPr>
                <w:noProof/>
                <w:webHidden/>
              </w:rPr>
              <w:fldChar w:fldCharType="separate"/>
            </w:r>
            <w:r w:rsidR="00933C41">
              <w:rPr>
                <w:noProof/>
                <w:webHidden/>
              </w:rPr>
              <w:t>17</w:t>
            </w:r>
            <w:r>
              <w:rPr>
                <w:noProof/>
                <w:webHidden/>
              </w:rPr>
              <w:fldChar w:fldCharType="end"/>
            </w:r>
          </w:hyperlink>
        </w:p>
        <w:p w14:paraId="23C497CC" w14:textId="3633EEA9" w:rsidR="00AD5A64" w:rsidRDefault="00AD5A64">
          <w:pPr>
            <w:pStyle w:val="Obsah1"/>
            <w:rPr>
              <w:rFonts w:asciiTheme="minorHAnsi" w:eastAsiaTheme="minorEastAsia" w:hAnsiTheme="minorHAnsi"/>
              <w:b w:val="0"/>
              <w:noProof/>
              <w:szCs w:val="24"/>
              <w:lang w:val="cs-CZ" w:eastAsia="cs-CZ"/>
            </w:rPr>
          </w:pPr>
          <w:hyperlink w:anchor="_Toc215419442" w:history="1">
            <w:r w:rsidRPr="007432BC">
              <w:rPr>
                <w:rStyle w:val="Hypertextovodkaz"/>
                <w:noProof/>
              </w:rPr>
              <w:t>List of Appendices</w:t>
            </w:r>
            <w:r>
              <w:rPr>
                <w:noProof/>
                <w:webHidden/>
              </w:rPr>
              <w:tab/>
            </w:r>
            <w:r>
              <w:rPr>
                <w:noProof/>
                <w:webHidden/>
              </w:rPr>
              <w:fldChar w:fldCharType="begin"/>
            </w:r>
            <w:r>
              <w:rPr>
                <w:noProof/>
                <w:webHidden/>
              </w:rPr>
              <w:instrText xml:space="preserve"> PAGEREF _Toc215419442 \h </w:instrText>
            </w:r>
            <w:r>
              <w:rPr>
                <w:noProof/>
                <w:webHidden/>
              </w:rPr>
            </w:r>
            <w:r>
              <w:rPr>
                <w:noProof/>
                <w:webHidden/>
              </w:rPr>
              <w:fldChar w:fldCharType="separate"/>
            </w:r>
            <w:r w:rsidR="00933C41">
              <w:rPr>
                <w:noProof/>
                <w:webHidden/>
              </w:rPr>
              <w:t>18</w:t>
            </w:r>
            <w:r>
              <w:rPr>
                <w:noProof/>
                <w:webHidden/>
              </w:rPr>
              <w:fldChar w:fldCharType="end"/>
            </w:r>
          </w:hyperlink>
        </w:p>
        <w:p w14:paraId="48003F88" w14:textId="17D680BA" w:rsidR="00AD5A64" w:rsidRDefault="00AD5A64">
          <w:pPr>
            <w:pStyle w:val="Obsah1"/>
            <w:rPr>
              <w:rFonts w:asciiTheme="minorHAnsi" w:eastAsiaTheme="minorEastAsia" w:hAnsiTheme="minorHAnsi"/>
              <w:b w:val="0"/>
              <w:noProof/>
              <w:szCs w:val="24"/>
              <w:lang w:val="cs-CZ" w:eastAsia="cs-CZ"/>
            </w:rPr>
          </w:pPr>
          <w:hyperlink w:anchor="_Toc215419443" w:history="1">
            <w:r w:rsidRPr="007432BC">
              <w:rPr>
                <w:rStyle w:val="Hypertextovodkaz"/>
                <w:noProof/>
              </w:rPr>
              <w:t>Introduction</w:t>
            </w:r>
            <w:r>
              <w:rPr>
                <w:noProof/>
                <w:webHidden/>
              </w:rPr>
              <w:tab/>
            </w:r>
            <w:r>
              <w:rPr>
                <w:noProof/>
                <w:webHidden/>
              </w:rPr>
              <w:fldChar w:fldCharType="begin"/>
            </w:r>
            <w:r>
              <w:rPr>
                <w:noProof/>
                <w:webHidden/>
              </w:rPr>
              <w:instrText xml:space="preserve"> PAGEREF _Toc215419443 \h </w:instrText>
            </w:r>
            <w:r>
              <w:rPr>
                <w:noProof/>
                <w:webHidden/>
              </w:rPr>
            </w:r>
            <w:r>
              <w:rPr>
                <w:noProof/>
                <w:webHidden/>
              </w:rPr>
              <w:fldChar w:fldCharType="separate"/>
            </w:r>
            <w:r w:rsidR="00933C41">
              <w:rPr>
                <w:noProof/>
                <w:webHidden/>
              </w:rPr>
              <w:t>19</w:t>
            </w:r>
            <w:r>
              <w:rPr>
                <w:noProof/>
                <w:webHidden/>
              </w:rPr>
              <w:fldChar w:fldCharType="end"/>
            </w:r>
          </w:hyperlink>
        </w:p>
        <w:p w14:paraId="4C9216C1" w14:textId="115ABE1D" w:rsidR="00AD5A64" w:rsidRDefault="00AD5A64">
          <w:pPr>
            <w:pStyle w:val="Obsah1"/>
            <w:tabs>
              <w:tab w:val="left" w:pos="482"/>
            </w:tabs>
            <w:rPr>
              <w:rFonts w:asciiTheme="minorHAnsi" w:eastAsiaTheme="minorEastAsia" w:hAnsiTheme="minorHAnsi"/>
              <w:b w:val="0"/>
              <w:noProof/>
              <w:szCs w:val="24"/>
              <w:lang w:val="cs-CZ" w:eastAsia="cs-CZ"/>
            </w:rPr>
          </w:pPr>
          <w:hyperlink w:anchor="_Toc215419444" w:history="1">
            <w:r w:rsidRPr="007432BC">
              <w:rPr>
                <w:rStyle w:val="Hypertextovodkaz"/>
                <w:noProof/>
              </w:rPr>
              <w:t>1</w:t>
            </w:r>
            <w:r>
              <w:rPr>
                <w:rFonts w:asciiTheme="minorHAnsi" w:eastAsiaTheme="minorEastAsia" w:hAnsiTheme="minorHAnsi"/>
                <w:b w:val="0"/>
                <w:noProof/>
                <w:szCs w:val="24"/>
                <w:lang w:val="cs-CZ" w:eastAsia="cs-CZ"/>
              </w:rPr>
              <w:tab/>
            </w:r>
            <w:r w:rsidRPr="007432BC">
              <w:rPr>
                <w:rStyle w:val="Hypertextovodkaz"/>
                <w:noProof/>
              </w:rPr>
              <w:t>Guidelines for Formatting Final Theses and Individual Faculties</w:t>
            </w:r>
            <w:r>
              <w:rPr>
                <w:noProof/>
                <w:webHidden/>
              </w:rPr>
              <w:tab/>
            </w:r>
            <w:r>
              <w:rPr>
                <w:noProof/>
                <w:webHidden/>
              </w:rPr>
              <w:fldChar w:fldCharType="begin"/>
            </w:r>
            <w:r>
              <w:rPr>
                <w:noProof/>
                <w:webHidden/>
              </w:rPr>
              <w:instrText xml:space="preserve"> PAGEREF _Toc215419444 \h </w:instrText>
            </w:r>
            <w:r>
              <w:rPr>
                <w:noProof/>
                <w:webHidden/>
              </w:rPr>
            </w:r>
            <w:r>
              <w:rPr>
                <w:noProof/>
                <w:webHidden/>
              </w:rPr>
              <w:fldChar w:fldCharType="separate"/>
            </w:r>
            <w:r w:rsidR="00933C41">
              <w:rPr>
                <w:noProof/>
                <w:webHidden/>
              </w:rPr>
              <w:t>20</w:t>
            </w:r>
            <w:r>
              <w:rPr>
                <w:noProof/>
                <w:webHidden/>
              </w:rPr>
              <w:fldChar w:fldCharType="end"/>
            </w:r>
          </w:hyperlink>
        </w:p>
        <w:p w14:paraId="1B7FB57E" w14:textId="5C4793C2"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45" w:history="1">
            <w:r w:rsidRPr="007432BC">
              <w:rPr>
                <w:rStyle w:val="Hypertextovodkaz"/>
                <w:noProof/>
              </w:rPr>
              <w:t>1.1</w:t>
            </w:r>
            <w:r>
              <w:rPr>
                <w:rFonts w:asciiTheme="minorHAnsi" w:eastAsiaTheme="minorEastAsia" w:hAnsiTheme="minorHAnsi"/>
                <w:noProof/>
                <w:szCs w:val="24"/>
                <w:lang w:val="cs-CZ" w:eastAsia="cs-CZ"/>
              </w:rPr>
              <w:tab/>
            </w:r>
            <w:r w:rsidRPr="007432BC">
              <w:rPr>
                <w:rStyle w:val="Hypertextovodkaz"/>
                <w:noProof/>
              </w:rPr>
              <w:t>Faculty of Technology</w:t>
            </w:r>
            <w:r>
              <w:rPr>
                <w:noProof/>
                <w:webHidden/>
              </w:rPr>
              <w:tab/>
            </w:r>
            <w:r>
              <w:rPr>
                <w:noProof/>
                <w:webHidden/>
              </w:rPr>
              <w:fldChar w:fldCharType="begin"/>
            </w:r>
            <w:r>
              <w:rPr>
                <w:noProof/>
                <w:webHidden/>
              </w:rPr>
              <w:instrText xml:space="preserve"> PAGEREF _Toc215419445 \h </w:instrText>
            </w:r>
            <w:r>
              <w:rPr>
                <w:noProof/>
                <w:webHidden/>
              </w:rPr>
            </w:r>
            <w:r>
              <w:rPr>
                <w:noProof/>
                <w:webHidden/>
              </w:rPr>
              <w:fldChar w:fldCharType="separate"/>
            </w:r>
            <w:r w:rsidR="00933C41">
              <w:rPr>
                <w:noProof/>
                <w:webHidden/>
              </w:rPr>
              <w:t>20</w:t>
            </w:r>
            <w:r>
              <w:rPr>
                <w:noProof/>
                <w:webHidden/>
              </w:rPr>
              <w:fldChar w:fldCharType="end"/>
            </w:r>
          </w:hyperlink>
        </w:p>
        <w:p w14:paraId="0D627247" w14:textId="2F848904"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46" w:history="1">
            <w:r w:rsidRPr="007432BC">
              <w:rPr>
                <w:rStyle w:val="Hypertextovodkaz"/>
                <w:noProof/>
              </w:rPr>
              <w:t>1.2</w:t>
            </w:r>
            <w:r>
              <w:rPr>
                <w:rFonts w:asciiTheme="minorHAnsi" w:eastAsiaTheme="minorEastAsia" w:hAnsiTheme="minorHAnsi"/>
                <w:noProof/>
                <w:szCs w:val="24"/>
                <w:lang w:val="cs-CZ" w:eastAsia="cs-CZ"/>
              </w:rPr>
              <w:tab/>
            </w:r>
            <w:r w:rsidRPr="007432BC">
              <w:rPr>
                <w:rStyle w:val="Hypertextovodkaz"/>
                <w:noProof/>
              </w:rPr>
              <w:t>Faculty of Management and Economics</w:t>
            </w:r>
            <w:r>
              <w:rPr>
                <w:noProof/>
                <w:webHidden/>
              </w:rPr>
              <w:tab/>
            </w:r>
            <w:r>
              <w:rPr>
                <w:noProof/>
                <w:webHidden/>
              </w:rPr>
              <w:fldChar w:fldCharType="begin"/>
            </w:r>
            <w:r>
              <w:rPr>
                <w:noProof/>
                <w:webHidden/>
              </w:rPr>
              <w:instrText xml:space="preserve"> PAGEREF _Toc215419446 \h </w:instrText>
            </w:r>
            <w:r>
              <w:rPr>
                <w:noProof/>
                <w:webHidden/>
              </w:rPr>
            </w:r>
            <w:r>
              <w:rPr>
                <w:noProof/>
                <w:webHidden/>
              </w:rPr>
              <w:fldChar w:fldCharType="separate"/>
            </w:r>
            <w:r w:rsidR="00933C41">
              <w:rPr>
                <w:noProof/>
                <w:webHidden/>
              </w:rPr>
              <w:t>21</w:t>
            </w:r>
            <w:r>
              <w:rPr>
                <w:noProof/>
                <w:webHidden/>
              </w:rPr>
              <w:fldChar w:fldCharType="end"/>
            </w:r>
          </w:hyperlink>
        </w:p>
        <w:p w14:paraId="14C6B68F" w14:textId="4AB4E446"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47" w:history="1">
            <w:r w:rsidRPr="007432BC">
              <w:rPr>
                <w:rStyle w:val="Hypertextovodkaz"/>
                <w:noProof/>
              </w:rPr>
              <w:t>1.3</w:t>
            </w:r>
            <w:r>
              <w:rPr>
                <w:rFonts w:asciiTheme="minorHAnsi" w:eastAsiaTheme="minorEastAsia" w:hAnsiTheme="minorHAnsi"/>
                <w:noProof/>
                <w:szCs w:val="24"/>
                <w:lang w:val="cs-CZ" w:eastAsia="cs-CZ"/>
              </w:rPr>
              <w:tab/>
            </w:r>
            <w:r w:rsidRPr="007432BC">
              <w:rPr>
                <w:rStyle w:val="Hypertextovodkaz"/>
                <w:noProof/>
              </w:rPr>
              <w:t>Faculty of Applied Informatics</w:t>
            </w:r>
            <w:r>
              <w:rPr>
                <w:noProof/>
                <w:webHidden/>
              </w:rPr>
              <w:tab/>
            </w:r>
            <w:r>
              <w:rPr>
                <w:noProof/>
                <w:webHidden/>
              </w:rPr>
              <w:fldChar w:fldCharType="begin"/>
            </w:r>
            <w:r>
              <w:rPr>
                <w:noProof/>
                <w:webHidden/>
              </w:rPr>
              <w:instrText xml:space="preserve"> PAGEREF _Toc215419447 \h </w:instrText>
            </w:r>
            <w:r>
              <w:rPr>
                <w:noProof/>
                <w:webHidden/>
              </w:rPr>
            </w:r>
            <w:r>
              <w:rPr>
                <w:noProof/>
                <w:webHidden/>
              </w:rPr>
              <w:fldChar w:fldCharType="separate"/>
            </w:r>
            <w:r w:rsidR="00933C41">
              <w:rPr>
                <w:noProof/>
                <w:webHidden/>
              </w:rPr>
              <w:t>22</w:t>
            </w:r>
            <w:r>
              <w:rPr>
                <w:noProof/>
                <w:webHidden/>
              </w:rPr>
              <w:fldChar w:fldCharType="end"/>
            </w:r>
          </w:hyperlink>
        </w:p>
        <w:p w14:paraId="2656383C" w14:textId="3BFBCF0A"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48" w:history="1">
            <w:r w:rsidRPr="007432BC">
              <w:rPr>
                <w:rStyle w:val="Hypertextovodkaz"/>
                <w:noProof/>
              </w:rPr>
              <w:t>1.4</w:t>
            </w:r>
            <w:r>
              <w:rPr>
                <w:rFonts w:asciiTheme="minorHAnsi" w:eastAsiaTheme="minorEastAsia" w:hAnsiTheme="minorHAnsi"/>
                <w:noProof/>
                <w:szCs w:val="24"/>
                <w:lang w:val="cs-CZ" w:eastAsia="cs-CZ"/>
              </w:rPr>
              <w:tab/>
            </w:r>
            <w:r w:rsidRPr="007432BC">
              <w:rPr>
                <w:rStyle w:val="Hypertextovodkaz"/>
                <w:noProof/>
              </w:rPr>
              <w:t>Faculty of Humanities</w:t>
            </w:r>
            <w:r>
              <w:rPr>
                <w:noProof/>
                <w:webHidden/>
              </w:rPr>
              <w:tab/>
            </w:r>
            <w:r>
              <w:rPr>
                <w:noProof/>
                <w:webHidden/>
              </w:rPr>
              <w:fldChar w:fldCharType="begin"/>
            </w:r>
            <w:r>
              <w:rPr>
                <w:noProof/>
                <w:webHidden/>
              </w:rPr>
              <w:instrText xml:space="preserve"> PAGEREF _Toc215419448 \h </w:instrText>
            </w:r>
            <w:r>
              <w:rPr>
                <w:noProof/>
                <w:webHidden/>
              </w:rPr>
            </w:r>
            <w:r>
              <w:rPr>
                <w:noProof/>
                <w:webHidden/>
              </w:rPr>
              <w:fldChar w:fldCharType="separate"/>
            </w:r>
            <w:r w:rsidR="00933C41">
              <w:rPr>
                <w:noProof/>
                <w:webHidden/>
              </w:rPr>
              <w:t>23</w:t>
            </w:r>
            <w:r>
              <w:rPr>
                <w:noProof/>
                <w:webHidden/>
              </w:rPr>
              <w:fldChar w:fldCharType="end"/>
            </w:r>
          </w:hyperlink>
        </w:p>
        <w:p w14:paraId="54B816AF" w14:textId="7F08D2AC"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49" w:history="1">
            <w:r w:rsidRPr="007432BC">
              <w:rPr>
                <w:rStyle w:val="Hypertextovodkaz"/>
                <w:noProof/>
              </w:rPr>
              <w:t>1.5</w:t>
            </w:r>
            <w:r>
              <w:rPr>
                <w:rFonts w:asciiTheme="minorHAnsi" w:eastAsiaTheme="minorEastAsia" w:hAnsiTheme="minorHAnsi"/>
                <w:noProof/>
                <w:szCs w:val="24"/>
                <w:lang w:val="cs-CZ" w:eastAsia="cs-CZ"/>
              </w:rPr>
              <w:tab/>
            </w:r>
            <w:r w:rsidRPr="007432BC">
              <w:rPr>
                <w:rStyle w:val="Hypertextovodkaz"/>
                <w:noProof/>
              </w:rPr>
              <w:t>Faculty of Multimedia Communications</w:t>
            </w:r>
            <w:r>
              <w:rPr>
                <w:noProof/>
                <w:webHidden/>
              </w:rPr>
              <w:tab/>
            </w:r>
            <w:r>
              <w:rPr>
                <w:noProof/>
                <w:webHidden/>
              </w:rPr>
              <w:fldChar w:fldCharType="begin"/>
            </w:r>
            <w:r>
              <w:rPr>
                <w:noProof/>
                <w:webHidden/>
              </w:rPr>
              <w:instrText xml:space="preserve"> PAGEREF _Toc215419449 \h </w:instrText>
            </w:r>
            <w:r>
              <w:rPr>
                <w:noProof/>
                <w:webHidden/>
              </w:rPr>
            </w:r>
            <w:r>
              <w:rPr>
                <w:noProof/>
                <w:webHidden/>
              </w:rPr>
              <w:fldChar w:fldCharType="separate"/>
            </w:r>
            <w:r w:rsidR="00933C41">
              <w:rPr>
                <w:noProof/>
                <w:webHidden/>
              </w:rPr>
              <w:t>24</w:t>
            </w:r>
            <w:r>
              <w:rPr>
                <w:noProof/>
                <w:webHidden/>
              </w:rPr>
              <w:fldChar w:fldCharType="end"/>
            </w:r>
          </w:hyperlink>
        </w:p>
        <w:p w14:paraId="354B1CF4" w14:textId="292A9B2A" w:rsidR="00AD5A64" w:rsidRDefault="00AD5A64">
          <w:pPr>
            <w:pStyle w:val="Obsah1"/>
            <w:tabs>
              <w:tab w:val="left" w:pos="482"/>
            </w:tabs>
            <w:rPr>
              <w:rFonts w:asciiTheme="minorHAnsi" w:eastAsiaTheme="minorEastAsia" w:hAnsiTheme="minorHAnsi"/>
              <w:b w:val="0"/>
              <w:noProof/>
              <w:szCs w:val="24"/>
              <w:lang w:val="cs-CZ" w:eastAsia="cs-CZ"/>
            </w:rPr>
          </w:pPr>
          <w:hyperlink w:anchor="_Toc215419450" w:history="1">
            <w:r w:rsidRPr="007432BC">
              <w:rPr>
                <w:rStyle w:val="Hypertextovodkaz"/>
                <w:noProof/>
              </w:rPr>
              <w:t>2</w:t>
            </w:r>
            <w:r>
              <w:rPr>
                <w:rFonts w:asciiTheme="minorHAnsi" w:eastAsiaTheme="minorEastAsia" w:hAnsiTheme="minorHAnsi"/>
                <w:b w:val="0"/>
                <w:noProof/>
                <w:szCs w:val="24"/>
                <w:lang w:val="cs-CZ" w:eastAsia="cs-CZ"/>
              </w:rPr>
              <w:tab/>
            </w:r>
            <w:r w:rsidRPr="007432BC">
              <w:rPr>
                <w:rStyle w:val="Hypertextovodkaz"/>
                <w:noProof/>
              </w:rPr>
              <w:t>Template Preparation and Working with the Template</w:t>
            </w:r>
            <w:r>
              <w:rPr>
                <w:noProof/>
                <w:webHidden/>
              </w:rPr>
              <w:tab/>
            </w:r>
            <w:r>
              <w:rPr>
                <w:noProof/>
                <w:webHidden/>
              </w:rPr>
              <w:fldChar w:fldCharType="begin"/>
            </w:r>
            <w:r>
              <w:rPr>
                <w:noProof/>
                <w:webHidden/>
              </w:rPr>
              <w:instrText xml:space="preserve"> PAGEREF _Toc215419450 \h </w:instrText>
            </w:r>
            <w:r>
              <w:rPr>
                <w:noProof/>
                <w:webHidden/>
              </w:rPr>
            </w:r>
            <w:r>
              <w:rPr>
                <w:noProof/>
                <w:webHidden/>
              </w:rPr>
              <w:fldChar w:fldCharType="separate"/>
            </w:r>
            <w:r w:rsidR="00933C41">
              <w:rPr>
                <w:noProof/>
                <w:webHidden/>
              </w:rPr>
              <w:t>25</w:t>
            </w:r>
            <w:r>
              <w:rPr>
                <w:noProof/>
                <w:webHidden/>
              </w:rPr>
              <w:fldChar w:fldCharType="end"/>
            </w:r>
          </w:hyperlink>
        </w:p>
        <w:p w14:paraId="1DA28D44" w14:textId="33AADD29"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1" w:history="1">
            <w:r w:rsidRPr="007432BC">
              <w:rPr>
                <w:rStyle w:val="Hypertextovodkaz"/>
                <w:noProof/>
              </w:rPr>
              <w:t>2.1</w:t>
            </w:r>
            <w:r>
              <w:rPr>
                <w:rFonts w:asciiTheme="minorHAnsi" w:eastAsiaTheme="minorEastAsia" w:hAnsiTheme="minorHAnsi"/>
                <w:noProof/>
                <w:szCs w:val="24"/>
                <w:lang w:val="cs-CZ" w:eastAsia="cs-CZ"/>
              </w:rPr>
              <w:tab/>
            </w:r>
            <w:r w:rsidRPr="007432BC">
              <w:rPr>
                <w:rStyle w:val="Hypertextovodkaz"/>
                <w:noProof/>
              </w:rPr>
              <w:t>Template Installation</w:t>
            </w:r>
            <w:r>
              <w:rPr>
                <w:noProof/>
                <w:webHidden/>
              </w:rPr>
              <w:tab/>
            </w:r>
            <w:r>
              <w:rPr>
                <w:noProof/>
                <w:webHidden/>
              </w:rPr>
              <w:fldChar w:fldCharType="begin"/>
            </w:r>
            <w:r>
              <w:rPr>
                <w:noProof/>
                <w:webHidden/>
              </w:rPr>
              <w:instrText xml:space="preserve"> PAGEREF _Toc215419451 \h </w:instrText>
            </w:r>
            <w:r>
              <w:rPr>
                <w:noProof/>
                <w:webHidden/>
              </w:rPr>
            </w:r>
            <w:r>
              <w:rPr>
                <w:noProof/>
                <w:webHidden/>
              </w:rPr>
              <w:fldChar w:fldCharType="separate"/>
            </w:r>
            <w:r w:rsidR="00933C41">
              <w:rPr>
                <w:noProof/>
                <w:webHidden/>
              </w:rPr>
              <w:t>25</w:t>
            </w:r>
            <w:r>
              <w:rPr>
                <w:noProof/>
                <w:webHidden/>
              </w:rPr>
              <w:fldChar w:fldCharType="end"/>
            </w:r>
          </w:hyperlink>
        </w:p>
        <w:p w14:paraId="00122E44" w14:textId="5BE8AAE8"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2" w:history="1">
            <w:r w:rsidRPr="007432BC">
              <w:rPr>
                <w:rStyle w:val="Hypertextovodkaz"/>
                <w:noProof/>
              </w:rPr>
              <w:t>2.2</w:t>
            </w:r>
            <w:r>
              <w:rPr>
                <w:rFonts w:asciiTheme="minorHAnsi" w:eastAsiaTheme="minorEastAsia" w:hAnsiTheme="minorHAnsi"/>
                <w:noProof/>
                <w:szCs w:val="24"/>
                <w:lang w:val="cs-CZ" w:eastAsia="cs-CZ"/>
              </w:rPr>
              <w:tab/>
            </w:r>
            <w:r w:rsidRPr="007432BC">
              <w:rPr>
                <w:rStyle w:val="Hypertextovodkaz"/>
                <w:noProof/>
              </w:rPr>
              <w:t>Editing the Introductory and Final Pages of the Template</w:t>
            </w:r>
            <w:r>
              <w:rPr>
                <w:noProof/>
                <w:webHidden/>
              </w:rPr>
              <w:tab/>
            </w:r>
            <w:r>
              <w:rPr>
                <w:noProof/>
                <w:webHidden/>
              </w:rPr>
              <w:fldChar w:fldCharType="begin"/>
            </w:r>
            <w:r>
              <w:rPr>
                <w:noProof/>
                <w:webHidden/>
              </w:rPr>
              <w:instrText xml:space="preserve"> PAGEREF _Toc215419452 \h </w:instrText>
            </w:r>
            <w:r>
              <w:rPr>
                <w:noProof/>
                <w:webHidden/>
              </w:rPr>
            </w:r>
            <w:r>
              <w:rPr>
                <w:noProof/>
                <w:webHidden/>
              </w:rPr>
              <w:fldChar w:fldCharType="separate"/>
            </w:r>
            <w:r w:rsidR="00933C41">
              <w:rPr>
                <w:noProof/>
                <w:webHidden/>
              </w:rPr>
              <w:t>26</w:t>
            </w:r>
            <w:r>
              <w:rPr>
                <w:noProof/>
                <w:webHidden/>
              </w:rPr>
              <w:fldChar w:fldCharType="end"/>
            </w:r>
          </w:hyperlink>
        </w:p>
        <w:p w14:paraId="5485A1E5" w14:textId="5573CF3B"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3" w:history="1">
            <w:r w:rsidRPr="007432BC">
              <w:rPr>
                <w:rStyle w:val="Hypertextovodkaz"/>
                <w:noProof/>
              </w:rPr>
              <w:t>2.3</w:t>
            </w:r>
            <w:r>
              <w:rPr>
                <w:rFonts w:asciiTheme="minorHAnsi" w:eastAsiaTheme="minorEastAsia" w:hAnsiTheme="minorHAnsi"/>
                <w:noProof/>
                <w:szCs w:val="24"/>
                <w:lang w:val="cs-CZ" w:eastAsia="cs-CZ"/>
              </w:rPr>
              <w:tab/>
            </w:r>
            <w:r w:rsidRPr="007432BC">
              <w:rPr>
                <w:rStyle w:val="Hypertextovodkaz"/>
                <w:noProof/>
              </w:rPr>
              <w:t>Converting the Thesis to PDF/A</w:t>
            </w:r>
            <w:r>
              <w:rPr>
                <w:noProof/>
                <w:webHidden/>
              </w:rPr>
              <w:tab/>
            </w:r>
            <w:r>
              <w:rPr>
                <w:noProof/>
                <w:webHidden/>
              </w:rPr>
              <w:fldChar w:fldCharType="begin"/>
            </w:r>
            <w:r>
              <w:rPr>
                <w:noProof/>
                <w:webHidden/>
              </w:rPr>
              <w:instrText xml:space="preserve"> PAGEREF _Toc215419453 \h </w:instrText>
            </w:r>
            <w:r>
              <w:rPr>
                <w:noProof/>
                <w:webHidden/>
              </w:rPr>
            </w:r>
            <w:r>
              <w:rPr>
                <w:noProof/>
                <w:webHidden/>
              </w:rPr>
              <w:fldChar w:fldCharType="separate"/>
            </w:r>
            <w:r w:rsidR="00933C41">
              <w:rPr>
                <w:noProof/>
                <w:webHidden/>
              </w:rPr>
              <w:t>28</w:t>
            </w:r>
            <w:r>
              <w:rPr>
                <w:noProof/>
                <w:webHidden/>
              </w:rPr>
              <w:fldChar w:fldCharType="end"/>
            </w:r>
          </w:hyperlink>
        </w:p>
        <w:p w14:paraId="25A0BB11" w14:textId="330D8275"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4" w:history="1">
            <w:r w:rsidRPr="007432BC">
              <w:rPr>
                <w:rStyle w:val="Hypertextovodkaz"/>
                <w:noProof/>
              </w:rPr>
              <w:t>2.4</w:t>
            </w:r>
            <w:r>
              <w:rPr>
                <w:rFonts w:asciiTheme="minorHAnsi" w:eastAsiaTheme="minorEastAsia" w:hAnsiTheme="minorHAnsi"/>
                <w:noProof/>
                <w:szCs w:val="24"/>
                <w:lang w:val="cs-CZ" w:eastAsia="cs-CZ"/>
              </w:rPr>
              <w:tab/>
            </w:r>
            <w:r w:rsidRPr="007432BC">
              <w:rPr>
                <w:rStyle w:val="Hypertextovodkaz"/>
                <w:noProof/>
              </w:rPr>
              <w:t>Document Preview and Printing</w:t>
            </w:r>
            <w:r>
              <w:rPr>
                <w:noProof/>
                <w:webHidden/>
              </w:rPr>
              <w:tab/>
            </w:r>
            <w:r>
              <w:rPr>
                <w:noProof/>
                <w:webHidden/>
              </w:rPr>
              <w:fldChar w:fldCharType="begin"/>
            </w:r>
            <w:r>
              <w:rPr>
                <w:noProof/>
                <w:webHidden/>
              </w:rPr>
              <w:instrText xml:space="preserve"> PAGEREF _Toc215419454 \h </w:instrText>
            </w:r>
            <w:r>
              <w:rPr>
                <w:noProof/>
                <w:webHidden/>
              </w:rPr>
            </w:r>
            <w:r>
              <w:rPr>
                <w:noProof/>
                <w:webHidden/>
              </w:rPr>
              <w:fldChar w:fldCharType="separate"/>
            </w:r>
            <w:r w:rsidR="00933C41">
              <w:rPr>
                <w:noProof/>
                <w:webHidden/>
              </w:rPr>
              <w:t>29</w:t>
            </w:r>
            <w:r>
              <w:rPr>
                <w:noProof/>
                <w:webHidden/>
              </w:rPr>
              <w:fldChar w:fldCharType="end"/>
            </w:r>
          </w:hyperlink>
        </w:p>
        <w:p w14:paraId="2235395E" w14:textId="011CF1FC" w:rsidR="00AD5A64" w:rsidRDefault="00AD5A64">
          <w:pPr>
            <w:pStyle w:val="Obsah1"/>
            <w:tabs>
              <w:tab w:val="left" w:pos="482"/>
            </w:tabs>
            <w:rPr>
              <w:rFonts w:asciiTheme="minorHAnsi" w:eastAsiaTheme="minorEastAsia" w:hAnsiTheme="minorHAnsi"/>
              <w:b w:val="0"/>
              <w:noProof/>
              <w:szCs w:val="24"/>
              <w:lang w:val="cs-CZ" w:eastAsia="cs-CZ"/>
            </w:rPr>
          </w:pPr>
          <w:hyperlink w:anchor="_Toc215419455" w:history="1">
            <w:r w:rsidRPr="007432BC">
              <w:rPr>
                <w:rStyle w:val="Hypertextovodkaz"/>
                <w:noProof/>
              </w:rPr>
              <w:t>3</w:t>
            </w:r>
            <w:r>
              <w:rPr>
                <w:rFonts w:asciiTheme="minorHAnsi" w:eastAsiaTheme="minorEastAsia" w:hAnsiTheme="minorHAnsi"/>
                <w:b w:val="0"/>
                <w:noProof/>
                <w:szCs w:val="24"/>
                <w:lang w:val="cs-CZ" w:eastAsia="cs-CZ"/>
              </w:rPr>
              <w:tab/>
            </w:r>
            <w:r w:rsidRPr="007432BC">
              <w:rPr>
                <w:rStyle w:val="Hypertextovodkaz"/>
                <w:noProof/>
              </w:rPr>
              <w:t>Styles</w:t>
            </w:r>
            <w:r>
              <w:rPr>
                <w:noProof/>
                <w:webHidden/>
              </w:rPr>
              <w:tab/>
            </w:r>
            <w:r>
              <w:rPr>
                <w:noProof/>
                <w:webHidden/>
              </w:rPr>
              <w:fldChar w:fldCharType="begin"/>
            </w:r>
            <w:r>
              <w:rPr>
                <w:noProof/>
                <w:webHidden/>
              </w:rPr>
              <w:instrText xml:space="preserve"> PAGEREF _Toc215419455 \h </w:instrText>
            </w:r>
            <w:r>
              <w:rPr>
                <w:noProof/>
                <w:webHidden/>
              </w:rPr>
            </w:r>
            <w:r>
              <w:rPr>
                <w:noProof/>
                <w:webHidden/>
              </w:rPr>
              <w:fldChar w:fldCharType="separate"/>
            </w:r>
            <w:r w:rsidR="00933C41">
              <w:rPr>
                <w:noProof/>
                <w:webHidden/>
              </w:rPr>
              <w:t>30</w:t>
            </w:r>
            <w:r>
              <w:rPr>
                <w:noProof/>
                <w:webHidden/>
              </w:rPr>
              <w:fldChar w:fldCharType="end"/>
            </w:r>
          </w:hyperlink>
        </w:p>
        <w:p w14:paraId="6EE69BD8" w14:textId="07B30059"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6" w:history="1">
            <w:r w:rsidRPr="007432BC">
              <w:rPr>
                <w:rStyle w:val="Hypertextovodkaz"/>
                <w:noProof/>
              </w:rPr>
              <w:t>3.1</w:t>
            </w:r>
            <w:r>
              <w:rPr>
                <w:rFonts w:asciiTheme="minorHAnsi" w:eastAsiaTheme="minorEastAsia" w:hAnsiTheme="minorHAnsi"/>
                <w:noProof/>
                <w:szCs w:val="24"/>
                <w:lang w:val="cs-CZ" w:eastAsia="cs-CZ"/>
              </w:rPr>
              <w:tab/>
            </w:r>
            <w:r w:rsidRPr="007432BC">
              <w:rPr>
                <w:rStyle w:val="Hypertextovodkaz"/>
                <w:noProof/>
              </w:rPr>
              <w:t>Headings</w:t>
            </w:r>
            <w:r>
              <w:rPr>
                <w:noProof/>
                <w:webHidden/>
              </w:rPr>
              <w:tab/>
            </w:r>
            <w:r>
              <w:rPr>
                <w:noProof/>
                <w:webHidden/>
              </w:rPr>
              <w:fldChar w:fldCharType="begin"/>
            </w:r>
            <w:r>
              <w:rPr>
                <w:noProof/>
                <w:webHidden/>
              </w:rPr>
              <w:instrText xml:space="preserve"> PAGEREF _Toc215419456 \h </w:instrText>
            </w:r>
            <w:r>
              <w:rPr>
                <w:noProof/>
                <w:webHidden/>
              </w:rPr>
            </w:r>
            <w:r>
              <w:rPr>
                <w:noProof/>
                <w:webHidden/>
              </w:rPr>
              <w:fldChar w:fldCharType="separate"/>
            </w:r>
            <w:r w:rsidR="00933C41">
              <w:rPr>
                <w:noProof/>
                <w:webHidden/>
              </w:rPr>
              <w:t>30</w:t>
            </w:r>
            <w:r>
              <w:rPr>
                <w:noProof/>
                <w:webHidden/>
              </w:rPr>
              <w:fldChar w:fldCharType="end"/>
            </w:r>
          </w:hyperlink>
        </w:p>
        <w:p w14:paraId="1FF59F5D" w14:textId="01EFADFB"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7" w:history="1">
            <w:r w:rsidRPr="007432BC">
              <w:rPr>
                <w:rStyle w:val="Hypertextovodkaz"/>
                <w:noProof/>
              </w:rPr>
              <w:t>3.2</w:t>
            </w:r>
            <w:r>
              <w:rPr>
                <w:rFonts w:asciiTheme="minorHAnsi" w:eastAsiaTheme="minorEastAsia" w:hAnsiTheme="minorHAnsi"/>
                <w:noProof/>
                <w:szCs w:val="24"/>
                <w:lang w:val="cs-CZ" w:eastAsia="cs-CZ"/>
              </w:rPr>
              <w:tab/>
            </w:r>
            <w:r w:rsidRPr="007432BC">
              <w:rPr>
                <w:rStyle w:val="Hypertextovodkaz"/>
                <w:noProof/>
              </w:rPr>
              <w:t>Headings for Split and Non-Split Templates</w:t>
            </w:r>
            <w:r>
              <w:rPr>
                <w:noProof/>
                <w:webHidden/>
              </w:rPr>
              <w:tab/>
            </w:r>
            <w:r>
              <w:rPr>
                <w:noProof/>
                <w:webHidden/>
              </w:rPr>
              <w:fldChar w:fldCharType="begin"/>
            </w:r>
            <w:r>
              <w:rPr>
                <w:noProof/>
                <w:webHidden/>
              </w:rPr>
              <w:instrText xml:space="preserve"> PAGEREF _Toc215419457 \h </w:instrText>
            </w:r>
            <w:r>
              <w:rPr>
                <w:noProof/>
                <w:webHidden/>
              </w:rPr>
            </w:r>
            <w:r>
              <w:rPr>
                <w:noProof/>
                <w:webHidden/>
              </w:rPr>
              <w:fldChar w:fldCharType="separate"/>
            </w:r>
            <w:r w:rsidR="00933C41">
              <w:rPr>
                <w:noProof/>
                <w:webHidden/>
              </w:rPr>
              <w:t>31</w:t>
            </w:r>
            <w:r>
              <w:rPr>
                <w:noProof/>
                <w:webHidden/>
              </w:rPr>
              <w:fldChar w:fldCharType="end"/>
            </w:r>
          </w:hyperlink>
        </w:p>
        <w:p w14:paraId="2CEF69DC" w14:textId="7F6307FF"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8" w:history="1">
            <w:r w:rsidRPr="007432BC">
              <w:rPr>
                <w:rStyle w:val="Hypertextovodkaz"/>
                <w:noProof/>
              </w:rPr>
              <w:t>3.3</w:t>
            </w:r>
            <w:r>
              <w:rPr>
                <w:rFonts w:asciiTheme="minorHAnsi" w:eastAsiaTheme="minorEastAsia" w:hAnsiTheme="minorHAnsi"/>
                <w:noProof/>
                <w:szCs w:val="24"/>
                <w:lang w:val="cs-CZ" w:eastAsia="cs-CZ"/>
              </w:rPr>
              <w:tab/>
            </w:r>
            <w:r w:rsidRPr="007432BC">
              <w:rPr>
                <w:rStyle w:val="Hypertextovodkaz"/>
                <w:noProof/>
              </w:rPr>
              <w:t>Paragraphs</w:t>
            </w:r>
            <w:r>
              <w:rPr>
                <w:noProof/>
                <w:webHidden/>
              </w:rPr>
              <w:tab/>
            </w:r>
            <w:r>
              <w:rPr>
                <w:noProof/>
                <w:webHidden/>
              </w:rPr>
              <w:fldChar w:fldCharType="begin"/>
            </w:r>
            <w:r>
              <w:rPr>
                <w:noProof/>
                <w:webHidden/>
              </w:rPr>
              <w:instrText xml:space="preserve"> PAGEREF _Toc215419458 \h </w:instrText>
            </w:r>
            <w:r>
              <w:rPr>
                <w:noProof/>
                <w:webHidden/>
              </w:rPr>
            </w:r>
            <w:r>
              <w:rPr>
                <w:noProof/>
                <w:webHidden/>
              </w:rPr>
              <w:fldChar w:fldCharType="separate"/>
            </w:r>
            <w:r w:rsidR="00933C41">
              <w:rPr>
                <w:noProof/>
                <w:webHidden/>
              </w:rPr>
              <w:t>33</w:t>
            </w:r>
            <w:r>
              <w:rPr>
                <w:noProof/>
                <w:webHidden/>
              </w:rPr>
              <w:fldChar w:fldCharType="end"/>
            </w:r>
          </w:hyperlink>
        </w:p>
        <w:p w14:paraId="77BCE3CD" w14:textId="6FF68F71"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59" w:history="1">
            <w:r w:rsidRPr="007432BC">
              <w:rPr>
                <w:rStyle w:val="Hypertextovodkaz"/>
                <w:noProof/>
              </w:rPr>
              <w:t>3.4</w:t>
            </w:r>
            <w:r>
              <w:rPr>
                <w:rFonts w:asciiTheme="minorHAnsi" w:eastAsiaTheme="minorEastAsia" w:hAnsiTheme="minorHAnsi"/>
                <w:noProof/>
                <w:szCs w:val="24"/>
                <w:lang w:val="cs-CZ" w:eastAsia="cs-CZ"/>
              </w:rPr>
              <w:tab/>
            </w:r>
            <w:r w:rsidRPr="007432BC">
              <w:rPr>
                <w:rStyle w:val="Hypertextovodkaz"/>
                <w:noProof/>
              </w:rPr>
              <w:t>Lists</w:t>
            </w:r>
            <w:r>
              <w:rPr>
                <w:noProof/>
                <w:webHidden/>
              </w:rPr>
              <w:tab/>
            </w:r>
            <w:r>
              <w:rPr>
                <w:noProof/>
                <w:webHidden/>
              </w:rPr>
              <w:fldChar w:fldCharType="begin"/>
            </w:r>
            <w:r>
              <w:rPr>
                <w:noProof/>
                <w:webHidden/>
              </w:rPr>
              <w:instrText xml:space="preserve"> PAGEREF _Toc215419459 \h </w:instrText>
            </w:r>
            <w:r>
              <w:rPr>
                <w:noProof/>
                <w:webHidden/>
              </w:rPr>
            </w:r>
            <w:r>
              <w:rPr>
                <w:noProof/>
                <w:webHidden/>
              </w:rPr>
              <w:fldChar w:fldCharType="separate"/>
            </w:r>
            <w:r w:rsidR="00933C41">
              <w:rPr>
                <w:noProof/>
                <w:webHidden/>
              </w:rPr>
              <w:t>33</w:t>
            </w:r>
            <w:r>
              <w:rPr>
                <w:noProof/>
                <w:webHidden/>
              </w:rPr>
              <w:fldChar w:fldCharType="end"/>
            </w:r>
          </w:hyperlink>
        </w:p>
        <w:p w14:paraId="247C293C" w14:textId="02EAFF5E"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0" w:history="1">
            <w:r w:rsidRPr="007432BC">
              <w:rPr>
                <w:rStyle w:val="Hypertextovodkaz"/>
                <w:noProof/>
              </w:rPr>
              <w:t>3.5</w:t>
            </w:r>
            <w:r>
              <w:rPr>
                <w:rFonts w:asciiTheme="minorHAnsi" w:eastAsiaTheme="minorEastAsia" w:hAnsiTheme="minorHAnsi"/>
                <w:noProof/>
                <w:szCs w:val="24"/>
                <w:lang w:val="cs-CZ" w:eastAsia="cs-CZ"/>
              </w:rPr>
              <w:tab/>
            </w:r>
            <w:r w:rsidRPr="007432BC">
              <w:rPr>
                <w:rStyle w:val="Hypertextovodkaz"/>
                <w:noProof/>
              </w:rPr>
              <w:t>List of References (Bibliography)</w:t>
            </w:r>
            <w:r>
              <w:rPr>
                <w:noProof/>
                <w:webHidden/>
              </w:rPr>
              <w:tab/>
            </w:r>
            <w:r>
              <w:rPr>
                <w:noProof/>
                <w:webHidden/>
              </w:rPr>
              <w:fldChar w:fldCharType="begin"/>
            </w:r>
            <w:r>
              <w:rPr>
                <w:noProof/>
                <w:webHidden/>
              </w:rPr>
              <w:instrText xml:space="preserve"> PAGEREF _Toc215419460 \h </w:instrText>
            </w:r>
            <w:r>
              <w:rPr>
                <w:noProof/>
                <w:webHidden/>
              </w:rPr>
            </w:r>
            <w:r>
              <w:rPr>
                <w:noProof/>
                <w:webHidden/>
              </w:rPr>
              <w:fldChar w:fldCharType="separate"/>
            </w:r>
            <w:r w:rsidR="00933C41">
              <w:rPr>
                <w:noProof/>
                <w:webHidden/>
              </w:rPr>
              <w:t>34</w:t>
            </w:r>
            <w:r>
              <w:rPr>
                <w:noProof/>
                <w:webHidden/>
              </w:rPr>
              <w:fldChar w:fldCharType="end"/>
            </w:r>
          </w:hyperlink>
        </w:p>
        <w:p w14:paraId="4A469CB7" w14:textId="78529E19"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1" w:history="1">
            <w:r w:rsidRPr="007432BC">
              <w:rPr>
                <w:rStyle w:val="Hypertextovodkaz"/>
                <w:noProof/>
              </w:rPr>
              <w:t>3.6</w:t>
            </w:r>
            <w:r>
              <w:rPr>
                <w:rFonts w:asciiTheme="minorHAnsi" w:eastAsiaTheme="minorEastAsia" w:hAnsiTheme="minorHAnsi"/>
                <w:noProof/>
                <w:szCs w:val="24"/>
                <w:lang w:val="cs-CZ" w:eastAsia="cs-CZ"/>
              </w:rPr>
              <w:tab/>
            </w:r>
            <w:r w:rsidRPr="007432BC">
              <w:rPr>
                <w:rStyle w:val="Hypertextovodkaz"/>
                <w:noProof/>
              </w:rPr>
              <w:t>Quotations and Poetry</w:t>
            </w:r>
            <w:r>
              <w:rPr>
                <w:noProof/>
                <w:webHidden/>
              </w:rPr>
              <w:tab/>
            </w:r>
            <w:r>
              <w:rPr>
                <w:noProof/>
                <w:webHidden/>
              </w:rPr>
              <w:fldChar w:fldCharType="begin"/>
            </w:r>
            <w:r>
              <w:rPr>
                <w:noProof/>
                <w:webHidden/>
              </w:rPr>
              <w:instrText xml:space="preserve"> PAGEREF _Toc215419461 \h </w:instrText>
            </w:r>
            <w:r>
              <w:rPr>
                <w:noProof/>
                <w:webHidden/>
              </w:rPr>
            </w:r>
            <w:r>
              <w:rPr>
                <w:noProof/>
                <w:webHidden/>
              </w:rPr>
              <w:fldChar w:fldCharType="separate"/>
            </w:r>
            <w:r w:rsidR="00933C41">
              <w:rPr>
                <w:noProof/>
                <w:webHidden/>
              </w:rPr>
              <w:t>35</w:t>
            </w:r>
            <w:r>
              <w:rPr>
                <w:noProof/>
                <w:webHidden/>
              </w:rPr>
              <w:fldChar w:fldCharType="end"/>
            </w:r>
          </w:hyperlink>
        </w:p>
        <w:p w14:paraId="11F701FC" w14:textId="4358F64B"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2" w:history="1">
            <w:r w:rsidRPr="007432BC">
              <w:rPr>
                <w:rStyle w:val="Hypertextovodkaz"/>
                <w:noProof/>
              </w:rPr>
              <w:t>3.7</w:t>
            </w:r>
            <w:r>
              <w:rPr>
                <w:rFonts w:asciiTheme="minorHAnsi" w:eastAsiaTheme="minorEastAsia" w:hAnsiTheme="minorHAnsi"/>
                <w:noProof/>
                <w:szCs w:val="24"/>
                <w:lang w:val="cs-CZ" w:eastAsia="cs-CZ"/>
              </w:rPr>
              <w:tab/>
            </w:r>
            <w:r w:rsidRPr="007432BC">
              <w:rPr>
                <w:rStyle w:val="Hypertextovodkaz"/>
                <w:noProof/>
              </w:rPr>
              <w:t>Linguistic Examples</w:t>
            </w:r>
            <w:r>
              <w:rPr>
                <w:noProof/>
                <w:webHidden/>
              </w:rPr>
              <w:tab/>
            </w:r>
            <w:r>
              <w:rPr>
                <w:noProof/>
                <w:webHidden/>
              </w:rPr>
              <w:fldChar w:fldCharType="begin"/>
            </w:r>
            <w:r>
              <w:rPr>
                <w:noProof/>
                <w:webHidden/>
              </w:rPr>
              <w:instrText xml:space="preserve"> PAGEREF _Toc215419462 \h </w:instrText>
            </w:r>
            <w:r>
              <w:rPr>
                <w:noProof/>
                <w:webHidden/>
              </w:rPr>
            </w:r>
            <w:r>
              <w:rPr>
                <w:noProof/>
                <w:webHidden/>
              </w:rPr>
              <w:fldChar w:fldCharType="separate"/>
            </w:r>
            <w:r w:rsidR="00933C41">
              <w:rPr>
                <w:noProof/>
                <w:webHidden/>
              </w:rPr>
              <w:t>37</w:t>
            </w:r>
            <w:r>
              <w:rPr>
                <w:noProof/>
                <w:webHidden/>
              </w:rPr>
              <w:fldChar w:fldCharType="end"/>
            </w:r>
          </w:hyperlink>
        </w:p>
        <w:p w14:paraId="4C13CA6E" w14:textId="1E194585"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3" w:history="1">
            <w:r w:rsidRPr="007432BC">
              <w:rPr>
                <w:rStyle w:val="Hypertextovodkaz"/>
                <w:noProof/>
              </w:rPr>
              <w:t>3.8</w:t>
            </w:r>
            <w:r>
              <w:rPr>
                <w:rFonts w:asciiTheme="minorHAnsi" w:eastAsiaTheme="minorEastAsia" w:hAnsiTheme="minorHAnsi"/>
                <w:noProof/>
                <w:szCs w:val="24"/>
                <w:lang w:val="cs-CZ" w:eastAsia="cs-CZ"/>
              </w:rPr>
              <w:tab/>
            </w:r>
            <w:r w:rsidRPr="007432BC">
              <w:rPr>
                <w:rStyle w:val="Hypertextovodkaz"/>
                <w:noProof/>
              </w:rPr>
              <w:t>Footnotes</w:t>
            </w:r>
            <w:r>
              <w:rPr>
                <w:noProof/>
                <w:webHidden/>
              </w:rPr>
              <w:tab/>
            </w:r>
            <w:r>
              <w:rPr>
                <w:noProof/>
                <w:webHidden/>
              </w:rPr>
              <w:fldChar w:fldCharType="begin"/>
            </w:r>
            <w:r>
              <w:rPr>
                <w:noProof/>
                <w:webHidden/>
              </w:rPr>
              <w:instrText xml:space="preserve"> PAGEREF _Toc215419463 \h </w:instrText>
            </w:r>
            <w:r>
              <w:rPr>
                <w:noProof/>
                <w:webHidden/>
              </w:rPr>
            </w:r>
            <w:r>
              <w:rPr>
                <w:noProof/>
                <w:webHidden/>
              </w:rPr>
              <w:fldChar w:fldCharType="separate"/>
            </w:r>
            <w:r w:rsidR="00933C41">
              <w:rPr>
                <w:noProof/>
                <w:webHidden/>
              </w:rPr>
              <w:t>37</w:t>
            </w:r>
            <w:r>
              <w:rPr>
                <w:noProof/>
                <w:webHidden/>
              </w:rPr>
              <w:fldChar w:fldCharType="end"/>
            </w:r>
          </w:hyperlink>
        </w:p>
        <w:p w14:paraId="2E49CC68" w14:textId="169F1A49"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4" w:history="1">
            <w:r w:rsidRPr="007432BC">
              <w:rPr>
                <w:rStyle w:val="Hypertextovodkaz"/>
                <w:noProof/>
              </w:rPr>
              <w:t>3.9</w:t>
            </w:r>
            <w:r>
              <w:rPr>
                <w:rFonts w:asciiTheme="minorHAnsi" w:eastAsiaTheme="minorEastAsia" w:hAnsiTheme="minorHAnsi"/>
                <w:noProof/>
                <w:szCs w:val="24"/>
                <w:lang w:val="cs-CZ" w:eastAsia="cs-CZ"/>
              </w:rPr>
              <w:tab/>
            </w:r>
            <w:r w:rsidRPr="007432BC">
              <w:rPr>
                <w:rStyle w:val="Hypertextovodkaz"/>
                <w:noProof/>
              </w:rPr>
              <w:t>Source Code</w:t>
            </w:r>
            <w:r>
              <w:rPr>
                <w:noProof/>
                <w:webHidden/>
              </w:rPr>
              <w:tab/>
            </w:r>
            <w:r>
              <w:rPr>
                <w:noProof/>
                <w:webHidden/>
              </w:rPr>
              <w:fldChar w:fldCharType="begin"/>
            </w:r>
            <w:r>
              <w:rPr>
                <w:noProof/>
                <w:webHidden/>
              </w:rPr>
              <w:instrText xml:space="preserve"> PAGEREF _Toc215419464 \h </w:instrText>
            </w:r>
            <w:r>
              <w:rPr>
                <w:noProof/>
                <w:webHidden/>
              </w:rPr>
            </w:r>
            <w:r>
              <w:rPr>
                <w:noProof/>
                <w:webHidden/>
              </w:rPr>
              <w:fldChar w:fldCharType="separate"/>
            </w:r>
            <w:r w:rsidR="00933C41">
              <w:rPr>
                <w:noProof/>
                <w:webHidden/>
              </w:rPr>
              <w:t>38</w:t>
            </w:r>
            <w:r>
              <w:rPr>
                <w:noProof/>
                <w:webHidden/>
              </w:rPr>
              <w:fldChar w:fldCharType="end"/>
            </w:r>
          </w:hyperlink>
        </w:p>
        <w:p w14:paraId="60338194" w14:textId="16F5A855" w:rsidR="00AD5A64" w:rsidRDefault="00AD5A64">
          <w:pPr>
            <w:pStyle w:val="Obsah1"/>
            <w:tabs>
              <w:tab w:val="left" w:pos="482"/>
            </w:tabs>
            <w:rPr>
              <w:rFonts w:asciiTheme="minorHAnsi" w:eastAsiaTheme="minorEastAsia" w:hAnsiTheme="minorHAnsi"/>
              <w:b w:val="0"/>
              <w:noProof/>
              <w:szCs w:val="24"/>
              <w:lang w:val="cs-CZ" w:eastAsia="cs-CZ"/>
            </w:rPr>
          </w:pPr>
          <w:hyperlink w:anchor="_Toc215419465" w:history="1">
            <w:r w:rsidRPr="007432BC">
              <w:rPr>
                <w:rStyle w:val="Hypertextovodkaz"/>
                <w:noProof/>
              </w:rPr>
              <w:t>4</w:t>
            </w:r>
            <w:r>
              <w:rPr>
                <w:rFonts w:asciiTheme="minorHAnsi" w:eastAsiaTheme="minorEastAsia" w:hAnsiTheme="minorHAnsi"/>
                <w:b w:val="0"/>
                <w:noProof/>
                <w:szCs w:val="24"/>
                <w:lang w:val="cs-CZ" w:eastAsia="cs-CZ"/>
              </w:rPr>
              <w:tab/>
            </w:r>
            <w:r w:rsidRPr="007432BC">
              <w:rPr>
                <w:rStyle w:val="Hypertextovodkaz"/>
                <w:noProof/>
              </w:rPr>
              <w:t>Embedded Objects, Building Blocks and Quick Parts</w:t>
            </w:r>
            <w:r>
              <w:rPr>
                <w:noProof/>
                <w:webHidden/>
              </w:rPr>
              <w:tab/>
            </w:r>
            <w:r>
              <w:rPr>
                <w:noProof/>
                <w:webHidden/>
              </w:rPr>
              <w:fldChar w:fldCharType="begin"/>
            </w:r>
            <w:r>
              <w:rPr>
                <w:noProof/>
                <w:webHidden/>
              </w:rPr>
              <w:instrText xml:space="preserve"> PAGEREF _Toc215419465 \h </w:instrText>
            </w:r>
            <w:r>
              <w:rPr>
                <w:noProof/>
                <w:webHidden/>
              </w:rPr>
            </w:r>
            <w:r>
              <w:rPr>
                <w:noProof/>
                <w:webHidden/>
              </w:rPr>
              <w:fldChar w:fldCharType="separate"/>
            </w:r>
            <w:r w:rsidR="00933C41">
              <w:rPr>
                <w:noProof/>
                <w:webHidden/>
              </w:rPr>
              <w:t>40</w:t>
            </w:r>
            <w:r>
              <w:rPr>
                <w:noProof/>
                <w:webHidden/>
              </w:rPr>
              <w:fldChar w:fldCharType="end"/>
            </w:r>
          </w:hyperlink>
        </w:p>
        <w:p w14:paraId="32FEF5C4" w14:textId="7950A527"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6" w:history="1">
            <w:r w:rsidRPr="007432BC">
              <w:rPr>
                <w:rStyle w:val="Hypertextovodkaz"/>
                <w:noProof/>
              </w:rPr>
              <w:t>4.1</w:t>
            </w:r>
            <w:r>
              <w:rPr>
                <w:rFonts w:asciiTheme="minorHAnsi" w:eastAsiaTheme="minorEastAsia" w:hAnsiTheme="minorHAnsi"/>
                <w:noProof/>
                <w:szCs w:val="24"/>
                <w:lang w:val="cs-CZ" w:eastAsia="cs-CZ"/>
              </w:rPr>
              <w:tab/>
            </w:r>
            <w:r w:rsidRPr="007432BC">
              <w:rPr>
                <w:rStyle w:val="Hypertextovodkaz"/>
                <w:noProof/>
              </w:rPr>
              <w:t>Figures</w:t>
            </w:r>
            <w:r>
              <w:rPr>
                <w:noProof/>
                <w:webHidden/>
              </w:rPr>
              <w:tab/>
            </w:r>
            <w:r>
              <w:rPr>
                <w:noProof/>
                <w:webHidden/>
              </w:rPr>
              <w:fldChar w:fldCharType="begin"/>
            </w:r>
            <w:r>
              <w:rPr>
                <w:noProof/>
                <w:webHidden/>
              </w:rPr>
              <w:instrText xml:space="preserve"> PAGEREF _Toc215419466 \h </w:instrText>
            </w:r>
            <w:r>
              <w:rPr>
                <w:noProof/>
                <w:webHidden/>
              </w:rPr>
            </w:r>
            <w:r>
              <w:rPr>
                <w:noProof/>
                <w:webHidden/>
              </w:rPr>
              <w:fldChar w:fldCharType="separate"/>
            </w:r>
            <w:r w:rsidR="00933C41">
              <w:rPr>
                <w:noProof/>
                <w:webHidden/>
              </w:rPr>
              <w:t>41</w:t>
            </w:r>
            <w:r>
              <w:rPr>
                <w:noProof/>
                <w:webHidden/>
              </w:rPr>
              <w:fldChar w:fldCharType="end"/>
            </w:r>
          </w:hyperlink>
        </w:p>
        <w:p w14:paraId="7A27225D" w14:textId="22D28B80"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67" w:history="1">
            <w:r w:rsidRPr="007432BC">
              <w:rPr>
                <w:rStyle w:val="Hypertextovodkaz"/>
                <w:noProof/>
              </w:rPr>
              <w:t>4.1.1</w:t>
            </w:r>
            <w:r>
              <w:rPr>
                <w:rFonts w:asciiTheme="minorHAnsi" w:eastAsiaTheme="minorEastAsia" w:hAnsiTheme="minorHAnsi"/>
                <w:noProof/>
                <w:szCs w:val="24"/>
                <w:lang w:val="cs-CZ" w:eastAsia="cs-CZ"/>
              </w:rPr>
              <w:tab/>
            </w:r>
            <w:r w:rsidRPr="007432BC">
              <w:rPr>
                <w:rStyle w:val="Hypertextovodkaz"/>
                <w:noProof/>
              </w:rPr>
              <w:t>Charts and Diagrams</w:t>
            </w:r>
            <w:r>
              <w:rPr>
                <w:noProof/>
                <w:webHidden/>
              </w:rPr>
              <w:tab/>
            </w:r>
            <w:r>
              <w:rPr>
                <w:noProof/>
                <w:webHidden/>
              </w:rPr>
              <w:fldChar w:fldCharType="begin"/>
            </w:r>
            <w:r>
              <w:rPr>
                <w:noProof/>
                <w:webHidden/>
              </w:rPr>
              <w:instrText xml:space="preserve"> PAGEREF _Toc215419467 \h </w:instrText>
            </w:r>
            <w:r>
              <w:rPr>
                <w:noProof/>
                <w:webHidden/>
              </w:rPr>
            </w:r>
            <w:r>
              <w:rPr>
                <w:noProof/>
                <w:webHidden/>
              </w:rPr>
              <w:fldChar w:fldCharType="separate"/>
            </w:r>
            <w:r w:rsidR="00933C41">
              <w:rPr>
                <w:noProof/>
                <w:webHidden/>
              </w:rPr>
              <w:t>42</w:t>
            </w:r>
            <w:r>
              <w:rPr>
                <w:noProof/>
                <w:webHidden/>
              </w:rPr>
              <w:fldChar w:fldCharType="end"/>
            </w:r>
          </w:hyperlink>
        </w:p>
        <w:p w14:paraId="4A5E3289" w14:textId="32459883"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8" w:history="1">
            <w:r w:rsidRPr="007432BC">
              <w:rPr>
                <w:rStyle w:val="Hypertextovodkaz"/>
                <w:noProof/>
              </w:rPr>
              <w:t>4.2</w:t>
            </w:r>
            <w:r>
              <w:rPr>
                <w:rFonts w:asciiTheme="minorHAnsi" w:eastAsiaTheme="minorEastAsia" w:hAnsiTheme="minorHAnsi"/>
                <w:noProof/>
                <w:szCs w:val="24"/>
                <w:lang w:val="cs-CZ" w:eastAsia="cs-CZ"/>
              </w:rPr>
              <w:tab/>
            </w:r>
            <w:r w:rsidRPr="007432BC">
              <w:rPr>
                <w:rStyle w:val="Hypertextovodkaz"/>
                <w:noProof/>
              </w:rPr>
              <w:t>Tables</w:t>
            </w:r>
            <w:r>
              <w:rPr>
                <w:noProof/>
                <w:webHidden/>
              </w:rPr>
              <w:tab/>
            </w:r>
            <w:r>
              <w:rPr>
                <w:noProof/>
                <w:webHidden/>
              </w:rPr>
              <w:fldChar w:fldCharType="begin"/>
            </w:r>
            <w:r>
              <w:rPr>
                <w:noProof/>
                <w:webHidden/>
              </w:rPr>
              <w:instrText xml:space="preserve"> PAGEREF _Toc215419468 \h </w:instrText>
            </w:r>
            <w:r>
              <w:rPr>
                <w:noProof/>
                <w:webHidden/>
              </w:rPr>
            </w:r>
            <w:r>
              <w:rPr>
                <w:noProof/>
                <w:webHidden/>
              </w:rPr>
              <w:fldChar w:fldCharType="separate"/>
            </w:r>
            <w:r w:rsidR="00933C41">
              <w:rPr>
                <w:noProof/>
                <w:webHidden/>
              </w:rPr>
              <w:t>44</w:t>
            </w:r>
            <w:r>
              <w:rPr>
                <w:noProof/>
                <w:webHidden/>
              </w:rPr>
              <w:fldChar w:fldCharType="end"/>
            </w:r>
          </w:hyperlink>
        </w:p>
        <w:p w14:paraId="1AC58937" w14:textId="0ACEC2B7"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69" w:history="1">
            <w:r w:rsidRPr="007432BC">
              <w:rPr>
                <w:rStyle w:val="Hypertextovodkaz"/>
                <w:noProof/>
              </w:rPr>
              <w:t>4.3</w:t>
            </w:r>
            <w:r>
              <w:rPr>
                <w:rFonts w:asciiTheme="minorHAnsi" w:eastAsiaTheme="minorEastAsia" w:hAnsiTheme="minorHAnsi"/>
                <w:noProof/>
                <w:szCs w:val="24"/>
                <w:lang w:val="cs-CZ" w:eastAsia="cs-CZ"/>
              </w:rPr>
              <w:tab/>
            </w:r>
            <w:r w:rsidRPr="007432BC">
              <w:rPr>
                <w:rStyle w:val="Hypertextovodkaz"/>
                <w:noProof/>
              </w:rPr>
              <w:t>Equations</w:t>
            </w:r>
            <w:r>
              <w:rPr>
                <w:noProof/>
                <w:webHidden/>
              </w:rPr>
              <w:tab/>
            </w:r>
            <w:r>
              <w:rPr>
                <w:noProof/>
                <w:webHidden/>
              </w:rPr>
              <w:fldChar w:fldCharType="begin"/>
            </w:r>
            <w:r>
              <w:rPr>
                <w:noProof/>
                <w:webHidden/>
              </w:rPr>
              <w:instrText xml:space="preserve"> PAGEREF _Toc215419469 \h </w:instrText>
            </w:r>
            <w:r>
              <w:rPr>
                <w:noProof/>
                <w:webHidden/>
              </w:rPr>
            </w:r>
            <w:r>
              <w:rPr>
                <w:noProof/>
                <w:webHidden/>
              </w:rPr>
              <w:fldChar w:fldCharType="separate"/>
            </w:r>
            <w:r w:rsidR="00933C41">
              <w:rPr>
                <w:noProof/>
                <w:webHidden/>
              </w:rPr>
              <w:t>45</w:t>
            </w:r>
            <w:r>
              <w:rPr>
                <w:noProof/>
                <w:webHidden/>
              </w:rPr>
              <w:fldChar w:fldCharType="end"/>
            </w:r>
          </w:hyperlink>
        </w:p>
        <w:p w14:paraId="272DB57C" w14:textId="4EE3472C"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70" w:history="1">
            <w:r w:rsidRPr="007432BC">
              <w:rPr>
                <w:rStyle w:val="Hypertextovodkaz"/>
                <w:noProof/>
              </w:rPr>
              <w:t>4.4</w:t>
            </w:r>
            <w:r>
              <w:rPr>
                <w:rFonts w:asciiTheme="minorHAnsi" w:eastAsiaTheme="minorEastAsia" w:hAnsiTheme="minorHAnsi"/>
                <w:noProof/>
                <w:szCs w:val="24"/>
                <w:lang w:val="cs-CZ" w:eastAsia="cs-CZ"/>
              </w:rPr>
              <w:tab/>
            </w:r>
            <w:r w:rsidRPr="007432BC">
              <w:rPr>
                <w:rStyle w:val="Hypertextovodkaz"/>
                <w:noProof/>
              </w:rPr>
              <w:t>Cross-references</w:t>
            </w:r>
            <w:r>
              <w:rPr>
                <w:noProof/>
                <w:webHidden/>
              </w:rPr>
              <w:tab/>
            </w:r>
            <w:r>
              <w:rPr>
                <w:noProof/>
                <w:webHidden/>
              </w:rPr>
              <w:fldChar w:fldCharType="begin"/>
            </w:r>
            <w:r>
              <w:rPr>
                <w:noProof/>
                <w:webHidden/>
              </w:rPr>
              <w:instrText xml:space="preserve"> PAGEREF _Toc215419470 \h </w:instrText>
            </w:r>
            <w:r>
              <w:rPr>
                <w:noProof/>
                <w:webHidden/>
              </w:rPr>
            </w:r>
            <w:r>
              <w:rPr>
                <w:noProof/>
                <w:webHidden/>
              </w:rPr>
              <w:fldChar w:fldCharType="separate"/>
            </w:r>
            <w:r w:rsidR="00933C41">
              <w:rPr>
                <w:noProof/>
                <w:webHidden/>
              </w:rPr>
              <w:t>45</w:t>
            </w:r>
            <w:r>
              <w:rPr>
                <w:noProof/>
                <w:webHidden/>
              </w:rPr>
              <w:fldChar w:fldCharType="end"/>
            </w:r>
          </w:hyperlink>
        </w:p>
        <w:p w14:paraId="1F9819DC" w14:textId="0A9528AC"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71" w:history="1">
            <w:r w:rsidRPr="007432BC">
              <w:rPr>
                <w:rStyle w:val="Hypertextovodkaz"/>
                <w:noProof/>
              </w:rPr>
              <w:t>4.5</w:t>
            </w:r>
            <w:r>
              <w:rPr>
                <w:rFonts w:asciiTheme="minorHAnsi" w:eastAsiaTheme="minorEastAsia" w:hAnsiTheme="minorHAnsi"/>
                <w:noProof/>
                <w:szCs w:val="24"/>
                <w:lang w:val="cs-CZ" w:eastAsia="cs-CZ"/>
              </w:rPr>
              <w:tab/>
            </w:r>
            <w:r w:rsidRPr="007432BC">
              <w:rPr>
                <w:rStyle w:val="Hypertextovodkaz"/>
                <w:noProof/>
              </w:rPr>
              <w:t>Automatically Generated Lists</w:t>
            </w:r>
            <w:r>
              <w:rPr>
                <w:noProof/>
                <w:webHidden/>
              </w:rPr>
              <w:tab/>
            </w:r>
            <w:r>
              <w:rPr>
                <w:noProof/>
                <w:webHidden/>
              </w:rPr>
              <w:fldChar w:fldCharType="begin"/>
            </w:r>
            <w:r>
              <w:rPr>
                <w:noProof/>
                <w:webHidden/>
              </w:rPr>
              <w:instrText xml:space="preserve"> PAGEREF _Toc215419471 \h </w:instrText>
            </w:r>
            <w:r>
              <w:rPr>
                <w:noProof/>
                <w:webHidden/>
              </w:rPr>
            </w:r>
            <w:r>
              <w:rPr>
                <w:noProof/>
                <w:webHidden/>
              </w:rPr>
              <w:fldChar w:fldCharType="separate"/>
            </w:r>
            <w:r w:rsidR="00933C41">
              <w:rPr>
                <w:noProof/>
                <w:webHidden/>
              </w:rPr>
              <w:t>46</w:t>
            </w:r>
            <w:r>
              <w:rPr>
                <w:noProof/>
                <w:webHidden/>
              </w:rPr>
              <w:fldChar w:fldCharType="end"/>
            </w:r>
          </w:hyperlink>
        </w:p>
        <w:p w14:paraId="2924CF29" w14:textId="71D1F0EA"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72" w:history="1">
            <w:r w:rsidRPr="007432BC">
              <w:rPr>
                <w:rStyle w:val="Hypertextovodkaz"/>
                <w:noProof/>
              </w:rPr>
              <w:t>4.5.1</w:t>
            </w:r>
            <w:r>
              <w:rPr>
                <w:rFonts w:asciiTheme="minorHAnsi" w:eastAsiaTheme="minorEastAsia" w:hAnsiTheme="minorHAnsi"/>
                <w:noProof/>
                <w:szCs w:val="24"/>
                <w:lang w:val="cs-CZ" w:eastAsia="cs-CZ"/>
              </w:rPr>
              <w:tab/>
            </w:r>
            <w:r w:rsidRPr="007432BC">
              <w:rPr>
                <w:rStyle w:val="Hypertextovodkaz"/>
                <w:noProof/>
              </w:rPr>
              <w:t>Updating the List of Appendices</w:t>
            </w:r>
            <w:r>
              <w:rPr>
                <w:noProof/>
                <w:webHidden/>
              </w:rPr>
              <w:tab/>
            </w:r>
            <w:r>
              <w:rPr>
                <w:noProof/>
                <w:webHidden/>
              </w:rPr>
              <w:fldChar w:fldCharType="begin"/>
            </w:r>
            <w:r>
              <w:rPr>
                <w:noProof/>
                <w:webHidden/>
              </w:rPr>
              <w:instrText xml:space="preserve"> PAGEREF _Toc215419472 \h </w:instrText>
            </w:r>
            <w:r>
              <w:rPr>
                <w:noProof/>
                <w:webHidden/>
              </w:rPr>
            </w:r>
            <w:r>
              <w:rPr>
                <w:noProof/>
                <w:webHidden/>
              </w:rPr>
              <w:fldChar w:fldCharType="separate"/>
            </w:r>
            <w:r w:rsidR="00933C41">
              <w:rPr>
                <w:noProof/>
                <w:webHidden/>
              </w:rPr>
              <w:t>46</w:t>
            </w:r>
            <w:r>
              <w:rPr>
                <w:noProof/>
                <w:webHidden/>
              </w:rPr>
              <w:fldChar w:fldCharType="end"/>
            </w:r>
          </w:hyperlink>
        </w:p>
        <w:p w14:paraId="042C2141" w14:textId="0AFDEBEB"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73" w:history="1">
            <w:r w:rsidRPr="007432BC">
              <w:rPr>
                <w:rStyle w:val="Hypertextovodkaz"/>
                <w:noProof/>
              </w:rPr>
              <w:t>4.5.2</w:t>
            </w:r>
            <w:r>
              <w:rPr>
                <w:rFonts w:asciiTheme="minorHAnsi" w:eastAsiaTheme="minorEastAsia" w:hAnsiTheme="minorHAnsi"/>
                <w:noProof/>
                <w:szCs w:val="24"/>
                <w:lang w:val="cs-CZ" w:eastAsia="cs-CZ"/>
              </w:rPr>
              <w:tab/>
            </w:r>
            <w:r w:rsidRPr="007432BC">
              <w:rPr>
                <w:rStyle w:val="Hypertextovodkaz"/>
                <w:noProof/>
              </w:rPr>
              <w:t>Creating New Lists</w:t>
            </w:r>
            <w:r>
              <w:rPr>
                <w:noProof/>
                <w:webHidden/>
              </w:rPr>
              <w:tab/>
            </w:r>
            <w:r>
              <w:rPr>
                <w:noProof/>
                <w:webHidden/>
              </w:rPr>
              <w:fldChar w:fldCharType="begin"/>
            </w:r>
            <w:r>
              <w:rPr>
                <w:noProof/>
                <w:webHidden/>
              </w:rPr>
              <w:instrText xml:space="preserve"> PAGEREF _Toc215419473 \h </w:instrText>
            </w:r>
            <w:r>
              <w:rPr>
                <w:noProof/>
                <w:webHidden/>
              </w:rPr>
            </w:r>
            <w:r>
              <w:rPr>
                <w:noProof/>
                <w:webHidden/>
              </w:rPr>
              <w:fldChar w:fldCharType="separate"/>
            </w:r>
            <w:r w:rsidR="00933C41">
              <w:rPr>
                <w:noProof/>
                <w:webHidden/>
              </w:rPr>
              <w:t>46</w:t>
            </w:r>
            <w:r>
              <w:rPr>
                <w:noProof/>
                <w:webHidden/>
              </w:rPr>
              <w:fldChar w:fldCharType="end"/>
            </w:r>
          </w:hyperlink>
        </w:p>
        <w:p w14:paraId="2C04676C" w14:textId="07A91EED"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74" w:history="1">
            <w:r w:rsidRPr="007432BC">
              <w:rPr>
                <w:rStyle w:val="Hypertextovodkaz"/>
                <w:noProof/>
              </w:rPr>
              <w:t>4.5.3</w:t>
            </w:r>
            <w:r>
              <w:rPr>
                <w:rFonts w:asciiTheme="minorHAnsi" w:eastAsiaTheme="minorEastAsia" w:hAnsiTheme="minorHAnsi"/>
                <w:noProof/>
                <w:szCs w:val="24"/>
                <w:lang w:val="cs-CZ" w:eastAsia="cs-CZ"/>
              </w:rPr>
              <w:tab/>
            </w:r>
            <w:r w:rsidRPr="007432BC">
              <w:rPr>
                <w:rStyle w:val="Hypertextovodkaz"/>
                <w:noProof/>
              </w:rPr>
              <w:t>Removing Lists</w:t>
            </w:r>
            <w:r>
              <w:rPr>
                <w:noProof/>
                <w:webHidden/>
              </w:rPr>
              <w:tab/>
            </w:r>
            <w:r>
              <w:rPr>
                <w:noProof/>
                <w:webHidden/>
              </w:rPr>
              <w:fldChar w:fldCharType="begin"/>
            </w:r>
            <w:r>
              <w:rPr>
                <w:noProof/>
                <w:webHidden/>
              </w:rPr>
              <w:instrText xml:space="preserve"> PAGEREF _Toc215419474 \h </w:instrText>
            </w:r>
            <w:r>
              <w:rPr>
                <w:noProof/>
                <w:webHidden/>
              </w:rPr>
            </w:r>
            <w:r>
              <w:rPr>
                <w:noProof/>
                <w:webHidden/>
              </w:rPr>
              <w:fldChar w:fldCharType="separate"/>
            </w:r>
            <w:r w:rsidR="00933C41">
              <w:rPr>
                <w:noProof/>
                <w:webHidden/>
              </w:rPr>
              <w:t>47</w:t>
            </w:r>
            <w:r>
              <w:rPr>
                <w:noProof/>
                <w:webHidden/>
              </w:rPr>
              <w:fldChar w:fldCharType="end"/>
            </w:r>
          </w:hyperlink>
        </w:p>
        <w:p w14:paraId="4000658A" w14:textId="662C71A6"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75" w:history="1">
            <w:r w:rsidRPr="007432BC">
              <w:rPr>
                <w:rStyle w:val="Hypertextovodkaz"/>
                <w:noProof/>
              </w:rPr>
              <w:t>4.6</w:t>
            </w:r>
            <w:r>
              <w:rPr>
                <w:rFonts w:asciiTheme="minorHAnsi" w:eastAsiaTheme="minorEastAsia" w:hAnsiTheme="minorHAnsi"/>
                <w:noProof/>
                <w:szCs w:val="24"/>
                <w:lang w:val="cs-CZ" w:eastAsia="cs-CZ"/>
              </w:rPr>
              <w:tab/>
            </w:r>
            <w:r w:rsidRPr="007432BC">
              <w:rPr>
                <w:rStyle w:val="Hypertextovodkaz"/>
                <w:noProof/>
              </w:rPr>
              <w:t>List of References (Bibliography)</w:t>
            </w:r>
            <w:r>
              <w:rPr>
                <w:noProof/>
                <w:webHidden/>
              </w:rPr>
              <w:tab/>
            </w:r>
            <w:r>
              <w:rPr>
                <w:noProof/>
                <w:webHidden/>
              </w:rPr>
              <w:fldChar w:fldCharType="begin"/>
            </w:r>
            <w:r>
              <w:rPr>
                <w:noProof/>
                <w:webHidden/>
              </w:rPr>
              <w:instrText xml:space="preserve"> PAGEREF _Toc215419475 \h </w:instrText>
            </w:r>
            <w:r>
              <w:rPr>
                <w:noProof/>
                <w:webHidden/>
              </w:rPr>
            </w:r>
            <w:r>
              <w:rPr>
                <w:noProof/>
                <w:webHidden/>
              </w:rPr>
              <w:fldChar w:fldCharType="separate"/>
            </w:r>
            <w:r w:rsidR="00933C41">
              <w:rPr>
                <w:noProof/>
                <w:webHidden/>
              </w:rPr>
              <w:t>47</w:t>
            </w:r>
            <w:r>
              <w:rPr>
                <w:noProof/>
                <w:webHidden/>
              </w:rPr>
              <w:fldChar w:fldCharType="end"/>
            </w:r>
          </w:hyperlink>
        </w:p>
        <w:p w14:paraId="6A4427A9" w14:textId="6AB45117"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76" w:history="1">
            <w:r w:rsidRPr="007432BC">
              <w:rPr>
                <w:rStyle w:val="Hypertextovodkaz"/>
                <w:noProof/>
              </w:rPr>
              <w:t>4.6.1</w:t>
            </w:r>
            <w:r>
              <w:rPr>
                <w:rFonts w:asciiTheme="minorHAnsi" w:eastAsiaTheme="minorEastAsia" w:hAnsiTheme="minorHAnsi"/>
                <w:noProof/>
                <w:szCs w:val="24"/>
                <w:lang w:val="cs-CZ" w:eastAsia="cs-CZ"/>
              </w:rPr>
              <w:tab/>
            </w:r>
            <w:r w:rsidRPr="007432BC">
              <w:rPr>
                <w:rStyle w:val="Hypertextovodkaz"/>
                <w:noProof/>
              </w:rPr>
              <w:t>General Principles for Creating Citations</w:t>
            </w:r>
            <w:r>
              <w:rPr>
                <w:noProof/>
                <w:webHidden/>
              </w:rPr>
              <w:tab/>
            </w:r>
            <w:r>
              <w:rPr>
                <w:noProof/>
                <w:webHidden/>
              </w:rPr>
              <w:fldChar w:fldCharType="begin"/>
            </w:r>
            <w:r>
              <w:rPr>
                <w:noProof/>
                <w:webHidden/>
              </w:rPr>
              <w:instrText xml:space="preserve"> PAGEREF _Toc215419476 \h </w:instrText>
            </w:r>
            <w:r>
              <w:rPr>
                <w:noProof/>
                <w:webHidden/>
              </w:rPr>
            </w:r>
            <w:r>
              <w:rPr>
                <w:noProof/>
                <w:webHidden/>
              </w:rPr>
              <w:fldChar w:fldCharType="separate"/>
            </w:r>
            <w:r w:rsidR="00933C41">
              <w:rPr>
                <w:noProof/>
                <w:webHidden/>
              </w:rPr>
              <w:t>48</w:t>
            </w:r>
            <w:r>
              <w:rPr>
                <w:noProof/>
                <w:webHidden/>
              </w:rPr>
              <w:fldChar w:fldCharType="end"/>
            </w:r>
          </w:hyperlink>
        </w:p>
        <w:p w14:paraId="53B27801" w14:textId="36A4CB6B" w:rsidR="00AD5A64" w:rsidRDefault="00AD5A64">
          <w:pPr>
            <w:pStyle w:val="Obsah3"/>
            <w:tabs>
              <w:tab w:val="left" w:pos="1440"/>
              <w:tab w:val="right" w:leader="dot" w:pos="8777"/>
            </w:tabs>
            <w:rPr>
              <w:rFonts w:asciiTheme="minorHAnsi" w:eastAsiaTheme="minorEastAsia" w:hAnsiTheme="minorHAnsi"/>
              <w:noProof/>
              <w:szCs w:val="24"/>
              <w:lang w:val="cs-CZ" w:eastAsia="cs-CZ"/>
            </w:rPr>
          </w:pPr>
          <w:hyperlink w:anchor="_Toc215419477" w:history="1">
            <w:r w:rsidRPr="007432BC">
              <w:rPr>
                <w:rStyle w:val="Hypertextovodkaz"/>
                <w:noProof/>
              </w:rPr>
              <w:t>4.6.2</w:t>
            </w:r>
            <w:r>
              <w:rPr>
                <w:rFonts w:asciiTheme="minorHAnsi" w:eastAsiaTheme="minorEastAsia" w:hAnsiTheme="minorHAnsi"/>
                <w:noProof/>
                <w:szCs w:val="24"/>
                <w:lang w:val="cs-CZ" w:eastAsia="cs-CZ"/>
              </w:rPr>
              <w:tab/>
            </w:r>
            <w:r w:rsidRPr="007432BC">
              <w:rPr>
                <w:rStyle w:val="Hypertextovodkaz"/>
                <w:noProof/>
              </w:rPr>
              <w:t>Key Terms</w:t>
            </w:r>
            <w:r>
              <w:rPr>
                <w:noProof/>
                <w:webHidden/>
              </w:rPr>
              <w:tab/>
            </w:r>
            <w:r>
              <w:rPr>
                <w:noProof/>
                <w:webHidden/>
              </w:rPr>
              <w:fldChar w:fldCharType="begin"/>
            </w:r>
            <w:r>
              <w:rPr>
                <w:noProof/>
                <w:webHidden/>
              </w:rPr>
              <w:instrText xml:space="preserve"> PAGEREF _Toc215419477 \h </w:instrText>
            </w:r>
            <w:r>
              <w:rPr>
                <w:noProof/>
                <w:webHidden/>
              </w:rPr>
            </w:r>
            <w:r>
              <w:rPr>
                <w:noProof/>
                <w:webHidden/>
              </w:rPr>
              <w:fldChar w:fldCharType="separate"/>
            </w:r>
            <w:r w:rsidR="00933C41">
              <w:rPr>
                <w:noProof/>
                <w:webHidden/>
              </w:rPr>
              <w:t>49</w:t>
            </w:r>
            <w:r>
              <w:rPr>
                <w:noProof/>
                <w:webHidden/>
              </w:rPr>
              <w:fldChar w:fldCharType="end"/>
            </w:r>
          </w:hyperlink>
        </w:p>
        <w:p w14:paraId="00B290A4" w14:textId="4064039B" w:rsidR="00AD5A64" w:rsidRDefault="00AD5A64">
          <w:pPr>
            <w:pStyle w:val="Obsah2"/>
            <w:tabs>
              <w:tab w:val="left" w:pos="960"/>
              <w:tab w:val="right" w:leader="dot" w:pos="8777"/>
            </w:tabs>
            <w:rPr>
              <w:rFonts w:asciiTheme="minorHAnsi" w:eastAsiaTheme="minorEastAsia" w:hAnsiTheme="minorHAnsi"/>
              <w:noProof/>
              <w:szCs w:val="24"/>
              <w:lang w:val="cs-CZ" w:eastAsia="cs-CZ"/>
            </w:rPr>
          </w:pPr>
          <w:hyperlink w:anchor="_Toc215419478" w:history="1">
            <w:r w:rsidRPr="007432BC">
              <w:rPr>
                <w:rStyle w:val="Hypertextovodkaz"/>
                <w:noProof/>
              </w:rPr>
              <w:t>4.7</w:t>
            </w:r>
            <w:r>
              <w:rPr>
                <w:rFonts w:asciiTheme="minorHAnsi" w:eastAsiaTheme="minorEastAsia" w:hAnsiTheme="minorHAnsi"/>
                <w:noProof/>
                <w:szCs w:val="24"/>
                <w:lang w:val="cs-CZ" w:eastAsia="cs-CZ"/>
              </w:rPr>
              <w:tab/>
            </w:r>
            <w:r w:rsidRPr="007432BC">
              <w:rPr>
                <w:rStyle w:val="Hypertextovodkaz"/>
                <w:noProof/>
              </w:rPr>
              <w:t>Appendices</w:t>
            </w:r>
            <w:r>
              <w:rPr>
                <w:noProof/>
                <w:webHidden/>
              </w:rPr>
              <w:tab/>
            </w:r>
            <w:r>
              <w:rPr>
                <w:noProof/>
                <w:webHidden/>
              </w:rPr>
              <w:fldChar w:fldCharType="begin"/>
            </w:r>
            <w:r>
              <w:rPr>
                <w:noProof/>
                <w:webHidden/>
              </w:rPr>
              <w:instrText xml:space="preserve"> PAGEREF _Toc215419478 \h </w:instrText>
            </w:r>
            <w:r>
              <w:rPr>
                <w:noProof/>
                <w:webHidden/>
              </w:rPr>
            </w:r>
            <w:r>
              <w:rPr>
                <w:noProof/>
                <w:webHidden/>
              </w:rPr>
              <w:fldChar w:fldCharType="separate"/>
            </w:r>
            <w:r w:rsidR="00933C41">
              <w:rPr>
                <w:noProof/>
                <w:webHidden/>
              </w:rPr>
              <w:t>49</w:t>
            </w:r>
            <w:r>
              <w:rPr>
                <w:noProof/>
                <w:webHidden/>
              </w:rPr>
              <w:fldChar w:fldCharType="end"/>
            </w:r>
          </w:hyperlink>
        </w:p>
        <w:p w14:paraId="5D63819F" w14:textId="732B2AC0" w:rsidR="00AD5A64" w:rsidRDefault="00AD5A64">
          <w:pPr>
            <w:pStyle w:val="Obsah1"/>
            <w:tabs>
              <w:tab w:val="left" w:pos="482"/>
            </w:tabs>
            <w:rPr>
              <w:rFonts w:asciiTheme="minorHAnsi" w:eastAsiaTheme="minorEastAsia" w:hAnsiTheme="minorHAnsi"/>
              <w:b w:val="0"/>
              <w:noProof/>
              <w:szCs w:val="24"/>
              <w:lang w:val="cs-CZ" w:eastAsia="cs-CZ"/>
            </w:rPr>
          </w:pPr>
          <w:hyperlink w:anchor="_Toc215419479" w:history="1">
            <w:r w:rsidRPr="007432BC">
              <w:rPr>
                <w:rStyle w:val="Hypertextovodkaz"/>
                <w:noProof/>
              </w:rPr>
              <w:t>5</w:t>
            </w:r>
            <w:r>
              <w:rPr>
                <w:rFonts w:asciiTheme="minorHAnsi" w:eastAsiaTheme="minorEastAsia" w:hAnsiTheme="minorHAnsi"/>
                <w:b w:val="0"/>
                <w:noProof/>
                <w:szCs w:val="24"/>
                <w:lang w:val="cs-CZ" w:eastAsia="cs-CZ"/>
              </w:rPr>
              <w:tab/>
            </w:r>
            <w:r w:rsidRPr="007432BC">
              <w:rPr>
                <w:rStyle w:val="Hypertextovodkaz"/>
                <w:noProof/>
              </w:rPr>
              <w:t>Typographic Tool TeX/LaTeX</w:t>
            </w:r>
            <w:r>
              <w:rPr>
                <w:noProof/>
                <w:webHidden/>
              </w:rPr>
              <w:tab/>
            </w:r>
            <w:r>
              <w:rPr>
                <w:noProof/>
                <w:webHidden/>
              </w:rPr>
              <w:fldChar w:fldCharType="begin"/>
            </w:r>
            <w:r>
              <w:rPr>
                <w:noProof/>
                <w:webHidden/>
              </w:rPr>
              <w:instrText xml:space="preserve"> PAGEREF _Toc215419479 \h </w:instrText>
            </w:r>
            <w:r>
              <w:rPr>
                <w:noProof/>
                <w:webHidden/>
              </w:rPr>
            </w:r>
            <w:r>
              <w:rPr>
                <w:noProof/>
                <w:webHidden/>
              </w:rPr>
              <w:fldChar w:fldCharType="separate"/>
            </w:r>
            <w:r w:rsidR="00933C41">
              <w:rPr>
                <w:noProof/>
                <w:webHidden/>
              </w:rPr>
              <w:t>51</w:t>
            </w:r>
            <w:r>
              <w:rPr>
                <w:noProof/>
                <w:webHidden/>
              </w:rPr>
              <w:fldChar w:fldCharType="end"/>
            </w:r>
          </w:hyperlink>
        </w:p>
        <w:p w14:paraId="4D70AABF" w14:textId="4CB8B671" w:rsidR="00AD5A64" w:rsidRDefault="00AD5A64">
          <w:pPr>
            <w:pStyle w:val="Obsah1"/>
            <w:rPr>
              <w:rFonts w:asciiTheme="minorHAnsi" w:eastAsiaTheme="minorEastAsia" w:hAnsiTheme="minorHAnsi"/>
              <w:b w:val="0"/>
              <w:noProof/>
              <w:szCs w:val="24"/>
              <w:lang w:val="cs-CZ" w:eastAsia="cs-CZ"/>
            </w:rPr>
          </w:pPr>
          <w:hyperlink w:anchor="_Toc215419480" w:history="1">
            <w:r w:rsidRPr="007432BC">
              <w:rPr>
                <w:rStyle w:val="Hypertextovodkaz"/>
                <w:noProof/>
              </w:rPr>
              <w:t>Conclusion</w:t>
            </w:r>
            <w:r>
              <w:rPr>
                <w:noProof/>
                <w:webHidden/>
              </w:rPr>
              <w:tab/>
            </w:r>
            <w:r>
              <w:rPr>
                <w:noProof/>
                <w:webHidden/>
              </w:rPr>
              <w:fldChar w:fldCharType="begin"/>
            </w:r>
            <w:r>
              <w:rPr>
                <w:noProof/>
                <w:webHidden/>
              </w:rPr>
              <w:instrText xml:space="preserve"> PAGEREF _Toc215419480 \h </w:instrText>
            </w:r>
            <w:r>
              <w:rPr>
                <w:noProof/>
                <w:webHidden/>
              </w:rPr>
            </w:r>
            <w:r>
              <w:rPr>
                <w:noProof/>
                <w:webHidden/>
              </w:rPr>
              <w:fldChar w:fldCharType="separate"/>
            </w:r>
            <w:r w:rsidR="00933C41">
              <w:rPr>
                <w:noProof/>
                <w:webHidden/>
              </w:rPr>
              <w:t>52</w:t>
            </w:r>
            <w:r>
              <w:rPr>
                <w:noProof/>
                <w:webHidden/>
              </w:rPr>
              <w:fldChar w:fldCharType="end"/>
            </w:r>
          </w:hyperlink>
        </w:p>
        <w:p w14:paraId="76533B99" w14:textId="444C7F10" w:rsidR="00AD5A64" w:rsidRDefault="00AD5A64">
          <w:pPr>
            <w:pStyle w:val="Obsah1"/>
            <w:rPr>
              <w:rFonts w:asciiTheme="minorHAnsi" w:eastAsiaTheme="minorEastAsia" w:hAnsiTheme="minorHAnsi"/>
              <w:b w:val="0"/>
              <w:noProof/>
              <w:szCs w:val="24"/>
              <w:lang w:val="cs-CZ" w:eastAsia="cs-CZ"/>
            </w:rPr>
          </w:pPr>
          <w:hyperlink w:anchor="_Toc215419481" w:history="1">
            <w:r w:rsidRPr="007432BC">
              <w:rPr>
                <w:rStyle w:val="Hypertextovodkaz"/>
                <w:noProof/>
              </w:rPr>
              <w:t>Bibliography</w:t>
            </w:r>
            <w:r>
              <w:rPr>
                <w:noProof/>
                <w:webHidden/>
              </w:rPr>
              <w:tab/>
            </w:r>
            <w:r>
              <w:rPr>
                <w:noProof/>
                <w:webHidden/>
              </w:rPr>
              <w:fldChar w:fldCharType="begin"/>
            </w:r>
            <w:r>
              <w:rPr>
                <w:noProof/>
                <w:webHidden/>
              </w:rPr>
              <w:instrText xml:space="preserve"> PAGEREF _Toc215419481 \h </w:instrText>
            </w:r>
            <w:r>
              <w:rPr>
                <w:noProof/>
                <w:webHidden/>
              </w:rPr>
            </w:r>
            <w:r>
              <w:rPr>
                <w:noProof/>
                <w:webHidden/>
              </w:rPr>
              <w:fldChar w:fldCharType="separate"/>
            </w:r>
            <w:r w:rsidR="00933C41">
              <w:rPr>
                <w:noProof/>
                <w:webHidden/>
              </w:rPr>
              <w:t>53</w:t>
            </w:r>
            <w:r>
              <w:rPr>
                <w:noProof/>
                <w:webHidden/>
              </w:rPr>
              <w:fldChar w:fldCharType="end"/>
            </w:r>
          </w:hyperlink>
        </w:p>
        <w:p w14:paraId="5A36B2D6" w14:textId="72225118" w:rsidR="000F709C" w:rsidRPr="0093369C" w:rsidRDefault="000F709C">
          <w:r w:rsidRPr="0093369C">
            <w:rPr>
              <w:b/>
              <w:bCs/>
            </w:rPr>
            <w:fldChar w:fldCharType="end"/>
          </w:r>
        </w:p>
      </w:sdtContent>
    </w:sdt>
    <w:p w14:paraId="7F779281" w14:textId="77777777" w:rsidR="002135B9" w:rsidRPr="0093369C" w:rsidRDefault="002135B9" w:rsidP="002135B9">
      <w:pPr>
        <w:pStyle w:val="Othertexts"/>
      </w:pPr>
    </w:p>
    <w:p w14:paraId="293C6C1B" w14:textId="77777777" w:rsidR="00070282" w:rsidRPr="0093369C" w:rsidRDefault="00070282" w:rsidP="002135B9">
      <w:pPr>
        <w:pStyle w:val="Othertexts"/>
      </w:pPr>
    </w:p>
    <w:p w14:paraId="0E0C0A6C" w14:textId="77777777" w:rsidR="002135B9" w:rsidRPr="0093369C" w:rsidRDefault="002135B9" w:rsidP="002135B9">
      <w:pPr>
        <w:pStyle w:val="Othertexts"/>
        <w:sectPr w:rsidR="002135B9" w:rsidRPr="0093369C" w:rsidSect="006A200B">
          <w:footerReference w:type="default" r:id="rId25"/>
          <w:type w:val="oddPage"/>
          <w:pgSz w:w="11906" w:h="16838" w:code="9"/>
          <w:pgMar w:top="1985" w:right="1134" w:bottom="2381" w:left="1134" w:header="709" w:footer="1418" w:gutter="851"/>
          <w:cols w:space="708"/>
          <w:docGrid w:linePitch="360"/>
        </w:sectPr>
      </w:pPr>
    </w:p>
    <w:p w14:paraId="7EF89710" w14:textId="25F2A548" w:rsidR="002135B9" w:rsidRDefault="0019040A" w:rsidP="009A41D4">
      <w:pPr>
        <w:pStyle w:val="Listsheadings"/>
      </w:pPr>
      <w:bookmarkStart w:id="0" w:name="_Toc215419439"/>
      <w:r w:rsidRPr="0093369C">
        <w:lastRenderedPageBreak/>
        <w:t>List of Figures</w:t>
      </w:r>
      <w:bookmarkEnd w:id="0"/>
    </w:p>
    <w:p w14:paraId="36AD7221" w14:textId="4A5C713A" w:rsidR="00295D6A" w:rsidRDefault="00295D6A">
      <w:pPr>
        <w:pStyle w:val="Seznamobrzk"/>
        <w:tabs>
          <w:tab w:val="right" w:leader="dot" w:pos="8777"/>
        </w:tabs>
        <w:rPr>
          <w:rFonts w:asciiTheme="minorHAnsi" w:eastAsiaTheme="minorEastAsia" w:hAnsiTheme="minorHAnsi"/>
          <w:noProof/>
          <w:szCs w:val="24"/>
          <w:lang w:val="cs-CZ" w:eastAsia="cs-CZ"/>
        </w:rPr>
      </w:pPr>
      <w:r>
        <w:fldChar w:fldCharType="begin"/>
      </w:r>
      <w:r>
        <w:instrText xml:space="preserve"> TOC \h \z \c "Figure" </w:instrText>
      </w:r>
      <w:r>
        <w:fldChar w:fldCharType="separate"/>
      </w:r>
      <w:hyperlink w:anchor="_Toc214401390" w:history="1">
        <w:r w:rsidRPr="001D7D4B">
          <w:rPr>
            <w:rStyle w:val="Hypertextovodkaz"/>
            <w:noProof/>
          </w:rPr>
          <w:t>Figure 1: Example of document layout with an inserted blank page</w:t>
        </w:r>
        <w:r>
          <w:rPr>
            <w:noProof/>
            <w:webHidden/>
          </w:rPr>
          <w:tab/>
        </w:r>
        <w:r>
          <w:rPr>
            <w:noProof/>
            <w:webHidden/>
          </w:rPr>
          <w:fldChar w:fldCharType="begin"/>
        </w:r>
        <w:r>
          <w:rPr>
            <w:noProof/>
            <w:webHidden/>
          </w:rPr>
          <w:instrText xml:space="preserve"> PAGEREF _Toc214401390 \h </w:instrText>
        </w:r>
        <w:r>
          <w:rPr>
            <w:noProof/>
            <w:webHidden/>
          </w:rPr>
        </w:r>
        <w:r>
          <w:rPr>
            <w:noProof/>
            <w:webHidden/>
          </w:rPr>
          <w:fldChar w:fldCharType="separate"/>
        </w:r>
        <w:r w:rsidR="00933C41">
          <w:rPr>
            <w:noProof/>
            <w:webHidden/>
          </w:rPr>
          <w:t>29</w:t>
        </w:r>
        <w:r>
          <w:rPr>
            <w:noProof/>
            <w:webHidden/>
          </w:rPr>
          <w:fldChar w:fldCharType="end"/>
        </w:r>
      </w:hyperlink>
    </w:p>
    <w:p w14:paraId="37002DE3" w14:textId="16274FD1" w:rsidR="00295D6A" w:rsidRDefault="00295D6A">
      <w:pPr>
        <w:pStyle w:val="Seznamobrzk"/>
        <w:tabs>
          <w:tab w:val="right" w:leader="dot" w:pos="8777"/>
        </w:tabs>
        <w:rPr>
          <w:rFonts w:asciiTheme="minorHAnsi" w:eastAsiaTheme="minorEastAsia" w:hAnsiTheme="minorHAnsi"/>
          <w:noProof/>
          <w:szCs w:val="24"/>
          <w:lang w:val="cs-CZ" w:eastAsia="cs-CZ"/>
        </w:rPr>
      </w:pPr>
      <w:hyperlink w:anchor="_Toc214401391" w:history="1">
        <w:r w:rsidRPr="001D7D4B">
          <w:rPr>
            <w:rStyle w:val="Hypertextovodkaz"/>
            <w:noProof/>
          </w:rPr>
          <w:t>Figure 2: Example of a split template using section headings</w:t>
        </w:r>
        <w:r>
          <w:rPr>
            <w:noProof/>
            <w:webHidden/>
          </w:rPr>
          <w:tab/>
        </w:r>
        <w:r>
          <w:rPr>
            <w:noProof/>
            <w:webHidden/>
          </w:rPr>
          <w:fldChar w:fldCharType="begin"/>
        </w:r>
        <w:r>
          <w:rPr>
            <w:noProof/>
            <w:webHidden/>
          </w:rPr>
          <w:instrText xml:space="preserve"> PAGEREF _Toc214401391 \h </w:instrText>
        </w:r>
        <w:r>
          <w:rPr>
            <w:noProof/>
            <w:webHidden/>
          </w:rPr>
        </w:r>
        <w:r>
          <w:rPr>
            <w:noProof/>
            <w:webHidden/>
          </w:rPr>
          <w:fldChar w:fldCharType="separate"/>
        </w:r>
        <w:r w:rsidR="00933C41">
          <w:rPr>
            <w:noProof/>
            <w:webHidden/>
          </w:rPr>
          <w:t>32</w:t>
        </w:r>
        <w:r>
          <w:rPr>
            <w:noProof/>
            <w:webHidden/>
          </w:rPr>
          <w:fldChar w:fldCharType="end"/>
        </w:r>
      </w:hyperlink>
    </w:p>
    <w:p w14:paraId="1CED2566" w14:textId="626366E9" w:rsidR="00295D6A" w:rsidRDefault="00295D6A">
      <w:pPr>
        <w:pStyle w:val="Seznamobrzk"/>
        <w:tabs>
          <w:tab w:val="right" w:leader="dot" w:pos="8777"/>
        </w:tabs>
        <w:rPr>
          <w:rFonts w:asciiTheme="minorHAnsi" w:eastAsiaTheme="minorEastAsia" w:hAnsiTheme="minorHAnsi"/>
          <w:noProof/>
          <w:szCs w:val="24"/>
          <w:lang w:val="cs-CZ" w:eastAsia="cs-CZ"/>
        </w:rPr>
      </w:pPr>
      <w:hyperlink w:anchor="_Toc214401392" w:history="1">
        <w:r w:rsidRPr="001D7D4B">
          <w:rPr>
            <w:rStyle w:val="Hypertextovodkaz"/>
            <w:noProof/>
          </w:rPr>
          <w:t>Figure 3: Demonstration of how to remove a page break in Writer</w:t>
        </w:r>
        <w:r>
          <w:rPr>
            <w:noProof/>
            <w:webHidden/>
          </w:rPr>
          <w:tab/>
        </w:r>
        <w:r>
          <w:rPr>
            <w:noProof/>
            <w:webHidden/>
          </w:rPr>
          <w:fldChar w:fldCharType="begin"/>
        </w:r>
        <w:r>
          <w:rPr>
            <w:noProof/>
            <w:webHidden/>
          </w:rPr>
          <w:instrText xml:space="preserve"> PAGEREF _Toc214401392 \h </w:instrText>
        </w:r>
        <w:r>
          <w:rPr>
            <w:noProof/>
            <w:webHidden/>
          </w:rPr>
        </w:r>
        <w:r>
          <w:rPr>
            <w:noProof/>
            <w:webHidden/>
          </w:rPr>
          <w:fldChar w:fldCharType="separate"/>
        </w:r>
        <w:r w:rsidR="00933C41">
          <w:rPr>
            <w:noProof/>
            <w:webHidden/>
          </w:rPr>
          <w:t>32</w:t>
        </w:r>
        <w:r>
          <w:rPr>
            <w:noProof/>
            <w:webHidden/>
          </w:rPr>
          <w:fldChar w:fldCharType="end"/>
        </w:r>
      </w:hyperlink>
    </w:p>
    <w:p w14:paraId="50C07BEA" w14:textId="50B69C07" w:rsidR="00295D6A" w:rsidRDefault="00295D6A">
      <w:pPr>
        <w:pStyle w:val="Seznamobrzk"/>
        <w:tabs>
          <w:tab w:val="right" w:leader="dot" w:pos="8777"/>
        </w:tabs>
        <w:rPr>
          <w:rFonts w:asciiTheme="minorHAnsi" w:eastAsiaTheme="minorEastAsia" w:hAnsiTheme="minorHAnsi"/>
          <w:noProof/>
          <w:szCs w:val="24"/>
          <w:lang w:val="cs-CZ" w:eastAsia="cs-CZ"/>
        </w:rPr>
      </w:pPr>
      <w:hyperlink w:anchor="_Toc214401393" w:history="1">
        <w:r w:rsidRPr="001D7D4B">
          <w:rPr>
            <w:rStyle w:val="Hypertextovodkaz"/>
            <w:noProof/>
          </w:rPr>
          <w:t>Figure 4: Example of an image caption</w:t>
        </w:r>
        <w:r>
          <w:rPr>
            <w:noProof/>
            <w:webHidden/>
          </w:rPr>
          <w:tab/>
        </w:r>
        <w:r>
          <w:rPr>
            <w:noProof/>
            <w:webHidden/>
          </w:rPr>
          <w:fldChar w:fldCharType="begin"/>
        </w:r>
        <w:r>
          <w:rPr>
            <w:noProof/>
            <w:webHidden/>
          </w:rPr>
          <w:instrText xml:space="preserve"> PAGEREF _Toc214401393 \h </w:instrText>
        </w:r>
        <w:r>
          <w:rPr>
            <w:noProof/>
            <w:webHidden/>
          </w:rPr>
        </w:r>
        <w:r>
          <w:rPr>
            <w:noProof/>
            <w:webHidden/>
          </w:rPr>
          <w:fldChar w:fldCharType="separate"/>
        </w:r>
        <w:r w:rsidR="00933C41">
          <w:rPr>
            <w:noProof/>
            <w:webHidden/>
          </w:rPr>
          <w:t>41</w:t>
        </w:r>
        <w:r>
          <w:rPr>
            <w:noProof/>
            <w:webHidden/>
          </w:rPr>
          <w:fldChar w:fldCharType="end"/>
        </w:r>
      </w:hyperlink>
    </w:p>
    <w:p w14:paraId="035EB340" w14:textId="12B35878" w:rsidR="00295D6A" w:rsidRDefault="00295D6A">
      <w:pPr>
        <w:pStyle w:val="Seznamobrzk"/>
        <w:tabs>
          <w:tab w:val="right" w:leader="dot" w:pos="8777"/>
        </w:tabs>
        <w:rPr>
          <w:rFonts w:asciiTheme="minorHAnsi" w:eastAsiaTheme="minorEastAsia" w:hAnsiTheme="minorHAnsi"/>
          <w:noProof/>
          <w:szCs w:val="24"/>
          <w:lang w:val="cs-CZ" w:eastAsia="cs-CZ"/>
        </w:rPr>
      </w:pPr>
      <w:hyperlink w:anchor="_Toc214401394" w:history="1">
        <w:r w:rsidRPr="001D7D4B">
          <w:rPr>
            <w:rStyle w:val="Hypertextovodkaz"/>
            <w:noProof/>
          </w:rPr>
          <w:t>Figure 5: Example of an image caption with source</w:t>
        </w:r>
        <w:r>
          <w:rPr>
            <w:noProof/>
            <w:webHidden/>
          </w:rPr>
          <w:tab/>
        </w:r>
        <w:r>
          <w:rPr>
            <w:noProof/>
            <w:webHidden/>
          </w:rPr>
          <w:fldChar w:fldCharType="begin"/>
        </w:r>
        <w:r>
          <w:rPr>
            <w:noProof/>
            <w:webHidden/>
          </w:rPr>
          <w:instrText xml:space="preserve"> PAGEREF _Toc214401394 \h </w:instrText>
        </w:r>
        <w:r>
          <w:rPr>
            <w:noProof/>
            <w:webHidden/>
          </w:rPr>
        </w:r>
        <w:r>
          <w:rPr>
            <w:noProof/>
            <w:webHidden/>
          </w:rPr>
          <w:fldChar w:fldCharType="separate"/>
        </w:r>
        <w:r w:rsidR="00933C41">
          <w:rPr>
            <w:noProof/>
            <w:webHidden/>
          </w:rPr>
          <w:t>42</w:t>
        </w:r>
        <w:r>
          <w:rPr>
            <w:noProof/>
            <w:webHidden/>
          </w:rPr>
          <w:fldChar w:fldCharType="end"/>
        </w:r>
      </w:hyperlink>
    </w:p>
    <w:p w14:paraId="0AC3A4B5" w14:textId="630F5FA9" w:rsidR="002135B9" w:rsidRPr="0093369C" w:rsidRDefault="00295D6A">
      <w:pPr>
        <w:spacing w:after="160" w:line="259" w:lineRule="auto"/>
      </w:pPr>
      <w:r>
        <w:fldChar w:fldCharType="end"/>
      </w:r>
      <w:r w:rsidR="004D523E" w:rsidRPr="0093369C">
        <w:rPr>
          <w:noProof/>
          <w:lang w:eastAsia="cs-CZ"/>
        </w:rPr>
        <mc:AlternateContent>
          <mc:Choice Requires="wps">
            <w:drawing>
              <wp:anchor distT="0" distB="0" distL="114300" distR="114300" simplePos="0" relativeHeight="251677696" behindDoc="0" locked="0" layoutInCell="1" allowOverlap="1" wp14:anchorId="1CC443BE" wp14:editId="332A2E90">
                <wp:simplePos x="0" y="0"/>
                <wp:positionH relativeFrom="margin">
                  <wp:align>left</wp:align>
                </wp:positionH>
                <wp:positionV relativeFrom="margin">
                  <wp:align>bottom</wp:align>
                </wp:positionV>
                <wp:extent cx="5220000" cy="1004082"/>
                <wp:effectExtent l="0" t="0" r="0" b="5715"/>
                <wp:wrapNone/>
                <wp:docPr id="1520256369" name="Textové pole 1520256369"/>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2818E188" w14:textId="66536816" w:rsidR="00980FEF" w:rsidRPr="0093369C" w:rsidRDefault="00AA4827" w:rsidP="004D523E">
                            <w:pPr>
                              <w:pStyle w:val="Attention"/>
                              <w:rPr>
                                <w:lang w:val="en-GB"/>
                              </w:rPr>
                            </w:pPr>
                            <w:r w:rsidRPr="0093369C">
                              <w:rPr>
                                <w:b/>
                                <w:lang w:val="en-GB"/>
                              </w:rPr>
                              <w:t xml:space="preserve">The List of Figures </w:t>
                            </w:r>
                            <w:r w:rsidRPr="0093369C">
                              <w:rPr>
                                <w:bCs/>
                                <w:lang w:val="en-GB"/>
                              </w:rPr>
                              <w:t>is generated automatically (with label Fig</w:t>
                            </w:r>
                            <w:r w:rsidR="00E938C0" w:rsidRPr="0093369C">
                              <w:rPr>
                                <w:bCs/>
                                <w:lang w:val="en-GB"/>
                              </w:rPr>
                              <w:t>ure</w:t>
                            </w:r>
                            <w:r w:rsidRPr="0093369C">
                              <w:rPr>
                                <w:bCs/>
                                <w:lang w:val="en-GB"/>
                              </w:rPr>
                              <w:t>). After completing the thesis, it is necessary to update it (right-click on the list and select Update field).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443BE" id="Textové pole 1520256369" o:spid="_x0000_s1030" type="#_x0000_t202" style="position:absolute;margin-left:0;margin-top:0;width:411pt;height:79.05pt;z-index:25167769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" fillcolor="white [3201]" stroked="f" strokeweight=".5pt">
                <v:textbox>
                  <w:txbxContent>
                    <w:p w14:paraId="2818E188" w14:textId="66536816" w:rsidR="00980FEF" w:rsidRPr="0093369C" w:rsidRDefault="00AA4827" w:rsidP="004D523E">
                      <w:pPr>
                        <w:pStyle w:val="Attention"/>
                        <w:rPr>
                          <w:lang w:val="en-GB"/>
                        </w:rPr>
                      </w:pPr>
                      <w:r w:rsidRPr="0093369C">
                        <w:rPr>
                          <w:b/>
                          <w:lang w:val="en-GB"/>
                        </w:rPr>
                        <w:t xml:space="preserve">The List of Figures </w:t>
                      </w:r>
                      <w:r w:rsidRPr="0093369C">
                        <w:rPr>
                          <w:bCs/>
                          <w:lang w:val="en-GB"/>
                        </w:rPr>
                        <w:t>is generated automatically (with label Fig</w:t>
                      </w:r>
                      <w:r w:rsidR="00E938C0" w:rsidRPr="0093369C">
                        <w:rPr>
                          <w:bCs/>
                          <w:lang w:val="en-GB"/>
                        </w:rPr>
                        <w:t>ure</w:t>
                      </w:r>
                      <w:r w:rsidRPr="0093369C">
                        <w:rPr>
                          <w:bCs/>
                          <w:lang w:val="en-GB"/>
                        </w:rPr>
                        <w:t>). After completing the thesis, it is necessary to update it (right-click on the list and select Update field).</w:t>
                      </w:r>
                    </w:p>
                  </w:txbxContent>
                </v:textbox>
                <w10:wrap anchorx="margin" anchory="margin"/>
              </v:shape>
            </w:pict>
          </mc:Fallback>
        </mc:AlternateContent>
      </w:r>
      <w:r w:rsidR="002135B9" w:rsidRPr="0093369C">
        <w:br w:type="page"/>
      </w:r>
    </w:p>
    <w:p w14:paraId="0E926895" w14:textId="642D0405" w:rsidR="002135B9" w:rsidRPr="0093369C" w:rsidRDefault="0019040A" w:rsidP="009A41D4">
      <w:pPr>
        <w:pStyle w:val="Listsheadings"/>
      </w:pPr>
      <w:bookmarkStart w:id="1" w:name="_Toc215419440"/>
      <w:r w:rsidRPr="0093369C">
        <w:lastRenderedPageBreak/>
        <w:t>List of Tables</w:t>
      </w:r>
      <w:bookmarkEnd w:id="1"/>
    </w:p>
    <w:p w14:paraId="31959F4D" w14:textId="41A6B2D5" w:rsidR="00295D6A" w:rsidRDefault="00295D6A">
      <w:pPr>
        <w:pStyle w:val="Seznamobrzk"/>
        <w:tabs>
          <w:tab w:val="right" w:leader="dot" w:pos="8777"/>
        </w:tabs>
        <w:rPr>
          <w:rFonts w:asciiTheme="minorHAnsi" w:eastAsiaTheme="minorEastAsia" w:hAnsiTheme="minorHAnsi"/>
          <w:noProof/>
          <w:szCs w:val="24"/>
          <w:lang w:val="cs-CZ" w:eastAsia="cs-CZ"/>
        </w:rPr>
      </w:pPr>
      <w:r>
        <w:fldChar w:fldCharType="begin"/>
      </w:r>
      <w:r>
        <w:instrText xml:space="preserve"> TOC \h \z \c "Table" </w:instrText>
      </w:r>
      <w:r>
        <w:fldChar w:fldCharType="separate"/>
      </w:r>
      <w:hyperlink w:anchor="_Toc214401416" w:history="1">
        <w:r w:rsidRPr="0093737D">
          <w:rPr>
            <w:rStyle w:val="Hypertextovodkaz"/>
            <w:noProof/>
          </w:rPr>
          <w:t>Table 1: Heading styles</w:t>
        </w:r>
        <w:r>
          <w:rPr>
            <w:noProof/>
            <w:webHidden/>
          </w:rPr>
          <w:tab/>
        </w:r>
        <w:r>
          <w:rPr>
            <w:noProof/>
            <w:webHidden/>
          </w:rPr>
          <w:fldChar w:fldCharType="begin"/>
        </w:r>
        <w:r>
          <w:rPr>
            <w:noProof/>
            <w:webHidden/>
          </w:rPr>
          <w:instrText xml:space="preserve"> PAGEREF _Toc214401416 \h </w:instrText>
        </w:r>
        <w:r>
          <w:rPr>
            <w:noProof/>
            <w:webHidden/>
          </w:rPr>
        </w:r>
        <w:r>
          <w:rPr>
            <w:noProof/>
            <w:webHidden/>
          </w:rPr>
          <w:fldChar w:fldCharType="separate"/>
        </w:r>
        <w:r w:rsidR="00933C41">
          <w:rPr>
            <w:noProof/>
            <w:webHidden/>
          </w:rPr>
          <w:t>30</w:t>
        </w:r>
        <w:r>
          <w:rPr>
            <w:noProof/>
            <w:webHidden/>
          </w:rPr>
          <w:fldChar w:fldCharType="end"/>
        </w:r>
      </w:hyperlink>
    </w:p>
    <w:p w14:paraId="49F69B3B" w14:textId="540D26E3" w:rsidR="002135B9" w:rsidRPr="0093369C" w:rsidRDefault="00295D6A">
      <w:pPr>
        <w:spacing w:after="160" w:line="259" w:lineRule="auto"/>
      </w:pPr>
      <w:r>
        <w:fldChar w:fldCharType="end"/>
      </w:r>
      <w:r w:rsidR="002135B9" w:rsidRPr="0093369C">
        <w:br w:type="page"/>
      </w:r>
      <w:r w:rsidR="003D75EA" w:rsidRPr="0093369C">
        <w:rPr>
          <w:noProof/>
          <w:lang w:eastAsia="cs-CZ"/>
        </w:rPr>
        <mc:AlternateContent>
          <mc:Choice Requires="wps">
            <w:drawing>
              <wp:anchor distT="0" distB="0" distL="114300" distR="114300" simplePos="0" relativeHeight="251652096" behindDoc="0" locked="0" layoutInCell="1" allowOverlap="1" wp14:anchorId="4FB5D053" wp14:editId="11E439D5">
                <wp:simplePos x="0" y="0"/>
                <wp:positionH relativeFrom="margin">
                  <wp:align>left</wp:align>
                </wp:positionH>
                <wp:positionV relativeFrom="margin">
                  <wp:align>bottom</wp:align>
                </wp:positionV>
                <wp:extent cx="5220000" cy="1004082"/>
                <wp:effectExtent l="0" t="0" r="0" b="5715"/>
                <wp:wrapNone/>
                <wp:docPr id="10" name="Textové pole 10"/>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2A2D13EF" w14:textId="0610DF0A" w:rsidR="00980FEF" w:rsidRPr="0093369C" w:rsidRDefault="00AA4827" w:rsidP="003D75EA">
                            <w:pPr>
                              <w:pStyle w:val="Attention"/>
                              <w:rPr>
                                <w:lang w:val="en-GB"/>
                              </w:rPr>
                            </w:pPr>
                            <w:r w:rsidRPr="0093369C">
                              <w:rPr>
                                <w:b/>
                                <w:lang w:val="en-GB"/>
                              </w:rPr>
                              <w:t xml:space="preserve">The List of Tables </w:t>
                            </w:r>
                            <w:r w:rsidRPr="0093369C">
                              <w:rPr>
                                <w:bCs/>
                                <w:lang w:val="en-GB"/>
                              </w:rPr>
                              <w:t>is generated automatically (with label Tab</w:t>
                            </w:r>
                            <w:r w:rsidR="00E938C0" w:rsidRPr="0093369C">
                              <w:rPr>
                                <w:bCs/>
                                <w:lang w:val="en-GB"/>
                              </w:rPr>
                              <w:t>le</w:t>
                            </w:r>
                            <w:r w:rsidRPr="0093369C">
                              <w:rPr>
                                <w:bCs/>
                                <w:lang w:val="en-GB"/>
                              </w:rPr>
                              <w:t>). After completing the thesis, it is necessary to update it (right-click on the list and select Update field).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5D053" id="Textové pole 10" o:spid="_x0000_s1031" type="#_x0000_t202" style="position:absolute;margin-left:0;margin-top:0;width:411pt;height:79.05pt;z-index:251652096;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" fillcolor="white [3201]" stroked="f" strokeweight=".5pt">
                <v:textbox>
                  <w:txbxContent>
                    <w:p w14:paraId="2A2D13EF" w14:textId="0610DF0A" w:rsidR="00980FEF" w:rsidRPr="0093369C" w:rsidRDefault="00AA4827" w:rsidP="003D75EA">
                      <w:pPr>
                        <w:pStyle w:val="Attention"/>
                        <w:rPr>
                          <w:lang w:val="en-GB"/>
                        </w:rPr>
                      </w:pPr>
                      <w:r w:rsidRPr="0093369C">
                        <w:rPr>
                          <w:b/>
                          <w:lang w:val="en-GB"/>
                        </w:rPr>
                        <w:t xml:space="preserve">The List of Tables </w:t>
                      </w:r>
                      <w:r w:rsidRPr="0093369C">
                        <w:rPr>
                          <w:bCs/>
                          <w:lang w:val="en-GB"/>
                        </w:rPr>
                        <w:t>is generated automatically (with label Tab</w:t>
                      </w:r>
                      <w:r w:rsidR="00E938C0" w:rsidRPr="0093369C">
                        <w:rPr>
                          <w:bCs/>
                          <w:lang w:val="en-GB"/>
                        </w:rPr>
                        <w:t>le</w:t>
                      </w:r>
                      <w:r w:rsidRPr="0093369C">
                        <w:rPr>
                          <w:bCs/>
                          <w:lang w:val="en-GB"/>
                        </w:rPr>
                        <w:t>). After completing the thesis, it is necessary to update it (right-click on the list and select Update field).</w:t>
                      </w:r>
                    </w:p>
                  </w:txbxContent>
                </v:textbox>
                <w10:wrap anchorx="margin" anchory="margin"/>
              </v:shape>
            </w:pict>
          </mc:Fallback>
        </mc:AlternateContent>
      </w:r>
    </w:p>
    <w:p w14:paraId="14ADFB68" w14:textId="3161EE07" w:rsidR="002135B9" w:rsidRPr="0093369C" w:rsidRDefault="0019040A" w:rsidP="009A41D4">
      <w:pPr>
        <w:pStyle w:val="Listsheadings"/>
      </w:pPr>
      <w:bookmarkStart w:id="2" w:name="_Toc215419441"/>
      <w:r w:rsidRPr="0093369C">
        <w:lastRenderedPageBreak/>
        <w:t>List of Abbreviations</w:t>
      </w:r>
      <w:bookmarkEnd w:id="2"/>
    </w:p>
    <w:p w14:paraId="1AFF8EF2" w14:textId="764B8C2E" w:rsidR="002135B9" w:rsidRPr="0093369C" w:rsidRDefault="0019040A" w:rsidP="0019040A">
      <w:pPr>
        <w:pStyle w:val="Listofabbreviations"/>
      </w:pPr>
      <w:r w:rsidRPr="0093369C">
        <w:t>Abbreviation</w:t>
      </w:r>
      <w:r w:rsidRPr="0093369C">
        <w:tab/>
        <w:t xml:space="preserve">Meaning of the abbreviation </w:t>
      </w:r>
      <w:r w:rsidR="003D75EA" w:rsidRPr="0093369C">
        <w:rPr>
          <w:noProof/>
        </w:rPr>
        <mc:AlternateContent>
          <mc:Choice Requires="wps">
            <w:drawing>
              <wp:anchor distT="0" distB="0" distL="114300" distR="114300" simplePos="0" relativeHeight="251660288" behindDoc="0" locked="0" layoutInCell="1" allowOverlap="1" wp14:anchorId="0A59E0F6" wp14:editId="24E0A507">
                <wp:simplePos x="0" y="0"/>
                <wp:positionH relativeFrom="margin">
                  <wp:posOffset>1943</wp:posOffset>
                </wp:positionH>
                <wp:positionV relativeFrom="margin">
                  <wp:posOffset>5863656</wp:posOffset>
                </wp:positionV>
                <wp:extent cx="5220000" cy="2045553"/>
                <wp:effectExtent l="0" t="0" r="0" b="0"/>
                <wp:wrapNone/>
                <wp:docPr id="11" name="Textové pole 11"/>
                <wp:cNvGraphicFramePr/>
                <a:graphic xmlns:a="http://schemas.openxmlformats.org/drawingml/2006/main">
                  <a:graphicData uri="http://schemas.microsoft.com/office/word/2010/wordprocessingShape">
                    <wps:wsp>
                      <wps:cNvSpPr txBox="1"/>
                      <wps:spPr>
                        <a:xfrm>
                          <a:off x="0" y="0"/>
                          <a:ext cx="5220000" cy="2045553"/>
                        </a:xfrm>
                        <a:prstGeom prst="rect">
                          <a:avLst/>
                        </a:prstGeom>
                        <a:solidFill>
                          <a:schemeClr val="lt1"/>
                        </a:solidFill>
                        <a:ln w="6350">
                          <a:noFill/>
                        </a:ln>
                      </wps:spPr>
                      <wps:txbx>
                        <w:txbxContent>
                          <w:p w14:paraId="4366564E" w14:textId="77777777" w:rsidR="00AA4827" w:rsidRPr="0093369C" w:rsidRDefault="00AA4827" w:rsidP="00AA4827">
                            <w:pPr>
                              <w:pStyle w:val="Attention"/>
                              <w:rPr>
                                <w:bCs/>
                                <w:lang w:val="en-GB"/>
                              </w:rPr>
                            </w:pPr>
                            <w:r w:rsidRPr="0093369C">
                              <w:rPr>
                                <w:bCs/>
                                <w:lang w:val="en-GB"/>
                              </w:rPr>
                              <w:t xml:space="preserve">The </w:t>
                            </w:r>
                            <w:r w:rsidRPr="0093369C">
                              <w:rPr>
                                <w:b/>
                                <w:lang w:val="en-GB"/>
                              </w:rPr>
                              <w:t>List of Abbreviations</w:t>
                            </w:r>
                            <w:r w:rsidRPr="0093369C">
                              <w:rPr>
                                <w:bCs/>
                                <w:lang w:val="en-GB"/>
                              </w:rPr>
                              <w:t>, including their explanations, is created using tabs. Abbreviations/symbols will be aligned to the left margin, followed by their explanation after the tab. Another abbreviation/symbol can be added by clicking on the plus icon after hovering the mouse over the line with the list. The list is sorted alphabetically.</w:t>
                            </w:r>
                          </w:p>
                          <w:p w14:paraId="5FDB12DF" w14:textId="4809CF71" w:rsidR="00980FEF" w:rsidRPr="0093369C" w:rsidRDefault="00AA4827" w:rsidP="00AA4827">
                            <w:pPr>
                              <w:pStyle w:val="Attention"/>
                              <w:rPr>
                                <w:bCs/>
                                <w:lang w:val="en-GB"/>
                              </w:rPr>
                            </w:pPr>
                            <w:r w:rsidRPr="0093369C">
                              <w:rPr>
                                <w:b/>
                                <w:lang w:val="en-GB"/>
                              </w:rPr>
                              <w:t>Note:</w:t>
                            </w:r>
                            <w:r w:rsidRPr="0093369C">
                              <w:rPr>
                                <w:bCs/>
                                <w:lang w:val="en-GB"/>
                              </w:rPr>
                              <w:t xml:space="preserve"> In the text of the thesis itself, abbreviations must always be explained at the first occurrence of the abbreviation in the text (in brackets or in a footnote, if it is a more complex explanation of a concept or abbreviation), but common, established connections are not given.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9E0F6" id="Textové pole 11" o:spid="_x0000_s1032" type="#_x0000_t202" style="position:absolute;left:0;text-align:left;margin-left:.15pt;margin-top:461.7pt;width:411pt;height:161.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" fillcolor="white [3201]" stroked="f" strokeweight=".5pt">
                <v:textbox>
                  <w:txbxContent>
                    <w:p w14:paraId="4366564E" w14:textId="77777777" w:rsidR="00AA4827" w:rsidRPr="0093369C" w:rsidRDefault="00AA4827" w:rsidP="00AA4827">
                      <w:pPr>
                        <w:pStyle w:val="Attention"/>
                        <w:rPr>
                          <w:bCs/>
                          <w:lang w:val="en-GB"/>
                        </w:rPr>
                      </w:pPr>
                      <w:r w:rsidRPr="0093369C">
                        <w:rPr>
                          <w:bCs/>
                          <w:lang w:val="en-GB"/>
                        </w:rPr>
                        <w:t xml:space="preserve">The </w:t>
                      </w:r>
                      <w:r w:rsidRPr="0093369C">
                        <w:rPr>
                          <w:b/>
                          <w:lang w:val="en-GB"/>
                        </w:rPr>
                        <w:t>List of Abbreviations</w:t>
                      </w:r>
                      <w:r w:rsidRPr="0093369C">
                        <w:rPr>
                          <w:bCs/>
                          <w:lang w:val="en-GB"/>
                        </w:rPr>
                        <w:t>, including their explanations, is created using tabs. Abbreviations/symbols will be aligned to the left margin, followed by their explanation after the tab. Another abbreviation/symbol can be added by clicking on the plus icon after hovering the mouse over the line with the list. The list is sorted alphabetically.</w:t>
                      </w:r>
                    </w:p>
                    <w:p w14:paraId="5FDB12DF" w14:textId="4809CF71" w:rsidR="00980FEF" w:rsidRPr="0093369C" w:rsidRDefault="00AA4827" w:rsidP="00AA4827">
                      <w:pPr>
                        <w:pStyle w:val="Attention"/>
                        <w:rPr>
                          <w:bCs/>
                          <w:lang w:val="en-GB"/>
                        </w:rPr>
                      </w:pPr>
                      <w:r w:rsidRPr="0093369C">
                        <w:rPr>
                          <w:b/>
                          <w:lang w:val="en-GB"/>
                        </w:rPr>
                        <w:t>Note:</w:t>
                      </w:r>
                      <w:r w:rsidRPr="0093369C">
                        <w:rPr>
                          <w:bCs/>
                          <w:lang w:val="en-GB"/>
                        </w:rPr>
                        <w:t xml:space="preserve"> In the text of the thesis itself, abbreviations must always be explained at the first occurrence of the abbreviation in the text (in brackets or in a footnote, if it is a more complex explanation of a concept or abbreviation), but common, established connections are not given.</w:t>
                      </w:r>
                    </w:p>
                  </w:txbxContent>
                </v:textbox>
                <w10:wrap anchorx="margin" anchory="margin"/>
              </v:shape>
            </w:pict>
          </mc:Fallback>
        </mc:AlternateContent>
      </w:r>
      <w:r w:rsidR="002135B9" w:rsidRPr="0093369C">
        <w:br w:type="page"/>
      </w:r>
    </w:p>
    <w:p w14:paraId="591B8FC9" w14:textId="5CFA4694" w:rsidR="002135B9" w:rsidRPr="0093369C" w:rsidRDefault="0019040A" w:rsidP="001214C2">
      <w:pPr>
        <w:pStyle w:val="Listsheadings"/>
      </w:pPr>
      <w:bookmarkStart w:id="3" w:name="_Toc215419442"/>
      <w:r w:rsidRPr="0093369C">
        <w:lastRenderedPageBreak/>
        <w:t>List of Appendices</w:t>
      </w:r>
      <w:bookmarkEnd w:id="3"/>
    </w:p>
    <w:p w14:paraId="116802DD" w14:textId="6EA191C9" w:rsidR="000E02B6" w:rsidRPr="0093369C" w:rsidRDefault="0019040A" w:rsidP="000E5AC6">
      <w:pPr>
        <w:pStyle w:val="Othertexts"/>
        <w:spacing w:after="240"/>
        <w:rPr>
          <w:rFonts w:ascii="Arial" w:hAnsi="Arial" w:cs="Arial"/>
          <w:b/>
          <w:sz w:val="28"/>
        </w:rPr>
      </w:pPr>
      <w:r w:rsidRPr="0093369C">
        <w:rPr>
          <w:rFonts w:ascii="Arial" w:hAnsi="Arial" w:cs="Arial"/>
          <w:b/>
          <w:sz w:val="28"/>
        </w:rPr>
        <w:t>Appendices included in the final thesis</w:t>
      </w:r>
    </w:p>
    <w:p w14:paraId="21BD7E8E" w14:textId="6DDA75EC" w:rsidR="00AD5A64" w:rsidRDefault="000E02B6">
      <w:pPr>
        <w:pStyle w:val="Obsah9"/>
        <w:tabs>
          <w:tab w:val="left" w:pos="1680"/>
        </w:tabs>
        <w:rPr>
          <w:rFonts w:asciiTheme="minorHAnsi" w:eastAsiaTheme="minorEastAsia" w:hAnsiTheme="minorHAnsi"/>
          <w:noProof/>
          <w:szCs w:val="24"/>
          <w:lang w:val="cs-CZ" w:eastAsia="cs-CZ"/>
        </w:rPr>
      </w:pPr>
      <w:r w:rsidRPr="0093369C">
        <w:rPr>
          <w:b/>
        </w:rPr>
        <w:fldChar w:fldCharType="begin"/>
      </w:r>
      <w:r w:rsidRPr="0093369C">
        <w:rPr>
          <w:b/>
        </w:rPr>
        <w:instrText xml:space="preserve"> TOC </w:instrText>
      </w:r>
      <w:r w:rsidR="001A3F9F" w:rsidRPr="0093369C">
        <w:rPr>
          <w:b/>
        </w:rPr>
        <w:instrText xml:space="preserve">\n </w:instrText>
      </w:r>
      <w:r w:rsidRPr="0093369C">
        <w:rPr>
          <w:b/>
        </w:rPr>
        <w:instrText>\h \z \t "</w:instrText>
      </w:r>
      <w:r w:rsidR="00AD5A64">
        <w:rPr>
          <w:b/>
        </w:rPr>
        <w:instrText>Appendix</w:instrText>
      </w:r>
      <w:r w:rsidRPr="0093369C">
        <w:rPr>
          <w:b/>
        </w:rPr>
        <w:instrText xml:space="preserve"> 1</w:instrText>
      </w:r>
      <w:r w:rsidR="003205B0" w:rsidRPr="0093369C">
        <w:rPr>
          <w:b/>
        </w:rPr>
        <w:instrText>;</w:instrText>
      </w:r>
      <w:r w:rsidRPr="0093369C">
        <w:rPr>
          <w:b/>
        </w:rPr>
        <w:instrText xml:space="preserve">9" </w:instrText>
      </w:r>
      <w:r w:rsidRPr="0093369C">
        <w:rPr>
          <w:b/>
        </w:rPr>
        <w:fldChar w:fldCharType="separate"/>
      </w:r>
      <w:hyperlink w:anchor="_Toc215419430" w:history="1">
        <w:r w:rsidR="00AD5A64" w:rsidRPr="00664362">
          <w:rPr>
            <w:rStyle w:val="Hypertextovodkaz"/>
            <w:noProof/>
          </w:rPr>
          <w:t>Appendix A:</w:t>
        </w:r>
        <w:r w:rsidR="00AD5A64">
          <w:rPr>
            <w:rFonts w:asciiTheme="minorHAnsi" w:eastAsiaTheme="minorEastAsia" w:hAnsiTheme="minorHAnsi"/>
            <w:noProof/>
            <w:szCs w:val="24"/>
            <w:lang w:val="cs-CZ" w:eastAsia="cs-CZ"/>
          </w:rPr>
          <w:tab/>
        </w:r>
        <w:r w:rsidR="00AD5A64" w:rsidRPr="00664362">
          <w:rPr>
            <w:rStyle w:val="Hypertextovodkaz"/>
            <w:noProof/>
          </w:rPr>
          <w:t>List of template styles</w:t>
        </w:r>
      </w:hyperlink>
    </w:p>
    <w:p w14:paraId="7DACC46E" w14:textId="7CE7B566" w:rsidR="00AD5A64" w:rsidRDefault="00AD5A64">
      <w:pPr>
        <w:pStyle w:val="Obsah9"/>
        <w:tabs>
          <w:tab w:val="left" w:pos="1680"/>
        </w:tabs>
        <w:rPr>
          <w:rFonts w:asciiTheme="minorHAnsi" w:eastAsiaTheme="minorEastAsia" w:hAnsiTheme="minorHAnsi"/>
          <w:noProof/>
          <w:szCs w:val="24"/>
          <w:lang w:val="cs-CZ" w:eastAsia="cs-CZ"/>
        </w:rPr>
      </w:pPr>
      <w:hyperlink w:anchor="_Toc215419431" w:history="1">
        <w:r w:rsidRPr="00664362">
          <w:rPr>
            <w:rStyle w:val="Hypertextovodkaz"/>
            <w:noProof/>
          </w:rPr>
          <w:t>Appendix B:</w:t>
        </w:r>
        <w:r>
          <w:rPr>
            <w:rFonts w:asciiTheme="minorHAnsi" w:eastAsiaTheme="minorEastAsia" w:hAnsiTheme="minorHAnsi"/>
            <w:noProof/>
            <w:szCs w:val="24"/>
            <w:lang w:val="cs-CZ" w:eastAsia="cs-CZ"/>
          </w:rPr>
          <w:tab/>
        </w:r>
        <w:r w:rsidRPr="00664362">
          <w:rPr>
            <w:rStyle w:val="Hypertextovodkaz"/>
            <w:noProof/>
          </w:rPr>
          <w:t>List of Quick Parts and Building Blocks</w:t>
        </w:r>
      </w:hyperlink>
    </w:p>
    <w:p w14:paraId="3D23250B" w14:textId="67F8AEAA" w:rsidR="00CB55F3" w:rsidRPr="0093369C" w:rsidRDefault="000E02B6" w:rsidP="00920DCC">
      <w:pPr>
        <w:pStyle w:val="Obsah9"/>
        <w:rPr>
          <w:b/>
        </w:rPr>
      </w:pPr>
      <w:r w:rsidRPr="0093369C">
        <w:rPr>
          <w:b/>
        </w:rPr>
        <w:fldChar w:fldCharType="end"/>
      </w:r>
    </w:p>
    <w:p w14:paraId="0850E526" w14:textId="6D4F4078" w:rsidR="001C734B" w:rsidRPr="0093369C" w:rsidRDefault="0019040A" w:rsidP="001C734B">
      <w:pPr>
        <w:pStyle w:val="Othertexts"/>
        <w:spacing w:after="240"/>
        <w:rPr>
          <w:rFonts w:ascii="Arial" w:hAnsi="Arial" w:cs="Arial"/>
          <w:b/>
          <w:sz w:val="28"/>
        </w:rPr>
      </w:pPr>
      <w:r w:rsidRPr="0093369C">
        <w:rPr>
          <w:rFonts w:ascii="Arial" w:hAnsi="Arial" w:cs="Arial"/>
          <w:b/>
          <w:sz w:val="28"/>
        </w:rPr>
        <w:t>Others</w:t>
      </w:r>
    </w:p>
    <w:sdt>
      <w:sdtPr>
        <w:rPr>
          <w:lang w:val="en-GB"/>
        </w:rPr>
        <w:alias w:val="Others Appendices"/>
        <w:tag w:val="APPENDICES_OTHERS"/>
        <w:id w:val="1453055415"/>
        <w15:color w:val="FF6600"/>
        <w15:repeatingSection/>
      </w:sdtPr>
      <w:sdtContent>
        <w:sdt>
          <w:sdtPr>
            <w:rPr>
              <w:lang w:val="en-GB"/>
            </w:rPr>
            <w:id w:val="-1493642698"/>
            <w:placeholder>
              <w:docPart w:val="F4FD080F3B19458F9DAE7121FBBFB8A4"/>
            </w:placeholder>
            <w15:color w:val="FF6600"/>
            <w15:repeatingSectionItem/>
          </w:sdtPr>
          <w:sdtContent>
            <w:p w14:paraId="369FCC9E" w14:textId="77777777" w:rsidR="00943F24" w:rsidRDefault="00943F24" w:rsidP="00F01F86">
              <w:pPr>
                <w:pStyle w:val="Listofappendices"/>
                <w:tabs>
                  <w:tab w:val="clear" w:pos="1985"/>
                  <w:tab w:val="clear" w:pos="2268"/>
                  <w:tab w:val="left" w:pos="1701"/>
                </w:tabs>
                <w:ind w:left="1701" w:hanging="1701"/>
                <w:rPr>
                  <w:rFonts w:eastAsiaTheme="minorHAnsi" w:cstheme="minorBidi"/>
                  <w:color w:val="auto"/>
                  <w:kern w:val="2"/>
                  <w:szCs w:val="22"/>
                  <w:lang w:val="en-GB" w:eastAsia="en-US"/>
                  <w14:ligatures w14:val="standardContextual"/>
                </w:rPr>
              </w:pPr>
              <w:sdt>
                <w:sdtPr>
                  <w:rPr>
                    <w:lang w:val="en-GB"/>
                  </w:rPr>
                  <w:alias w:val="Others Appendices"/>
                  <w:tag w:val="APPENDICES_OTHERS"/>
                  <w:id w:val="315386950"/>
                  <w:placeholder>
                    <w:docPart w:val="6AF06861F74A4500B37F9DD40F16C981"/>
                  </w:placeholder>
                  <w:showingPlcHdr/>
                  <w15:color w:val="FF6600"/>
                  <w:comboBox>
                    <w:listItem w:value="Label"/>
                    <w:listItem w:displayText="Appendix A:" w:value="Appendix A:"/>
                    <w:listItem w:displayText="Appendix B:" w:value="Appendix B:"/>
                    <w:listItem w:displayText="Appendix C:" w:value="Appendix C:"/>
                    <w:listItem w:displayText="Appendix D:" w:value="Appendix D:"/>
                    <w:listItem w:displayText="Appendix E:" w:value="Appendix E:"/>
                    <w:listItem w:displayText="Appendix F:" w:value="Appendix F:"/>
                    <w:listItem w:displayText="Appendix G:" w:value="Appendix G:"/>
                    <w:listItem w:displayText="Appendix H:" w:value="Appendix H:"/>
                    <w:listItem w:displayText="Appendix I:" w:value="Appendix I:"/>
                    <w:listItem w:displayText="Appendix J:" w:value="Appendix J:"/>
                    <w:listItem w:displayText="Appendix K:" w:value="Appendix K:"/>
                    <w:listItem w:displayText="Appendix L:" w:value="Appendix L:"/>
                    <w:listItem w:displayText="Appendix M:" w:value="Appendix M:"/>
                    <w:listItem w:displayText="Appendix N:" w:value="Appendix N:"/>
                    <w:listItem w:displayText="Appendix O:" w:value="Appendix O:"/>
                    <w:listItem w:displayText="Appendix P:" w:value="Appendix P:"/>
                    <w:listItem w:displayText="Appendix Q:" w:value="Appendix Q:"/>
                    <w:listItem w:displayText="Appendix R:" w:value="Appendix R:"/>
                    <w:listItem w:displayText="Appendix S:" w:value="Appendix S:"/>
                    <w:listItem w:displayText="Appendix T:" w:value="Appendix T:"/>
                    <w:listItem w:displayText="Appendix U:" w:value="Appendix U:"/>
                    <w:listItem w:displayText="Appendix V:" w:value="Appendix V:"/>
                    <w:listItem w:displayText="Appendix W:" w:value="Appendix W:"/>
                    <w:listItem w:displayText="Appendix X:" w:value="Appendix X:"/>
                    <w:listItem w:displayText="Appendix Y:" w:value="Appendix Y:"/>
                    <w:listItem w:displayText="Appendix Z:" w:value="Appendix Z:"/>
                  </w:comboBox>
                </w:sdtPr>
                <w:sdtContent>
                  <w:r w:rsidRPr="00B23D7E">
                    <w:rPr>
                      <w:rStyle w:val="Zstupntext"/>
                      <w:rFonts w:eastAsiaTheme="majorEastAsia"/>
                      <w:lang w:val="en-GB"/>
                    </w:rPr>
                    <w:t>[</w:t>
                  </w:r>
                  <w:r>
                    <w:rPr>
                      <w:rStyle w:val="Zstupntext"/>
                      <w:rFonts w:eastAsiaTheme="majorEastAsia"/>
                      <w:lang w:val="en-GB"/>
                    </w:rPr>
                    <w:t>Label</w:t>
                  </w:r>
                  <w:r w:rsidRPr="00B23D7E">
                    <w:rPr>
                      <w:rStyle w:val="Zstupntext"/>
                      <w:rFonts w:eastAsiaTheme="majorEastAsia"/>
                      <w:lang w:val="en-GB"/>
                    </w:rPr>
                    <w:t>]</w:t>
                  </w:r>
                </w:sdtContent>
              </w:sdt>
              <w:r w:rsidRPr="00B23D7E">
                <w:rPr>
                  <w:lang w:val="en-GB"/>
                </w:rPr>
                <w:tab/>
              </w:r>
              <w:sdt>
                <w:sdtPr>
                  <w:rPr>
                    <w:lang w:val="en-GB"/>
                  </w:rPr>
                  <w:id w:val="68854165"/>
                  <w:placeholder>
                    <w:docPart w:val="91463426DC744D3A83AC5C277C894EF7"/>
                  </w:placeholder>
                  <w:showingPlcHdr/>
                  <w:text/>
                </w:sdtPr>
                <w:sdtContent>
                  <w:r w:rsidRPr="00B23D7E">
                    <w:rPr>
                      <w:rStyle w:val="Zstupntext"/>
                      <w:lang w:val="en-GB"/>
                    </w:rPr>
                    <w:t>[</w:t>
                  </w:r>
                  <w:r>
                    <w:rPr>
                      <w:rStyle w:val="Zstupntext"/>
                      <w:lang w:val="en-GB"/>
                    </w:rPr>
                    <w:t>Appendix name</w:t>
                  </w:r>
                  <w:r w:rsidRPr="00B23D7E">
                    <w:rPr>
                      <w:rStyle w:val="Zstupntext"/>
                      <w:lang w:val="en-GB"/>
                    </w:rPr>
                    <w:t>]</w:t>
                  </w:r>
                </w:sdtContent>
              </w:sdt>
              <w:r w:rsidRPr="00B23D7E">
                <w:rPr>
                  <w:lang w:val="en-GB"/>
                </w:rPr>
                <w:tab/>
              </w:r>
              <w:sdt>
                <w:sdtPr>
                  <w:rPr>
                    <w:lang w:val="en-GB"/>
                  </w:rPr>
                  <w:id w:val="1752005513"/>
                  <w:placeholder>
                    <w:docPart w:val="80F5F5C1F87B43ADAF801DB574978950"/>
                  </w:placeholder>
                  <w:showingPlcHdr/>
                  <w:text/>
                </w:sdtPr>
                <w:sdtContent>
                  <w:r w:rsidRPr="00B23D7E">
                    <w:rPr>
                      <w:rStyle w:val="Zstupntext"/>
                      <w:lang w:val="en-GB"/>
                    </w:rPr>
                    <w:t>[</w:t>
                  </w:r>
                  <w:r>
                    <w:rPr>
                      <w:rStyle w:val="Zstupntext"/>
                      <w:lang w:val="en-GB"/>
                    </w:rPr>
                    <w:t>file</w:t>
                  </w:r>
                  <w:r w:rsidRPr="00B23D7E">
                    <w:rPr>
                      <w:rStyle w:val="Zstupntext"/>
                      <w:lang w:val="en-GB"/>
                    </w:rPr>
                    <w:t>]</w:t>
                  </w:r>
                </w:sdtContent>
              </w:sdt>
            </w:p>
          </w:sdtContent>
        </w:sdt>
      </w:sdtContent>
    </w:sdt>
    <w:p w14:paraId="29C30BAC" w14:textId="7F9AB428" w:rsidR="00C06760" w:rsidRDefault="00C06760" w:rsidP="00C06760">
      <w:pPr>
        <w:pStyle w:val="Seznamploh"/>
        <w:tabs>
          <w:tab w:val="left" w:pos="1134"/>
        </w:tabs>
        <w:suppressAutoHyphens w:val="0"/>
        <w:rPr>
          <w:rFonts w:eastAsiaTheme="minorHAnsi" w:cstheme="minorBidi"/>
          <w:color w:val="auto"/>
          <w:kern w:val="2"/>
          <w:szCs w:val="22"/>
          <w:lang w:eastAsia="en-US"/>
          <w14:ligatures w14:val="standardContextual"/>
        </w:rPr>
      </w:pPr>
    </w:p>
    <w:p w14:paraId="49F11BF4" w14:textId="77777777" w:rsidR="00FB0680" w:rsidRPr="0093369C" w:rsidRDefault="00FB0680" w:rsidP="00FB0680">
      <w:pPr>
        <w:pStyle w:val="ZPSeznamzkratek"/>
      </w:pPr>
    </w:p>
    <w:p w14:paraId="41CA4026" w14:textId="77777777" w:rsidR="000E5AC6" w:rsidRPr="0093369C" w:rsidRDefault="000E5AC6" w:rsidP="000E5AC6"/>
    <w:p w14:paraId="070BC9D9" w14:textId="59E7FB55" w:rsidR="002135B9" w:rsidRPr="0093369C" w:rsidRDefault="00693CEE" w:rsidP="00CB55F3">
      <w:pPr>
        <w:sectPr w:rsidR="002135B9" w:rsidRPr="0093369C" w:rsidSect="006A200B">
          <w:footerReference w:type="even" r:id="rId26"/>
          <w:footerReference w:type="default" r:id="rId27"/>
          <w:type w:val="oddPage"/>
          <w:pgSz w:w="11906" w:h="16838" w:code="9"/>
          <w:pgMar w:top="1985" w:right="1134" w:bottom="2381" w:left="1134" w:header="709" w:footer="1418" w:gutter="851"/>
          <w:cols w:space="708"/>
          <w:docGrid w:linePitch="360"/>
        </w:sectPr>
      </w:pPr>
      <w:r w:rsidRPr="0093369C">
        <w:rPr>
          <w:noProof/>
          <w:lang w:eastAsia="cs-CZ"/>
        </w:rPr>
        <mc:AlternateContent>
          <mc:Choice Requires="wps">
            <w:drawing>
              <wp:anchor distT="0" distB="0" distL="114300" distR="114300" simplePos="0" relativeHeight="251670528" behindDoc="0" locked="0" layoutInCell="1" allowOverlap="1" wp14:anchorId="33A1CEB6" wp14:editId="4ECF4330">
                <wp:simplePos x="0" y="0"/>
                <wp:positionH relativeFrom="margin">
                  <wp:align>left</wp:align>
                </wp:positionH>
                <wp:positionV relativeFrom="margin">
                  <wp:align>bottom</wp:align>
                </wp:positionV>
                <wp:extent cx="5220000" cy="1004082"/>
                <wp:effectExtent l="0" t="0" r="0" b="5715"/>
                <wp:wrapNone/>
                <wp:docPr id="12" name="Textové pole 12"/>
                <wp:cNvGraphicFramePr/>
                <a:graphic xmlns:a="http://schemas.openxmlformats.org/drawingml/2006/main">
                  <a:graphicData uri="http://schemas.microsoft.com/office/word/2010/wordprocessingShape">
                    <wps:wsp>
                      <wps:cNvSpPr txBox="1"/>
                      <wps:spPr>
                        <a:xfrm>
                          <a:off x="0" y="0"/>
                          <a:ext cx="5220000" cy="1004082"/>
                        </a:xfrm>
                        <a:prstGeom prst="rect">
                          <a:avLst/>
                        </a:prstGeom>
                        <a:solidFill>
                          <a:schemeClr val="lt1"/>
                        </a:solidFill>
                        <a:ln w="6350">
                          <a:noFill/>
                        </a:ln>
                      </wps:spPr>
                      <wps:txbx>
                        <w:txbxContent>
                          <w:p w14:paraId="794888EA" w14:textId="6E2FD7F7" w:rsidR="00980FEF" w:rsidRPr="0093369C" w:rsidRDefault="00F9514E" w:rsidP="00693CEE">
                            <w:pPr>
                              <w:pStyle w:val="Attention"/>
                              <w:rPr>
                                <w:bCs/>
                                <w:lang w:val="en-GB"/>
                              </w:rPr>
                            </w:pPr>
                            <w:r w:rsidRPr="0093369C">
                              <w:rPr>
                                <w:bCs/>
                                <w:lang w:val="en-GB"/>
                              </w:rPr>
                              <w:t xml:space="preserve">The </w:t>
                            </w:r>
                            <w:r w:rsidRPr="0093369C">
                              <w:rPr>
                                <w:b/>
                                <w:lang w:val="en-GB"/>
                              </w:rPr>
                              <w:t>List of Appendices</w:t>
                            </w:r>
                            <w:r w:rsidRPr="0093369C">
                              <w:rPr>
                                <w:bCs/>
                                <w:lang w:val="en-GB"/>
                              </w:rPr>
                              <w:t xml:space="preserve"> included in the final thesis is generated </w:t>
                            </w:r>
                            <w:proofErr w:type="gramStart"/>
                            <w:r w:rsidRPr="0093369C">
                              <w:rPr>
                                <w:bCs/>
                                <w:lang w:val="en-GB"/>
                              </w:rPr>
                              <w:t>automatically,</w:t>
                            </w:r>
                            <w:proofErr w:type="gramEnd"/>
                            <w:r w:rsidRPr="0093369C">
                              <w:rPr>
                                <w:bCs/>
                                <w:lang w:val="en-GB"/>
                              </w:rPr>
                              <w:t xml:space="preserve"> after completing the thesis it is necessary to update it (right-click on the list and select Update field). The list of other attachments is created manually.</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1CEB6" id="Textové pole 12" o:spid="_x0000_s1033" type="#_x0000_t202" style="position:absolute;margin-left:0;margin-top:0;width:411pt;height:79.05pt;z-index:251670528;visibility:visible;mso-wrap-style:square;mso-width-percent:0;mso-height-percent:0;mso-wrap-distance-left:9pt;mso-wrap-distance-top:0;mso-wrap-distance-right:9pt;mso-wrap-distance-bottom:0;mso-position-horizontal:lef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" fillcolor="white [3201]" stroked="f" strokeweight=".5pt">
                <v:textbox>
                  <w:txbxContent>
                    <w:p w14:paraId="794888EA" w14:textId="6E2FD7F7" w:rsidR="00980FEF" w:rsidRPr="0093369C" w:rsidRDefault="00F9514E" w:rsidP="00693CEE">
                      <w:pPr>
                        <w:pStyle w:val="Attention"/>
                        <w:rPr>
                          <w:bCs/>
                          <w:lang w:val="en-GB"/>
                        </w:rPr>
                      </w:pPr>
                      <w:r w:rsidRPr="0093369C">
                        <w:rPr>
                          <w:bCs/>
                          <w:lang w:val="en-GB"/>
                        </w:rPr>
                        <w:t xml:space="preserve">The </w:t>
                      </w:r>
                      <w:r w:rsidRPr="0093369C">
                        <w:rPr>
                          <w:b/>
                          <w:lang w:val="en-GB"/>
                        </w:rPr>
                        <w:t>List of Appendices</w:t>
                      </w:r>
                      <w:r w:rsidRPr="0093369C">
                        <w:rPr>
                          <w:bCs/>
                          <w:lang w:val="en-GB"/>
                        </w:rPr>
                        <w:t xml:space="preserve"> included in the final thesis is generated </w:t>
                      </w:r>
                      <w:proofErr w:type="gramStart"/>
                      <w:r w:rsidRPr="0093369C">
                        <w:rPr>
                          <w:bCs/>
                          <w:lang w:val="en-GB"/>
                        </w:rPr>
                        <w:t>automatically,</w:t>
                      </w:r>
                      <w:proofErr w:type="gramEnd"/>
                      <w:r w:rsidRPr="0093369C">
                        <w:rPr>
                          <w:bCs/>
                          <w:lang w:val="en-GB"/>
                        </w:rPr>
                        <w:t xml:space="preserve"> after completing the thesis it is necessary to update it (right-click on the list and select Update field). The list of other attachments is created manually.</w:t>
                      </w:r>
                    </w:p>
                  </w:txbxContent>
                </v:textbox>
                <w10:wrap anchorx="margin" anchory="margin"/>
              </v:shape>
            </w:pict>
          </mc:Fallback>
        </mc:AlternateContent>
      </w:r>
    </w:p>
    <w:p w14:paraId="6A4B4DB7" w14:textId="23075DC1" w:rsidR="00B2455C" w:rsidRPr="0093369C" w:rsidRDefault="0019040A" w:rsidP="00C53D7A">
      <w:pPr>
        <w:pStyle w:val="Headingsforintroductionconclusion"/>
      </w:pPr>
      <w:bookmarkStart w:id="4" w:name="_Toc215419443"/>
      <w:r w:rsidRPr="0093369C">
        <w:lastRenderedPageBreak/>
        <w:t>Introduction</w:t>
      </w:r>
      <w:bookmarkEnd w:id="4"/>
    </w:p>
    <w:p w14:paraId="65F1550C" w14:textId="5E6605A0" w:rsidR="009B7C67" w:rsidRPr="0093369C" w:rsidRDefault="0093369C" w:rsidP="00504AE1">
      <w:pPr>
        <w:pStyle w:val="Firstparagraph"/>
        <w:rPr>
          <w:rStyle w:val="Hypertextovodkaz"/>
        </w:rPr>
      </w:pPr>
      <w:r w:rsidRPr="0093369C">
        <w:t xml:space="preserve">The template is intended for Bachelor’s, </w:t>
      </w:r>
      <w:proofErr w:type="gramStart"/>
      <w:r w:rsidRPr="0093369C">
        <w:t>Master’s</w:t>
      </w:r>
      <w:proofErr w:type="gramEnd"/>
      <w:r w:rsidRPr="0093369C">
        <w:t xml:space="preserve"> or advanced Master’s (</w:t>
      </w:r>
      <w:proofErr w:type="spellStart"/>
      <w:r w:rsidRPr="0093369C">
        <w:t>rigorosum</w:t>
      </w:r>
      <w:proofErr w:type="spellEnd"/>
      <w:r w:rsidRPr="0093369C">
        <w:t>) theses submitted at Tomas Bata University in Zlín (hereinafter referred to as TBU). It is based on the current Rector’s Directive – Rules Governing the Assignment, Preparation, Submission, Public Access and Originality Check of Bachelor’s, Master’s and Advanced Master’s (</w:t>
      </w:r>
      <w:proofErr w:type="spellStart"/>
      <w:r w:rsidRPr="0093369C">
        <w:t>Rigorosum</w:t>
      </w:r>
      <w:proofErr w:type="spellEnd"/>
      <w:r w:rsidRPr="0093369C">
        <w:t>) Theses, which is available at</w:t>
      </w:r>
      <w:r w:rsidR="00E911C4" w:rsidRPr="0093369C">
        <w:t xml:space="preserve"> </w:t>
      </w:r>
      <w:hyperlink r:id="rId28" w:history="1">
        <w:r w:rsidR="002B6CAA" w:rsidRPr="00F6667F">
          <w:rPr>
            <w:rStyle w:val="Hypertextovodkaz"/>
          </w:rPr>
          <w:t>https://www.utb.cz/univerzita/uredni-deska/</w:t>
        </w:r>
        <w:r w:rsidR="002B6CAA" w:rsidRPr="00F6667F">
          <w:rPr>
            <w:rStyle w:val="Hypertextovodkaz"/>
          </w:rPr>
          <w:br/>
        </w:r>
        <w:proofErr w:type="spellStart"/>
        <w:r w:rsidR="002B6CAA" w:rsidRPr="00F6667F">
          <w:rPr>
            <w:rStyle w:val="Hypertextovodkaz"/>
          </w:rPr>
          <w:t>vnitrni</w:t>
        </w:r>
        <w:proofErr w:type="spellEnd"/>
        <w:r w:rsidR="002B6CAA" w:rsidRPr="00F6667F">
          <w:rPr>
            <w:rStyle w:val="Hypertextovodkaz"/>
          </w:rPr>
          <w:t>-</w:t>
        </w:r>
        <w:proofErr w:type="spellStart"/>
        <w:r w:rsidR="002B6CAA" w:rsidRPr="00F6667F">
          <w:rPr>
            <w:rStyle w:val="Hypertextovodkaz"/>
          </w:rPr>
          <w:t>normy</w:t>
        </w:r>
        <w:proofErr w:type="spellEnd"/>
        <w:r w:rsidR="002B6CAA" w:rsidRPr="00F6667F">
          <w:rPr>
            <w:rStyle w:val="Hypertextovodkaz"/>
          </w:rPr>
          <w:t>-a-</w:t>
        </w:r>
        <w:proofErr w:type="spellStart"/>
        <w:r w:rsidR="002B6CAA" w:rsidRPr="00F6667F">
          <w:rPr>
            <w:rStyle w:val="Hypertextovodkaz"/>
          </w:rPr>
          <w:t>predpisy</w:t>
        </w:r>
        <w:proofErr w:type="spellEnd"/>
        <w:r w:rsidR="002B6CAA" w:rsidRPr="00F6667F">
          <w:rPr>
            <w:rStyle w:val="Hypertextovodkaz"/>
          </w:rPr>
          <w:t>/</w:t>
        </w:r>
        <w:proofErr w:type="spellStart"/>
        <w:r w:rsidR="002B6CAA" w:rsidRPr="00F6667F">
          <w:rPr>
            <w:rStyle w:val="Hypertextovodkaz"/>
          </w:rPr>
          <w:t>smernice-rektora</w:t>
        </w:r>
        <w:proofErr w:type="spellEnd"/>
      </w:hyperlink>
      <w:r w:rsidR="00BB61FC" w:rsidRPr="0093369C">
        <w:t xml:space="preserve">. </w:t>
      </w:r>
      <w:r w:rsidR="00E911C4" w:rsidRPr="0093369C">
        <w:rPr>
          <w:rStyle w:val="Hypertextovodkaz"/>
        </w:rPr>
        <w:t xml:space="preserve"> </w:t>
      </w:r>
    </w:p>
    <w:p w14:paraId="765898F4" w14:textId="269E5351" w:rsidR="00E911C4" w:rsidRPr="0093369C" w:rsidRDefault="002B6CAA" w:rsidP="00E911C4">
      <w:pPr>
        <w:pStyle w:val="Nextparagraphs"/>
      </w:pPr>
      <w:r w:rsidRPr="002B6CAA">
        <w:t>We recommend that you study this Directive or the directive of the relevant faculty on its website. The manual and templates were updated in September 2025</w:t>
      </w:r>
      <w:r w:rsidR="00E911C4" w:rsidRPr="0093369C">
        <w:t>.</w:t>
      </w:r>
    </w:p>
    <w:p w14:paraId="66059ECF" w14:textId="77777777" w:rsidR="00725DC3" w:rsidRDefault="002B6CAA" w:rsidP="00E85605">
      <w:pPr>
        <w:pStyle w:val="Nextparagraphs"/>
      </w:pPr>
      <w:r w:rsidRPr="002B6CAA">
        <w:t>The latest versions of the thesis templates are available on the TBU website in the section</w:t>
      </w:r>
      <w:r w:rsidR="00725DC3">
        <w:t xml:space="preserve"> </w:t>
      </w:r>
      <w:hyperlink r:id="rId29" w:history="1">
        <w:r w:rsidR="00725DC3" w:rsidRPr="00F24514">
          <w:rPr>
            <w:rStyle w:val="Hypertextovodkaz"/>
          </w:rPr>
          <w:t>https://www.utb.cz/en/student-2/documents-and-templates/thesis-templates/</w:t>
        </w:r>
      </w:hyperlink>
      <w:r w:rsidR="0044277B" w:rsidRPr="0093369C">
        <w:t>.</w:t>
      </w:r>
    </w:p>
    <w:p w14:paraId="02A76835" w14:textId="12BFE01E" w:rsidR="008D45B6" w:rsidRPr="0093369C" w:rsidRDefault="002B6CAA" w:rsidP="00E85605">
      <w:pPr>
        <w:pStyle w:val="Nextparagraphs"/>
      </w:pPr>
      <w:r w:rsidRPr="002B6CAA">
        <w:t xml:space="preserve">Several versions of the template are available for students of all faculties: </w:t>
      </w:r>
      <w:r w:rsidRPr="002B6CAA">
        <w:rPr>
          <w:b/>
          <w:bCs/>
        </w:rPr>
        <w:t>MS Word versions</w:t>
      </w:r>
      <w:r w:rsidRPr="002B6CAA">
        <w:t xml:space="preserve"> (Czech, English and German versions, and a version for international students with an English declaration), </w:t>
      </w:r>
      <w:r w:rsidRPr="002B6CAA">
        <w:rPr>
          <w:b/>
          <w:bCs/>
        </w:rPr>
        <w:t>LibreOffice / OpenOffice versions</w:t>
      </w:r>
      <w:r w:rsidRPr="002B6CAA">
        <w:t xml:space="preserve"> (Czech, English and German versions, and a version for international students with an English declaration) </w:t>
      </w:r>
      <w:r w:rsidRPr="002B6CAA">
        <w:rPr>
          <w:b/>
          <w:bCs/>
        </w:rPr>
        <w:t>and LaTeX versions</w:t>
      </w:r>
      <w:r w:rsidRPr="002B6CAA">
        <w:t xml:space="preserve"> (Czech and English versions – the template language and declaration language can be set using a toggle)</w:t>
      </w:r>
      <w:r>
        <w:t>.</w:t>
      </w:r>
    </w:p>
    <w:p w14:paraId="6B555B45" w14:textId="4FEA5726" w:rsidR="00A34071" w:rsidRPr="0093369C" w:rsidRDefault="002B5FF5" w:rsidP="0044277B">
      <w:pPr>
        <w:pStyle w:val="Nadpis1"/>
      </w:pPr>
      <w:bookmarkStart w:id="5" w:name="_Toc215419444"/>
      <w:r>
        <w:lastRenderedPageBreak/>
        <w:t xml:space="preserve">Guidelines for Formatting Final Theses and Individual </w:t>
      </w:r>
      <w:r w:rsidR="007E3BD1">
        <w:t>Faculties</w:t>
      </w:r>
      <w:bookmarkEnd w:id="5"/>
    </w:p>
    <w:p w14:paraId="6A0F9FCD" w14:textId="36173086" w:rsidR="00252B67" w:rsidRPr="0093369C" w:rsidRDefault="002B5FF5" w:rsidP="00004917">
      <w:pPr>
        <w:pStyle w:val="Firstparagraph"/>
      </w:pPr>
      <w:r w:rsidRPr="002B5FF5">
        <w:t>The thesis template is designed for universal use across all faculties of TBU. It is not recommended to alter the predefined settings of the unified template (such as double-sided layout, font type and size, line spacing, etc.). The template is structured to support the creation of various types of academic texts while ensuring a consistent format and appearance</w:t>
      </w:r>
      <w:r w:rsidR="00252B67" w:rsidRPr="0093369C">
        <w:t>.</w:t>
      </w:r>
    </w:p>
    <w:p w14:paraId="568E6C9D" w14:textId="1A75150C" w:rsidR="00252B67" w:rsidRPr="0093369C" w:rsidRDefault="002B5FF5" w:rsidP="00252B67">
      <w:pPr>
        <w:pStyle w:val="Nextparagraphs"/>
      </w:pPr>
      <w:r w:rsidRPr="002B5FF5">
        <w:t>Each faculty may also have its own specific requirements for the formatting of final theses. These typically concern the structure of the thesis, formal layout, recommended length or citation guidelines. The specific requirements of individual faculties are detailed in faculty-level directives, which students are required to study thoroughly</w:t>
      </w:r>
      <w:r w:rsidR="000E2CEE" w:rsidRPr="0093369C">
        <w:t xml:space="preserve">. </w:t>
      </w:r>
    </w:p>
    <w:p w14:paraId="449B51BE" w14:textId="0DC22EA0" w:rsidR="00D67E43" w:rsidRPr="0093369C" w:rsidRDefault="002B5FF5" w:rsidP="00252B67">
      <w:pPr>
        <w:pStyle w:val="Nextparagraphs"/>
      </w:pPr>
      <w:r w:rsidRPr="002B5FF5">
        <w:t>The following chapter includes at least the basic faculty-specific guidelines that students should familiarise themselves with at the beginning of their work. Despite the authors’ efforts to ensure that the template meets all necessary standards and requirements, there may be cases where the nature of a particular thesis necessitates adjustments to certain styles. In such instances, we recommend consulting the thesis supervisor or following the established conventions of the respective academic discipline</w:t>
      </w:r>
      <w:r w:rsidR="00252B67" w:rsidRPr="0093369C">
        <w:t>.</w:t>
      </w:r>
    </w:p>
    <w:p w14:paraId="159BB12E" w14:textId="11415309" w:rsidR="000E2CEE" w:rsidRPr="0093369C" w:rsidRDefault="002B5FF5" w:rsidP="000E2CEE">
      <w:pPr>
        <w:pStyle w:val="Nadpis2"/>
      </w:pPr>
      <w:bookmarkStart w:id="6" w:name="_Toc215419445"/>
      <w:r>
        <w:t>Faculty of Technology</w:t>
      </w:r>
      <w:bookmarkEnd w:id="6"/>
    </w:p>
    <w:p w14:paraId="10E8EC4F" w14:textId="316BF27F" w:rsidR="000E2CEE" w:rsidRPr="0093369C" w:rsidRDefault="002B5FF5" w:rsidP="000E2CEE">
      <w:pPr>
        <w:pStyle w:val="Firstparagraph"/>
        <w:rPr>
          <w:lang w:eastAsia="en-US"/>
        </w:rPr>
      </w:pPr>
      <w:r w:rsidRPr="002B5FF5">
        <w:rPr>
          <w:lang w:eastAsia="en-US"/>
        </w:rPr>
        <w:t xml:space="preserve">Students of the Faculty of Technology use the </w:t>
      </w:r>
      <w:r w:rsidRPr="002B5FF5">
        <w:rPr>
          <w:b/>
          <w:bCs/>
          <w:lang w:eastAsia="en-US"/>
        </w:rPr>
        <w:t>ČSN ISO 690</w:t>
      </w:r>
      <w:r w:rsidRPr="002B5FF5">
        <w:rPr>
          <w:lang w:eastAsia="en-US"/>
        </w:rPr>
        <w:t xml:space="preserve"> citation standard (in its current version) for their final theses. The mandatory referencing method is the </w:t>
      </w:r>
      <w:r w:rsidRPr="002B5FF5">
        <w:rPr>
          <w:b/>
          <w:bCs/>
          <w:lang w:eastAsia="en-US"/>
        </w:rPr>
        <w:t>numerical citation style</w:t>
      </w:r>
      <w:r w:rsidRPr="002B5FF5">
        <w:rPr>
          <w:lang w:eastAsia="en-US"/>
        </w:rPr>
        <w:t xml:space="preserve"> (the reference number is placed in square brackets). In the list of references, bibliographic citations are organised according to their occurrence in the thesis, in a numbered list</w:t>
      </w:r>
      <w:r w:rsidR="00004917" w:rsidRPr="0093369C">
        <w:rPr>
          <w:lang w:eastAsia="en-US"/>
        </w:rPr>
        <w:t>.</w:t>
      </w:r>
    </w:p>
    <w:p w14:paraId="79E5A3CA" w14:textId="4CB827C3" w:rsidR="007B7A93" w:rsidRPr="0093369C" w:rsidRDefault="002B5FF5" w:rsidP="007B7A93">
      <w:pPr>
        <w:pStyle w:val="Nextparagraphs"/>
        <w:rPr>
          <w:lang w:eastAsia="en-US"/>
        </w:rPr>
      </w:pPr>
      <w:r w:rsidRPr="002B5FF5">
        <w:rPr>
          <w:lang w:eastAsia="en-US"/>
        </w:rPr>
        <w:t>Recommended structure of the main content for an experimental thesis</w:t>
      </w:r>
      <w:r w:rsidR="007B7A93" w:rsidRPr="0093369C">
        <w:rPr>
          <w:lang w:eastAsia="en-US"/>
        </w:rPr>
        <w:t>:</w:t>
      </w:r>
    </w:p>
    <w:p w14:paraId="24B2AD19" w14:textId="6E3D03C8" w:rsidR="007B7A93" w:rsidRDefault="002B5FF5" w:rsidP="007B7A93">
      <w:pPr>
        <w:pStyle w:val="Seznamsodrkami"/>
      </w:pPr>
      <w:r>
        <w:t>Introduction</w:t>
      </w:r>
    </w:p>
    <w:p w14:paraId="3161D51D" w14:textId="78F26E56" w:rsidR="002B5FF5" w:rsidRDefault="002B5FF5" w:rsidP="007B7A93">
      <w:pPr>
        <w:pStyle w:val="Seznamsodrkami"/>
      </w:pPr>
      <w:r>
        <w:t>Theoretical Part of the Thesis (theoretical background of the work)</w:t>
      </w:r>
    </w:p>
    <w:p w14:paraId="4DB78851" w14:textId="4DED63F1" w:rsidR="002B5FF5" w:rsidRDefault="002B5FF5" w:rsidP="007B7A93">
      <w:pPr>
        <w:pStyle w:val="Seznamsodrkami"/>
      </w:pPr>
      <w:r>
        <w:t>Objectives of the Thesis</w:t>
      </w:r>
    </w:p>
    <w:p w14:paraId="0CEFBC30" w14:textId="66CEFEA8" w:rsidR="002B5FF5" w:rsidRDefault="002B5FF5" w:rsidP="007B7A93">
      <w:pPr>
        <w:pStyle w:val="Seznamsodrkami"/>
      </w:pPr>
      <w:r>
        <w:t>Experimental Part of the Thesis (methodology of the work)</w:t>
      </w:r>
    </w:p>
    <w:p w14:paraId="2E713930" w14:textId="4864FC8E" w:rsidR="002B5FF5" w:rsidRDefault="002B5FF5" w:rsidP="007B7A93">
      <w:pPr>
        <w:pStyle w:val="Seznamsodrkami"/>
      </w:pPr>
      <w:r>
        <w:t>Results and Their Discussion</w:t>
      </w:r>
    </w:p>
    <w:p w14:paraId="707443A1" w14:textId="7A31E645" w:rsidR="002B5FF5" w:rsidRPr="0093369C" w:rsidRDefault="007E3BD1" w:rsidP="007B7A93">
      <w:pPr>
        <w:pStyle w:val="Seznamsodrkami"/>
      </w:pPr>
      <w:r>
        <w:t>Conclusion</w:t>
      </w:r>
    </w:p>
    <w:p w14:paraId="3548E971" w14:textId="7189B018" w:rsidR="007B7A93" w:rsidRPr="0093369C" w:rsidRDefault="002D2694" w:rsidP="00950AE2">
      <w:pPr>
        <w:pStyle w:val="Firstparagraph"/>
      </w:pPr>
      <w:r w:rsidRPr="002D2694">
        <w:t>Recommended structure of the main content for a research thesis</w:t>
      </w:r>
      <w:r w:rsidR="007B7A93" w:rsidRPr="0093369C">
        <w:t>:</w:t>
      </w:r>
    </w:p>
    <w:p w14:paraId="0B1F3BE9" w14:textId="511F87AD" w:rsidR="007B7A93" w:rsidRDefault="002D2694" w:rsidP="007B7A93">
      <w:pPr>
        <w:pStyle w:val="Seznamsodrkami"/>
      </w:pPr>
      <w:r>
        <w:t>Introduction</w:t>
      </w:r>
    </w:p>
    <w:p w14:paraId="6B1E5DD5" w14:textId="1C345ED6" w:rsidR="002D2694" w:rsidRDefault="002D2694" w:rsidP="007B7A93">
      <w:pPr>
        <w:pStyle w:val="Seznamsodrkami"/>
      </w:pPr>
      <w:r>
        <w:t>Theoretical Analysis (detailed processing of the researched area)</w:t>
      </w:r>
    </w:p>
    <w:p w14:paraId="129B982E" w14:textId="7F0DD004" w:rsidR="002D2694" w:rsidRDefault="002D2694" w:rsidP="007B7A93">
      <w:pPr>
        <w:pStyle w:val="Seznamsodrkami"/>
      </w:pPr>
      <w:r>
        <w:t>Discussion</w:t>
      </w:r>
    </w:p>
    <w:p w14:paraId="15242729" w14:textId="387522B0" w:rsidR="002D2694" w:rsidRPr="0093369C" w:rsidRDefault="002D2694" w:rsidP="007B7A93">
      <w:pPr>
        <w:pStyle w:val="Seznamsodrkami"/>
      </w:pPr>
      <w:r>
        <w:t>Conclusion</w:t>
      </w:r>
      <w:r>
        <w:tab/>
      </w:r>
    </w:p>
    <w:p w14:paraId="52BE47D3" w14:textId="348D6276" w:rsidR="000E2CEE" w:rsidRPr="0093369C" w:rsidRDefault="002D2694" w:rsidP="000E2CEE">
      <w:pPr>
        <w:pStyle w:val="Nadpis2"/>
      </w:pPr>
      <w:bookmarkStart w:id="7" w:name="_Toc215419446"/>
      <w:r>
        <w:lastRenderedPageBreak/>
        <w:t>Fa</w:t>
      </w:r>
      <w:r w:rsidR="00B72847">
        <w:t>cu</w:t>
      </w:r>
      <w:r>
        <w:t>lty of Management and Economics</w:t>
      </w:r>
      <w:bookmarkEnd w:id="7"/>
    </w:p>
    <w:p w14:paraId="68D63B2C" w14:textId="3714014F" w:rsidR="000E2CEE" w:rsidRPr="0093369C" w:rsidRDefault="00025DB0" w:rsidP="000E2CEE">
      <w:pPr>
        <w:pStyle w:val="Firstparagraph"/>
        <w:rPr>
          <w:lang w:eastAsia="en-US"/>
        </w:rPr>
      </w:pPr>
      <w:r w:rsidRPr="00025DB0">
        <w:rPr>
          <w:lang w:eastAsia="en-US"/>
        </w:rPr>
        <w:t xml:space="preserve">Students of the Faculty of Management and Economics use the </w:t>
      </w:r>
      <w:r w:rsidRPr="00025DB0">
        <w:rPr>
          <w:b/>
          <w:bCs/>
          <w:lang w:eastAsia="en-US"/>
        </w:rPr>
        <w:t>ČSN ISO 690</w:t>
      </w:r>
      <w:r w:rsidRPr="00025DB0">
        <w:rPr>
          <w:lang w:eastAsia="en-US"/>
        </w:rPr>
        <w:t xml:space="preserve"> citation standard (in its current version) for their final theses. The mandatory referencing method is the </w:t>
      </w:r>
      <w:r w:rsidRPr="00025DB0">
        <w:rPr>
          <w:b/>
          <w:bCs/>
          <w:lang w:eastAsia="en-US"/>
        </w:rPr>
        <w:t>Harvard system</w:t>
      </w:r>
      <w:r w:rsidRPr="00025DB0">
        <w:rPr>
          <w:lang w:eastAsia="en-US"/>
        </w:rPr>
        <w:t xml:space="preserve"> (name-date style). In the list of references, bibliographic citations are arranged alphabetically (this list is not numbered). Every source cited in the text of the Bachelor’s/</w:t>
      </w:r>
      <w:proofErr w:type="gramStart"/>
      <w:r w:rsidRPr="00025DB0">
        <w:rPr>
          <w:lang w:eastAsia="en-US"/>
        </w:rPr>
        <w:t>Master’s</w:t>
      </w:r>
      <w:proofErr w:type="gramEnd"/>
      <w:r w:rsidRPr="00025DB0">
        <w:rPr>
          <w:lang w:eastAsia="en-US"/>
        </w:rPr>
        <w:t xml:space="preserve"> thesis must also appear in the reference list, and vice versa. If a student, in consultation with their thesis supervisor, uses a generative artificial intelligence (AI) model as a supporting tool while working on their Bachelor’s/</w:t>
      </w:r>
      <w:proofErr w:type="gramStart"/>
      <w:r w:rsidRPr="00025DB0">
        <w:rPr>
          <w:lang w:eastAsia="en-US"/>
        </w:rPr>
        <w:t>Master’s</w:t>
      </w:r>
      <w:proofErr w:type="gramEnd"/>
      <w:r w:rsidRPr="00025DB0">
        <w:rPr>
          <w:lang w:eastAsia="en-US"/>
        </w:rPr>
        <w:t xml:space="preserve"> thesis, they must state the name and website of the application(s) in the introduction and justify the purpose of its use. The use of AI in the thesis text and the reference list must be properly cited according to the citation standard. When using AI, the student must adhere to the available guidelines and recommendations from TBU regarding AI tools. The author of the Bachelor’s/</w:t>
      </w:r>
      <w:proofErr w:type="gramStart"/>
      <w:r w:rsidRPr="00025DB0">
        <w:rPr>
          <w:lang w:eastAsia="en-US"/>
        </w:rPr>
        <w:t>Master’s</w:t>
      </w:r>
      <w:proofErr w:type="gramEnd"/>
      <w:r w:rsidRPr="00025DB0">
        <w:rPr>
          <w:lang w:eastAsia="en-US"/>
        </w:rPr>
        <w:t xml:space="preserve"> thesis bears full responsibility for the content</w:t>
      </w:r>
      <w:r w:rsidR="00772E22" w:rsidRPr="0093369C">
        <w:rPr>
          <w:lang w:eastAsia="en-US"/>
        </w:rPr>
        <w:t>.</w:t>
      </w:r>
    </w:p>
    <w:p w14:paraId="331F26A5" w14:textId="77777777" w:rsidR="00025DB0" w:rsidRDefault="00025DB0" w:rsidP="00025DB0">
      <w:pPr>
        <w:pStyle w:val="Nextparagraphs"/>
        <w:rPr>
          <w:lang w:eastAsia="en-US"/>
        </w:rPr>
      </w:pPr>
      <w:r>
        <w:rPr>
          <w:lang w:eastAsia="en-US"/>
        </w:rPr>
        <w:t xml:space="preserve">The formal layout of the thesis follows the prepared template and the styles contained within it. </w:t>
      </w:r>
    </w:p>
    <w:p w14:paraId="4D1A5079" w14:textId="77777777" w:rsidR="00025DB0" w:rsidRDefault="00025DB0" w:rsidP="00025DB0">
      <w:pPr>
        <w:pStyle w:val="Nextparagraphs"/>
        <w:rPr>
          <w:lang w:eastAsia="en-US"/>
        </w:rPr>
      </w:pPr>
      <w:r>
        <w:rPr>
          <w:lang w:eastAsia="en-US"/>
        </w:rPr>
        <w:t>The Bachelor’s/</w:t>
      </w:r>
      <w:proofErr w:type="gramStart"/>
      <w:r>
        <w:rPr>
          <w:lang w:eastAsia="en-US"/>
        </w:rPr>
        <w:t>Master’s</w:t>
      </w:r>
      <w:proofErr w:type="gramEnd"/>
      <w:r>
        <w:rPr>
          <w:lang w:eastAsia="en-US"/>
        </w:rPr>
        <w:t xml:space="preserve"> thesis must be logically structured, include correct technical terminology, adhere to the prescribed citation standard, and meet the required linguistic and graphical quality. During the process of writing the Bachelor’s/</w:t>
      </w:r>
      <w:proofErr w:type="gramStart"/>
      <w:r>
        <w:rPr>
          <w:lang w:eastAsia="en-US"/>
        </w:rPr>
        <w:t>Master’s</w:t>
      </w:r>
      <w:proofErr w:type="gramEnd"/>
      <w:r>
        <w:rPr>
          <w:lang w:eastAsia="en-US"/>
        </w:rPr>
        <w:t xml:space="preserve"> thesis, the requirement for at least three consultations with the thesis supervisor must be fulfilled.</w:t>
      </w:r>
    </w:p>
    <w:p w14:paraId="058E0535" w14:textId="77777777" w:rsidR="00025DB0" w:rsidRDefault="00025DB0" w:rsidP="00025DB0">
      <w:pPr>
        <w:pStyle w:val="Nextparagraphs"/>
        <w:rPr>
          <w:lang w:eastAsia="en-US"/>
        </w:rPr>
      </w:pPr>
      <w:r>
        <w:rPr>
          <w:lang w:eastAsia="en-US"/>
        </w:rPr>
        <w:t>Tables and figures must include the source, even if the source is the author’s own. Scanned or photographed images can only be used with the consent of the original author or publisher; otherwise, there is a risk of copyright infringement. The template recommends using so-called Quick Parts for proper source referencing for tables or figures. For figures, select the Quick Part labelled “IMAGE (with source citation)”. For tables, choose “TABLE (caption above)”, which includes a prepared caption for the table and an empty paragraph where the table can be inserted in the usual way. The source should be written in the paragraph below the table, and the text should be formatted with the style “Source of the image/table”. A reference to every image, table or appendix must appear in the main text of the Bachelor’s/</w:t>
      </w:r>
      <w:proofErr w:type="gramStart"/>
      <w:r>
        <w:rPr>
          <w:lang w:eastAsia="en-US"/>
        </w:rPr>
        <w:t>Master’s</w:t>
      </w:r>
      <w:proofErr w:type="gramEnd"/>
      <w:r>
        <w:rPr>
          <w:lang w:eastAsia="en-US"/>
        </w:rPr>
        <w:t xml:space="preserve"> thesis. Charts are considered figures (they are labelled with the same caption as figures, must be properly cited, and listed in the list of figures).</w:t>
      </w:r>
    </w:p>
    <w:p w14:paraId="346A6E2A" w14:textId="77777777" w:rsidR="00025DB0" w:rsidRDefault="00025DB0" w:rsidP="00025DB0">
      <w:pPr>
        <w:pStyle w:val="Nextparagraphs"/>
        <w:rPr>
          <w:lang w:eastAsia="en-US"/>
        </w:rPr>
      </w:pPr>
      <w:r>
        <w:rPr>
          <w:lang w:eastAsia="en-US"/>
        </w:rPr>
        <w:t xml:space="preserve">The thesis author should choose and maintain a consistent writing style, including the choice of person (the use of the authorial plural is not common at the </w:t>
      </w:r>
      <w:proofErr w:type="spellStart"/>
      <w:r>
        <w:rPr>
          <w:lang w:eastAsia="en-US"/>
        </w:rPr>
        <w:t>FaME</w:t>
      </w:r>
      <w:proofErr w:type="spellEnd"/>
      <w:r>
        <w:rPr>
          <w:lang w:eastAsia="en-US"/>
        </w:rPr>
        <w:t>).</w:t>
      </w:r>
    </w:p>
    <w:p w14:paraId="09F57C6E" w14:textId="121344BF" w:rsidR="00966398" w:rsidRPr="0093369C" w:rsidRDefault="00025DB0" w:rsidP="00025DB0">
      <w:pPr>
        <w:pStyle w:val="Nextparagraphs"/>
        <w:rPr>
          <w:lang w:eastAsia="en-US"/>
        </w:rPr>
      </w:pPr>
      <w:r>
        <w:rPr>
          <w:lang w:eastAsia="en-US"/>
        </w:rPr>
        <w:t>Recommended structure of the thesis (based on the unified template, i.e. the thesis does not contain separate theoretical/practical sections</w:t>
      </w:r>
      <w:r w:rsidR="0099199F" w:rsidRPr="0093369C">
        <w:rPr>
          <w:lang w:eastAsia="en-US"/>
        </w:rPr>
        <w:t>):</w:t>
      </w:r>
    </w:p>
    <w:p w14:paraId="59D53DF5" w14:textId="77777777" w:rsidR="007646D1" w:rsidRPr="00A81C57" w:rsidRDefault="007646D1" w:rsidP="007646D1">
      <w:pPr>
        <w:pStyle w:val="Seznamsodrkami"/>
      </w:pPr>
      <w:r w:rsidRPr="00A81C57">
        <w:t>Introduction</w:t>
      </w:r>
    </w:p>
    <w:p w14:paraId="64B6D138" w14:textId="77777777" w:rsidR="007646D1" w:rsidRPr="00A81C57" w:rsidRDefault="007646D1" w:rsidP="007646D1">
      <w:pPr>
        <w:pStyle w:val="Seznamsodrkami"/>
      </w:pPr>
      <w:r w:rsidRPr="00A81C57">
        <w:t>Theoretical Background</w:t>
      </w:r>
    </w:p>
    <w:p w14:paraId="54853CCA" w14:textId="77777777" w:rsidR="007646D1" w:rsidRPr="00A81C57" w:rsidRDefault="007646D1" w:rsidP="007646D1">
      <w:pPr>
        <w:pStyle w:val="Seznamsodrkami"/>
      </w:pPr>
      <w:r w:rsidRPr="00A81C57">
        <w:t>Methodology</w:t>
      </w:r>
    </w:p>
    <w:p w14:paraId="1679FD5B" w14:textId="77777777" w:rsidR="007646D1" w:rsidRPr="00A81C57" w:rsidRDefault="007646D1" w:rsidP="007646D1">
      <w:pPr>
        <w:pStyle w:val="Seznamsodrkami"/>
      </w:pPr>
      <w:r w:rsidRPr="00A81C57">
        <w:t>Results</w:t>
      </w:r>
    </w:p>
    <w:p w14:paraId="60F95C15" w14:textId="77777777" w:rsidR="007646D1" w:rsidRPr="00A81C57" w:rsidRDefault="007646D1" w:rsidP="007646D1">
      <w:pPr>
        <w:pStyle w:val="Seznamsodrkami"/>
      </w:pPr>
      <w:r w:rsidRPr="00A81C57">
        <w:t>Conclusion</w:t>
      </w:r>
    </w:p>
    <w:p w14:paraId="7AC4B3EC" w14:textId="093E87C3" w:rsidR="00772E22" w:rsidRPr="0093369C" w:rsidRDefault="007646D1" w:rsidP="007A0900">
      <w:pPr>
        <w:pStyle w:val="Firstparagraph"/>
      </w:pPr>
      <w:r w:rsidRPr="007646D1">
        <w:lastRenderedPageBreak/>
        <w:t>The recommended length of chapters is specified in the relevant Dean’s Directive, currently in force.</w:t>
      </w:r>
    </w:p>
    <w:p w14:paraId="41F511FB" w14:textId="77777777" w:rsidR="007646D1" w:rsidRPr="00A81C57" w:rsidRDefault="007646D1" w:rsidP="007646D1">
      <w:pPr>
        <w:pStyle w:val="Nextparagraphs"/>
      </w:pPr>
      <w:r w:rsidRPr="00A81C57">
        <w:t>(With reference to Introduction) The introduction of the Bachelor’s/</w:t>
      </w:r>
      <w:proofErr w:type="gramStart"/>
      <w:r w:rsidRPr="00A81C57">
        <w:t>Master’s</w:t>
      </w:r>
      <w:proofErr w:type="gramEnd"/>
      <w:r w:rsidRPr="00A81C57">
        <w:t xml:space="preserve"> thesis should include a justification for the choice of topic, its relevance, the definition of the problem being addressed, the expected contributions and the structure of the thesis. A key element of the introduction is the statement of the main objective.</w:t>
      </w:r>
    </w:p>
    <w:p w14:paraId="71BF91D0" w14:textId="77777777" w:rsidR="007646D1" w:rsidRPr="00A81C57" w:rsidRDefault="007646D1" w:rsidP="007646D1">
      <w:pPr>
        <w:pStyle w:val="Nextparagraphs"/>
      </w:pPr>
      <w:r w:rsidRPr="00A81C57">
        <w:t>(With reference to Theoretical background) A critical discussion of the literature is an integral part of the Theoretical Background chapter. For research-oriented theses, it is appropriate to formulate working hypotheses based on the literature review.</w:t>
      </w:r>
    </w:p>
    <w:p w14:paraId="5D49CB47" w14:textId="77777777" w:rsidR="007646D1" w:rsidRPr="00A81C57" w:rsidRDefault="007646D1" w:rsidP="007646D1">
      <w:pPr>
        <w:pStyle w:val="Nextparagraphs"/>
      </w:pPr>
      <w:r w:rsidRPr="00A81C57">
        <w:t>Domestic and international sources must be chosen carefully and cited appropriately. The recommended minimum number of relevant sources is defined by the Dean’s Directive. Repeated paraphrasing of a single or frequently cited source cannot be considered a quality literature review.</w:t>
      </w:r>
    </w:p>
    <w:p w14:paraId="7308403A" w14:textId="77777777" w:rsidR="007646D1" w:rsidRPr="00A81C57" w:rsidRDefault="007646D1" w:rsidP="007646D1">
      <w:pPr>
        <w:pStyle w:val="Nextparagraphs"/>
      </w:pPr>
      <w:r w:rsidRPr="00A81C57">
        <w:t>(With reference to Methodology) The Methodology chapter should provide the methodological framework for the Bachelor’s/</w:t>
      </w:r>
      <w:proofErr w:type="gramStart"/>
      <w:r w:rsidRPr="00A81C57">
        <w:t>Master’s</w:t>
      </w:r>
      <w:proofErr w:type="gramEnd"/>
      <w:r w:rsidRPr="00A81C57">
        <w:t xml:space="preserve"> thesis. It defines the main objective, partial objectives, research questions, and, if applicable, working hypotheses. The chapter further focuses on describing, justifying, and presenting the data sources, methods of data collection, and methods used for processing the work. The description of the application of the methods must be sufficiently detailed.</w:t>
      </w:r>
    </w:p>
    <w:p w14:paraId="1E94DE51" w14:textId="77777777" w:rsidR="007646D1" w:rsidRPr="00A81C57" w:rsidRDefault="007646D1" w:rsidP="007646D1">
      <w:pPr>
        <w:pStyle w:val="Nextparagraphs"/>
      </w:pPr>
      <w:r w:rsidRPr="00A81C57">
        <w:t xml:space="preserve">(With reference to Results) The Results chapter includes the outcomes of the analysis, as well as subsequent design/research results, which must be interpreted and supported with appropriate arguments. The analysis results should be appropriately based on the theoretical background. The analytical section must be concluded with a summary, ideally emphasising an evaluation of the current state. The subsequent design/research results should be logically connected to the theoretical background and analysis results, and should lead to the fulfilment of the set objectives, in line with the type of final thesis (Bachelor’s or </w:t>
      </w:r>
      <w:proofErr w:type="gramStart"/>
      <w:r w:rsidRPr="00A81C57">
        <w:t>Master’s</w:t>
      </w:r>
      <w:proofErr w:type="gramEnd"/>
      <w:r w:rsidRPr="00A81C57">
        <w:t xml:space="preserve"> thesis). Proposals should contain new or improved solutions for the studied area, along with justification supported by relevant arguments.</w:t>
      </w:r>
    </w:p>
    <w:p w14:paraId="50219CF8" w14:textId="77777777" w:rsidR="007646D1" w:rsidRPr="00A81C57" w:rsidRDefault="007646D1" w:rsidP="007646D1">
      <w:pPr>
        <w:pStyle w:val="Nextparagraphs"/>
      </w:pPr>
      <w:r w:rsidRPr="00A81C57">
        <w:t xml:space="preserve">For a </w:t>
      </w:r>
      <w:proofErr w:type="gramStart"/>
      <w:r w:rsidRPr="00A81C57">
        <w:t>Master’s</w:t>
      </w:r>
      <w:proofErr w:type="gramEnd"/>
      <w:r w:rsidRPr="00A81C57">
        <w:t xml:space="preserve"> thesis (MT), in addition to the analysis, the proposal must also include a solution that can be implemented in practice (e.g. a project or scenario). The Results chapter must also include an evaluation of the fulfilment of the main objective, the status of answering the research questions, or the verification of working hypotheses. In the case of a research-oriented Bachelor’s/</w:t>
      </w:r>
      <w:proofErr w:type="gramStart"/>
      <w:r w:rsidRPr="00A81C57">
        <w:t>Master’s</w:t>
      </w:r>
      <w:proofErr w:type="gramEnd"/>
      <w:r w:rsidRPr="00A81C57">
        <w:t xml:space="preserve"> thesis, the focus should be on discussing the empirical results obtained through qualitative/quantitative </w:t>
      </w:r>
      <w:proofErr w:type="gramStart"/>
      <w:r w:rsidRPr="00A81C57">
        <w:t>research, and</w:t>
      </w:r>
      <w:proofErr w:type="gramEnd"/>
      <w:r w:rsidRPr="00A81C57">
        <w:t xml:space="preserve"> drawing appropriate conclusions to expand knowledge in the field.</w:t>
      </w:r>
    </w:p>
    <w:p w14:paraId="1E0903F5" w14:textId="348FC43D" w:rsidR="0099199F" w:rsidRPr="0093369C" w:rsidRDefault="007646D1" w:rsidP="007646D1">
      <w:pPr>
        <w:pStyle w:val="Nextparagraphs"/>
      </w:pPr>
      <w:r w:rsidRPr="00A81C57">
        <w:t xml:space="preserve">(With reference to Conclusion) An essential part of the conclusion is </w:t>
      </w:r>
      <w:proofErr w:type="gramStart"/>
      <w:r w:rsidRPr="00A81C57">
        <w:t>a brief summary</w:t>
      </w:r>
      <w:proofErr w:type="gramEnd"/>
      <w:r w:rsidRPr="00A81C57">
        <w:t xml:space="preserve"> of the most important conclusions, findings and recommendations/solutions</w:t>
      </w:r>
      <w:r w:rsidR="0099199F" w:rsidRPr="0093369C">
        <w:t>.</w:t>
      </w:r>
    </w:p>
    <w:p w14:paraId="61DA36B4" w14:textId="25419F58" w:rsidR="000E2CEE" w:rsidRPr="0093369C" w:rsidRDefault="00674BCA" w:rsidP="000E2CEE">
      <w:pPr>
        <w:pStyle w:val="Nadpis2"/>
      </w:pPr>
      <w:bookmarkStart w:id="8" w:name="_Toc215419447"/>
      <w:r>
        <w:t>Faculty of Applied Informatics</w:t>
      </w:r>
      <w:bookmarkEnd w:id="8"/>
    </w:p>
    <w:p w14:paraId="748BAA3A" w14:textId="77777777" w:rsidR="00674BCA" w:rsidRPr="00A81C57" w:rsidRDefault="00674BCA" w:rsidP="00674BCA">
      <w:pPr>
        <w:pStyle w:val="Firstparagraph"/>
        <w:rPr>
          <w:lang w:eastAsia="en-US"/>
        </w:rPr>
      </w:pPr>
      <w:r w:rsidRPr="00A81C57">
        <w:rPr>
          <w:lang w:eastAsia="en-US"/>
        </w:rPr>
        <w:t xml:space="preserve">Students of the Faculty of Applied Informatics are required to follow the </w:t>
      </w:r>
      <w:r w:rsidRPr="00A81C57">
        <w:rPr>
          <w:b/>
          <w:lang w:eastAsia="en-US"/>
        </w:rPr>
        <w:t>ČSN ISO 690</w:t>
      </w:r>
      <w:r w:rsidRPr="00A81C57">
        <w:rPr>
          <w:lang w:eastAsia="en-US"/>
        </w:rPr>
        <w:t xml:space="preserve"> citation standard (latest version) in their final theses. The mandatory referencing method is </w:t>
      </w:r>
      <w:r w:rsidRPr="00A81C57">
        <w:rPr>
          <w:lang w:eastAsia="en-US"/>
        </w:rPr>
        <w:lastRenderedPageBreak/>
        <w:t xml:space="preserve">the </w:t>
      </w:r>
      <w:r w:rsidRPr="00A81C57">
        <w:rPr>
          <w:b/>
          <w:lang w:eastAsia="en-US"/>
        </w:rPr>
        <w:t>numerical citation style</w:t>
      </w:r>
      <w:r w:rsidRPr="00A81C57">
        <w:rPr>
          <w:lang w:eastAsia="en-US"/>
        </w:rPr>
        <w:t>, where references are indicated using numbers in square brackets. In the list of references, bibliographic entries are arranged in the order in which they appear in the thesis, and the list is numbered accordingly.</w:t>
      </w:r>
    </w:p>
    <w:p w14:paraId="2D0E6869" w14:textId="77777777" w:rsidR="00674BCA" w:rsidRPr="00A81C57" w:rsidRDefault="00674BCA" w:rsidP="00674BCA">
      <w:pPr>
        <w:pStyle w:val="Nextparagraphs"/>
        <w:rPr>
          <w:lang w:eastAsia="en-US"/>
        </w:rPr>
      </w:pPr>
      <w:r w:rsidRPr="00A81C57">
        <w:rPr>
          <w:lang w:eastAsia="en-US"/>
        </w:rPr>
        <w:t xml:space="preserve">The formal layout of the final thesis must follow the provided template and pre-set styles. A specific requirement is the inclusion of the original source for figures and tables. The source (reference in square brackets) must be placed immediately after the caption, not on a new line. </w:t>
      </w:r>
    </w:p>
    <w:p w14:paraId="20A54ED0" w14:textId="1CC84902" w:rsidR="00E2435A" w:rsidRPr="0093369C" w:rsidRDefault="00674BCA" w:rsidP="00674BCA">
      <w:pPr>
        <w:pStyle w:val="Nextparagraphs"/>
        <w:rPr>
          <w:lang w:eastAsia="en-US"/>
        </w:rPr>
      </w:pPr>
      <w:r w:rsidRPr="00A81C57">
        <w:rPr>
          <w:lang w:eastAsia="en-US"/>
        </w:rPr>
        <w:t xml:space="preserve">Recommended structure of the </w:t>
      </w:r>
      <w:proofErr w:type="gramStart"/>
      <w:r w:rsidRPr="00A81C57">
        <w:rPr>
          <w:lang w:eastAsia="en-US"/>
        </w:rPr>
        <w:t>Bachelor’s</w:t>
      </w:r>
      <w:proofErr w:type="gramEnd"/>
      <w:r w:rsidRPr="00A81C57">
        <w:rPr>
          <w:lang w:eastAsia="en-US"/>
        </w:rPr>
        <w:t xml:space="preserve"> thesis</w:t>
      </w:r>
      <w:r w:rsidR="00E2435A" w:rsidRPr="0093369C">
        <w:rPr>
          <w:lang w:eastAsia="en-US"/>
        </w:rPr>
        <w:t>:</w:t>
      </w:r>
    </w:p>
    <w:p w14:paraId="078228B5" w14:textId="77777777" w:rsidR="00674BCA" w:rsidRPr="00A81C57" w:rsidRDefault="00674BCA" w:rsidP="00674BCA">
      <w:pPr>
        <w:pStyle w:val="Seznamsodrkami"/>
      </w:pPr>
      <w:r w:rsidRPr="00A81C57">
        <w:t>Introduction</w:t>
      </w:r>
    </w:p>
    <w:p w14:paraId="27604AF9" w14:textId="77777777" w:rsidR="00674BCA" w:rsidRPr="00A81C57" w:rsidRDefault="00674BCA" w:rsidP="00674BCA">
      <w:pPr>
        <w:pStyle w:val="Seznamsodrkami"/>
      </w:pPr>
      <w:r w:rsidRPr="00A81C57">
        <w:t>Theoretical Framework (optional)</w:t>
      </w:r>
    </w:p>
    <w:p w14:paraId="3428F42C" w14:textId="77777777" w:rsidR="00674BCA" w:rsidRPr="00A81C57" w:rsidRDefault="00674BCA" w:rsidP="00674BCA">
      <w:pPr>
        <w:pStyle w:val="Seznamsodrkami"/>
      </w:pPr>
      <w:r w:rsidRPr="00A81C57">
        <w:t>Current State of the Issue</w:t>
      </w:r>
    </w:p>
    <w:p w14:paraId="222BFAED" w14:textId="77777777" w:rsidR="00674BCA" w:rsidRPr="00A81C57" w:rsidRDefault="00674BCA" w:rsidP="00674BCA">
      <w:pPr>
        <w:pStyle w:val="Seznamsodrkami"/>
      </w:pPr>
      <w:r w:rsidRPr="00A81C57">
        <w:t>Aims of the Thesis</w:t>
      </w:r>
    </w:p>
    <w:p w14:paraId="0C461FC1" w14:textId="77777777" w:rsidR="00674BCA" w:rsidRPr="00A81C57" w:rsidRDefault="00674BCA" w:rsidP="00674BCA">
      <w:pPr>
        <w:pStyle w:val="Seznamsodrkami"/>
      </w:pPr>
      <w:r w:rsidRPr="00A81C57">
        <w:t>Experimental Part (e.g. data analysis techniques, research method, etc.)</w:t>
      </w:r>
    </w:p>
    <w:p w14:paraId="793CF7CA" w14:textId="77777777" w:rsidR="00674BCA" w:rsidRPr="00A81C57" w:rsidRDefault="00674BCA" w:rsidP="00674BCA">
      <w:pPr>
        <w:pStyle w:val="Seznamsodrkami"/>
      </w:pPr>
      <w:r w:rsidRPr="00A81C57">
        <w:t>Results</w:t>
      </w:r>
    </w:p>
    <w:p w14:paraId="53B376AC" w14:textId="32FB07EE" w:rsidR="00377A34" w:rsidRPr="0093369C" w:rsidRDefault="00674BCA" w:rsidP="00674BCA">
      <w:pPr>
        <w:pStyle w:val="Seznamsodrkami"/>
      </w:pPr>
      <w:r w:rsidRPr="00A81C57">
        <w:t>Conclusion</w:t>
      </w:r>
    </w:p>
    <w:p w14:paraId="38BC5E88" w14:textId="77777777" w:rsidR="00674BCA" w:rsidRPr="00A81C57" w:rsidRDefault="00674BCA" w:rsidP="00674BCA">
      <w:pPr>
        <w:pStyle w:val="Firstparagraph"/>
      </w:pPr>
      <w:r w:rsidRPr="00A81C57">
        <w:t xml:space="preserve">Recommended structure of the main body of the </w:t>
      </w:r>
      <w:proofErr w:type="gramStart"/>
      <w:r w:rsidRPr="00A81C57">
        <w:t>Master’s</w:t>
      </w:r>
      <w:proofErr w:type="gramEnd"/>
      <w:r w:rsidRPr="00A81C57">
        <w:t xml:space="preserve"> thesis:</w:t>
      </w:r>
    </w:p>
    <w:p w14:paraId="2D83678A" w14:textId="77777777" w:rsidR="00674BCA" w:rsidRPr="00A81C57" w:rsidRDefault="00674BCA" w:rsidP="00674BCA">
      <w:pPr>
        <w:pStyle w:val="Seznamsodrkami"/>
      </w:pPr>
      <w:r w:rsidRPr="00A81C57">
        <w:t>Introduction</w:t>
      </w:r>
    </w:p>
    <w:p w14:paraId="2527F4B2" w14:textId="77777777" w:rsidR="00674BCA" w:rsidRPr="00A81C57" w:rsidRDefault="00674BCA" w:rsidP="00674BCA">
      <w:pPr>
        <w:pStyle w:val="Seznamsodrkami"/>
      </w:pPr>
      <w:r w:rsidRPr="00A81C57">
        <w:t>Theoretical Framework (optional)</w:t>
      </w:r>
    </w:p>
    <w:p w14:paraId="08E32928" w14:textId="77777777" w:rsidR="00674BCA" w:rsidRPr="00A81C57" w:rsidRDefault="00674BCA" w:rsidP="00674BCA">
      <w:pPr>
        <w:pStyle w:val="Seznamsodrkami"/>
      </w:pPr>
      <w:r w:rsidRPr="00A81C57">
        <w:t>Current State of the Issue</w:t>
      </w:r>
    </w:p>
    <w:p w14:paraId="0DAEAADE" w14:textId="77777777" w:rsidR="00674BCA" w:rsidRPr="00A81C57" w:rsidRDefault="00674BCA" w:rsidP="00674BCA">
      <w:pPr>
        <w:pStyle w:val="Seznamsodrkami"/>
      </w:pPr>
      <w:r w:rsidRPr="00A81C57">
        <w:t>Aims of the Thesis</w:t>
      </w:r>
    </w:p>
    <w:p w14:paraId="00DDB722" w14:textId="77777777" w:rsidR="00674BCA" w:rsidRPr="00A81C57" w:rsidRDefault="00674BCA" w:rsidP="00674BCA">
      <w:pPr>
        <w:pStyle w:val="Seznamsodrkami"/>
      </w:pPr>
      <w:r w:rsidRPr="00A81C57">
        <w:t>Research Questions or Hypotheses</w:t>
      </w:r>
    </w:p>
    <w:p w14:paraId="54C73478" w14:textId="77777777" w:rsidR="00674BCA" w:rsidRPr="00A81C57" w:rsidRDefault="00674BCA" w:rsidP="00674BCA">
      <w:pPr>
        <w:pStyle w:val="Seznamsodrkami"/>
      </w:pPr>
      <w:r w:rsidRPr="00A81C57">
        <w:t>Experimental Part (e.g. data analysis techniques, research method, etc.)</w:t>
      </w:r>
    </w:p>
    <w:p w14:paraId="7934C45F" w14:textId="77777777" w:rsidR="00674BCA" w:rsidRPr="00A81C57" w:rsidRDefault="00674BCA" w:rsidP="00674BCA">
      <w:pPr>
        <w:pStyle w:val="Seznamsodrkami"/>
      </w:pPr>
      <w:r w:rsidRPr="00A81C57">
        <w:t>Results</w:t>
      </w:r>
    </w:p>
    <w:p w14:paraId="785E6193" w14:textId="77777777" w:rsidR="00674BCA" w:rsidRPr="00A81C57" w:rsidRDefault="00674BCA" w:rsidP="00674BCA">
      <w:pPr>
        <w:pStyle w:val="Seznamsodrkami"/>
      </w:pPr>
      <w:r w:rsidRPr="00A81C57">
        <w:t>Conclusion</w:t>
      </w:r>
    </w:p>
    <w:p w14:paraId="0E31A3B5" w14:textId="40B67131" w:rsidR="000E2CEE" w:rsidRPr="0093369C" w:rsidRDefault="000E2CEE" w:rsidP="000E2CEE">
      <w:pPr>
        <w:pStyle w:val="Nadpis2"/>
      </w:pPr>
      <w:bookmarkStart w:id="9" w:name="_Toc215419448"/>
      <w:r w:rsidRPr="0093369C">
        <w:t>Fa</w:t>
      </w:r>
      <w:r w:rsidR="003979FC">
        <w:t>culty of Humanities</w:t>
      </w:r>
      <w:bookmarkEnd w:id="9"/>
    </w:p>
    <w:p w14:paraId="602BFDE2" w14:textId="77777777" w:rsidR="003979FC" w:rsidRPr="00A81C57" w:rsidRDefault="003979FC" w:rsidP="003979FC">
      <w:pPr>
        <w:pStyle w:val="Firstparagraph"/>
        <w:rPr>
          <w:lang w:eastAsia="en-US"/>
        </w:rPr>
      </w:pPr>
      <w:r w:rsidRPr="00A81C57">
        <w:rPr>
          <w:lang w:eastAsia="en-US"/>
        </w:rPr>
        <w:t xml:space="preserve">Students of the Faculty of Humanities are required to use a citation style or standard specified by the relevant </w:t>
      </w:r>
      <w:proofErr w:type="gramStart"/>
      <w:r w:rsidRPr="00A81C57">
        <w:rPr>
          <w:lang w:eastAsia="en-US"/>
        </w:rPr>
        <w:t>department, and</w:t>
      </w:r>
      <w:proofErr w:type="gramEnd"/>
      <w:r w:rsidRPr="00A81C57">
        <w:rPr>
          <w:lang w:eastAsia="en-US"/>
        </w:rPr>
        <w:t xml:space="preserve"> must familiarise themselves thoroughly with these guidelines. At the Department of Modern Languages and Literatures (ÚMJL), the following citation styles are used: </w:t>
      </w:r>
      <w:r w:rsidRPr="00A81C57">
        <w:rPr>
          <w:b/>
          <w:lang w:eastAsia="en-US"/>
        </w:rPr>
        <w:t>Chicago notes-and-bibliography</w:t>
      </w:r>
      <w:r w:rsidRPr="00A81C57">
        <w:rPr>
          <w:lang w:eastAsia="en-US"/>
        </w:rPr>
        <w:t xml:space="preserve"> for theses in literary and cultural studies (written in English), </w:t>
      </w:r>
      <w:r w:rsidRPr="00A81C57">
        <w:rPr>
          <w:b/>
          <w:lang w:eastAsia="en-US"/>
        </w:rPr>
        <w:t>Chicago author-date</w:t>
      </w:r>
      <w:r w:rsidRPr="00A81C57">
        <w:rPr>
          <w:lang w:eastAsia="en-US"/>
        </w:rPr>
        <w:t xml:space="preserve"> for theses in linguistics, translation studies and economics (written in English) and </w:t>
      </w:r>
      <w:r w:rsidRPr="00A81C57">
        <w:rPr>
          <w:b/>
          <w:lang w:eastAsia="en-US"/>
        </w:rPr>
        <w:t>ČSN ISO 690</w:t>
      </w:r>
      <w:r w:rsidRPr="00A81C57">
        <w:rPr>
          <w:lang w:eastAsia="en-US"/>
        </w:rPr>
        <w:t xml:space="preserve"> citation standard for theses written in German. At the Departments of Pedagogical Sciences and the Department of School Education (ÚPV and ÚŠP), the </w:t>
      </w:r>
      <w:r w:rsidRPr="00A81C57">
        <w:rPr>
          <w:b/>
          <w:lang w:eastAsia="en-US"/>
        </w:rPr>
        <w:t>APA</w:t>
      </w:r>
      <w:r w:rsidRPr="00A81C57">
        <w:rPr>
          <w:lang w:eastAsia="en-US"/>
        </w:rPr>
        <w:t xml:space="preserve"> citation style is used. At the Department of Health Care Sciences (ÚZV), the </w:t>
      </w:r>
      <w:r w:rsidRPr="00A81C57">
        <w:rPr>
          <w:b/>
          <w:lang w:eastAsia="en-US"/>
        </w:rPr>
        <w:t>ČSN ISO 690</w:t>
      </w:r>
      <w:r w:rsidRPr="00A81C57">
        <w:rPr>
          <w:lang w:eastAsia="en-US"/>
        </w:rPr>
        <w:t xml:space="preserve"> citation standard (latest version) is applied.</w:t>
      </w:r>
    </w:p>
    <w:p w14:paraId="4A65BD23" w14:textId="12B7A6A3" w:rsidR="00E654B7" w:rsidRDefault="003979FC" w:rsidP="003979FC">
      <w:pPr>
        <w:pStyle w:val="Nextparagraphs"/>
        <w:rPr>
          <w:lang w:eastAsia="en-US"/>
        </w:rPr>
      </w:pPr>
      <w:r w:rsidRPr="00A81C57">
        <w:rPr>
          <w:lang w:eastAsia="en-US"/>
        </w:rPr>
        <w:t>Detailed information regarding the structure and formatting of theses is provided in internal faculty regulations (Dean’s Directives and decrees issued by the relevant departments). A specific formatting requirement is related to hyphenation. In texts written in English or German, automatic hyphenation must be disabled. Manual hyphenation may be applied if necessary</w:t>
      </w:r>
      <w:r w:rsidR="002A5E8E" w:rsidRPr="0093369C">
        <w:rPr>
          <w:lang w:eastAsia="en-US"/>
        </w:rPr>
        <w:t>.</w:t>
      </w:r>
    </w:p>
    <w:p w14:paraId="47A25402" w14:textId="77777777" w:rsidR="00182115" w:rsidRPr="0093369C" w:rsidRDefault="00182115" w:rsidP="00182115">
      <w:pPr>
        <w:pStyle w:val="Nadpis2"/>
      </w:pPr>
      <w:bookmarkStart w:id="10" w:name="_Toc215419449"/>
      <w:r>
        <w:lastRenderedPageBreak/>
        <w:t>Faculty of Multimedia Communications</w:t>
      </w:r>
      <w:bookmarkEnd w:id="10"/>
    </w:p>
    <w:p w14:paraId="397DBB0D" w14:textId="77777777" w:rsidR="00182115" w:rsidRPr="00A81C57" w:rsidRDefault="00182115" w:rsidP="00182115">
      <w:pPr>
        <w:pStyle w:val="Firstparagraph"/>
        <w:rPr>
          <w:lang w:eastAsia="en-US"/>
        </w:rPr>
      </w:pPr>
      <w:r w:rsidRPr="00A81C57">
        <w:rPr>
          <w:lang w:eastAsia="en-US"/>
        </w:rPr>
        <w:t xml:space="preserve">Students of the Faculty of Multimedia Communications are required to follow the </w:t>
      </w:r>
      <w:r w:rsidRPr="00A81C57">
        <w:rPr>
          <w:b/>
          <w:lang w:eastAsia="en-US"/>
        </w:rPr>
        <w:t xml:space="preserve">ČSN ISO 690 </w:t>
      </w:r>
      <w:r w:rsidRPr="00A81C57">
        <w:rPr>
          <w:lang w:eastAsia="en-US"/>
        </w:rPr>
        <w:t>citation standard (latest version) in their final theses.</w:t>
      </w:r>
    </w:p>
    <w:p w14:paraId="277DB1E6" w14:textId="77777777" w:rsidR="00182115" w:rsidRPr="00A81C57" w:rsidRDefault="00182115" w:rsidP="00182115">
      <w:pPr>
        <w:pStyle w:val="Firstparagraph"/>
        <w:rPr>
          <w:lang w:eastAsia="en-US"/>
        </w:rPr>
      </w:pPr>
      <w:r w:rsidRPr="00A81C57">
        <w:rPr>
          <w:lang w:eastAsia="en-US"/>
        </w:rPr>
        <w:t xml:space="preserve">For degree programmes in the field of Media and Communication Studies, the mandatory referencing method is the </w:t>
      </w:r>
      <w:r w:rsidRPr="00A81C57">
        <w:rPr>
          <w:b/>
          <w:lang w:eastAsia="en-US"/>
        </w:rPr>
        <w:t>Harvard system</w:t>
      </w:r>
      <w:r w:rsidRPr="00A81C57">
        <w:rPr>
          <w:lang w:eastAsia="en-US"/>
        </w:rPr>
        <w:t xml:space="preserve"> (author–date method). In the list of references, bibliographic entries must be arranged in alphabetical order (the list is not numbered). For degree programmes in the field of Arts, the required referencing method is the </w:t>
      </w:r>
      <w:r w:rsidRPr="00A81C57">
        <w:rPr>
          <w:b/>
          <w:lang w:eastAsia="en-US"/>
        </w:rPr>
        <w:t>footnote citation system</w:t>
      </w:r>
      <w:r w:rsidRPr="00A81C57">
        <w:rPr>
          <w:lang w:eastAsia="en-US"/>
        </w:rPr>
        <w:t>. Bibliographic entries in the list of references are also to be arranged in alphabetical order (the list is not numbered).</w:t>
      </w:r>
    </w:p>
    <w:p w14:paraId="1C1E85AB" w14:textId="77777777" w:rsidR="00182115" w:rsidRPr="0093369C" w:rsidRDefault="00182115" w:rsidP="00182115">
      <w:pPr>
        <w:pStyle w:val="Nextparagraphs"/>
        <w:rPr>
          <w:lang w:eastAsia="en-US"/>
        </w:rPr>
      </w:pPr>
      <w:r w:rsidRPr="00A81C57">
        <w:rPr>
          <w:lang w:eastAsia="en-US"/>
        </w:rPr>
        <w:t>Recommended structure of the main body of the thesis for the field of Media and Communication Studies (degree programmes such as Media and Communication Studies, Marketing Communications)</w:t>
      </w:r>
      <w:r w:rsidRPr="0093369C">
        <w:rPr>
          <w:lang w:eastAsia="en-US"/>
        </w:rPr>
        <w:t>:</w:t>
      </w:r>
    </w:p>
    <w:p w14:paraId="59FAC50A" w14:textId="77777777" w:rsidR="00182115" w:rsidRPr="00A81C57" w:rsidRDefault="00182115" w:rsidP="00182115">
      <w:pPr>
        <w:pStyle w:val="Seznamsodrkami"/>
      </w:pPr>
      <w:r w:rsidRPr="00A81C57">
        <w:t>Introduction</w:t>
      </w:r>
    </w:p>
    <w:p w14:paraId="0465FB42" w14:textId="77777777" w:rsidR="00182115" w:rsidRPr="00A81C57" w:rsidRDefault="00182115" w:rsidP="00182115">
      <w:pPr>
        <w:pStyle w:val="Seznamsodrkami"/>
      </w:pPr>
      <w:r w:rsidRPr="00A81C57">
        <w:t>Theoretical Part</w:t>
      </w:r>
    </w:p>
    <w:p w14:paraId="5764D8A9" w14:textId="77777777" w:rsidR="00182115" w:rsidRPr="00A81C57" w:rsidRDefault="00182115" w:rsidP="00182115">
      <w:pPr>
        <w:pStyle w:val="Seznamsodrkami"/>
      </w:pPr>
      <w:r w:rsidRPr="00A81C57">
        <w:t>Practical Part</w:t>
      </w:r>
    </w:p>
    <w:p w14:paraId="52D8A263" w14:textId="77777777" w:rsidR="00182115" w:rsidRPr="00A81C57" w:rsidRDefault="00182115" w:rsidP="00182115">
      <w:pPr>
        <w:pStyle w:val="Seznamsodrkami"/>
      </w:pPr>
      <w:r w:rsidRPr="00A81C57">
        <w:t xml:space="preserve">Project Part (for follow-up </w:t>
      </w:r>
      <w:proofErr w:type="gramStart"/>
      <w:r w:rsidRPr="00A81C57">
        <w:t>Master’s</w:t>
      </w:r>
      <w:proofErr w:type="gramEnd"/>
      <w:r w:rsidRPr="00A81C57">
        <w:t xml:space="preserve"> programmes)</w:t>
      </w:r>
    </w:p>
    <w:p w14:paraId="5BDA8562" w14:textId="77777777" w:rsidR="00182115" w:rsidRPr="00A81C57" w:rsidRDefault="00182115" w:rsidP="00182115">
      <w:pPr>
        <w:pStyle w:val="Seznamsodrkami"/>
      </w:pPr>
      <w:r w:rsidRPr="00A81C57">
        <w:t>Conclusion</w:t>
      </w:r>
    </w:p>
    <w:p w14:paraId="693BDD23" w14:textId="77777777" w:rsidR="00182115" w:rsidRPr="0093369C" w:rsidRDefault="00182115" w:rsidP="00182115">
      <w:pPr>
        <w:pStyle w:val="Firstparagraph"/>
      </w:pPr>
      <w:r w:rsidRPr="00A81C57">
        <w:t>For the field of Arts (degree programmes such as Multimedia and Design, Multimedia, Design, Theory and Practice of Audiovisual Production, Theory and Practice of Animated Production, Animated Production, Arts Management, Creative Industries and Digital Culture, and other related programmes)</w:t>
      </w:r>
      <w:r w:rsidRPr="0093369C">
        <w:t>:</w:t>
      </w:r>
    </w:p>
    <w:p w14:paraId="389F6E11" w14:textId="77777777" w:rsidR="00182115" w:rsidRPr="0093369C" w:rsidRDefault="00182115" w:rsidP="00182115">
      <w:pPr>
        <w:pStyle w:val="Seznamsodrkami"/>
      </w:pPr>
      <w:r>
        <w:t>Introduction</w:t>
      </w:r>
    </w:p>
    <w:p w14:paraId="574E60A9" w14:textId="77777777" w:rsidR="00182115" w:rsidRPr="0093369C" w:rsidRDefault="00182115" w:rsidP="00182115">
      <w:pPr>
        <w:pStyle w:val="Seznamsodrkami"/>
      </w:pPr>
      <w:r>
        <w:t>Textual and Documentation Part</w:t>
      </w:r>
    </w:p>
    <w:p w14:paraId="74DF0F1B" w14:textId="77777777" w:rsidR="00182115" w:rsidRPr="0093369C" w:rsidRDefault="00182115" w:rsidP="00182115">
      <w:pPr>
        <w:pStyle w:val="Seznamsodrkami"/>
      </w:pPr>
      <w:r>
        <w:t>Conclusion</w:t>
      </w:r>
    </w:p>
    <w:p w14:paraId="70E2CB68" w14:textId="165F9454" w:rsidR="00182115" w:rsidRPr="0093369C" w:rsidRDefault="00182115" w:rsidP="003979FC">
      <w:pPr>
        <w:pStyle w:val="Nextparagraphs"/>
        <w:rPr>
          <w:lang w:eastAsia="en-US"/>
        </w:rPr>
      </w:pPr>
    </w:p>
    <w:p w14:paraId="13402CF2" w14:textId="71093295" w:rsidR="00C9199F" w:rsidRPr="0093369C" w:rsidRDefault="003979FC" w:rsidP="00757EE9">
      <w:pPr>
        <w:pStyle w:val="Nadpis1"/>
      </w:pPr>
      <w:bookmarkStart w:id="11" w:name="_Toc215419450"/>
      <w:r>
        <w:lastRenderedPageBreak/>
        <w:t>Template Preparation and Working wit</w:t>
      </w:r>
      <w:r w:rsidR="00182115">
        <w:t>h the Template</w:t>
      </w:r>
      <w:bookmarkEnd w:id="11"/>
    </w:p>
    <w:p w14:paraId="22BE6720" w14:textId="77777777" w:rsidR="00182115" w:rsidRPr="00A81C57" w:rsidRDefault="00182115" w:rsidP="00182115">
      <w:pPr>
        <w:pStyle w:val="Firstparagraph"/>
        <w:rPr>
          <w:lang w:eastAsia="en-US"/>
        </w:rPr>
      </w:pPr>
      <w:r w:rsidRPr="00A81C57">
        <w:rPr>
          <w:lang w:eastAsia="en-US"/>
        </w:rPr>
        <w:t xml:space="preserve">This chapter provides information on how to install the template, edit the introductory and final pages, enable double-sided printing, and convert the final thesis to the PDF/A format. It is intended to include all the essential guidance students may need </w:t>
      </w:r>
      <w:proofErr w:type="gramStart"/>
      <w:r w:rsidRPr="00A81C57">
        <w:rPr>
          <w:lang w:eastAsia="en-US"/>
        </w:rPr>
        <w:t>in order to</w:t>
      </w:r>
      <w:proofErr w:type="gramEnd"/>
      <w:r w:rsidRPr="00A81C57">
        <w:rPr>
          <w:lang w:eastAsia="en-US"/>
        </w:rPr>
        <w:t xml:space="preserve"> use the thesis template easily. The instructions apply exclusively to students who have chosen templates for MS Word or Writer (LibreOffice / OpenOffice).</w:t>
      </w:r>
    </w:p>
    <w:p w14:paraId="7D86F137" w14:textId="77777777" w:rsidR="00182115" w:rsidRPr="00A81C57" w:rsidRDefault="00182115" w:rsidP="00182115">
      <w:pPr>
        <w:pStyle w:val="Nextparagraphs"/>
      </w:pPr>
      <w:r w:rsidRPr="00A81C57">
        <w:rPr>
          <w:b/>
        </w:rPr>
        <w:t>Important notice for using the template in MS Word:</w:t>
      </w:r>
      <w:r w:rsidRPr="00A81C57">
        <w:t xml:space="preserve"> The template was developed for MS Word 2016 (or newer). It will also function correctly in MS Word 2013. Minor issues may occur in versions 2007 and 2010, although the template should still be usable. The template is not compatible with MS Word 2003 or earlier, as these versions are no longer supported. Word Online (as part of Office 365) and Word for Android/iOS are not full-featured applications like the desktop version of Word; therefore, the template will not work properly in these environments.</w:t>
      </w:r>
    </w:p>
    <w:p w14:paraId="367B97E8" w14:textId="11AEA28B" w:rsidR="00A53D78" w:rsidRPr="0093369C" w:rsidRDefault="00182115" w:rsidP="00182115">
      <w:pPr>
        <w:pStyle w:val="Nextparagraphs"/>
      </w:pPr>
      <w:r w:rsidRPr="00A81C57">
        <w:t xml:space="preserve">The template is provided as a DOTX </w:t>
      </w:r>
      <w:proofErr w:type="gramStart"/>
      <w:r w:rsidRPr="00A81C57">
        <w:t>file, and</w:t>
      </w:r>
      <w:proofErr w:type="gramEnd"/>
      <w:r w:rsidRPr="00A81C57">
        <w:t xml:space="preserve"> thus requires installation before use (see Chapter</w:t>
      </w:r>
      <w:r>
        <w:t xml:space="preserve"> </w:t>
      </w:r>
      <w:r>
        <w:fldChar w:fldCharType="begin"/>
      </w:r>
      <w:r>
        <w:instrText xml:space="preserve"> REF _Ref214294300 \r \h </w:instrText>
      </w:r>
      <w:r>
        <w:fldChar w:fldCharType="separate"/>
      </w:r>
      <w:r w:rsidR="00933C41">
        <w:t>2.1</w:t>
      </w:r>
      <w:r>
        <w:fldChar w:fldCharType="end"/>
      </w:r>
      <w:r>
        <w:t xml:space="preserve"> </w:t>
      </w:r>
      <w:r>
        <w:fldChar w:fldCharType="begin"/>
      </w:r>
      <w:r>
        <w:instrText xml:space="preserve"> REF _Ref214294300 \h </w:instrText>
      </w:r>
      <w:r>
        <w:fldChar w:fldCharType="separate"/>
      </w:r>
      <w:r w:rsidR="00933C41">
        <w:t>Template Installation</w:t>
      </w:r>
      <w:r>
        <w:fldChar w:fldCharType="end"/>
      </w:r>
      <w:r>
        <w:t>)</w:t>
      </w:r>
      <w:r w:rsidR="00CC31FE" w:rsidRPr="0093369C">
        <w:t>.</w:t>
      </w:r>
    </w:p>
    <w:p w14:paraId="2A2C4240" w14:textId="203AA2C2" w:rsidR="00202A3E" w:rsidRPr="0093369C" w:rsidRDefault="00182115" w:rsidP="00202A3E">
      <w:pPr>
        <w:pStyle w:val="Nextparagraphs"/>
      </w:pPr>
      <w:r w:rsidRPr="00A81C57">
        <w:t>Every student at Tomas Bata University (TBU) is entitled to use the Microsoft 365 Office suite. Access is available at</w:t>
      </w:r>
      <w:r w:rsidR="00202A3E" w:rsidRPr="0093369C">
        <w:t xml:space="preserve"> </w:t>
      </w:r>
      <w:hyperlink r:id="rId30" w:history="1">
        <w:r w:rsidR="00202A3E" w:rsidRPr="0093369C">
          <w:rPr>
            <w:rStyle w:val="Hypertextovodkaz"/>
          </w:rPr>
          <w:t>portal.office.com</w:t>
        </w:r>
      </w:hyperlink>
      <w:r w:rsidR="00202A3E" w:rsidRPr="0093369C">
        <w:t xml:space="preserve">, </w:t>
      </w:r>
      <w:r w:rsidRPr="00A81C57">
        <w:t>where students can download the installation package for their device (login requires university credentials). The software can be installed on up to five different devices (Windows or macOS)</w:t>
      </w:r>
      <w:r w:rsidR="00202A3E" w:rsidRPr="0093369C">
        <w:t>.</w:t>
      </w:r>
    </w:p>
    <w:p w14:paraId="5F45E662" w14:textId="77777777" w:rsidR="00182115" w:rsidRPr="00A81C57" w:rsidRDefault="00182115" w:rsidP="00182115">
      <w:pPr>
        <w:pStyle w:val="Nextparagraphs"/>
        <w:rPr>
          <w:bCs/>
        </w:rPr>
      </w:pPr>
      <w:r w:rsidRPr="00A81C57">
        <w:rPr>
          <w:b/>
        </w:rPr>
        <w:t xml:space="preserve">Important notice for using the template in Writer: </w:t>
      </w:r>
      <w:r w:rsidRPr="00A81C57">
        <w:rPr>
          <w:bCs/>
        </w:rPr>
        <w:t>The template was created for use in the free office suites LibreOffice and OpenOffice. It is provided as an ODT file, which does not require any additional installation.</w:t>
      </w:r>
    </w:p>
    <w:p w14:paraId="337C8FB1" w14:textId="27472909" w:rsidR="00DC03C7" w:rsidRPr="0093369C" w:rsidRDefault="00182115" w:rsidP="00182115">
      <w:pPr>
        <w:pStyle w:val="Nextparagraphs"/>
      </w:pPr>
      <w:r w:rsidRPr="00A81C57">
        <w:t>The latest versions of thesis templates are available on the TBU website, in the section:</w:t>
      </w:r>
      <w:r w:rsidR="00DC03C7" w:rsidRPr="0093369C">
        <w:t xml:space="preserve"> </w:t>
      </w:r>
      <w:hyperlink r:id="rId31" w:history="1">
        <w:r w:rsidRPr="00F6667F">
          <w:rPr>
            <w:rStyle w:val="Hypertextovodkaz"/>
          </w:rPr>
          <w:t>https://www.utb.cz/en/student-2/documents-and-templates/thesis-templates/</w:t>
        </w:r>
      </w:hyperlink>
      <w:r w:rsidR="00DC03C7" w:rsidRPr="0093369C">
        <w:t>.</w:t>
      </w:r>
    </w:p>
    <w:p w14:paraId="75A68DA9" w14:textId="12661D76" w:rsidR="00D341A9" w:rsidRPr="0093369C" w:rsidRDefault="00182115" w:rsidP="00D341A9">
      <w:pPr>
        <w:pStyle w:val="Nadpis2"/>
      </w:pPr>
      <w:bookmarkStart w:id="12" w:name="_Ref214294300"/>
      <w:bookmarkStart w:id="13" w:name="_Toc215419451"/>
      <w:r>
        <w:t>Template Installation</w:t>
      </w:r>
      <w:bookmarkEnd w:id="12"/>
      <w:bookmarkEnd w:id="13"/>
    </w:p>
    <w:p w14:paraId="48A60DEE" w14:textId="731929E0" w:rsidR="00CC31FE" w:rsidRPr="0093369C" w:rsidRDefault="00182115" w:rsidP="00DC03C7">
      <w:pPr>
        <w:pStyle w:val="Firstparagraph"/>
      </w:pPr>
      <w:r w:rsidRPr="00A81C57">
        <w:rPr>
          <w:lang w:eastAsia="en-US"/>
        </w:rPr>
        <w:t xml:space="preserve">As mentioned above, the template for use with the freely available office suites </w:t>
      </w:r>
      <w:r w:rsidRPr="00A81C57">
        <w:rPr>
          <w:b/>
          <w:bCs/>
          <w:lang w:eastAsia="en-US"/>
        </w:rPr>
        <w:t>LibreOffice or OpenOffice does not require installation into the template system</w:t>
      </w:r>
      <w:r w:rsidRPr="00A81C57">
        <w:rPr>
          <w:lang w:eastAsia="en-US"/>
        </w:rPr>
        <w:t xml:space="preserve">, as it is provided in the form of an ODT file. In contrast, the template for </w:t>
      </w:r>
      <w:r w:rsidRPr="00A81C57">
        <w:rPr>
          <w:b/>
          <w:bCs/>
          <w:lang w:eastAsia="en-US"/>
        </w:rPr>
        <w:t>MS Word does require installation prior to creating a new document for the first time</w:t>
      </w:r>
      <w:r w:rsidRPr="00A81C57">
        <w:rPr>
          <w:lang w:eastAsia="en-US"/>
        </w:rPr>
        <w:t xml:space="preserve">. This chapter is therefore primarily intended for users of Microsoft Word. </w:t>
      </w:r>
      <w:r w:rsidRPr="00A81C57">
        <w:t>The recommended steps for using the MS Word template are as follows</w:t>
      </w:r>
      <w:r w:rsidR="00CC31FE" w:rsidRPr="0093369C">
        <w:t>:</w:t>
      </w:r>
    </w:p>
    <w:p w14:paraId="1921F0DB" w14:textId="77777777" w:rsidR="00182115" w:rsidRPr="00A81C57" w:rsidRDefault="00182115" w:rsidP="00182115">
      <w:pPr>
        <w:pStyle w:val="Seznamsodrkami"/>
      </w:pPr>
      <w:r w:rsidRPr="00A81C57">
        <w:t>Download the template file (DOTX) and save it to the location where you intend to work on your thesis (it is advisable to create a dedicated folder in any convenient location on your computer or an external drive for this purpose).</w:t>
      </w:r>
    </w:p>
    <w:p w14:paraId="4621B9FB" w14:textId="77777777" w:rsidR="00182115" w:rsidRPr="00A81C57" w:rsidRDefault="00182115" w:rsidP="00182115">
      <w:pPr>
        <w:pStyle w:val="Seznamsodrkami"/>
      </w:pPr>
      <w:r w:rsidRPr="00A81C57">
        <w:t>Create a new document by double-clicking the template file.</w:t>
      </w:r>
    </w:p>
    <w:p w14:paraId="16E8A369" w14:textId="77777777" w:rsidR="00182115" w:rsidRPr="00A81C57" w:rsidRDefault="00182115" w:rsidP="00182115">
      <w:pPr>
        <w:pStyle w:val="Seznamsodrkami"/>
      </w:pPr>
      <w:r w:rsidRPr="00A81C57">
        <w:t>Save the new document (DOCX file) in the same folder as the template.</w:t>
      </w:r>
    </w:p>
    <w:p w14:paraId="75D1A2B9" w14:textId="77777777" w:rsidR="00182115" w:rsidRPr="00A81C57" w:rsidRDefault="00182115" w:rsidP="00182115">
      <w:pPr>
        <w:pStyle w:val="Seznamsodrkami"/>
      </w:pPr>
      <w:r w:rsidRPr="00A81C57">
        <w:t>Write and edit your thesis in this newly created document.</w:t>
      </w:r>
    </w:p>
    <w:p w14:paraId="1A070BA1" w14:textId="065C7A2A" w:rsidR="00A53219" w:rsidRPr="0093369C" w:rsidRDefault="00182115" w:rsidP="00182115">
      <w:pPr>
        <w:pStyle w:val="Seznamsodrkami"/>
      </w:pPr>
      <w:r w:rsidRPr="00A81C57">
        <w:lastRenderedPageBreak/>
        <w:t>If transferring the document to another computer, ensure the template file is also transferred and kept in the same folder</w:t>
      </w:r>
      <w:r w:rsidR="00A53219" w:rsidRPr="0093369C">
        <w:t>.</w:t>
      </w:r>
    </w:p>
    <w:p w14:paraId="0479F3A9" w14:textId="15711DFD" w:rsidR="00182115" w:rsidRPr="00A81C57" w:rsidRDefault="00182115" w:rsidP="00182115">
      <w:pPr>
        <w:pStyle w:val="Firstparagraph"/>
        <w:rPr>
          <w:lang w:eastAsia="en-US"/>
        </w:rPr>
      </w:pPr>
      <w:r w:rsidRPr="00A81C57">
        <w:rPr>
          <w:lang w:eastAsia="en-US"/>
        </w:rPr>
        <w:t xml:space="preserve">The template includes so-called </w:t>
      </w:r>
      <w:r w:rsidRPr="00A81C57">
        <w:rPr>
          <w:b/>
          <w:lang w:eastAsia="en-US"/>
        </w:rPr>
        <w:t>Quick Parts</w:t>
      </w:r>
      <w:r w:rsidRPr="00A81C57">
        <w:rPr>
          <w:lang w:eastAsia="en-US"/>
        </w:rPr>
        <w:t xml:space="preserve">, which are pre-prepared text blocks designed to facilitate certain tasks (e.g. inserting an image along with a pre-formatted caption in one step). </w:t>
      </w:r>
      <w:r w:rsidRPr="00A81C57">
        <w:rPr>
          <w:b/>
          <w:lang w:eastAsia="en-US"/>
        </w:rPr>
        <w:t xml:space="preserve">These Quick Parts are part of the template itself and are not embedded into documents based on the template. </w:t>
      </w:r>
      <w:r w:rsidRPr="00A81C57">
        <w:rPr>
          <w:lang w:eastAsia="en-US"/>
        </w:rPr>
        <w:t>Therefore, the thesis document must maintain access to the template throughout the writing process. If students work on their thesis using multiple devices (e.g. at home and at university) and wish to use the Quick Parts feature, they must ensure that the template file is available on all these devices. If the document loses access to the template, Quick Parts will no longer be available. For instance, if a document is created on a university computer, but only the document (without the template) is transferred to a home computer, the Quick Parts functionality will be missing.</w:t>
      </w:r>
    </w:p>
    <w:p w14:paraId="55854973" w14:textId="77777777" w:rsidR="00182115" w:rsidRPr="00A81C57" w:rsidRDefault="00182115" w:rsidP="00182115">
      <w:pPr>
        <w:pStyle w:val="Nextparagraphs"/>
      </w:pPr>
      <w:r w:rsidRPr="00A81C57">
        <w:rPr>
          <w:b/>
        </w:rPr>
        <w:t>For this reason, it is strongly recommended to always keep both files – the template (DOTX) and the thesis document (DOCX) – together in the same folder throughout the writing process.</w:t>
      </w:r>
      <w:r w:rsidRPr="00A81C57">
        <w:t xml:space="preserve"> You may of course work with multiple such documents if needed.</w:t>
      </w:r>
    </w:p>
    <w:p w14:paraId="1CF212B8" w14:textId="755F9D50" w:rsidR="00A53D78" w:rsidRPr="0093369C" w:rsidRDefault="00182115" w:rsidP="00182115">
      <w:pPr>
        <w:pStyle w:val="Firstparagraph"/>
      </w:pPr>
      <w:r w:rsidRPr="00A81C57">
        <w:rPr>
          <w:b/>
        </w:rPr>
        <w:t>Please note that the template is not required for the final formatting or submission of the thesis.</w:t>
      </w:r>
      <w:r w:rsidRPr="00A81C57">
        <w:t xml:space="preserve"> It is also not necessary to send the template to your thesis supervisor for review. The final file submitted should be a standard Word document (DOCX), which should then be converted to PDF before submission</w:t>
      </w:r>
      <w:r w:rsidR="00A53D78" w:rsidRPr="0093369C">
        <w:t>.</w:t>
      </w:r>
    </w:p>
    <w:p w14:paraId="347BD658" w14:textId="7B0B7D1A" w:rsidR="00D341A9" w:rsidRPr="0093369C" w:rsidRDefault="00BF6435" w:rsidP="00D341A9">
      <w:pPr>
        <w:pStyle w:val="Nadpis2"/>
      </w:pPr>
      <w:bookmarkStart w:id="14" w:name="_Toc215419452"/>
      <w:r>
        <w:t>Editing the Introductory and Final Pages of the Template</w:t>
      </w:r>
      <w:bookmarkEnd w:id="14"/>
    </w:p>
    <w:p w14:paraId="0F7ADF6E" w14:textId="77777777" w:rsidR="008B4AD7" w:rsidRPr="00A81C57" w:rsidRDefault="008B4AD7" w:rsidP="008B4AD7">
      <w:pPr>
        <w:pStyle w:val="Firstparagraph"/>
        <w:rPr>
          <w:lang w:eastAsia="en-US"/>
        </w:rPr>
      </w:pPr>
      <w:r w:rsidRPr="00A81C57">
        <w:rPr>
          <w:lang w:eastAsia="en-US"/>
        </w:rPr>
        <w:t>Templates for MS Word as well as for freely available alternatives such as LibreOffice or OpenOffice have been designed for universal use. Their aim is to offer, within the given technical limitations, the simplest possible method of writing a final thesis that meets both formal and visual requirements.</w:t>
      </w:r>
    </w:p>
    <w:p w14:paraId="77DA3EF2" w14:textId="77777777" w:rsidR="008B4AD7" w:rsidRPr="00A81C57" w:rsidRDefault="008B4AD7" w:rsidP="008B4AD7">
      <w:pPr>
        <w:pStyle w:val="Nextparagraphs"/>
        <w:rPr>
          <w:lang w:eastAsia="en-US"/>
        </w:rPr>
      </w:pPr>
      <w:r w:rsidRPr="00A81C57">
        <w:rPr>
          <w:lang w:eastAsia="en-US"/>
        </w:rPr>
        <w:t>The initial sections of the template use form fields, which can be easily clicked on to enter custom text or select one of the predefined options. These fields are most often displayed in [square brackets].</w:t>
      </w:r>
    </w:p>
    <w:p w14:paraId="0AADCEC4" w14:textId="77777777" w:rsidR="008B4AD7" w:rsidRPr="00A81C57" w:rsidRDefault="008B4AD7" w:rsidP="008B4AD7">
      <w:pPr>
        <w:pStyle w:val="Nextparagraphs"/>
        <w:rPr>
          <w:lang w:eastAsia="en-US"/>
        </w:rPr>
      </w:pPr>
      <w:r w:rsidRPr="00A81C57">
        <w:rPr>
          <w:lang w:eastAsia="en-US"/>
        </w:rPr>
        <w:t xml:space="preserve">On the </w:t>
      </w:r>
      <w:r w:rsidRPr="00A81C57">
        <w:rPr>
          <w:b/>
          <w:bCs/>
          <w:lang w:eastAsia="en-US"/>
        </w:rPr>
        <w:t>title page</w:t>
      </w:r>
      <w:r w:rsidRPr="00A81C57">
        <w:rPr>
          <w:lang w:eastAsia="en-US"/>
        </w:rPr>
        <w:t>, it is necessary to complete the following: the title of the thesis (with an initial capital letter), the author’s full name (including any academic degrees) and the year of submission. From the available options, you must also select the correct type of final thesis and the appropriate faculty.</w:t>
      </w:r>
    </w:p>
    <w:p w14:paraId="48E1EAA0" w14:textId="77777777" w:rsidR="008B4AD7" w:rsidRPr="00A81C57" w:rsidRDefault="008B4AD7" w:rsidP="008B4AD7">
      <w:pPr>
        <w:pStyle w:val="Nextparagraphs"/>
        <w:rPr>
          <w:lang w:eastAsia="en-US"/>
        </w:rPr>
      </w:pPr>
      <w:r w:rsidRPr="00A81C57">
        <w:rPr>
          <w:lang w:eastAsia="en-US"/>
        </w:rPr>
        <w:t xml:space="preserve">The </w:t>
      </w:r>
      <w:r w:rsidRPr="00A81C57">
        <w:rPr>
          <w:b/>
          <w:bCs/>
          <w:lang w:eastAsia="en-US"/>
        </w:rPr>
        <w:t>second page</w:t>
      </w:r>
      <w:r w:rsidRPr="00A81C57">
        <w:rPr>
          <w:lang w:eastAsia="en-US"/>
        </w:rPr>
        <w:t xml:space="preserve"> contains a red notice and the university logo. The </w:t>
      </w:r>
      <w:r w:rsidRPr="00A81C57">
        <w:rPr>
          <w:b/>
          <w:bCs/>
          <w:lang w:eastAsia="en-US"/>
        </w:rPr>
        <w:t>red text</w:t>
      </w:r>
      <w:r w:rsidRPr="00A81C57">
        <w:rPr>
          <w:lang w:eastAsia="en-US"/>
        </w:rPr>
        <w:t xml:space="preserve"> is an instructional notice and must be deleted before submitting the thesis.</w:t>
      </w:r>
    </w:p>
    <w:p w14:paraId="677087E5" w14:textId="1DF2E986" w:rsidR="00162BC8" w:rsidRPr="0093369C" w:rsidRDefault="008B4AD7" w:rsidP="008B4AD7">
      <w:pPr>
        <w:pStyle w:val="Nextparagraphs"/>
        <w:rPr>
          <w:lang w:eastAsia="en-US"/>
        </w:rPr>
      </w:pPr>
      <w:r w:rsidRPr="00A81C57">
        <w:rPr>
          <w:lang w:eastAsia="en-US"/>
        </w:rPr>
        <w:t xml:space="preserve">An important part of the introductory pages are the sections used for inserting the </w:t>
      </w:r>
      <w:r w:rsidRPr="00A81C57">
        <w:rPr>
          <w:b/>
          <w:bCs/>
          <w:lang w:eastAsia="en-US"/>
        </w:rPr>
        <w:t>official assignment of the thesis</w:t>
      </w:r>
      <w:r w:rsidRPr="00A81C57">
        <w:rPr>
          <w:lang w:eastAsia="en-US"/>
        </w:rPr>
        <w:t xml:space="preserve">, which must be included in the form of an image. In MS Word, click on the blue form control button to insert an image, then select the scanned assignment image via the dialogue box. In this way, both pages of the assignment can be inserted one after the other. The image may be adjusted if necessary. In LibreOffice Writer, right-click on the blue form control and select Replace, then choose the scanned assignment </w:t>
      </w:r>
      <w:r w:rsidRPr="00A81C57">
        <w:rPr>
          <w:lang w:eastAsia="en-US"/>
        </w:rPr>
        <w:lastRenderedPageBreak/>
        <w:t>image in the dialogue window. Both pages of the assignment are inserted in the same way, and the image can be adjusted afterwards if needed</w:t>
      </w:r>
      <w:r w:rsidR="00E40352" w:rsidRPr="0093369C">
        <w:rPr>
          <w:lang w:eastAsia="en-US"/>
        </w:rPr>
        <w:t>.</w:t>
      </w:r>
      <w:r w:rsidR="000A744C" w:rsidRPr="0093369C">
        <w:rPr>
          <w:lang w:eastAsia="en-US"/>
        </w:rPr>
        <w:t xml:space="preserve"> </w:t>
      </w:r>
    </w:p>
    <w:p w14:paraId="3675672B" w14:textId="77777777" w:rsidR="008B4AD7" w:rsidRPr="00A81C57" w:rsidRDefault="008B4AD7" w:rsidP="008B4AD7">
      <w:pPr>
        <w:pStyle w:val="Nextparagraphs"/>
        <w:rPr>
          <w:lang w:eastAsia="en-US"/>
        </w:rPr>
      </w:pPr>
      <w:r w:rsidRPr="00A81C57">
        <w:rPr>
          <w:lang w:eastAsia="en-US"/>
        </w:rPr>
        <w:t>If your thesis assignment consists of three pages, we recommend the following steps:</w:t>
      </w:r>
    </w:p>
    <w:p w14:paraId="5103BE8D" w14:textId="77777777" w:rsidR="008B4AD7" w:rsidRPr="00A81C57" w:rsidRDefault="008B4AD7" w:rsidP="008B4AD7">
      <w:pPr>
        <w:pStyle w:val="Seznamsodrkami"/>
      </w:pPr>
      <w:r w:rsidRPr="00A81C57">
        <w:t>Insert the first two pages of the assignment using the method above.</w:t>
      </w:r>
    </w:p>
    <w:p w14:paraId="17B21093" w14:textId="77777777" w:rsidR="008B4AD7" w:rsidRPr="00A81C57" w:rsidRDefault="008B4AD7" w:rsidP="008B4AD7">
      <w:pPr>
        <w:pStyle w:val="Seznamsodrkami"/>
      </w:pPr>
      <w:r w:rsidRPr="00A81C57">
        <w:t>Right-click on the image of the second page and select Copy.</w:t>
      </w:r>
    </w:p>
    <w:p w14:paraId="253299B7" w14:textId="77777777" w:rsidR="008B4AD7" w:rsidRPr="00A81C57" w:rsidRDefault="008B4AD7" w:rsidP="008B4AD7">
      <w:pPr>
        <w:pStyle w:val="Seznamsodrkami"/>
      </w:pPr>
      <w:r w:rsidRPr="00A81C57">
        <w:t>Click the mouse to the right of the image until the cursor starts blinking (in Word, it may also be necessary to press the right arrow key to move the cursor outside the form frame</w:t>
      </w:r>
      <w:proofErr w:type="gramStart"/>
      <w:r w:rsidRPr="00A81C57">
        <w:t>), and</w:t>
      </w:r>
      <w:proofErr w:type="gramEnd"/>
      <w:r w:rsidRPr="00A81C57">
        <w:t xml:space="preserve"> insert a new blank page using the </w:t>
      </w:r>
      <w:r w:rsidRPr="00A81C57">
        <w:rPr>
          <w:b/>
          <w:bCs/>
        </w:rPr>
        <w:t xml:space="preserve">Ctrl + Enter </w:t>
      </w:r>
      <w:r w:rsidRPr="00A81C57">
        <w:t>shortcut</w:t>
      </w:r>
      <w:r w:rsidRPr="00A81C57">
        <w:rPr>
          <w:bCs/>
        </w:rPr>
        <w:t>.</w:t>
      </w:r>
    </w:p>
    <w:p w14:paraId="213FD1CE" w14:textId="77777777" w:rsidR="008B4AD7" w:rsidRPr="00A81C57" w:rsidRDefault="008B4AD7" w:rsidP="008B4AD7">
      <w:pPr>
        <w:pStyle w:val="Seznamsodrkami"/>
      </w:pPr>
      <w:r w:rsidRPr="00A81C57">
        <w:t xml:space="preserve">Paste the copied image with the second page of the assignment using the </w:t>
      </w:r>
      <w:r w:rsidRPr="00A81C57">
        <w:rPr>
          <w:b/>
          <w:bCs/>
        </w:rPr>
        <w:t xml:space="preserve">Ctrl + V </w:t>
      </w:r>
      <w:r w:rsidRPr="00A81C57">
        <w:rPr>
          <w:bCs/>
        </w:rPr>
        <w:t>shortcut.</w:t>
      </w:r>
    </w:p>
    <w:p w14:paraId="28609AE3" w14:textId="77777777" w:rsidR="008B4AD7" w:rsidRPr="00A81C57" w:rsidRDefault="008B4AD7" w:rsidP="008B4AD7">
      <w:pPr>
        <w:pStyle w:val="Seznamsodrkami"/>
      </w:pPr>
      <w:r w:rsidRPr="00A81C57">
        <w:t>Right-click on the pasted image and choose Change Picture (in Word) or Replace (in Writer), then insert the third page of the assignment.</w:t>
      </w:r>
    </w:p>
    <w:p w14:paraId="1D22C225" w14:textId="77777777" w:rsidR="008B4AD7" w:rsidRPr="00A81C57" w:rsidRDefault="008B4AD7" w:rsidP="008B4AD7">
      <w:pPr>
        <w:pStyle w:val="Firstparagraph"/>
      </w:pPr>
      <w:r w:rsidRPr="00A81C57">
        <w:t>In the electronic PDF version uploaded to the IS/STAG system, the assignment must be included without signatures. The original signed version of the assignment will be added to the printed copy of the thesis for archiving purposes.</w:t>
      </w:r>
    </w:p>
    <w:p w14:paraId="597ECA73" w14:textId="17EC7B4F" w:rsidR="008B4AD7" w:rsidRPr="00A81C57" w:rsidRDefault="008B4AD7" w:rsidP="008B4AD7">
      <w:pPr>
        <w:pStyle w:val="Nextparagraphs"/>
        <w:rPr>
          <w:lang w:eastAsia="en-US"/>
        </w:rPr>
      </w:pPr>
      <w:r w:rsidRPr="00A81C57">
        <w:rPr>
          <w:b/>
          <w:bCs/>
          <w:lang w:eastAsia="en-US"/>
        </w:rPr>
        <w:t>Author’s Declaration</w:t>
      </w:r>
      <w:r>
        <w:rPr>
          <w:lang w:eastAsia="en-US"/>
        </w:rPr>
        <w:t xml:space="preserve">: </w:t>
      </w:r>
      <w:r w:rsidRPr="00A81C57">
        <w:rPr>
          <w:lang w:eastAsia="en-US"/>
        </w:rPr>
        <w:t>As with the assignment, the declaration in the PDF version uploaded to IS/STAG must not include a signature.</w:t>
      </w:r>
    </w:p>
    <w:p w14:paraId="702982C7" w14:textId="77777777" w:rsidR="008B4AD7" w:rsidRPr="00A81C57" w:rsidRDefault="008B4AD7" w:rsidP="008B4AD7">
      <w:pPr>
        <w:pStyle w:val="Nextparagraphs"/>
        <w:rPr>
          <w:lang w:eastAsia="en-US"/>
        </w:rPr>
      </w:pPr>
      <w:r w:rsidRPr="00A81C57">
        <w:rPr>
          <w:lang w:eastAsia="en-US"/>
        </w:rPr>
        <w:t xml:space="preserve">The page with the </w:t>
      </w:r>
      <w:r w:rsidRPr="00A81C57">
        <w:rPr>
          <w:b/>
          <w:bCs/>
          <w:lang w:eastAsia="en-US"/>
        </w:rPr>
        <w:t>abstract and keywords</w:t>
      </w:r>
      <w:r w:rsidRPr="00A81C57">
        <w:rPr>
          <w:lang w:eastAsia="en-US"/>
        </w:rPr>
        <w:t xml:space="preserve"> in Czech and English (or possibly in another language) contains the same texts and keywords that will later be entered into IS/STAG. Click on the square brackets to insert your own texts.</w:t>
      </w:r>
    </w:p>
    <w:p w14:paraId="038B06CE" w14:textId="77777777" w:rsidR="008B4AD7" w:rsidRPr="00A81C57" w:rsidRDefault="008B4AD7" w:rsidP="008B4AD7">
      <w:pPr>
        <w:pStyle w:val="Nextparagraphs"/>
        <w:rPr>
          <w:lang w:eastAsia="en-US"/>
        </w:rPr>
      </w:pPr>
      <w:r w:rsidRPr="00A81C57">
        <w:rPr>
          <w:lang w:eastAsia="en-US"/>
        </w:rPr>
        <w:t xml:space="preserve">Next comes the </w:t>
      </w:r>
      <w:r w:rsidRPr="00A81C57">
        <w:rPr>
          <w:b/>
          <w:bCs/>
          <w:lang w:eastAsia="en-US"/>
        </w:rPr>
        <w:t>Acknowledgements</w:t>
      </w:r>
      <w:r w:rsidRPr="00A81C57">
        <w:rPr>
          <w:lang w:eastAsia="en-US"/>
        </w:rPr>
        <w:t xml:space="preserve"> page, which is optional. If you choose not to include acknowledgements, simply click inside the frame and follow the instructions provided to remove the entire block and the page.</w:t>
      </w:r>
    </w:p>
    <w:p w14:paraId="0790BFB7" w14:textId="566C1632" w:rsidR="008B4AD7" w:rsidRPr="008B4AD7" w:rsidRDefault="008B4AD7" w:rsidP="008B4AD7">
      <w:pPr>
        <w:pStyle w:val="Nextparagraphs"/>
        <w:rPr>
          <w:color w:val="EE0000"/>
          <w:lang w:eastAsia="en-US"/>
        </w:rPr>
      </w:pPr>
      <w:r w:rsidRPr="00A81C57">
        <w:rPr>
          <w:lang w:eastAsia="en-US"/>
        </w:rPr>
        <w:t xml:space="preserve">After the introductory pages, the template continues with automatically generated </w:t>
      </w:r>
      <w:r w:rsidRPr="00A81C57">
        <w:rPr>
          <w:b/>
          <w:bCs/>
          <w:lang w:eastAsia="en-US"/>
        </w:rPr>
        <w:t>contents and lists</w:t>
      </w:r>
      <w:r w:rsidRPr="00A81C57">
        <w:rPr>
          <w:lang w:eastAsia="en-US"/>
        </w:rPr>
        <w:t xml:space="preserve">. Some lists (e.g. figures, tables, appendices) are generated automatically, while others (e.g. abbreviations, supplementary appendices) must be created manually. Once the thesis is complete, you must update the automatically generated content and lists (right-click on the list or table of contents and select Update). Lists are not mandatory and may be removed if not used. You may also create custom lists (e.g. a list of </w:t>
      </w:r>
      <w:r>
        <w:rPr>
          <w:lang w:eastAsia="en-US"/>
        </w:rPr>
        <w:t>charts</w:t>
      </w:r>
      <w:r w:rsidRPr="00A81C57">
        <w:rPr>
          <w:lang w:eastAsia="en-US"/>
        </w:rPr>
        <w:t>). A detailed guide for creating or removing custom lists can be found in Chapter</w:t>
      </w:r>
      <w:r w:rsidR="009343A5">
        <w:rPr>
          <w:lang w:eastAsia="en-US"/>
        </w:rPr>
        <w:t xml:space="preserve"> </w:t>
      </w:r>
      <w:r w:rsidR="009343A5">
        <w:rPr>
          <w:lang w:eastAsia="en-US"/>
        </w:rPr>
        <w:fldChar w:fldCharType="begin"/>
      </w:r>
      <w:r w:rsidR="009343A5">
        <w:rPr>
          <w:lang w:eastAsia="en-US"/>
        </w:rPr>
        <w:instrText xml:space="preserve"> REF _Ref215417865 \r \h </w:instrText>
      </w:r>
      <w:r w:rsidR="009343A5">
        <w:rPr>
          <w:lang w:eastAsia="en-US"/>
        </w:rPr>
      </w:r>
      <w:r w:rsidR="009343A5">
        <w:rPr>
          <w:lang w:eastAsia="en-US"/>
        </w:rPr>
        <w:fldChar w:fldCharType="separate"/>
      </w:r>
      <w:r w:rsidR="00933C41">
        <w:rPr>
          <w:lang w:eastAsia="en-US"/>
        </w:rPr>
        <w:t>4.5</w:t>
      </w:r>
      <w:r w:rsidR="009343A5">
        <w:rPr>
          <w:lang w:eastAsia="en-US"/>
        </w:rPr>
        <w:fldChar w:fldCharType="end"/>
      </w:r>
      <w:r w:rsidR="009343A5">
        <w:rPr>
          <w:lang w:eastAsia="en-US"/>
        </w:rPr>
        <w:t xml:space="preserve"> </w:t>
      </w:r>
      <w:r w:rsidR="009343A5">
        <w:rPr>
          <w:lang w:eastAsia="en-US"/>
        </w:rPr>
        <w:fldChar w:fldCharType="begin"/>
      </w:r>
      <w:r w:rsidR="009343A5">
        <w:rPr>
          <w:lang w:eastAsia="en-US"/>
        </w:rPr>
        <w:instrText xml:space="preserve"> REF _Ref215417870 \h </w:instrText>
      </w:r>
      <w:r w:rsidR="009343A5">
        <w:rPr>
          <w:lang w:eastAsia="en-US"/>
        </w:rPr>
      </w:r>
      <w:r w:rsidR="009343A5">
        <w:rPr>
          <w:lang w:eastAsia="en-US"/>
        </w:rPr>
        <w:fldChar w:fldCharType="separate"/>
      </w:r>
      <w:r w:rsidR="00933C41">
        <w:t>Automatically Generated Lists</w:t>
      </w:r>
      <w:r w:rsidR="009343A5">
        <w:rPr>
          <w:lang w:eastAsia="en-US"/>
        </w:rPr>
        <w:fldChar w:fldCharType="end"/>
      </w:r>
      <w:r w:rsidR="009343A5">
        <w:rPr>
          <w:lang w:eastAsia="en-US"/>
        </w:rPr>
        <w:t>.</w:t>
      </w:r>
    </w:p>
    <w:p w14:paraId="57178FC5" w14:textId="77777777" w:rsidR="008B4AD7" w:rsidRPr="00A81C57" w:rsidRDefault="008B4AD7" w:rsidP="008B4AD7">
      <w:pPr>
        <w:pStyle w:val="Nextparagraphs"/>
        <w:rPr>
          <w:lang w:eastAsia="en-US"/>
        </w:rPr>
      </w:pPr>
      <w:r w:rsidRPr="00A81C57">
        <w:rPr>
          <w:lang w:eastAsia="en-US"/>
        </w:rPr>
        <w:t xml:space="preserve">After the main body of the thesis, the template includes the </w:t>
      </w:r>
      <w:r w:rsidRPr="00A81C57">
        <w:rPr>
          <w:b/>
          <w:bCs/>
          <w:lang w:eastAsia="en-US"/>
        </w:rPr>
        <w:t>Bibliography</w:t>
      </w:r>
      <w:r w:rsidRPr="00A81C57">
        <w:rPr>
          <w:lang w:eastAsia="en-US"/>
        </w:rPr>
        <w:t>, which must always be compiled in accordance with the citation standard or referencing style used in the thesis.</w:t>
      </w:r>
    </w:p>
    <w:p w14:paraId="52017D9D" w14:textId="3DF34C90" w:rsidR="000424CE" w:rsidRPr="0093369C" w:rsidRDefault="008B4AD7" w:rsidP="008B4AD7">
      <w:pPr>
        <w:pStyle w:val="Nextparagraphs"/>
        <w:rPr>
          <w:lang w:eastAsia="en-US"/>
        </w:rPr>
      </w:pPr>
      <w:r w:rsidRPr="00A81C57">
        <w:rPr>
          <w:lang w:eastAsia="en-US"/>
        </w:rPr>
        <w:t xml:space="preserve">The thesis template also contains preformatted pages for any </w:t>
      </w:r>
      <w:r w:rsidRPr="00A81C57">
        <w:rPr>
          <w:b/>
          <w:lang w:eastAsia="en-US"/>
        </w:rPr>
        <w:t>appendices</w:t>
      </w:r>
      <w:r w:rsidRPr="00A81C57">
        <w:rPr>
          <w:lang w:eastAsia="en-US"/>
        </w:rPr>
        <w:t>. If your thesis does not include appendices, this section may be removed according to the instructions provided within the appendices block</w:t>
      </w:r>
      <w:r w:rsidR="002D18F7" w:rsidRPr="0093369C">
        <w:rPr>
          <w:lang w:eastAsia="en-US"/>
        </w:rPr>
        <w:t>.</w:t>
      </w:r>
    </w:p>
    <w:p w14:paraId="1D802CE6" w14:textId="49F4D07E" w:rsidR="00D341A9" w:rsidRPr="0093369C" w:rsidRDefault="00A140F2" w:rsidP="00D341A9">
      <w:pPr>
        <w:pStyle w:val="Nadpis2"/>
      </w:pPr>
      <w:bookmarkStart w:id="15" w:name="_Toc215419453"/>
      <w:r>
        <w:lastRenderedPageBreak/>
        <w:t>Converting the Thesis to PDF/A</w:t>
      </w:r>
      <w:bookmarkEnd w:id="15"/>
    </w:p>
    <w:p w14:paraId="039A3B10" w14:textId="51ADD878" w:rsidR="00D341A9" w:rsidRPr="0093369C" w:rsidRDefault="003A7E51" w:rsidP="00D341A9">
      <w:pPr>
        <w:pStyle w:val="Firstparagraph"/>
        <w:rPr>
          <w:lang w:eastAsia="en-US"/>
        </w:rPr>
      </w:pPr>
      <w:r w:rsidRPr="00A81C57">
        <w:rPr>
          <w:lang w:eastAsia="en-US"/>
        </w:rPr>
        <w:t>According to the currently valid Rector’s Directive on final theses, available at</w:t>
      </w:r>
      <w:r>
        <w:rPr>
          <w:lang w:eastAsia="en-US"/>
        </w:rPr>
        <w:t xml:space="preserve"> </w:t>
      </w:r>
      <w:hyperlink r:id="rId32" w:history="1">
        <w:r w:rsidR="00D341A9" w:rsidRPr="0093369C">
          <w:rPr>
            <w:rStyle w:val="Hypertextovodkaz"/>
            <w:lang w:eastAsia="en-US"/>
          </w:rPr>
          <w:t>https://www.utb.cz/univerzita/uredni-deska/vnitrni-normy-a-predpisy/smernice-rektora/</w:t>
        </w:r>
      </w:hyperlink>
      <w:r w:rsidR="00323190">
        <w:rPr>
          <w:lang w:eastAsia="en-US"/>
        </w:rPr>
        <w:t xml:space="preserve"> </w:t>
      </w:r>
      <w:r w:rsidRPr="00A81C57">
        <w:rPr>
          <w:lang w:eastAsia="en-US"/>
        </w:rPr>
        <w:t>students are required to submit electronic versions of their final theses (Bachelor’s, Master’s, and advanced Master’s theses) in the PDF/A format (specifically, PDF/A-1b standard).</w:t>
      </w:r>
    </w:p>
    <w:p w14:paraId="24DA6314" w14:textId="41240F1F" w:rsidR="00BB55D2" w:rsidRPr="0093369C" w:rsidRDefault="003A7E51" w:rsidP="00BB55D2">
      <w:pPr>
        <w:pStyle w:val="Nextparagraphs"/>
        <w:rPr>
          <w:b/>
          <w:bCs/>
          <w:lang w:eastAsia="en-US"/>
        </w:rPr>
      </w:pPr>
      <w:r w:rsidRPr="00A81C57">
        <w:rPr>
          <w:b/>
          <w:bCs/>
          <w:lang w:eastAsia="en-US"/>
        </w:rPr>
        <w:t xml:space="preserve">Please note: </w:t>
      </w:r>
      <w:r w:rsidRPr="00A81C57">
        <w:rPr>
          <w:lang w:eastAsia="en-US"/>
        </w:rPr>
        <w:t xml:space="preserve">The template is designed for double-sided printing. As a result, certain pages – particularly introductory sections and lists – are formatted to always appear on odd-numbered pages (such as the table of contents, list of figures, etc.). Therefore, it is possible that one odd-numbered page (e.g. page 7) is followed by another odd-numbered page (e.g. page 9). This is not an error. </w:t>
      </w:r>
      <w:r w:rsidRPr="00A81C57">
        <w:rPr>
          <w:b/>
          <w:bCs/>
          <w:lang w:eastAsia="en-US"/>
        </w:rPr>
        <w:t>When exporting to PDF, Word (or an equivalent word processor) will automatically insert a blank page between such odd-numbered pages. These blank pages are considered part of the thesis and must remain in the final document submitted by the student.</w:t>
      </w:r>
    </w:p>
    <w:p w14:paraId="1A417302" w14:textId="390C89CB" w:rsidR="00BB55D2" w:rsidRPr="0093369C" w:rsidRDefault="003A7E51" w:rsidP="00BB55D2">
      <w:pPr>
        <w:pStyle w:val="Nextparagraphs"/>
        <w:rPr>
          <w:b/>
          <w:bCs/>
          <w:lang w:eastAsia="en-US"/>
        </w:rPr>
      </w:pPr>
      <w:r w:rsidRPr="00A81C57">
        <w:t>Clear instructions are also available on the Library website:</w:t>
      </w:r>
      <w:r w:rsidR="00BB55D2" w:rsidRPr="0093369C">
        <w:rPr>
          <w:lang w:eastAsia="en-US"/>
        </w:rPr>
        <w:t xml:space="preserve"> </w:t>
      </w:r>
      <w:hyperlink r:id="rId33" w:history="1">
        <w:r w:rsidRPr="00F6667F">
          <w:rPr>
            <w:rStyle w:val="Hypertextovodkaz"/>
          </w:rPr>
          <w:t>https://iva.k.utb.cz/</w:t>
        </w:r>
        <w:r w:rsidRPr="00F6667F">
          <w:rPr>
            <w:rStyle w:val="Hypertextovodkaz"/>
          </w:rPr>
          <w:br/>
          <w:t>wp-content/uploads/i_want_to_safe_my_final_thesis_as_a_PDF-A_document_web.pdf</w:t>
        </w:r>
      </w:hyperlink>
      <w:r w:rsidR="00BB55D2" w:rsidRPr="0093369C">
        <w:rPr>
          <w:lang w:eastAsia="en-US"/>
        </w:rPr>
        <w:t xml:space="preserve">. </w:t>
      </w:r>
    </w:p>
    <w:p w14:paraId="4ED87495" w14:textId="77777777" w:rsidR="00D341A9" w:rsidRPr="0093369C" w:rsidRDefault="00D341A9" w:rsidP="00D341A9">
      <w:pPr>
        <w:pStyle w:val="Firstparagraph"/>
        <w:rPr>
          <w:lang w:eastAsia="en-US"/>
        </w:rPr>
      </w:pPr>
    </w:p>
    <w:p w14:paraId="60FD5291" w14:textId="01CFE270" w:rsidR="00D341A9" w:rsidRPr="0093369C" w:rsidRDefault="00D341A9" w:rsidP="00D341A9">
      <w:pPr>
        <w:pStyle w:val="Firstparagraph"/>
        <w:rPr>
          <w:b/>
          <w:bCs/>
          <w:lang w:eastAsia="en-US"/>
        </w:rPr>
      </w:pPr>
      <w:r w:rsidRPr="0093369C">
        <w:rPr>
          <w:b/>
          <w:bCs/>
          <w:lang w:eastAsia="en-US"/>
        </w:rPr>
        <w:t>Microsoft Word (Windows)</w:t>
      </w:r>
    </w:p>
    <w:p w14:paraId="715567BA" w14:textId="53562BC8" w:rsidR="00D341A9" w:rsidRPr="0093369C" w:rsidRDefault="003A7E51" w:rsidP="00D341A9">
      <w:pPr>
        <w:pStyle w:val="Seznamsodrkami"/>
      </w:pPr>
      <w:r w:rsidRPr="00A81C57">
        <w:t xml:space="preserve">In MS Word, go to File </w:t>
      </w:r>
      <w:r>
        <w:t xml:space="preserve">– </w:t>
      </w:r>
      <w:r w:rsidRPr="00A81C57">
        <w:t>Export, then click on Create PDF/XPS Document. In the save dialogue, click Options, and make sure the box ISO 19005-1 compliant (PDF/A) is checked</w:t>
      </w:r>
      <w:r w:rsidR="00D341A9" w:rsidRPr="0093369C">
        <w:t>.</w:t>
      </w:r>
    </w:p>
    <w:p w14:paraId="139C31B4" w14:textId="77777777" w:rsidR="00D341A9" w:rsidRPr="0093369C" w:rsidRDefault="00D341A9" w:rsidP="00D341A9">
      <w:pPr>
        <w:pStyle w:val="Nextparagraphs"/>
        <w:rPr>
          <w:lang w:eastAsia="en-US"/>
        </w:rPr>
      </w:pPr>
    </w:p>
    <w:p w14:paraId="74794FB7" w14:textId="4AC6EACD" w:rsidR="00D341A9" w:rsidRPr="0093369C" w:rsidRDefault="00D341A9" w:rsidP="00D341A9">
      <w:pPr>
        <w:pStyle w:val="Firstparagraph"/>
        <w:rPr>
          <w:b/>
          <w:bCs/>
        </w:rPr>
      </w:pPr>
      <w:r w:rsidRPr="0093369C">
        <w:rPr>
          <w:b/>
          <w:bCs/>
        </w:rPr>
        <w:t>Microsoft Word (macOS)</w:t>
      </w:r>
    </w:p>
    <w:p w14:paraId="4D50ED8E" w14:textId="6FD5E33A" w:rsidR="00D341A9" w:rsidRPr="0093369C" w:rsidRDefault="00323190" w:rsidP="00AC0B4B">
      <w:pPr>
        <w:pStyle w:val="Firstparagraph"/>
      </w:pPr>
      <w:r w:rsidRPr="00A81C57">
        <w:t>Microsoft Office for macOS does not support direct export to PDF/A format. Therefore, the document must first be exported as a regular PDF and then converted to PDF/A. Please note that functionality may vary depending on your macOS version and hardware</w:t>
      </w:r>
      <w:r w:rsidR="001C42AD" w:rsidRPr="0093369C">
        <w:t>.</w:t>
      </w:r>
    </w:p>
    <w:p w14:paraId="2DC77E80" w14:textId="0F441B09" w:rsidR="00323190" w:rsidRPr="00A81C57" w:rsidRDefault="00323190" w:rsidP="00323190">
      <w:pPr>
        <w:pStyle w:val="Seznamsodrkami"/>
      </w:pPr>
      <w:r w:rsidRPr="00A81C57">
        <w:rPr>
          <w:b/>
          <w:bCs/>
        </w:rPr>
        <w:t>Conversion using Preview app:</w:t>
      </w:r>
      <w:r w:rsidRPr="00A81C57">
        <w:t xml:space="preserve"> Open the PDF document in Preview. Go to File </w:t>
      </w:r>
      <w:r>
        <w:t xml:space="preserve">– </w:t>
      </w:r>
      <w:r w:rsidRPr="00A81C57">
        <w:t>Export, select PDF as the format, and tick the box for PDF/A.</w:t>
      </w:r>
    </w:p>
    <w:p w14:paraId="594CC5A5" w14:textId="12FD59BC" w:rsidR="00323190" w:rsidRPr="00A81C57" w:rsidRDefault="00323190" w:rsidP="00323190">
      <w:pPr>
        <w:pStyle w:val="Seznamsodrkami"/>
      </w:pPr>
      <w:r w:rsidRPr="00A81C57">
        <w:rPr>
          <w:b/>
          <w:bCs/>
        </w:rPr>
        <w:t>Conversion using Adobe Acrobat Pro:</w:t>
      </w:r>
      <w:r w:rsidRPr="00A81C57">
        <w:t xml:space="preserve"> Open the PDF in Adobe Acrobat Pro. Select File </w:t>
      </w:r>
      <w:r>
        <w:t xml:space="preserve">– </w:t>
      </w:r>
      <w:r w:rsidRPr="00A81C57">
        <w:t>Save As, then choose PDF/A as the format. Click Options/Settings and ensure Save as PDF/A-1b is selected.</w:t>
      </w:r>
    </w:p>
    <w:p w14:paraId="484B99BE" w14:textId="77777777" w:rsidR="00BB55D2" w:rsidRPr="0093369C" w:rsidRDefault="00BB55D2" w:rsidP="00BB55D2">
      <w:pPr>
        <w:pStyle w:val="Firstparagraph"/>
      </w:pPr>
    </w:p>
    <w:p w14:paraId="773D24BC" w14:textId="29189860" w:rsidR="00D341A9" w:rsidRPr="0093369C" w:rsidRDefault="003A7E51" w:rsidP="00D341A9">
      <w:pPr>
        <w:pStyle w:val="Firstparagraph"/>
        <w:rPr>
          <w:b/>
          <w:bCs/>
          <w:lang w:eastAsia="en-US"/>
        </w:rPr>
      </w:pPr>
      <w:r>
        <w:rPr>
          <w:b/>
          <w:bCs/>
          <w:lang w:eastAsia="en-US"/>
        </w:rPr>
        <w:t>L</w:t>
      </w:r>
      <w:r w:rsidR="000A744C" w:rsidRPr="0093369C">
        <w:rPr>
          <w:b/>
          <w:bCs/>
          <w:lang w:eastAsia="en-US"/>
        </w:rPr>
        <w:t>ibreOffice</w:t>
      </w:r>
      <w:r>
        <w:rPr>
          <w:b/>
          <w:bCs/>
          <w:lang w:eastAsia="en-US"/>
        </w:rPr>
        <w:t xml:space="preserve"> Writer</w:t>
      </w:r>
      <w:r w:rsidR="00D341A9" w:rsidRPr="0093369C">
        <w:rPr>
          <w:b/>
          <w:bCs/>
          <w:lang w:eastAsia="en-US"/>
        </w:rPr>
        <w:t xml:space="preserve"> (Windows, Linux, macOS)</w:t>
      </w:r>
    </w:p>
    <w:p w14:paraId="7FB74777" w14:textId="5A2D29BE" w:rsidR="00D341A9" w:rsidRPr="0093369C" w:rsidRDefault="00323190" w:rsidP="001C42AD">
      <w:pPr>
        <w:pStyle w:val="Seznamsodrkami"/>
      </w:pPr>
      <w:r w:rsidRPr="00A81C57">
        <w:t xml:space="preserve">In LibreOffice Writer, go to File </w:t>
      </w:r>
      <w:r>
        <w:t xml:space="preserve">– </w:t>
      </w:r>
      <w:r w:rsidRPr="00A81C57">
        <w:t xml:space="preserve">Export As </w:t>
      </w:r>
      <w:r>
        <w:t xml:space="preserve">– </w:t>
      </w:r>
      <w:r w:rsidRPr="00A81C57">
        <w:t>Export as PDF. In the dialogue window, under the General tab, tick Archive (PDF/A-1b). Under the Structure section, make sure to tick Export automatically inserted blank pages</w:t>
      </w:r>
      <w:r w:rsidR="00C708ED" w:rsidRPr="0093369C">
        <w:t>.</w:t>
      </w:r>
    </w:p>
    <w:p w14:paraId="0E3A56B3" w14:textId="77777777" w:rsidR="00BB55D2" w:rsidRPr="0093369C" w:rsidRDefault="00BB55D2" w:rsidP="00BB55D2">
      <w:pPr>
        <w:pStyle w:val="Firstparagraph"/>
      </w:pPr>
    </w:p>
    <w:p w14:paraId="353D9425" w14:textId="7D7DCC5A" w:rsidR="00D341A9" w:rsidRPr="0093369C" w:rsidRDefault="00D341A9" w:rsidP="001C42AD">
      <w:pPr>
        <w:pStyle w:val="Firstparagraph"/>
        <w:rPr>
          <w:b/>
          <w:bCs/>
        </w:rPr>
      </w:pPr>
      <w:r w:rsidRPr="0093369C">
        <w:rPr>
          <w:b/>
          <w:bCs/>
        </w:rPr>
        <w:t>LaTeX</w:t>
      </w:r>
    </w:p>
    <w:p w14:paraId="16692949" w14:textId="1F177CEA" w:rsidR="00D341A9" w:rsidRPr="0093369C" w:rsidRDefault="00323190" w:rsidP="001C42AD">
      <w:pPr>
        <w:pStyle w:val="Seznamsodrkami"/>
      </w:pPr>
      <w:r>
        <w:t xml:space="preserve">This </w:t>
      </w:r>
      <w:r w:rsidRPr="00A81C57">
        <w:t>template is already configured to export documents in PDF/A-1b format by default</w:t>
      </w:r>
      <w:r w:rsidR="00D341A9" w:rsidRPr="0093369C">
        <w:t>.</w:t>
      </w:r>
    </w:p>
    <w:p w14:paraId="0F9FCB52" w14:textId="68040568" w:rsidR="00D341A9" w:rsidRPr="0093369C" w:rsidRDefault="005A434A" w:rsidP="00D341A9">
      <w:pPr>
        <w:pStyle w:val="Nadpis2"/>
      </w:pPr>
      <w:bookmarkStart w:id="16" w:name="_Ref214316241"/>
      <w:bookmarkStart w:id="17" w:name="_Toc215419454"/>
      <w:r>
        <w:lastRenderedPageBreak/>
        <w:t>Document Preview and Printing</w:t>
      </w:r>
      <w:bookmarkEnd w:id="16"/>
      <w:bookmarkEnd w:id="17"/>
    </w:p>
    <w:p w14:paraId="42B37E6D" w14:textId="77777777" w:rsidR="005A434A" w:rsidRPr="00A81C57" w:rsidRDefault="005A434A" w:rsidP="005A434A">
      <w:pPr>
        <w:pStyle w:val="Firstparagraph"/>
        <w:rPr>
          <w:lang w:eastAsia="en-US"/>
        </w:rPr>
      </w:pPr>
      <w:r w:rsidRPr="00A81C57">
        <w:rPr>
          <w:lang w:eastAsia="en-US"/>
        </w:rPr>
        <w:t xml:space="preserve">The template is designed to allow for double-sided printing: it features mirrored margins as well as mirrored headers and footers. Both the Microsoft Word template and its alternatives use sections to ensure that certain pages are always set as odd-numbered (this primarily applies to introductory pages and lists). </w:t>
      </w:r>
    </w:p>
    <w:p w14:paraId="69DDFA6F" w14:textId="559F14CB" w:rsidR="00FC538A" w:rsidRPr="0093369C" w:rsidRDefault="005A434A" w:rsidP="005A434A">
      <w:pPr>
        <w:pStyle w:val="Nextparagraphs"/>
        <w:rPr>
          <w:lang w:eastAsia="en-US"/>
        </w:rPr>
      </w:pPr>
      <w:r w:rsidRPr="00A81C57">
        <w:rPr>
          <w:lang w:eastAsia="en-US"/>
        </w:rPr>
        <w:t xml:space="preserve">You can view the document layout using </w:t>
      </w:r>
      <w:r w:rsidRPr="00A81C57">
        <w:rPr>
          <w:b/>
          <w:lang w:eastAsia="en-US"/>
        </w:rPr>
        <w:t>print preview</w:t>
      </w:r>
      <w:r w:rsidRPr="00A81C57">
        <w:rPr>
          <w:lang w:eastAsia="en-US"/>
        </w:rPr>
        <w:t xml:space="preserve"> or the “book view” option (in LibreOffice Writer).</w:t>
      </w:r>
    </w:p>
    <w:p w14:paraId="40124FD6" w14:textId="77777777" w:rsidR="00C41B0F" w:rsidRDefault="002A4AF3" w:rsidP="00C41B0F">
      <w:pPr>
        <w:pStyle w:val="Figure"/>
      </w:pPr>
      <w:r w:rsidRPr="0093369C">
        <w:rPr>
          <w:noProof/>
        </w:rPr>
        <w:drawing>
          <wp:inline distT="0" distB="0" distL="0" distR="0" wp14:anchorId="0537E404" wp14:editId="1FBDF34E">
            <wp:extent cx="4895406" cy="3406324"/>
            <wp:effectExtent l="0" t="0" r="635"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895406" cy="3406324"/>
                    </a:xfrm>
                    <a:prstGeom prst="rect">
                      <a:avLst/>
                    </a:prstGeom>
                  </pic:spPr>
                </pic:pic>
              </a:graphicData>
            </a:graphic>
          </wp:inline>
        </w:drawing>
      </w:r>
    </w:p>
    <w:p w14:paraId="0F7B9EDC" w14:textId="51AB8446" w:rsidR="00D76EBA" w:rsidRPr="00C41B0F" w:rsidRDefault="00C41B0F" w:rsidP="00C41B0F">
      <w:pPr>
        <w:pStyle w:val="Titulek"/>
      </w:pPr>
      <w:bookmarkStart w:id="18" w:name="_Toc214401390"/>
      <w:r>
        <w:t xml:space="preserve">Figure </w:t>
      </w:r>
      <w:r>
        <w:fldChar w:fldCharType="begin"/>
      </w:r>
      <w:r>
        <w:instrText xml:space="preserve"> SEQ Figure \* ARABIC </w:instrText>
      </w:r>
      <w:r>
        <w:fldChar w:fldCharType="separate"/>
      </w:r>
      <w:r w:rsidR="00933C41">
        <w:rPr>
          <w:noProof/>
        </w:rPr>
        <w:t>1</w:t>
      </w:r>
      <w:r>
        <w:fldChar w:fldCharType="end"/>
      </w:r>
      <w:r>
        <w:t xml:space="preserve">: </w:t>
      </w:r>
      <w:r w:rsidRPr="00C41B0F">
        <w:t>Example of document layout with an inserted blank page</w:t>
      </w:r>
      <w:bookmarkEnd w:id="18"/>
    </w:p>
    <w:p w14:paraId="031E5C26" w14:textId="77777777" w:rsidR="005A434A" w:rsidRPr="00A81C57" w:rsidRDefault="005A434A" w:rsidP="005A434A">
      <w:pPr>
        <w:pStyle w:val="Firstparagraph"/>
        <w:rPr>
          <w:b/>
          <w:bCs/>
        </w:rPr>
      </w:pPr>
      <w:r w:rsidRPr="00A81C57">
        <w:t xml:space="preserve">As a result, you may notice that one odd-numbered page (e.g. page 7) is followed by another odd-numbered page (e.g. page 9). This is not an error. During printing, Word (or its alternative) will insert a blank page between these two odd pages. The same applies when exporting the document to PDF. </w:t>
      </w:r>
      <w:r w:rsidRPr="00A81C57">
        <w:rPr>
          <w:b/>
        </w:rPr>
        <w:t>These blank pages are an integral part of the thesis and must be included by students in the final version</w:t>
      </w:r>
      <w:r w:rsidRPr="00A81C57">
        <w:rPr>
          <w:b/>
          <w:bCs/>
        </w:rPr>
        <w:t>.</w:t>
      </w:r>
    </w:p>
    <w:p w14:paraId="01D2A512" w14:textId="3EC1D746" w:rsidR="00590A08" w:rsidRPr="0093369C" w:rsidRDefault="005A434A" w:rsidP="005A434A">
      <w:pPr>
        <w:pStyle w:val="Nextparagraphs"/>
        <w:rPr>
          <w:lang w:eastAsia="en-US"/>
        </w:rPr>
      </w:pPr>
      <w:r w:rsidRPr="00A81C57">
        <w:rPr>
          <w:lang w:eastAsia="en-US"/>
        </w:rPr>
        <w:t xml:space="preserve">Before printing the thesis or converting it to PDF in Word (or its alternative), </w:t>
      </w:r>
      <w:r w:rsidRPr="00A81C57">
        <w:rPr>
          <w:b/>
          <w:lang w:eastAsia="en-US"/>
        </w:rPr>
        <w:t>all lists, cross-references, captions, the table of contents</w:t>
      </w:r>
      <w:r w:rsidRPr="00A81C57">
        <w:rPr>
          <w:lang w:eastAsia="en-US"/>
        </w:rPr>
        <w:t xml:space="preserve"> and other fields </w:t>
      </w:r>
      <w:r w:rsidRPr="00A81C57">
        <w:rPr>
          <w:b/>
          <w:lang w:eastAsia="en-US"/>
        </w:rPr>
        <w:t>must be updated</w:t>
      </w:r>
      <w:r w:rsidRPr="00A81C57">
        <w:rPr>
          <w:lang w:eastAsia="en-US"/>
        </w:rPr>
        <w:t xml:space="preserve">. In Word, this is done by selecting the entire document (shortcut </w:t>
      </w:r>
      <w:r w:rsidRPr="00A81C57">
        <w:rPr>
          <w:b/>
          <w:lang w:eastAsia="en-US"/>
        </w:rPr>
        <w:t>Ctrl + A</w:t>
      </w:r>
      <w:r w:rsidRPr="00A81C57">
        <w:rPr>
          <w:lang w:eastAsia="en-US"/>
        </w:rPr>
        <w:t>) and pressing F9. In the dialogue boxes that appear, it is recommended to confirm the update of the entire tables. In Writer, go to the main menu, select Tools, then choose Update and Update All</w:t>
      </w:r>
      <w:r w:rsidR="00A77431" w:rsidRPr="0093369C">
        <w:rPr>
          <w:lang w:eastAsia="en-US"/>
        </w:rPr>
        <w:t>.</w:t>
      </w:r>
    </w:p>
    <w:p w14:paraId="6B688984" w14:textId="77777777" w:rsidR="009C71AA" w:rsidRPr="0093369C" w:rsidRDefault="009C71AA" w:rsidP="00FC538A">
      <w:pPr>
        <w:pStyle w:val="Nextparagraphs"/>
      </w:pPr>
    </w:p>
    <w:p w14:paraId="7CC87D65" w14:textId="3C43F5A3" w:rsidR="00757EE9" w:rsidRPr="0093369C" w:rsidRDefault="00757EE9" w:rsidP="00757EE9">
      <w:pPr>
        <w:pStyle w:val="Nadpis1"/>
      </w:pPr>
      <w:bookmarkStart w:id="19" w:name="_Toc215419455"/>
      <w:r w:rsidRPr="0093369C">
        <w:lastRenderedPageBreak/>
        <w:t>Styl</w:t>
      </w:r>
      <w:r w:rsidR="009C5946">
        <w:t>es</w:t>
      </w:r>
      <w:bookmarkEnd w:id="19"/>
    </w:p>
    <w:p w14:paraId="08A907E2" w14:textId="77777777" w:rsidR="009C5946" w:rsidRPr="00A81C57" w:rsidRDefault="009C5946" w:rsidP="009C5946">
      <w:pPr>
        <w:pStyle w:val="Firstparagraph"/>
        <w:rPr>
          <w:lang w:eastAsia="en-US"/>
        </w:rPr>
      </w:pPr>
      <w:r w:rsidRPr="00A81C57">
        <w:rPr>
          <w:lang w:eastAsia="en-US"/>
        </w:rPr>
        <w:t xml:space="preserve">When working with the thesis template, it is recommended to use the predefined styles and formatting </w:t>
      </w:r>
      <w:proofErr w:type="gramStart"/>
      <w:r w:rsidRPr="00A81C57">
        <w:rPr>
          <w:lang w:eastAsia="en-US"/>
        </w:rPr>
        <w:t>in order to</w:t>
      </w:r>
      <w:proofErr w:type="gramEnd"/>
      <w:r w:rsidRPr="00A81C57">
        <w:rPr>
          <w:lang w:eastAsia="en-US"/>
        </w:rPr>
        <w:t xml:space="preserve"> maintain a consistent layout throughout the document. Students should avoid using direct formatting (such as manual changes to font type, size, or heading properties). The required styles can be found in the Styles panel, which can be accessed in Word via the Home tab (then Styles), and in Writer by pressing the F11 key. </w:t>
      </w:r>
    </w:p>
    <w:p w14:paraId="57A030E2" w14:textId="77777777" w:rsidR="009C5946" w:rsidRPr="00A81C57" w:rsidRDefault="009C5946" w:rsidP="009C5946">
      <w:pPr>
        <w:pStyle w:val="Nextparagraphs"/>
        <w:rPr>
          <w:lang w:eastAsia="en-US"/>
        </w:rPr>
      </w:pPr>
      <w:r w:rsidRPr="00A81C57">
        <w:rPr>
          <w:lang w:eastAsia="en-US"/>
        </w:rPr>
        <w:t>The following formatting settings and instructions for using styles are primarily intended for use with Microsoft Word (a similar approach can be followed in LibreOffice Writer). If using the LaTeX template, it is necessary to follow the commands and instructions specific to that environment.</w:t>
      </w:r>
    </w:p>
    <w:p w14:paraId="174A6273" w14:textId="1256C928" w:rsidR="009F62EB" w:rsidRPr="0093369C" w:rsidRDefault="009C5946" w:rsidP="009C5946">
      <w:pPr>
        <w:pStyle w:val="Nextparagraphs"/>
        <w:rPr>
          <w:lang w:eastAsia="en-US"/>
        </w:rPr>
      </w:pPr>
      <w:r w:rsidRPr="00A81C57">
        <w:rPr>
          <w:lang w:eastAsia="en-US"/>
        </w:rPr>
        <w:t>A list of the predefined styles for text editors can be found in the appendix to this manual – see</w:t>
      </w:r>
      <w:r w:rsidR="00FF4CAE">
        <w:rPr>
          <w:lang w:eastAsia="en-US"/>
        </w:rPr>
        <w:t xml:space="preserve"> </w:t>
      </w:r>
      <w:r w:rsidR="00FF4CAE">
        <w:rPr>
          <w:lang w:eastAsia="en-US"/>
        </w:rPr>
        <w:fldChar w:fldCharType="begin"/>
      </w:r>
      <w:r w:rsidR="00FF4CAE">
        <w:rPr>
          <w:lang w:eastAsia="en-US"/>
        </w:rPr>
        <w:instrText xml:space="preserve"> REF _Ref214295925 \w \h </w:instrText>
      </w:r>
      <w:r w:rsidR="00FF4CAE">
        <w:rPr>
          <w:lang w:eastAsia="en-US"/>
        </w:rPr>
      </w:r>
      <w:r w:rsidR="00FF4CAE">
        <w:rPr>
          <w:lang w:eastAsia="en-US"/>
        </w:rPr>
        <w:fldChar w:fldCharType="separate"/>
      </w:r>
      <w:r w:rsidR="00933C41">
        <w:rPr>
          <w:lang w:eastAsia="en-US"/>
        </w:rPr>
        <w:t>Appendix A:</w:t>
      </w:r>
      <w:r w:rsidR="00FF4CAE">
        <w:rPr>
          <w:lang w:eastAsia="en-US"/>
        </w:rPr>
        <w:fldChar w:fldCharType="end"/>
      </w:r>
      <w:r w:rsidR="00FF4CAE">
        <w:rPr>
          <w:lang w:eastAsia="en-US"/>
        </w:rPr>
        <w:t xml:space="preserve"> </w:t>
      </w:r>
      <w:r w:rsidR="00FF4CAE">
        <w:rPr>
          <w:lang w:eastAsia="en-US"/>
        </w:rPr>
        <w:fldChar w:fldCharType="begin"/>
      </w:r>
      <w:r w:rsidR="00FF4CAE">
        <w:rPr>
          <w:lang w:eastAsia="en-US"/>
        </w:rPr>
        <w:instrText xml:space="preserve"> REF _Ref214295933 \h </w:instrText>
      </w:r>
      <w:r w:rsidR="00FF4CAE">
        <w:rPr>
          <w:lang w:eastAsia="en-US"/>
        </w:rPr>
      </w:r>
      <w:r w:rsidR="00FF4CAE">
        <w:rPr>
          <w:lang w:eastAsia="en-US"/>
        </w:rPr>
        <w:fldChar w:fldCharType="separate"/>
      </w:r>
      <w:r w:rsidR="00933C41" w:rsidRPr="0093369C">
        <w:t>List of template styles</w:t>
      </w:r>
      <w:r w:rsidR="00FF4CAE">
        <w:rPr>
          <w:lang w:eastAsia="en-US"/>
        </w:rPr>
        <w:fldChar w:fldCharType="end"/>
      </w:r>
      <w:r w:rsidR="000D0AC0" w:rsidRPr="0093369C">
        <w:rPr>
          <w:lang w:eastAsia="en-US"/>
        </w:rPr>
        <w:t>.</w:t>
      </w:r>
    </w:p>
    <w:p w14:paraId="4A30C8D2" w14:textId="355B7B6F" w:rsidR="00360743" w:rsidRPr="0093369C" w:rsidRDefault="00F90F50" w:rsidP="00360743">
      <w:pPr>
        <w:pStyle w:val="Nadpis2"/>
      </w:pPr>
      <w:bookmarkStart w:id="20" w:name="_Ref215409177"/>
      <w:bookmarkStart w:id="21" w:name="_Ref215409182"/>
      <w:bookmarkStart w:id="22" w:name="_Toc215419456"/>
      <w:r>
        <w:t>Headings</w:t>
      </w:r>
      <w:bookmarkEnd w:id="20"/>
      <w:bookmarkEnd w:id="21"/>
      <w:bookmarkEnd w:id="22"/>
    </w:p>
    <w:p w14:paraId="1DE0C60D" w14:textId="0C308279" w:rsidR="003B1BCF" w:rsidRPr="0093369C" w:rsidRDefault="007744AD" w:rsidP="003B1BCF">
      <w:pPr>
        <w:pStyle w:val="Firstparagraph"/>
        <w:rPr>
          <w:lang w:eastAsia="en-US"/>
        </w:rPr>
      </w:pPr>
      <w:r w:rsidRPr="00A81C57">
        <w:rPr>
          <w:b/>
          <w:lang w:eastAsia="en-US"/>
        </w:rPr>
        <w:t xml:space="preserve">The template includes four sets of heading styles: </w:t>
      </w:r>
      <w:r w:rsidRPr="00A81C57">
        <w:rPr>
          <w:lang w:eastAsia="en-US"/>
        </w:rPr>
        <w:t>unnumbered headings (used for introductory and concluding sections and for lists), numbered headings for the main body of the thesis, section headings (with alphabetical labelling) and appendix headings. An overview of the heading styles and their levels is shown in the table below.</w:t>
      </w:r>
      <w:r w:rsidRPr="00A81C57">
        <w:rPr>
          <w:b/>
          <w:lang w:eastAsia="en-US"/>
        </w:rPr>
        <w:t xml:space="preserve"> Only the headings marked with an asterisk (*) are included in the generated table of contents</w:t>
      </w:r>
      <w:r w:rsidR="00741D1A" w:rsidRPr="0093369C">
        <w:rPr>
          <w:b/>
          <w:lang w:eastAsia="en-US"/>
        </w:rPr>
        <w:t>.</w:t>
      </w:r>
    </w:p>
    <w:p w14:paraId="1D5C1339" w14:textId="74209703" w:rsidR="00C41B0F" w:rsidRDefault="00C41B0F" w:rsidP="00C41B0F">
      <w:pPr>
        <w:pStyle w:val="Tablecaption"/>
      </w:pPr>
      <w:bookmarkStart w:id="23" w:name="_Ref214402340"/>
      <w:bookmarkStart w:id="24" w:name="_Toc214401416"/>
      <w:r>
        <w:t xml:space="preserve">Table </w:t>
      </w:r>
      <w:r>
        <w:fldChar w:fldCharType="begin"/>
      </w:r>
      <w:r>
        <w:instrText xml:space="preserve"> SEQ Table \* ARABIC </w:instrText>
      </w:r>
      <w:r>
        <w:fldChar w:fldCharType="separate"/>
      </w:r>
      <w:r w:rsidR="00933C41">
        <w:rPr>
          <w:noProof/>
        </w:rPr>
        <w:t>1</w:t>
      </w:r>
      <w:r>
        <w:fldChar w:fldCharType="end"/>
      </w:r>
      <w:bookmarkEnd w:id="23"/>
      <w:r>
        <w:t xml:space="preserve">: </w:t>
      </w:r>
      <w:r w:rsidRPr="00C41B0F">
        <w:t>Heading styles</w:t>
      </w:r>
      <w:bookmarkEnd w:id="24"/>
    </w:p>
    <w:tbl>
      <w:tblPr>
        <w:tblStyle w:val="Mkatabulky"/>
        <w:tblW w:w="5000" w:type="pct"/>
        <w:tblCellMar>
          <w:left w:w="57" w:type="dxa"/>
          <w:right w:w="57" w:type="dxa"/>
        </w:tblCellMar>
        <w:tblLook w:val="04A0" w:firstRow="1" w:lastRow="0" w:firstColumn="1" w:lastColumn="0" w:noHBand="0" w:noVBand="1"/>
      </w:tblPr>
      <w:tblGrid>
        <w:gridCol w:w="706"/>
        <w:gridCol w:w="2266"/>
        <w:gridCol w:w="2838"/>
        <w:gridCol w:w="1606"/>
        <w:gridCol w:w="1361"/>
      </w:tblGrid>
      <w:tr w:rsidR="00664C10" w:rsidRPr="0093369C" w14:paraId="4F5F3F4B" w14:textId="77777777" w:rsidTr="00437026">
        <w:trPr>
          <w:cnfStyle w:val="100000000000" w:firstRow="1" w:lastRow="0" w:firstColumn="0" w:lastColumn="0" w:oddVBand="0" w:evenVBand="0" w:oddHBand="0" w:evenHBand="0" w:firstRowFirstColumn="0" w:firstRowLastColumn="0" w:lastRowFirstColumn="0" w:lastRowLastColumn="0"/>
          <w:trHeight w:val="624"/>
        </w:trPr>
        <w:tc>
          <w:tcPr>
            <w:tcW w:w="402" w:type="pct"/>
            <w:vAlign w:val="center"/>
          </w:tcPr>
          <w:p w14:paraId="13648F3A" w14:textId="24EC1C12" w:rsidR="0032052C" w:rsidRPr="0093369C" w:rsidRDefault="00B95648" w:rsidP="0032052C">
            <w:pPr>
              <w:rPr>
                <w:rFonts w:ascii="Arial" w:hAnsi="Arial" w:cs="Arial"/>
                <w:sz w:val="22"/>
              </w:rPr>
            </w:pPr>
            <w:r>
              <w:rPr>
                <w:rFonts w:ascii="Arial" w:hAnsi="Arial" w:cs="Arial"/>
                <w:sz w:val="22"/>
              </w:rPr>
              <w:t>Level</w:t>
            </w:r>
          </w:p>
        </w:tc>
        <w:tc>
          <w:tcPr>
            <w:tcW w:w="1291" w:type="pct"/>
            <w:vAlign w:val="center"/>
          </w:tcPr>
          <w:p w14:paraId="13D74D0F" w14:textId="27DC917C" w:rsidR="0032052C" w:rsidRPr="0093369C" w:rsidRDefault="00B95648" w:rsidP="0032052C">
            <w:pPr>
              <w:rPr>
                <w:rFonts w:ascii="Arial" w:hAnsi="Arial" w:cs="Arial"/>
                <w:sz w:val="22"/>
              </w:rPr>
            </w:pPr>
            <w:r>
              <w:rPr>
                <w:rFonts w:ascii="Arial" w:hAnsi="Arial" w:cs="Arial"/>
                <w:sz w:val="22"/>
              </w:rPr>
              <w:t>Numbered heading</w:t>
            </w:r>
          </w:p>
        </w:tc>
        <w:tc>
          <w:tcPr>
            <w:tcW w:w="1617" w:type="pct"/>
            <w:vAlign w:val="center"/>
          </w:tcPr>
          <w:p w14:paraId="45B3F9A3" w14:textId="18415059" w:rsidR="0032052C" w:rsidRPr="0093369C" w:rsidRDefault="00B95648" w:rsidP="0032052C">
            <w:pPr>
              <w:rPr>
                <w:rFonts w:ascii="Arial" w:hAnsi="Arial" w:cs="Arial"/>
                <w:sz w:val="22"/>
              </w:rPr>
            </w:pPr>
            <w:r>
              <w:rPr>
                <w:rFonts w:ascii="Arial" w:hAnsi="Arial" w:cs="Arial"/>
                <w:sz w:val="22"/>
              </w:rPr>
              <w:t>Unnumbered headings</w:t>
            </w:r>
          </w:p>
        </w:tc>
        <w:tc>
          <w:tcPr>
            <w:tcW w:w="915" w:type="pct"/>
            <w:vAlign w:val="center"/>
          </w:tcPr>
          <w:p w14:paraId="247CBD1B" w14:textId="1FD5377A" w:rsidR="0032052C" w:rsidRPr="0093369C" w:rsidRDefault="00B95648" w:rsidP="0032052C">
            <w:pPr>
              <w:rPr>
                <w:rFonts w:ascii="Arial" w:hAnsi="Arial" w:cs="Arial"/>
                <w:sz w:val="22"/>
              </w:rPr>
            </w:pPr>
            <w:r>
              <w:rPr>
                <w:rFonts w:ascii="Arial" w:hAnsi="Arial" w:cs="Arial"/>
                <w:sz w:val="22"/>
              </w:rPr>
              <w:t>Section headings</w:t>
            </w:r>
          </w:p>
        </w:tc>
        <w:tc>
          <w:tcPr>
            <w:tcW w:w="775" w:type="pct"/>
            <w:vAlign w:val="center"/>
          </w:tcPr>
          <w:p w14:paraId="606F74F2" w14:textId="3D73F5A1" w:rsidR="0032052C" w:rsidRPr="0093369C" w:rsidRDefault="00B95648" w:rsidP="0032052C">
            <w:pPr>
              <w:rPr>
                <w:rFonts w:ascii="Arial" w:hAnsi="Arial" w:cs="Arial"/>
                <w:sz w:val="22"/>
              </w:rPr>
            </w:pPr>
            <w:r>
              <w:rPr>
                <w:rFonts w:ascii="Arial" w:hAnsi="Arial" w:cs="Arial"/>
                <w:sz w:val="22"/>
              </w:rPr>
              <w:t>Appendices</w:t>
            </w:r>
          </w:p>
        </w:tc>
      </w:tr>
      <w:tr w:rsidR="00664C10" w:rsidRPr="0093369C" w14:paraId="24D4AF86" w14:textId="77777777" w:rsidTr="008E15DE">
        <w:trPr>
          <w:trHeight w:val="1220"/>
        </w:trPr>
        <w:tc>
          <w:tcPr>
            <w:tcW w:w="402" w:type="pct"/>
            <w:vAlign w:val="center"/>
          </w:tcPr>
          <w:p w14:paraId="140BFEA9" w14:textId="6120D746" w:rsidR="0032052C" w:rsidRPr="0093369C" w:rsidRDefault="0032052C" w:rsidP="0032052C">
            <w:pPr>
              <w:rPr>
                <w:rFonts w:ascii="Arial" w:hAnsi="Arial" w:cs="Arial"/>
                <w:b/>
                <w:sz w:val="18"/>
              </w:rPr>
            </w:pPr>
            <w:r w:rsidRPr="0093369C">
              <w:rPr>
                <w:rFonts w:ascii="Arial" w:hAnsi="Arial" w:cs="Arial"/>
                <w:b/>
                <w:sz w:val="18"/>
              </w:rPr>
              <w:t>1</w:t>
            </w:r>
          </w:p>
        </w:tc>
        <w:tc>
          <w:tcPr>
            <w:tcW w:w="1291" w:type="pct"/>
            <w:vAlign w:val="center"/>
          </w:tcPr>
          <w:p w14:paraId="0E6CFFB6" w14:textId="7356E130" w:rsidR="0032052C" w:rsidRPr="0093369C" w:rsidRDefault="0005483F" w:rsidP="0032052C">
            <w:pPr>
              <w:rPr>
                <w:rFonts w:ascii="Arial" w:hAnsi="Arial" w:cs="Arial"/>
                <w:sz w:val="20"/>
              </w:rPr>
            </w:pPr>
            <w:r>
              <w:rPr>
                <w:rFonts w:ascii="Arial" w:hAnsi="Arial" w:cs="Arial"/>
                <w:sz w:val="20"/>
              </w:rPr>
              <w:t>Heading</w:t>
            </w:r>
            <w:r w:rsidR="0032052C" w:rsidRPr="0093369C">
              <w:rPr>
                <w:rFonts w:ascii="Arial" w:hAnsi="Arial" w:cs="Arial"/>
                <w:sz w:val="20"/>
              </w:rPr>
              <w:t xml:space="preserve"> 1</w:t>
            </w:r>
            <w:r w:rsidR="00741D1A" w:rsidRPr="0093369C">
              <w:rPr>
                <w:rFonts w:ascii="Arial" w:hAnsi="Arial" w:cs="Arial"/>
                <w:sz w:val="20"/>
              </w:rPr>
              <w:t>*</w:t>
            </w:r>
          </w:p>
          <w:p w14:paraId="2B3547C7" w14:textId="6B3B39B2" w:rsidR="00664C10" w:rsidRPr="0093369C" w:rsidRDefault="0005483F" w:rsidP="0032052C">
            <w:pPr>
              <w:rPr>
                <w:rFonts w:ascii="Arial" w:hAnsi="Arial" w:cs="Arial"/>
                <w:sz w:val="20"/>
              </w:rPr>
            </w:pPr>
            <w:r>
              <w:rPr>
                <w:rFonts w:ascii="Arial" w:hAnsi="Arial" w:cs="Arial"/>
                <w:sz w:val="20"/>
              </w:rPr>
              <w:t>Heading</w:t>
            </w:r>
            <w:r w:rsidR="00664C10" w:rsidRPr="0093369C">
              <w:rPr>
                <w:rFonts w:ascii="Arial" w:hAnsi="Arial" w:cs="Arial"/>
                <w:sz w:val="20"/>
              </w:rPr>
              <w:t xml:space="preserve"> 1 </w:t>
            </w:r>
            <w:r>
              <w:rPr>
                <w:rFonts w:ascii="Arial" w:hAnsi="Arial" w:cs="Arial"/>
                <w:sz w:val="20"/>
              </w:rPr>
              <w:t>after divider</w:t>
            </w:r>
            <w:r w:rsidR="00664C10" w:rsidRPr="0093369C">
              <w:rPr>
                <w:rFonts w:ascii="Arial" w:hAnsi="Arial" w:cs="Arial"/>
                <w:sz w:val="20"/>
              </w:rPr>
              <w:t>*</w:t>
            </w:r>
          </w:p>
        </w:tc>
        <w:tc>
          <w:tcPr>
            <w:tcW w:w="1617" w:type="pct"/>
            <w:vAlign w:val="center"/>
          </w:tcPr>
          <w:p w14:paraId="73328984" w14:textId="5B687A4C" w:rsidR="0032052C" w:rsidRPr="0093369C" w:rsidRDefault="004B6EF6" w:rsidP="0032052C">
            <w:pPr>
              <w:rPr>
                <w:rFonts w:ascii="Arial" w:hAnsi="Arial" w:cs="Arial"/>
                <w:sz w:val="20"/>
              </w:rPr>
            </w:pPr>
            <w:r w:rsidRPr="004B6EF6">
              <w:rPr>
                <w:rFonts w:ascii="Arial" w:hAnsi="Arial" w:cs="Arial"/>
                <w:sz w:val="20"/>
              </w:rPr>
              <w:t>Headings for introduction + conclusion</w:t>
            </w:r>
            <w:r w:rsidR="00741D1A" w:rsidRPr="0093369C">
              <w:rPr>
                <w:rFonts w:ascii="Arial" w:hAnsi="Arial" w:cs="Arial"/>
                <w:sz w:val="20"/>
              </w:rPr>
              <w:t>*</w:t>
            </w:r>
          </w:p>
          <w:p w14:paraId="3E96FC56" w14:textId="2F080283" w:rsidR="0032052C" w:rsidRPr="0093369C" w:rsidRDefault="0005483F" w:rsidP="0032052C">
            <w:pPr>
              <w:rPr>
                <w:rFonts w:ascii="Arial" w:hAnsi="Arial" w:cs="Arial"/>
                <w:sz w:val="20"/>
              </w:rPr>
            </w:pPr>
            <w:r>
              <w:rPr>
                <w:rFonts w:ascii="Arial" w:hAnsi="Arial" w:cs="Arial"/>
                <w:sz w:val="20"/>
              </w:rPr>
              <w:t>Lists heading</w:t>
            </w:r>
            <w:r w:rsidR="00741D1A" w:rsidRPr="0093369C">
              <w:rPr>
                <w:rFonts w:ascii="Arial" w:hAnsi="Arial" w:cs="Arial"/>
                <w:sz w:val="20"/>
              </w:rPr>
              <w:t>*</w:t>
            </w:r>
          </w:p>
          <w:p w14:paraId="360F617B" w14:textId="19E22DA6" w:rsidR="00741D1A" w:rsidRPr="0093369C" w:rsidRDefault="0005483F" w:rsidP="0032052C">
            <w:pPr>
              <w:rPr>
                <w:rFonts w:ascii="Arial" w:hAnsi="Arial" w:cs="Arial"/>
                <w:sz w:val="20"/>
              </w:rPr>
            </w:pPr>
            <w:r>
              <w:rPr>
                <w:rFonts w:ascii="Arial" w:hAnsi="Arial" w:cs="Arial"/>
                <w:sz w:val="20"/>
              </w:rPr>
              <w:t>Other headings</w:t>
            </w:r>
          </w:p>
        </w:tc>
        <w:tc>
          <w:tcPr>
            <w:tcW w:w="915" w:type="pct"/>
            <w:vAlign w:val="center"/>
          </w:tcPr>
          <w:p w14:paraId="071B6A67" w14:textId="6CA8852D" w:rsidR="0032052C" w:rsidRPr="0093369C" w:rsidRDefault="00B95648" w:rsidP="0032052C">
            <w:pPr>
              <w:rPr>
                <w:rFonts w:ascii="Arial" w:hAnsi="Arial" w:cs="Arial"/>
                <w:sz w:val="20"/>
              </w:rPr>
            </w:pPr>
            <w:r>
              <w:rPr>
                <w:rFonts w:ascii="Arial" w:hAnsi="Arial" w:cs="Arial"/>
                <w:sz w:val="20"/>
              </w:rPr>
              <w:t>Divider heading</w:t>
            </w:r>
            <w:r w:rsidR="00741D1A" w:rsidRPr="0093369C">
              <w:rPr>
                <w:rFonts w:ascii="Arial" w:hAnsi="Arial" w:cs="Arial"/>
                <w:sz w:val="20"/>
              </w:rPr>
              <w:t>*</w:t>
            </w:r>
          </w:p>
        </w:tc>
        <w:tc>
          <w:tcPr>
            <w:tcW w:w="775" w:type="pct"/>
            <w:vAlign w:val="center"/>
          </w:tcPr>
          <w:p w14:paraId="41CDA62B" w14:textId="2DFD6CC0" w:rsidR="0032052C" w:rsidRPr="0093369C" w:rsidRDefault="00B95648" w:rsidP="0032052C">
            <w:pPr>
              <w:rPr>
                <w:rFonts w:ascii="Arial" w:hAnsi="Arial" w:cs="Arial"/>
                <w:sz w:val="20"/>
              </w:rPr>
            </w:pPr>
            <w:r>
              <w:rPr>
                <w:rFonts w:ascii="Arial" w:hAnsi="Arial" w:cs="Arial"/>
                <w:sz w:val="20"/>
              </w:rPr>
              <w:t>Appendix</w:t>
            </w:r>
            <w:r w:rsidR="0032052C" w:rsidRPr="0093369C">
              <w:rPr>
                <w:rFonts w:ascii="Arial" w:hAnsi="Arial" w:cs="Arial"/>
                <w:sz w:val="20"/>
              </w:rPr>
              <w:t xml:space="preserve"> 1</w:t>
            </w:r>
          </w:p>
        </w:tc>
      </w:tr>
      <w:tr w:rsidR="00664C10" w:rsidRPr="0093369C" w14:paraId="398408A7" w14:textId="77777777" w:rsidTr="00437026">
        <w:trPr>
          <w:trHeight w:val="460"/>
        </w:trPr>
        <w:tc>
          <w:tcPr>
            <w:tcW w:w="402" w:type="pct"/>
            <w:vAlign w:val="center"/>
          </w:tcPr>
          <w:p w14:paraId="0E5E5DEE" w14:textId="52C2508E" w:rsidR="0032052C" w:rsidRPr="0093369C" w:rsidRDefault="0032052C" w:rsidP="0032052C">
            <w:pPr>
              <w:rPr>
                <w:rFonts w:ascii="Arial" w:hAnsi="Arial" w:cs="Arial"/>
                <w:b/>
                <w:sz w:val="18"/>
              </w:rPr>
            </w:pPr>
            <w:r w:rsidRPr="0093369C">
              <w:rPr>
                <w:rFonts w:ascii="Arial" w:hAnsi="Arial" w:cs="Arial"/>
                <w:b/>
                <w:sz w:val="18"/>
              </w:rPr>
              <w:t>2</w:t>
            </w:r>
          </w:p>
        </w:tc>
        <w:tc>
          <w:tcPr>
            <w:tcW w:w="1291" w:type="pct"/>
            <w:vAlign w:val="center"/>
          </w:tcPr>
          <w:p w14:paraId="55463A6B" w14:textId="7D3DE110" w:rsidR="0032052C" w:rsidRPr="0093369C" w:rsidRDefault="0005483F" w:rsidP="0032052C">
            <w:pPr>
              <w:rPr>
                <w:rFonts w:ascii="Arial" w:hAnsi="Arial" w:cs="Arial"/>
                <w:sz w:val="20"/>
              </w:rPr>
            </w:pPr>
            <w:r>
              <w:rPr>
                <w:rFonts w:ascii="Arial" w:hAnsi="Arial" w:cs="Arial"/>
                <w:sz w:val="20"/>
              </w:rPr>
              <w:t>Heading</w:t>
            </w:r>
            <w:r w:rsidR="0032052C" w:rsidRPr="0093369C">
              <w:rPr>
                <w:rFonts w:ascii="Arial" w:hAnsi="Arial" w:cs="Arial"/>
                <w:sz w:val="20"/>
              </w:rPr>
              <w:t xml:space="preserve"> 2</w:t>
            </w:r>
            <w:r w:rsidR="00741D1A" w:rsidRPr="0093369C">
              <w:rPr>
                <w:rFonts w:ascii="Arial" w:hAnsi="Arial" w:cs="Arial"/>
                <w:sz w:val="20"/>
              </w:rPr>
              <w:t>*</w:t>
            </w:r>
          </w:p>
        </w:tc>
        <w:tc>
          <w:tcPr>
            <w:tcW w:w="1617" w:type="pct"/>
            <w:vAlign w:val="center"/>
          </w:tcPr>
          <w:p w14:paraId="023BF53D" w14:textId="77777777" w:rsidR="0032052C" w:rsidRPr="0093369C" w:rsidRDefault="0032052C" w:rsidP="0032052C">
            <w:pPr>
              <w:rPr>
                <w:rFonts w:ascii="Arial" w:hAnsi="Arial" w:cs="Arial"/>
                <w:sz w:val="20"/>
              </w:rPr>
            </w:pPr>
          </w:p>
        </w:tc>
        <w:tc>
          <w:tcPr>
            <w:tcW w:w="915" w:type="pct"/>
            <w:vAlign w:val="center"/>
          </w:tcPr>
          <w:p w14:paraId="513BDAE2" w14:textId="77777777" w:rsidR="0032052C" w:rsidRPr="0093369C" w:rsidRDefault="0032052C" w:rsidP="0032052C">
            <w:pPr>
              <w:rPr>
                <w:rFonts w:ascii="Arial" w:hAnsi="Arial" w:cs="Arial"/>
                <w:sz w:val="20"/>
              </w:rPr>
            </w:pPr>
          </w:p>
        </w:tc>
        <w:tc>
          <w:tcPr>
            <w:tcW w:w="775" w:type="pct"/>
            <w:vAlign w:val="center"/>
          </w:tcPr>
          <w:p w14:paraId="0048F303" w14:textId="7EC1EAA4" w:rsidR="0032052C" w:rsidRPr="0093369C" w:rsidRDefault="00B95648" w:rsidP="0032052C">
            <w:pPr>
              <w:rPr>
                <w:rFonts w:ascii="Arial" w:hAnsi="Arial" w:cs="Arial"/>
                <w:sz w:val="20"/>
              </w:rPr>
            </w:pPr>
            <w:r>
              <w:rPr>
                <w:rFonts w:ascii="Arial" w:hAnsi="Arial" w:cs="Arial"/>
                <w:sz w:val="20"/>
              </w:rPr>
              <w:t>Appendix</w:t>
            </w:r>
            <w:r w:rsidR="0032052C" w:rsidRPr="0093369C">
              <w:rPr>
                <w:rFonts w:ascii="Arial" w:hAnsi="Arial" w:cs="Arial"/>
                <w:sz w:val="20"/>
              </w:rPr>
              <w:t xml:space="preserve"> 2</w:t>
            </w:r>
          </w:p>
        </w:tc>
      </w:tr>
      <w:tr w:rsidR="00664C10" w:rsidRPr="0093369C" w14:paraId="321CBE25" w14:textId="77777777" w:rsidTr="00437026">
        <w:trPr>
          <w:trHeight w:val="340"/>
        </w:trPr>
        <w:tc>
          <w:tcPr>
            <w:tcW w:w="402" w:type="pct"/>
            <w:vAlign w:val="center"/>
          </w:tcPr>
          <w:p w14:paraId="194CC882" w14:textId="523E7BE1" w:rsidR="0032052C" w:rsidRPr="0093369C" w:rsidRDefault="0032052C" w:rsidP="0032052C">
            <w:pPr>
              <w:rPr>
                <w:rFonts w:ascii="Arial" w:hAnsi="Arial" w:cs="Arial"/>
                <w:b/>
                <w:sz w:val="18"/>
              </w:rPr>
            </w:pPr>
            <w:r w:rsidRPr="0093369C">
              <w:rPr>
                <w:rFonts w:ascii="Arial" w:hAnsi="Arial" w:cs="Arial"/>
                <w:b/>
                <w:sz w:val="18"/>
              </w:rPr>
              <w:t>3</w:t>
            </w:r>
          </w:p>
        </w:tc>
        <w:tc>
          <w:tcPr>
            <w:tcW w:w="1291" w:type="pct"/>
            <w:vAlign w:val="center"/>
          </w:tcPr>
          <w:p w14:paraId="31B4F4E6" w14:textId="35B015CF" w:rsidR="0032052C" w:rsidRPr="0093369C" w:rsidRDefault="0005483F" w:rsidP="0032052C">
            <w:pPr>
              <w:rPr>
                <w:rFonts w:ascii="Arial" w:hAnsi="Arial" w:cs="Arial"/>
                <w:sz w:val="20"/>
              </w:rPr>
            </w:pPr>
            <w:r>
              <w:rPr>
                <w:rFonts w:ascii="Arial" w:hAnsi="Arial" w:cs="Arial"/>
                <w:sz w:val="20"/>
              </w:rPr>
              <w:t>Heading</w:t>
            </w:r>
            <w:r w:rsidR="0032052C" w:rsidRPr="0093369C">
              <w:rPr>
                <w:rFonts w:ascii="Arial" w:hAnsi="Arial" w:cs="Arial"/>
                <w:sz w:val="20"/>
              </w:rPr>
              <w:t xml:space="preserve"> 3</w:t>
            </w:r>
            <w:r w:rsidR="00741D1A" w:rsidRPr="0093369C">
              <w:rPr>
                <w:rFonts w:ascii="Arial" w:hAnsi="Arial" w:cs="Arial"/>
                <w:sz w:val="20"/>
              </w:rPr>
              <w:t>*</w:t>
            </w:r>
          </w:p>
        </w:tc>
        <w:tc>
          <w:tcPr>
            <w:tcW w:w="1617" w:type="pct"/>
            <w:vAlign w:val="center"/>
          </w:tcPr>
          <w:p w14:paraId="0623F4F3" w14:textId="77777777" w:rsidR="0032052C" w:rsidRPr="0093369C" w:rsidRDefault="0032052C" w:rsidP="0032052C">
            <w:pPr>
              <w:rPr>
                <w:rFonts w:ascii="Arial" w:hAnsi="Arial" w:cs="Arial"/>
                <w:sz w:val="20"/>
              </w:rPr>
            </w:pPr>
          </w:p>
        </w:tc>
        <w:tc>
          <w:tcPr>
            <w:tcW w:w="915" w:type="pct"/>
            <w:vAlign w:val="center"/>
          </w:tcPr>
          <w:p w14:paraId="2C78B624" w14:textId="77777777" w:rsidR="0032052C" w:rsidRPr="0093369C" w:rsidRDefault="0032052C" w:rsidP="0032052C">
            <w:pPr>
              <w:rPr>
                <w:rFonts w:ascii="Arial" w:hAnsi="Arial" w:cs="Arial"/>
                <w:sz w:val="20"/>
              </w:rPr>
            </w:pPr>
          </w:p>
        </w:tc>
        <w:tc>
          <w:tcPr>
            <w:tcW w:w="775" w:type="pct"/>
            <w:vAlign w:val="center"/>
          </w:tcPr>
          <w:p w14:paraId="2DF04ED5" w14:textId="77777777" w:rsidR="0032052C" w:rsidRPr="0093369C" w:rsidRDefault="0032052C" w:rsidP="0032052C">
            <w:pPr>
              <w:rPr>
                <w:rFonts w:ascii="Arial" w:hAnsi="Arial" w:cs="Arial"/>
                <w:sz w:val="20"/>
              </w:rPr>
            </w:pPr>
          </w:p>
        </w:tc>
      </w:tr>
      <w:tr w:rsidR="00664C10" w:rsidRPr="0093369C" w14:paraId="249CDF35" w14:textId="77777777" w:rsidTr="00437026">
        <w:trPr>
          <w:trHeight w:val="340"/>
        </w:trPr>
        <w:tc>
          <w:tcPr>
            <w:tcW w:w="402" w:type="pct"/>
            <w:vAlign w:val="center"/>
          </w:tcPr>
          <w:p w14:paraId="13B76E0E" w14:textId="5F1B3D34" w:rsidR="0032052C" w:rsidRPr="0093369C" w:rsidRDefault="0032052C" w:rsidP="0032052C">
            <w:pPr>
              <w:rPr>
                <w:rFonts w:ascii="Arial" w:hAnsi="Arial" w:cs="Arial"/>
                <w:b/>
                <w:sz w:val="18"/>
              </w:rPr>
            </w:pPr>
            <w:r w:rsidRPr="0093369C">
              <w:rPr>
                <w:rFonts w:ascii="Arial" w:hAnsi="Arial" w:cs="Arial"/>
                <w:b/>
                <w:sz w:val="18"/>
              </w:rPr>
              <w:t>4</w:t>
            </w:r>
          </w:p>
        </w:tc>
        <w:tc>
          <w:tcPr>
            <w:tcW w:w="1291" w:type="pct"/>
            <w:vAlign w:val="center"/>
          </w:tcPr>
          <w:p w14:paraId="7F05D60A" w14:textId="5D9C62A8" w:rsidR="0032052C" w:rsidRPr="0093369C" w:rsidRDefault="0005483F" w:rsidP="0032052C">
            <w:pPr>
              <w:rPr>
                <w:rFonts w:ascii="Arial" w:hAnsi="Arial" w:cs="Arial"/>
                <w:sz w:val="20"/>
              </w:rPr>
            </w:pPr>
            <w:r>
              <w:rPr>
                <w:rFonts w:ascii="Arial" w:hAnsi="Arial" w:cs="Arial"/>
                <w:sz w:val="20"/>
              </w:rPr>
              <w:t>Heading</w:t>
            </w:r>
            <w:r w:rsidR="0032052C" w:rsidRPr="0093369C">
              <w:rPr>
                <w:rFonts w:ascii="Arial" w:hAnsi="Arial" w:cs="Arial"/>
                <w:sz w:val="20"/>
              </w:rPr>
              <w:t xml:space="preserve"> 4</w:t>
            </w:r>
          </w:p>
        </w:tc>
        <w:tc>
          <w:tcPr>
            <w:tcW w:w="1617" w:type="pct"/>
            <w:vAlign w:val="center"/>
          </w:tcPr>
          <w:p w14:paraId="1DF13E5D" w14:textId="77777777" w:rsidR="0032052C" w:rsidRPr="0093369C" w:rsidRDefault="0032052C" w:rsidP="0032052C">
            <w:pPr>
              <w:rPr>
                <w:rFonts w:ascii="Arial" w:hAnsi="Arial" w:cs="Arial"/>
                <w:sz w:val="20"/>
              </w:rPr>
            </w:pPr>
          </w:p>
        </w:tc>
        <w:tc>
          <w:tcPr>
            <w:tcW w:w="915" w:type="pct"/>
            <w:vAlign w:val="center"/>
          </w:tcPr>
          <w:p w14:paraId="4AF22BA9" w14:textId="77777777" w:rsidR="0032052C" w:rsidRPr="0093369C" w:rsidRDefault="0032052C" w:rsidP="0032052C">
            <w:pPr>
              <w:rPr>
                <w:rFonts w:ascii="Arial" w:hAnsi="Arial" w:cs="Arial"/>
                <w:sz w:val="20"/>
              </w:rPr>
            </w:pPr>
          </w:p>
        </w:tc>
        <w:tc>
          <w:tcPr>
            <w:tcW w:w="775" w:type="pct"/>
            <w:vAlign w:val="center"/>
          </w:tcPr>
          <w:p w14:paraId="4781BCE0" w14:textId="77777777" w:rsidR="0032052C" w:rsidRPr="0093369C" w:rsidRDefault="0032052C" w:rsidP="0032052C">
            <w:pPr>
              <w:rPr>
                <w:rFonts w:ascii="Arial" w:hAnsi="Arial" w:cs="Arial"/>
                <w:sz w:val="20"/>
              </w:rPr>
            </w:pPr>
          </w:p>
        </w:tc>
      </w:tr>
      <w:tr w:rsidR="00664C10" w:rsidRPr="0093369C" w14:paraId="1B5DA6D4" w14:textId="77777777" w:rsidTr="00437026">
        <w:trPr>
          <w:trHeight w:val="340"/>
        </w:trPr>
        <w:tc>
          <w:tcPr>
            <w:tcW w:w="402" w:type="pct"/>
            <w:vAlign w:val="center"/>
          </w:tcPr>
          <w:p w14:paraId="732BF14E" w14:textId="5C3C7AD0" w:rsidR="0032052C" w:rsidRPr="0093369C" w:rsidRDefault="0032052C" w:rsidP="0032052C">
            <w:pPr>
              <w:rPr>
                <w:rFonts w:ascii="Arial" w:hAnsi="Arial" w:cs="Arial"/>
                <w:b/>
                <w:sz w:val="18"/>
              </w:rPr>
            </w:pPr>
            <w:r w:rsidRPr="0093369C">
              <w:rPr>
                <w:rFonts w:ascii="Arial" w:hAnsi="Arial" w:cs="Arial"/>
                <w:b/>
                <w:sz w:val="18"/>
              </w:rPr>
              <w:t>5</w:t>
            </w:r>
          </w:p>
        </w:tc>
        <w:tc>
          <w:tcPr>
            <w:tcW w:w="1291" w:type="pct"/>
            <w:vAlign w:val="center"/>
          </w:tcPr>
          <w:p w14:paraId="77D5294E" w14:textId="0C78963E" w:rsidR="0032052C" w:rsidRPr="0093369C" w:rsidRDefault="0005483F" w:rsidP="0032052C">
            <w:pPr>
              <w:rPr>
                <w:rFonts w:ascii="Arial" w:hAnsi="Arial" w:cs="Arial"/>
                <w:sz w:val="20"/>
              </w:rPr>
            </w:pPr>
            <w:r>
              <w:rPr>
                <w:rFonts w:ascii="Arial" w:hAnsi="Arial" w:cs="Arial"/>
                <w:sz w:val="20"/>
              </w:rPr>
              <w:t>Heading</w:t>
            </w:r>
            <w:r w:rsidR="0032052C" w:rsidRPr="0093369C">
              <w:rPr>
                <w:rFonts w:ascii="Arial" w:hAnsi="Arial" w:cs="Arial"/>
                <w:sz w:val="20"/>
              </w:rPr>
              <w:t xml:space="preserve"> 5</w:t>
            </w:r>
          </w:p>
        </w:tc>
        <w:tc>
          <w:tcPr>
            <w:tcW w:w="1617" w:type="pct"/>
            <w:vAlign w:val="center"/>
          </w:tcPr>
          <w:p w14:paraId="479E8BCC" w14:textId="77777777" w:rsidR="0032052C" w:rsidRPr="0093369C" w:rsidRDefault="0032052C" w:rsidP="0032052C">
            <w:pPr>
              <w:rPr>
                <w:rFonts w:ascii="Arial" w:hAnsi="Arial" w:cs="Arial"/>
                <w:sz w:val="20"/>
              </w:rPr>
            </w:pPr>
          </w:p>
        </w:tc>
        <w:tc>
          <w:tcPr>
            <w:tcW w:w="915" w:type="pct"/>
            <w:vAlign w:val="center"/>
          </w:tcPr>
          <w:p w14:paraId="2865F1B2" w14:textId="77777777" w:rsidR="0032052C" w:rsidRPr="0093369C" w:rsidRDefault="0032052C" w:rsidP="0032052C">
            <w:pPr>
              <w:rPr>
                <w:rFonts w:ascii="Arial" w:hAnsi="Arial" w:cs="Arial"/>
                <w:sz w:val="20"/>
              </w:rPr>
            </w:pPr>
          </w:p>
        </w:tc>
        <w:tc>
          <w:tcPr>
            <w:tcW w:w="775" w:type="pct"/>
            <w:vAlign w:val="center"/>
          </w:tcPr>
          <w:p w14:paraId="69F5F24F" w14:textId="77777777" w:rsidR="0032052C" w:rsidRPr="0093369C" w:rsidRDefault="0032052C" w:rsidP="0032052C">
            <w:pPr>
              <w:rPr>
                <w:rFonts w:ascii="Arial" w:hAnsi="Arial" w:cs="Arial"/>
                <w:sz w:val="20"/>
              </w:rPr>
            </w:pPr>
          </w:p>
        </w:tc>
      </w:tr>
    </w:tbl>
    <w:p w14:paraId="13F3365E" w14:textId="77777777" w:rsidR="0032052C" w:rsidRPr="0093369C" w:rsidRDefault="0032052C" w:rsidP="0032052C">
      <w:pPr>
        <w:pStyle w:val="Nextparagraphs"/>
        <w:ind w:firstLine="0"/>
        <w:rPr>
          <w:lang w:eastAsia="en-US"/>
        </w:rPr>
      </w:pPr>
    </w:p>
    <w:p w14:paraId="646AEC65" w14:textId="4CDD65D7" w:rsidR="00664C10" w:rsidRPr="0093369C" w:rsidRDefault="00EB0356" w:rsidP="0047438D">
      <w:pPr>
        <w:pStyle w:val="Firstparagraph"/>
      </w:pPr>
      <w:r w:rsidRPr="00A81C57">
        <w:rPr>
          <w:b/>
        </w:rPr>
        <w:t>First-level headings always start on a new page.</w:t>
      </w:r>
      <w:r w:rsidRPr="00A81C57">
        <w:t xml:space="preserve"> This requirement should be managed automatically by the word processor. An exception is the style </w:t>
      </w:r>
      <w:r w:rsidRPr="00A81C57">
        <w:rPr>
          <w:b/>
        </w:rPr>
        <w:t xml:space="preserve">Heading 1 </w:t>
      </w:r>
      <w:r>
        <w:rPr>
          <w:b/>
        </w:rPr>
        <w:t>after divider</w:t>
      </w:r>
      <w:r w:rsidRPr="00A81C57">
        <w:t xml:space="preserve">, which is used immediately after a section heading in the split template layout (e.g. after the heading A THEORETICAL PART, which appears on a new page, the heading 1 Theory follows on the same page). This specific heading style is included in the Word template. For </w:t>
      </w:r>
      <w:r w:rsidRPr="00A81C57">
        <w:lastRenderedPageBreak/>
        <w:t xml:space="preserve">the split template in Writer, please follow the instructions provided within that </w:t>
      </w:r>
      <w:proofErr w:type="gramStart"/>
      <w:r w:rsidRPr="00A81C57">
        <w:t>particular template</w:t>
      </w:r>
      <w:proofErr w:type="gramEnd"/>
      <w:r w:rsidR="00647243" w:rsidRPr="0093369C">
        <w:t>.</w:t>
      </w:r>
    </w:p>
    <w:p w14:paraId="2EB64A4D" w14:textId="77777777" w:rsidR="00EB0356" w:rsidRPr="00A81C57" w:rsidRDefault="00EB0356" w:rsidP="00EB0356">
      <w:pPr>
        <w:pStyle w:val="Nextparagraphs"/>
        <w:rPr>
          <w:lang w:eastAsia="en-US"/>
        </w:rPr>
      </w:pPr>
      <w:r w:rsidRPr="00A81C57">
        <w:rPr>
          <w:b/>
          <w:lang w:eastAsia="en-US"/>
        </w:rPr>
        <w:t>Numbered headings</w:t>
      </w:r>
      <w:r w:rsidRPr="00A81C57">
        <w:rPr>
          <w:lang w:eastAsia="en-US"/>
        </w:rPr>
        <w:t xml:space="preserve"> in the main body of the thesis are included in the table of contents up to level 3. Headings at levels 4 and 5 are available in the template but are not included in the table of contents and should only be used in justified cases.</w:t>
      </w:r>
    </w:p>
    <w:p w14:paraId="224D3315" w14:textId="77777777" w:rsidR="00EB0356" w:rsidRPr="00A81C57" w:rsidRDefault="00EB0356" w:rsidP="00EB0356">
      <w:pPr>
        <w:pStyle w:val="Nextparagraphs"/>
        <w:rPr>
          <w:lang w:eastAsia="en-US"/>
        </w:rPr>
      </w:pPr>
      <w:r w:rsidRPr="00A81C57">
        <w:rPr>
          <w:b/>
          <w:lang w:eastAsia="en-US"/>
        </w:rPr>
        <w:t>Unnumbered headings</w:t>
      </w:r>
      <w:r w:rsidRPr="00A81C57">
        <w:rPr>
          <w:lang w:eastAsia="en-US"/>
        </w:rPr>
        <w:t xml:space="preserve"> are intended for use in lists (e.g. list of figures, tables, references), in the introduction and conclusion, or for other document sections such as the abstract, declaration, etc. Among these, the headings for the lists, introduction and conclusion are included in the table of contents.</w:t>
      </w:r>
    </w:p>
    <w:p w14:paraId="06AD6E92" w14:textId="77777777" w:rsidR="00EB0356" w:rsidRPr="00A81C57" w:rsidRDefault="00EB0356" w:rsidP="00EB0356">
      <w:pPr>
        <w:pStyle w:val="Nextparagraphs"/>
        <w:rPr>
          <w:lang w:eastAsia="en-US"/>
        </w:rPr>
      </w:pPr>
      <w:r w:rsidRPr="00A81C57">
        <w:rPr>
          <w:b/>
          <w:lang w:eastAsia="en-US"/>
        </w:rPr>
        <w:t>Section headings</w:t>
      </w:r>
      <w:r w:rsidRPr="00A81C57">
        <w:rPr>
          <w:lang w:eastAsia="en-US"/>
        </w:rPr>
        <w:t xml:space="preserve"> are intended for theses that require division into separate parts (e.g. theoretical and practical parts). These headings are formatted using uppercase letters (A, B, C…) and capital letters (all caps).</w:t>
      </w:r>
    </w:p>
    <w:p w14:paraId="46778485" w14:textId="77777777" w:rsidR="00EB0356" w:rsidRPr="00A81C57" w:rsidRDefault="00EB0356" w:rsidP="00EB0356">
      <w:pPr>
        <w:pStyle w:val="Nextparagraphs"/>
        <w:rPr>
          <w:lang w:eastAsia="en-US"/>
        </w:rPr>
      </w:pPr>
      <w:r w:rsidRPr="00A81C57">
        <w:rPr>
          <w:b/>
          <w:lang w:eastAsia="en-US"/>
        </w:rPr>
        <w:t>Appendix headings</w:t>
      </w:r>
      <w:r w:rsidRPr="00A81C57">
        <w:rPr>
          <w:lang w:eastAsia="en-US"/>
        </w:rPr>
        <w:t xml:space="preserve"> are used when appendices are included in the thesis. First-level appendix headings are transferred to the List of Appendices.</w:t>
      </w:r>
    </w:p>
    <w:p w14:paraId="3C07F9BC" w14:textId="21BD3C9D" w:rsidR="003B1BCF" w:rsidRPr="0093369C" w:rsidRDefault="00EB0356" w:rsidP="00EB0356">
      <w:pPr>
        <w:pStyle w:val="Nextparagraphs"/>
        <w:rPr>
          <w:lang w:eastAsia="en-US"/>
        </w:rPr>
      </w:pPr>
      <w:r w:rsidRPr="00A81C57">
        <w:rPr>
          <w:lang w:eastAsia="en-US"/>
        </w:rPr>
        <w:t>All headings that appear in the table of contents also appear in the navigation panel, which can be used to navigate the document quickly and efficiently. In Word, it can be activated via the View tab by ticking the Navigation Panel checkbox. In Writer, the so-called Navigator is opened by pressing F5</w:t>
      </w:r>
      <w:r w:rsidR="003B1BCF" w:rsidRPr="0093369C">
        <w:rPr>
          <w:lang w:eastAsia="en-US"/>
        </w:rPr>
        <w:t>.</w:t>
      </w:r>
    </w:p>
    <w:p w14:paraId="7E7D32C6" w14:textId="7B998024" w:rsidR="009B0C1E" w:rsidRPr="0093369C" w:rsidRDefault="00EB0356" w:rsidP="001209D8">
      <w:pPr>
        <w:pStyle w:val="Nadpis2"/>
      </w:pPr>
      <w:bookmarkStart w:id="25" w:name="_Toc215419457"/>
      <w:r>
        <w:t>Headings for Split and Non-Split Templates</w:t>
      </w:r>
      <w:bookmarkEnd w:id="25"/>
    </w:p>
    <w:p w14:paraId="1A46928B" w14:textId="77777777" w:rsidR="00EB0356" w:rsidRPr="00A81C57" w:rsidRDefault="00EB0356" w:rsidP="00EB0356">
      <w:pPr>
        <w:pStyle w:val="Firstparagraph"/>
        <w:rPr>
          <w:lang w:eastAsia="en-US"/>
        </w:rPr>
      </w:pPr>
      <w:r w:rsidRPr="00A81C57">
        <w:rPr>
          <w:lang w:eastAsia="en-US"/>
        </w:rPr>
        <w:t>According to the guidelines of individual faculties and departments, it is possible to work with either a split or non-split version of the template. The split template visually divides the thesis into separate sections, such as Theoretical Part and Practical Part. For this purpose, specific heading styles are prepared in both Word and Writer to assist in structuring the thesis accordingly. The non-split template does not use this division and treats the thesis as a single continuous document.</w:t>
      </w:r>
    </w:p>
    <w:p w14:paraId="75E19EA6" w14:textId="3F50019C" w:rsidR="00346F53" w:rsidRPr="0093369C" w:rsidRDefault="00EB0356" w:rsidP="00EB0356">
      <w:pPr>
        <w:pStyle w:val="Nextparagraphs"/>
        <w:rPr>
          <w:lang w:eastAsia="en-US"/>
        </w:rPr>
      </w:pPr>
      <w:r w:rsidRPr="00A81C57">
        <w:rPr>
          <w:lang w:eastAsia="en-US"/>
        </w:rPr>
        <w:t xml:space="preserve">The </w:t>
      </w:r>
      <w:r w:rsidRPr="00A81C57">
        <w:rPr>
          <w:b/>
          <w:lang w:eastAsia="en-US"/>
        </w:rPr>
        <w:t>split template</w:t>
      </w:r>
      <w:r w:rsidRPr="00A81C57">
        <w:rPr>
          <w:lang w:eastAsia="en-US"/>
        </w:rPr>
        <w:t xml:space="preserve"> uses a first-level heading style called </w:t>
      </w:r>
      <w:r>
        <w:rPr>
          <w:b/>
          <w:lang w:eastAsia="en-US"/>
        </w:rPr>
        <w:t>Divider</w:t>
      </w:r>
      <w:r w:rsidRPr="00A81C57">
        <w:rPr>
          <w:b/>
          <w:lang w:eastAsia="en-US"/>
        </w:rPr>
        <w:t xml:space="preserve"> </w:t>
      </w:r>
      <w:r>
        <w:rPr>
          <w:b/>
          <w:lang w:eastAsia="en-US"/>
        </w:rPr>
        <w:t>h</w:t>
      </w:r>
      <w:r w:rsidRPr="00A81C57">
        <w:rPr>
          <w:b/>
          <w:lang w:eastAsia="en-US"/>
        </w:rPr>
        <w:t>eading</w:t>
      </w:r>
      <w:r w:rsidRPr="00A81C57">
        <w:rPr>
          <w:lang w:eastAsia="en-US"/>
        </w:rPr>
        <w:t>, which ensures a visual separation into distinct parts – for example, A THEORETICAL PART, B</w:t>
      </w:r>
      <w:r>
        <w:rPr>
          <w:lang w:eastAsia="en-US"/>
        </w:rPr>
        <w:t> </w:t>
      </w:r>
      <w:r w:rsidRPr="00A81C57">
        <w:rPr>
          <w:lang w:eastAsia="en-US"/>
        </w:rPr>
        <w:t xml:space="preserve">PRACTICAL PART. This heading style always starts on a new page and follows an alphabetical labelling system. In Word, this heading is followed by the style </w:t>
      </w:r>
      <w:r w:rsidRPr="00A81C57">
        <w:rPr>
          <w:b/>
          <w:lang w:eastAsia="en-US"/>
        </w:rPr>
        <w:t>Heading 1</w:t>
      </w:r>
      <w:r>
        <w:rPr>
          <w:b/>
          <w:bCs/>
          <w:lang w:eastAsia="en-US"/>
        </w:rPr>
        <w:t xml:space="preserve"> after divider</w:t>
      </w:r>
      <w:r w:rsidRPr="00A81C57">
        <w:rPr>
          <w:lang w:eastAsia="en-US"/>
        </w:rPr>
        <w:t xml:space="preserve">, which shares the formatting properties of the main </w:t>
      </w:r>
      <w:r w:rsidRPr="00A81C57">
        <w:rPr>
          <w:b/>
          <w:lang w:eastAsia="en-US"/>
        </w:rPr>
        <w:t>Heading 1</w:t>
      </w:r>
      <w:r w:rsidRPr="00A81C57">
        <w:rPr>
          <w:lang w:eastAsia="en-US"/>
        </w:rPr>
        <w:t xml:space="preserve"> style but does not start on a new page</w:t>
      </w:r>
      <w:r w:rsidR="00B34D50" w:rsidRPr="0093369C">
        <w:rPr>
          <w:lang w:eastAsia="en-US"/>
        </w:rPr>
        <w:t xml:space="preserve">. </w:t>
      </w:r>
    </w:p>
    <w:p w14:paraId="450F0C4C" w14:textId="77777777" w:rsidR="00C41B0F" w:rsidRDefault="00346F53" w:rsidP="00C41B0F">
      <w:pPr>
        <w:pStyle w:val="Figure"/>
      </w:pPr>
      <w:r w:rsidRPr="0093369C">
        <w:rPr>
          <w:noProof/>
        </w:rPr>
        <w:lastRenderedPageBreak/>
        <w:drawing>
          <wp:inline distT="0" distB="0" distL="0" distR="0" wp14:anchorId="772823FE" wp14:editId="680EED99">
            <wp:extent cx="2559164" cy="3050237"/>
            <wp:effectExtent l="19050" t="19050" r="12700" b="17145"/>
            <wp:docPr id="54517918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179185" name="Obrázek 7"/>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559164" cy="3050237"/>
                    </a:xfrm>
                    <a:prstGeom prst="rect">
                      <a:avLst/>
                    </a:prstGeom>
                    <a:ln>
                      <a:solidFill>
                        <a:schemeClr val="tx1"/>
                      </a:solidFill>
                    </a:ln>
                  </pic:spPr>
                </pic:pic>
              </a:graphicData>
            </a:graphic>
          </wp:inline>
        </w:drawing>
      </w:r>
    </w:p>
    <w:p w14:paraId="01753CA1" w14:textId="0B23B7C9" w:rsidR="00EB0356" w:rsidRPr="00C41B0F" w:rsidRDefault="00C41B0F" w:rsidP="00C41B0F">
      <w:pPr>
        <w:pStyle w:val="Titulek"/>
      </w:pPr>
      <w:bookmarkStart w:id="26" w:name="_Toc214401391"/>
      <w:bookmarkStart w:id="27" w:name="_Ref215417991"/>
      <w:r>
        <w:t xml:space="preserve">Figure </w:t>
      </w:r>
      <w:r>
        <w:fldChar w:fldCharType="begin"/>
      </w:r>
      <w:r>
        <w:instrText xml:space="preserve"> SEQ Figure \* ARABIC </w:instrText>
      </w:r>
      <w:r>
        <w:fldChar w:fldCharType="separate"/>
      </w:r>
      <w:r w:rsidR="00933C41">
        <w:rPr>
          <w:noProof/>
        </w:rPr>
        <w:t>2</w:t>
      </w:r>
      <w:r>
        <w:fldChar w:fldCharType="end"/>
      </w:r>
      <w:bookmarkEnd w:id="27"/>
      <w:r>
        <w:t xml:space="preserve">: </w:t>
      </w:r>
      <w:r w:rsidRPr="00C41B0F">
        <w:t>Example of a split template using section headings</w:t>
      </w:r>
      <w:bookmarkEnd w:id="26"/>
    </w:p>
    <w:p w14:paraId="093DD796" w14:textId="547AD8B7" w:rsidR="00B34D50" w:rsidRPr="0093369C" w:rsidRDefault="00EB0356" w:rsidP="00346F53">
      <w:pPr>
        <w:pStyle w:val="Firstparagraph"/>
      </w:pPr>
      <w:r w:rsidRPr="00A81C57">
        <w:t xml:space="preserve">In Writer, it is necessary to manually adjust the headings. After the </w:t>
      </w:r>
      <w:r>
        <w:rPr>
          <w:b/>
        </w:rPr>
        <w:t>Divider heading</w:t>
      </w:r>
      <w:r w:rsidRPr="00A81C57">
        <w:t xml:space="preserve"> style, the </w:t>
      </w:r>
      <w:r w:rsidRPr="00A81C57">
        <w:rPr>
          <w:b/>
        </w:rPr>
        <w:t xml:space="preserve">Heading 1 </w:t>
      </w:r>
      <w:r w:rsidRPr="00A81C57">
        <w:t xml:space="preserve">style follows, which is set to always start on a new page, as it represents a first-level heading. This setting will be necessary for the subsequent chapters of the thesis. Therefore, in this </w:t>
      </w:r>
      <w:proofErr w:type="gramStart"/>
      <w:r w:rsidRPr="00A81C57">
        <w:t>particular case</w:t>
      </w:r>
      <w:proofErr w:type="gramEnd"/>
      <w:r w:rsidRPr="00A81C57">
        <w:t xml:space="preserve">, the page break must be removed manually. For the page break between the part heading on one page and the chapter with the </w:t>
      </w:r>
      <w:r w:rsidRPr="00A81C57">
        <w:rPr>
          <w:b/>
        </w:rPr>
        <w:t>Heading 1</w:t>
      </w:r>
      <w:r w:rsidRPr="00A81C57">
        <w:t xml:space="preserve"> style on the next page, it is necessary – according to</w:t>
      </w:r>
      <w:r w:rsidR="007B3444">
        <w:t xml:space="preserve"> </w:t>
      </w:r>
      <w:r w:rsidR="0035303E">
        <w:fldChar w:fldCharType="begin"/>
      </w:r>
      <w:r w:rsidR="0035303E">
        <w:instrText xml:space="preserve"> REF _Ref215417981 \h </w:instrText>
      </w:r>
      <w:r w:rsidR="0035303E">
        <w:fldChar w:fldCharType="separate"/>
      </w:r>
      <w:r w:rsidR="00933C41">
        <w:t xml:space="preserve">Figure </w:t>
      </w:r>
      <w:r w:rsidR="00933C41">
        <w:rPr>
          <w:noProof/>
        </w:rPr>
        <w:t>3</w:t>
      </w:r>
      <w:r w:rsidR="0035303E">
        <w:fldChar w:fldCharType="end"/>
      </w:r>
      <w:r w:rsidRPr="00A81C57">
        <w:t xml:space="preserve"> to click on the dropdown menu between the pages and select the Delete Page Break option. The Heading 1 will then move to the same page as the part heading, as shown in</w:t>
      </w:r>
      <w:r w:rsidR="0035303E">
        <w:t xml:space="preserve"> </w:t>
      </w:r>
      <w:r w:rsidR="0035303E">
        <w:fldChar w:fldCharType="begin"/>
      </w:r>
      <w:r w:rsidR="0035303E">
        <w:instrText xml:space="preserve"> REF _Ref215417991 \h </w:instrText>
      </w:r>
      <w:r w:rsidR="0035303E">
        <w:fldChar w:fldCharType="separate"/>
      </w:r>
      <w:r w:rsidR="00933C41">
        <w:t xml:space="preserve">Figure </w:t>
      </w:r>
      <w:r w:rsidR="00933C41">
        <w:rPr>
          <w:noProof/>
        </w:rPr>
        <w:t>2</w:t>
      </w:r>
      <w:r w:rsidR="0035303E">
        <w:fldChar w:fldCharType="end"/>
      </w:r>
      <w:r>
        <w:fldChar w:fldCharType="begin"/>
      </w:r>
      <w:r>
        <w:instrText xml:space="preserve"> REF _Ref214313913 \h </w:instrText>
      </w:r>
      <w:r>
        <w:fldChar w:fldCharType="separate"/>
      </w:r>
      <w:r w:rsidR="00933C41">
        <w:rPr>
          <w:b/>
          <w:bCs/>
          <w:lang w:val="cs-CZ"/>
        </w:rPr>
        <w:t>Chyba! Nenalezen zdroj odkazů.</w:t>
      </w:r>
      <w:r>
        <w:fldChar w:fldCharType="end"/>
      </w:r>
      <w:r w:rsidR="006D1940" w:rsidRPr="0093369C">
        <w:t>.</w:t>
      </w:r>
    </w:p>
    <w:p w14:paraId="56E19289" w14:textId="77777777" w:rsidR="00C41B0F" w:rsidRDefault="006D1940" w:rsidP="00C41B0F">
      <w:pPr>
        <w:pStyle w:val="Figure"/>
      </w:pPr>
      <w:r w:rsidRPr="0093369C">
        <w:rPr>
          <w:noProof/>
        </w:rPr>
        <w:drawing>
          <wp:inline distT="0" distB="0" distL="0" distR="0" wp14:anchorId="6F54E462" wp14:editId="4B4BAD02">
            <wp:extent cx="3647314" cy="2463897"/>
            <wp:effectExtent l="19050" t="19050" r="10795" b="12700"/>
            <wp:docPr id="92440885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08857" name="Obrázek 8"/>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688908" cy="2491995"/>
                    </a:xfrm>
                    <a:prstGeom prst="rect">
                      <a:avLst/>
                    </a:prstGeom>
                    <a:ln>
                      <a:solidFill>
                        <a:schemeClr val="tx1"/>
                      </a:solidFill>
                    </a:ln>
                  </pic:spPr>
                </pic:pic>
              </a:graphicData>
            </a:graphic>
          </wp:inline>
        </w:drawing>
      </w:r>
    </w:p>
    <w:p w14:paraId="30FD2368" w14:textId="60D06D59" w:rsidR="00AB2D2E" w:rsidRPr="00C41B0F" w:rsidRDefault="00C41B0F" w:rsidP="00C41B0F">
      <w:pPr>
        <w:pStyle w:val="Titulek"/>
      </w:pPr>
      <w:bookmarkStart w:id="28" w:name="_Toc214401392"/>
      <w:bookmarkStart w:id="29" w:name="_Ref215417981"/>
      <w:r>
        <w:t xml:space="preserve">Figure </w:t>
      </w:r>
      <w:r>
        <w:fldChar w:fldCharType="begin"/>
      </w:r>
      <w:r>
        <w:instrText xml:space="preserve"> SEQ Figure \* ARABIC </w:instrText>
      </w:r>
      <w:r>
        <w:fldChar w:fldCharType="separate"/>
      </w:r>
      <w:r w:rsidR="00933C41">
        <w:rPr>
          <w:noProof/>
        </w:rPr>
        <w:t>3</w:t>
      </w:r>
      <w:r>
        <w:fldChar w:fldCharType="end"/>
      </w:r>
      <w:bookmarkEnd w:id="29"/>
      <w:r>
        <w:t xml:space="preserve">: </w:t>
      </w:r>
      <w:r w:rsidRPr="00C41B0F">
        <w:t>Demonstration of how to remove a page break in Writer</w:t>
      </w:r>
      <w:bookmarkEnd w:id="28"/>
    </w:p>
    <w:p w14:paraId="4F6DD859" w14:textId="00E72CED" w:rsidR="00360743" w:rsidRPr="0093369C" w:rsidRDefault="00CB6615" w:rsidP="00360743">
      <w:pPr>
        <w:pStyle w:val="Nadpis2"/>
      </w:pPr>
      <w:bookmarkStart w:id="30" w:name="_Ref215417061"/>
      <w:bookmarkStart w:id="31" w:name="_Ref215417069"/>
      <w:bookmarkStart w:id="32" w:name="_Toc215419458"/>
      <w:r>
        <w:lastRenderedPageBreak/>
        <w:t>Paragraphs</w:t>
      </w:r>
      <w:bookmarkEnd w:id="30"/>
      <w:bookmarkEnd w:id="31"/>
      <w:bookmarkEnd w:id="32"/>
    </w:p>
    <w:p w14:paraId="74EC7702" w14:textId="470BF0EE" w:rsidR="00EA521C" w:rsidRPr="00A81C57" w:rsidRDefault="00EA521C" w:rsidP="00EA521C">
      <w:pPr>
        <w:pStyle w:val="Firstparagraph"/>
        <w:rPr>
          <w:lang w:eastAsia="en-US"/>
        </w:rPr>
      </w:pPr>
      <w:r w:rsidRPr="00A81C57">
        <w:rPr>
          <w:lang w:eastAsia="en-US"/>
        </w:rPr>
        <w:t xml:space="preserve">The template includes two styles for the main body text: </w:t>
      </w:r>
      <w:r w:rsidRPr="00A81C57">
        <w:rPr>
          <w:b/>
          <w:lang w:eastAsia="en-US"/>
        </w:rPr>
        <w:t xml:space="preserve">First </w:t>
      </w:r>
      <w:r>
        <w:rPr>
          <w:b/>
          <w:lang w:eastAsia="en-US"/>
        </w:rPr>
        <w:t>p</w:t>
      </w:r>
      <w:r w:rsidRPr="00A81C57">
        <w:rPr>
          <w:b/>
          <w:lang w:eastAsia="en-US"/>
        </w:rPr>
        <w:t>aragraph</w:t>
      </w:r>
      <w:r w:rsidRPr="00A81C57">
        <w:rPr>
          <w:lang w:eastAsia="en-US"/>
        </w:rPr>
        <w:t xml:space="preserve"> and </w:t>
      </w:r>
      <w:r w:rsidRPr="005063A2">
        <w:rPr>
          <w:b/>
          <w:bCs/>
        </w:rPr>
        <w:t xml:space="preserve">Next </w:t>
      </w:r>
      <w:r>
        <w:rPr>
          <w:b/>
          <w:lang w:eastAsia="en-US"/>
        </w:rPr>
        <w:t>p</w:t>
      </w:r>
      <w:r w:rsidRPr="00A81C57">
        <w:rPr>
          <w:b/>
          <w:lang w:eastAsia="en-US"/>
        </w:rPr>
        <w:t>aragraphs</w:t>
      </w:r>
      <w:r w:rsidRPr="00A81C57">
        <w:rPr>
          <w:lang w:eastAsia="en-US"/>
        </w:rPr>
        <w:t>. Paragraphs are justified and hyphenation is enabled.</w:t>
      </w:r>
    </w:p>
    <w:p w14:paraId="2E9E6BB8" w14:textId="064A473A" w:rsidR="00EA521C" w:rsidRPr="00A81C57" w:rsidRDefault="00EA521C" w:rsidP="00EA521C">
      <w:pPr>
        <w:pStyle w:val="Nextparagraphs"/>
      </w:pPr>
      <w:r w:rsidRPr="00A81C57">
        <w:t xml:space="preserve">The </w:t>
      </w:r>
      <w:r w:rsidRPr="00A81C57">
        <w:rPr>
          <w:b/>
        </w:rPr>
        <w:t xml:space="preserve">First </w:t>
      </w:r>
      <w:r>
        <w:rPr>
          <w:b/>
        </w:rPr>
        <w:t>p</w:t>
      </w:r>
      <w:r w:rsidRPr="00A81C57">
        <w:rPr>
          <w:b/>
        </w:rPr>
        <w:t>aragraph</w:t>
      </w:r>
      <w:r>
        <w:rPr>
          <w:b/>
        </w:rPr>
        <w:t xml:space="preserve"> </w:t>
      </w:r>
      <w:r w:rsidRPr="00A81C57">
        <w:t xml:space="preserve">style has no first-line indent and is used for the first paragraph following a heading, figure, table or quotation. This style is set as the default style following any heading style, and it is automatically applied when a heading is ended by pressing Enter. </w:t>
      </w:r>
    </w:p>
    <w:p w14:paraId="2682093B" w14:textId="6319C99D" w:rsidR="009F62EB" w:rsidRPr="0093369C" w:rsidRDefault="00EA521C" w:rsidP="00EA521C">
      <w:pPr>
        <w:pStyle w:val="Nextparagraphs"/>
      </w:pPr>
      <w:r w:rsidRPr="00A81C57">
        <w:t xml:space="preserve">Subsequent paragraphs are formatted using the </w:t>
      </w:r>
      <w:r w:rsidRPr="005063A2">
        <w:rPr>
          <w:b/>
          <w:bCs/>
        </w:rPr>
        <w:t xml:space="preserve">Next </w:t>
      </w:r>
      <w:r>
        <w:rPr>
          <w:b/>
          <w:bCs/>
        </w:rPr>
        <w:t>p</w:t>
      </w:r>
      <w:r w:rsidRPr="00A81C57">
        <w:rPr>
          <w:b/>
        </w:rPr>
        <w:t xml:space="preserve">aragraphs </w:t>
      </w:r>
      <w:r w:rsidRPr="00A81C57">
        <w:t xml:space="preserve">style, which includes a first-line indent of 0.8 cm and is intended for all other paragraphs except the first. This style is set as the default following the </w:t>
      </w:r>
      <w:r w:rsidRPr="00A81C57">
        <w:rPr>
          <w:b/>
        </w:rPr>
        <w:t xml:space="preserve">First </w:t>
      </w:r>
      <w:r>
        <w:rPr>
          <w:b/>
        </w:rPr>
        <w:t>p</w:t>
      </w:r>
      <w:r w:rsidRPr="00A81C57">
        <w:rPr>
          <w:b/>
        </w:rPr>
        <w:t xml:space="preserve">aragraph </w:t>
      </w:r>
      <w:r w:rsidRPr="00A81C57">
        <w:t>style</w:t>
      </w:r>
      <w:r w:rsidR="009F62EB" w:rsidRPr="0093369C">
        <w:t>.</w:t>
      </w:r>
    </w:p>
    <w:p w14:paraId="36F90EAF" w14:textId="169391F9" w:rsidR="00360743" w:rsidRPr="0093369C" w:rsidRDefault="00CB6615" w:rsidP="00360743">
      <w:pPr>
        <w:pStyle w:val="Nadpis2"/>
      </w:pPr>
      <w:bookmarkStart w:id="33" w:name="_Ref215417369"/>
      <w:bookmarkStart w:id="34" w:name="_Ref215417373"/>
      <w:bookmarkStart w:id="35" w:name="_Toc215419459"/>
      <w:r>
        <w:t>Lists</w:t>
      </w:r>
      <w:bookmarkEnd w:id="33"/>
      <w:bookmarkEnd w:id="34"/>
      <w:bookmarkEnd w:id="35"/>
    </w:p>
    <w:p w14:paraId="61A9A0C5" w14:textId="77777777" w:rsidR="00AB2D2E" w:rsidRPr="00A81C57" w:rsidRDefault="00AB2D2E" w:rsidP="00AB2D2E">
      <w:pPr>
        <w:pStyle w:val="Firstparagraph"/>
        <w:rPr>
          <w:lang w:eastAsia="en-US"/>
        </w:rPr>
      </w:pPr>
      <w:r w:rsidRPr="00A81C57">
        <w:rPr>
          <w:lang w:eastAsia="en-US"/>
        </w:rPr>
        <w:t xml:space="preserve">The template includes styles for </w:t>
      </w:r>
      <w:r w:rsidRPr="00A81C57">
        <w:rPr>
          <w:b/>
          <w:lang w:eastAsia="en-US"/>
        </w:rPr>
        <w:t>Alphabetical List</w:t>
      </w:r>
      <w:r w:rsidRPr="00A81C57">
        <w:rPr>
          <w:lang w:eastAsia="en-US"/>
        </w:rPr>
        <w:t xml:space="preserve">, </w:t>
      </w:r>
      <w:r w:rsidRPr="00A81C57">
        <w:rPr>
          <w:b/>
          <w:lang w:eastAsia="en-US"/>
        </w:rPr>
        <w:t>Numbered List</w:t>
      </w:r>
      <w:r w:rsidRPr="00A81C57">
        <w:rPr>
          <w:lang w:eastAsia="en-US"/>
        </w:rPr>
        <w:t xml:space="preserve">, </w:t>
      </w:r>
      <w:r w:rsidRPr="00A81C57">
        <w:rPr>
          <w:b/>
          <w:lang w:eastAsia="en-US"/>
        </w:rPr>
        <w:t>Bulleted List</w:t>
      </w:r>
      <w:r w:rsidRPr="00A81C57">
        <w:rPr>
          <w:lang w:eastAsia="en-US"/>
        </w:rPr>
        <w:t xml:space="preserve"> and </w:t>
      </w:r>
      <w:r w:rsidRPr="00A81C57">
        <w:rPr>
          <w:b/>
          <w:lang w:eastAsia="en-US"/>
        </w:rPr>
        <w:t>Multilevel List</w:t>
      </w:r>
      <w:r w:rsidRPr="00A81C57">
        <w:rPr>
          <w:lang w:eastAsia="en-US"/>
        </w:rPr>
        <w:t>. The indentation for each list item is set to 0.8 cm. These styles automatically add spacing before the first and after the last line of the list.</w:t>
      </w:r>
    </w:p>
    <w:p w14:paraId="4B86D88E" w14:textId="0401897E" w:rsidR="00BA61B7" w:rsidRPr="0093369C" w:rsidRDefault="00AB2D2E" w:rsidP="00AB2D2E">
      <w:pPr>
        <w:pStyle w:val="Nextparagraphs"/>
        <w:rPr>
          <w:lang w:eastAsia="en-US"/>
        </w:rPr>
      </w:pPr>
      <w:r w:rsidRPr="00A81C57">
        <w:rPr>
          <w:lang w:eastAsia="en-US"/>
        </w:rPr>
        <w:t xml:space="preserve">The </w:t>
      </w:r>
      <w:r w:rsidRPr="00A81C57">
        <w:rPr>
          <w:b/>
          <w:lang w:eastAsia="en-US"/>
        </w:rPr>
        <w:t>Alphabetical and Numbered Lists</w:t>
      </w:r>
      <w:r w:rsidRPr="00A81C57">
        <w:rPr>
          <w:lang w:eastAsia="en-US"/>
        </w:rPr>
        <w:t xml:space="preserve"> are prepared as single-level lists. If multiple numbered or alphabetical lists are used throughout the thesis, it is important to always reset the numbering to start from 1. In Word, after selecting the list with the mouse, right-click within the list and choose the option Restart at 1. In Writer, after selecting the list with the mouse, right-click and from the menu select List and then Restart </w:t>
      </w:r>
      <w:r>
        <w:rPr>
          <w:lang w:eastAsia="en-US"/>
        </w:rPr>
        <w:t>Numbering</w:t>
      </w:r>
      <w:r w:rsidR="00876D1F" w:rsidRPr="0093369C">
        <w:rPr>
          <w:lang w:eastAsia="en-US"/>
        </w:rPr>
        <w:t>.</w:t>
      </w:r>
    </w:p>
    <w:p w14:paraId="2154E485" w14:textId="2EC90BEB" w:rsidR="00BA61B7" w:rsidRPr="0093369C" w:rsidRDefault="00AB2D2E" w:rsidP="00876D1F">
      <w:pPr>
        <w:pStyle w:val="Alphabeticallist"/>
      </w:pPr>
      <w:r>
        <w:t>Alphabetical list</w:t>
      </w:r>
    </w:p>
    <w:p w14:paraId="72EE4CDC" w14:textId="77777777" w:rsidR="00AB2D2E" w:rsidRPr="0093369C" w:rsidRDefault="00AB2D2E" w:rsidP="00AB2D2E">
      <w:pPr>
        <w:pStyle w:val="Alphabeticallist"/>
      </w:pPr>
      <w:r>
        <w:t>Alphabetical list</w:t>
      </w:r>
    </w:p>
    <w:p w14:paraId="24C8C731" w14:textId="7F9FF035" w:rsidR="00647243" w:rsidRDefault="00AB2D2E" w:rsidP="00AB2D2E">
      <w:pPr>
        <w:pStyle w:val="Alphabeticallist"/>
      </w:pPr>
      <w:r>
        <w:t>Alphabetical list</w:t>
      </w:r>
    </w:p>
    <w:p w14:paraId="232AB399" w14:textId="77777777" w:rsidR="00AB2D2E" w:rsidRPr="0093369C" w:rsidRDefault="00AB2D2E" w:rsidP="00AB2D2E">
      <w:pPr>
        <w:pStyle w:val="Alphabeticallist"/>
        <w:numPr>
          <w:ilvl w:val="0"/>
          <w:numId w:val="0"/>
        </w:numPr>
        <w:ind w:left="454"/>
      </w:pPr>
    </w:p>
    <w:p w14:paraId="5D759E04" w14:textId="61891EB1" w:rsidR="00876D1F" w:rsidRPr="0093369C" w:rsidRDefault="00AB2D2E" w:rsidP="00876D1F">
      <w:pPr>
        <w:pStyle w:val="slovanseznam"/>
      </w:pPr>
      <w:r>
        <w:t>Numbered list</w:t>
      </w:r>
    </w:p>
    <w:p w14:paraId="06C152F7" w14:textId="77777777" w:rsidR="00AB2D2E" w:rsidRPr="0093369C" w:rsidRDefault="00AB2D2E" w:rsidP="00AB2D2E">
      <w:pPr>
        <w:pStyle w:val="slovanseznam"/>
      </w:pPr>
      <w:r>
        <w:t>Numbered list</w:t>
      </w:r>
    </w:p>
    <w:p w14:paraId="4198730C" w14:textId="77777777" w:rsidR="00AB2D2E" w:rsidRPr="0093369C" w:rsidRDefault="00AB2D2E" w:rsidP="00AB2D2E">
      <w:pPr>
        <w:pStyle w:val="slovanseznam"/>
      </w:pPr>
      <w:r>
        <w:t>Numbered list</w:t>
      </w:r>
    </w:p>
    <w:p w14:paraId="3E2E3ABC" w14:textId="6CD610D6" w:rsidR="00876D1F" w:rsidRPr="0093369C" w:rsidRDefault="00AB2D2E" w:rsidP="007E1633">
      <w:pPr>
        <w:pStyle w:val="Firstparagraph"/>
      </w:pPr>
      <w:r w:rsidRPr="00A81C57">
        <w:t>The</w:t>
      </w:r>
      <w:r w:rsidRPr="00A81C57">
        <w:rPr>
          <w:b/>
        </w:rPr>
        <w:t xml:space="preserve"> Bulleted List </w:t>
      </w:r>
      <w:r w:rsidRPr="00A81C57">
        <w:t>is prepared as a single-level list, but it can be used for multiple levels by using the Tab key to create sub-items</w:t>
      </w:r>
      <w:r w:rsidR="007E1633" w:rsidRPr="0093369C">
        <w:t>.</w:t>
      </w:r>
    </w:p>
    <w:p w14:paraId="5FBFFD93" w14:textId="587452F0" w:rsidR="00876D1F" w:rsidRPr="0093369C" w:rsidRDefault="00AB2D2E" w:rsidP="00876D1F">
      <w:pPr>
        <w:pStyle w:val="Seznamsodrkami"/>
      </w:pPr>
      <w:r>
        <w:t>Bulleted list</w:t>
      </w:r>
    </w:p>
    <w:p w14:paraId="590DCD62" w14:textId="77777777" w:rsidR="00AB2D2E" w:rsidRPr="0093369C" w:rsidRDefault="00AB2D2E" w:rsidP="00AB2D2E">
      <w:pPr>
        <w:pStyle w:val="Seznamsodrkami"/>
      </w:pPr>
      <w:r>
        <w:t>Bulleted list</w:t>
      </w:r>
    </w:p>
    <w:p w14:paraId="018D0717" w14:textId="77777777" w:rsidR="00AB2D2E" w:rsidRPr="0093369C" w:rsidRDefault="00AB2D2E" w:rsidP="00AB2D2E">
      <w:pPr>
        <w:pStyle w:val="Seznamsodrkami"/>
      </w:pPr>
      <w:r>
        <w:t>Bulleted list</w:t>
      </w:r>
    </w:p>
    <w:p w14:paraId="6B763910" w14:textId="5A5E2ACA" w:rsidR="00876D1F" w:rsidRPr="0093369C" w:rsidRDefault="00AB2D2E" w:rsidP="00AB2D2E">
      <w:pPr>
        <w:pStyle w:val="Seznamsodrkami"/>
        <w:ind w:left="908"/>
      </w:pPr>
      <w:r w:rsidRPr="00A81C57">
        <w:t>Example of possible indentation (using Tab)</w:t>
      </w:r>
    </w:p>
    <w:p w14:paraId="7CA25AF6" w14:textId="543443DD" w:rsidR="00876D1F" w:rsidRPr="0093369C" w:rsidRDefault="00AB2D2E" w:rsidP="00AB2D2E">
      <w:pPr>
        <w:pStyle w:val="Seznamsodrkami"/>
        <w:ind w:left="908"/>
      </w:pPr>
      <w:r w:rsidRPr="00A81C57">
        <w:t>Example of possible indentation (using Tab)</w:t>
      </w:r>
    </w:p>
    <w:p w14:paraId="5A9281AC" w14:textId="266931DD" w:rsidR="00876D1F" w:rsidRPr="0093369C" w:rsidRDefault="00AB2D2E" w:rsidP="00AB2D2E">
      <w:pPr>
        <w:pStyle w:val="Seznamsodrkami"/>
        <w:ind w:left="1361"/>
      </w:pPr>
      <w:r w:rsidRPr="00A81C57">
        <w:t>Example of possible indentation (using Tab)</w:t>
      </w:r>
    </w:p>
    <w:p w14:paraId="2CAAA3B5" w14:textId="77777777" w:rsidR="00AB2D2E" w:rsidRPr="00A81C57" w:rsidRDefault="00AB2D2E" w:rsidP="00AB2D2E">
      <w:pPr>
        <w:pStyle w:val="Seznamsodrkami"/>
        <w:ind w:left="1361"/>
      </w:pPr>
      <w:r w:rsidRPr="00A81C57">
        <w:t>Example of possible indentation (using Tab)</w:t>
      </w:r>
    </w:p>
    <w:p w14:paraId="1C0E0344" w14:textId="03AD1E01" w:rsidR="00876D1F" w:rsidRPr="0093369C" w:rsidRDefault="00AB2D2E" w:rsidP="00876D1F">
      <w:pPr>
        <w:pStyle w:val="Firstparagraph"/>
      </w:pPr>
      <w:r w:rsidRPr="00A81C57">
        <w:rPr>
          <w:b/>
        </w:rPr>
        <w:t>Multilevel Lists</w:t>
      </w:r>
      <w:r w:rsidRPr="00A81C57">
        <w:t xml:space="preserve"> are formatted with the </w:t>
      </w:r>
      <w:r w:rsidRPr="00A81C57">
        <w:rPr>
          <w:b/>
        </w:rPr>
        <w:t>Multilevel List</w:t>
      </w:r>
      <w:r w:rsidRPr="00A81C57">
        <w:t xml:space="preserve"> style. In the Home tab, under the Paragraph section, click the arrow next to the Multilevel List button to open the numbering gallery, where a multilevel list style is preconfigured</w:t>
      </w:r>
      <w:r w:rsidR="00876D1F" w:rsidRPr="0093369C">
        <w:t>.</w:t>
      </w:r>
    </w:p>
    <w:p w14:paraId="2D67A224" w14:textId="6DC06129" w:rsidR="007E1633" w:rsidRPr="0093369C" w:rsidRDefault="00AB2D2E" w:rsidP="007E1633">
      <w:pPr>
        <w:pStyle w:val="Multilevellist"/>
      </w:pPr>
      <w:r>
        <w:lastRenderedPageBreak/>
        <w:t>Multilevel list</w:t>
      </w:r>
    </w:p>
    <w:p w14:paraId="0D9558BA" w14:textId="77777777" w:rsidR="00AB2D2E" w:rsidRPr="0093369C" w:rsidRDefault="00AB2D2E" w:rsidP="00AB2D2E">
      <w:pPr>
        <w:pStyle w:val="Multilevellist"/>
      </w:pPr>
      <w:r>
        <w:t>Multilevel list</w:t>
      </w:r>
    </w:p>
    <w:p w14:paraId="5CBA1E2B" w14:textId="4305C6CA" w:rsidR="007E1633" w:rsidRPr="0093369C" w:rsidRDefault="00AB2D2E" w:rsidP="000E7DA9">
      <w:pPr>
        <w:pStyle w:val="Multilevellist"/>
        <w:numPr>
          <w:ilvl w:val="1"/>
          <w:numId w:val="5"/>
        </w:numPr>
      </w:pPr>
      <w:r w:rsidRPr="00A81C57">
        <w:t>Next level of the multilevel list (created using Tab</w:t>
      </w:r>
      <w:r w:rsidR="007E1633" w:rsidRPr="0093369C">
        <w:t>)</w:t>
      </w:r>
    </w:p>
    <w:p w14:paraId="6B15A71A" w14:textId="04864A8B" w:rsidR="007E1633" w:rsidRPr="0093369C" w:rsidRDefault="00AB2D2E" w:rsidP="000E7DA9">
      <w:pPr>
        <w:pStyle w:val="Multilevellist"/>
        <w:numPr>
          <w:ilvl w:val="2"/>
          <w:numId w:val="5"/>
        </w:numPr>
        <w:ind w:left="1361"/>
      </w:pPr>
      <w:r>
        <w:t>Next level</w:t>
      </w:r>
    </w:p>
    <w:p w14:paraId="6D275A30" w14:textId="54FD0625" w:rsidR="007E1633" w:rsidRPr="0093369C" w:rsidRDefault="00AB2D2E" w:rsidP="000E7DA9">
      <w:pPr>
        <w:pStyle w:val="Multilevellist"/>
        <w:numPr>
          <w:ilvl w:val="2"/>
          <w:numId w:val="5"/>
        </w:numPr>
        <w:ind w:left="1361"/>
      </w:pPr>
      <w:r>
        <w:t>Next level</w:t>
      </w:r>
    </w:p>
    <w:p w14:paraId="2744DAD1" w14:textId="3609BD98" w:rsidR="007E1633" w:rsidRPr="0093369C" w:rsidRDefault="00AB2D2E" w:rsidP="000E7DA9">
      <w:pPr>
        <w:pStyle w:val="Multilevellist"/>
        <w:numPr>
          <w:ilvl w:val="1"/>
          <w:numId w:val="5"/>
        </w:numPr>
      </w:pPr>
      <w:r w:rsidRPr="00A81C57">
        <w:t>Next level of the multilevel list (created using Tab)</w:t>
      </w:r>
    </w:p>
    <w:p w14:paraId="1578BEC6" w14:textId="77777777" w:rsidR="00AB2D2E" w:rsidRPr="0093369C" w:rsidRDefault="00AB2D2E" w:rsidP="00AB2D2E">
      <w:pPr>
        <w:pStyle w:val="Multilevellist"/>
      </w:pPr>
      <w:r>
        <w:t>Multilevel list</w:t>
      </w:r>
    </w:p>
    <w:p w14:paraId="543B5FB6" w14:textId="77777777" w:rsidR="00AB2D2E" w:rsidRPr="0093369C" w:rsidRDefault="00AB2D2E" w:rsidP="00AB2D2E">
      <w:pPr>
        <w:pStyle w:val="Multilevellist"/>
      </w:pPr>
      <w:bookmarkStart w:id="36" w:name="_Ref207227533"/>
      <w:bookmarkStart w:id="37" w:name="_Ref207227537"/>
      <w:bookmarkStart w:id="38" w:name="_Ref207227614"/>
      <w:bookmarkStart w:id="39" w:name="_Ref207227621"/>
      <w:r>
        <w:t>Multilevel list</w:t>
      </w:r>
    </w:p>
    <w:p w14:paraId="7A8B2751" w14:textId="30C0A491" w:rsidR="00360743" w:rsidRPr="0093369C" w:rsidRDefault="007D1C70" w:rsidP="00360743">
      <w:pPr>
        <w:pStyle w:val="Nadpis2"/>
      </w:pPr>
      <w:bookmarkStart w:id="40" w:name="_Ref215408816"/>
      <w:bookmarkStart w:id="41" w:name="_Ref215408821"/>
      <w:bookmarkStart w:id="42" w:name="_Ref215417397"/>
      <w:bookmarkStart w:id="43" w:name="_Ref215417403"/>
      <w:bookmarkStart w:id="44" w:name="_Toc215419460"/>
      <w:bookmarkEnd w:id="36"/>
      <w:bookmarkEnd w:id="37"/>
      <w:bookmarkEnd w:id="38"/>
      <w:bookmarkEnd w:id="39"/>
      <w:r>
        <w:t>List of References</w:t>
      </w:r>
      <w:r w:rsidR="00A72C8D">
        <w:t xml:space="preserve"> (</w:t>
      </w:r>
      <w:r w:rsidR="004A3547">
        <w:t>B</w:t>
      </w:r>
      <w:r w:rsidR="00A72C8D">
        <w:t>ibliography)</w:t>
      </w:r>
      <w:bookmarkEnd w:id="40"/>
      <w:bookmarkEnd w:id="41"/>
      <w:bookmarkEnd w:id="42"/>
      <w:bookmarkEnd w:id="43"/>
      <w:bookmarkEnd w:id="44"/>
    </w:p>
    <w:p w14:paraId="1DF2FB99" w14:textId="7ADCE445" w:rsidR="00394061" w:rsidRPr="00A81C57" w:rsidRDefault="00394061" w:rsidP="00394061">
      <w:pPr>
        <w:pStyle w:val="Firstparagraph"/>
        <w:rPr>
          <w:lang w:eastAsia="en-US"/>
        </w:rPr>
      </w:pPr>
      <w:r w:rsidRPr="00A81C57">
        <w:rPr>
          <w:lang w:eastAsia="en-US"/>
        </w:rPr>
        <w:t xml:space="preserve">There are two styles available for creating a bibliography: </w:t>
      </w:r>
      <w:r w:rsidRPr="005063A2">
        <w:rPr>
          <w:b/>
        </w:rPr>
        <w:t>Bibliography</w:t>
      </w:r>
      <w:r w:rsidRPr="00A81C57">
        <w:rPr>
          <w:b/>
          <w:lang w:eastAsia="en-US"/>
        </w:rPr>
        <w:t xml:space="preserve"> (</w:t>
      </w:r>
      <w:r>
        <w:rPr>
          <w:b/>
          <w:lang w:eastAsia="en-US"/>
        </w:rPr>
        <w:t>a</w:t>
      </w:r>
      <w:r w:rsidRPr="00A81C57">
        <w:rPr>
          <w:b/>
          <w:lang w:eastAsia="en-US"/>
        </w:rPr>
        <w:t xml:space="preserve">lphabetical </w:t>
      </w:r>
      <w:r>
        <w:rPr>
          <w:b/>
          <w:lang w:eastAsia="en-US"/>
        </w:rPr>
        <w:t>l</w:t>
      </w:r>
      <w:r w:rsidRPr="00A81C57">
        <w:rPr>
          <w:b/>
          <w:lang w:eastAsia="en-US"/>
        </w:rPr>
        <w:t>ist)</w:t>
      </w:r>
      <w:r w:rsidRPr="00A81C57">
        <w:rPr>
          <w:lang w:eastAsia="en-US"/>
        </w:rPr>
        <w:t xml:space="preserve"> and </w:t>
      </w:r>
      <w:r w:rsidRPr="005063A2">
        <w:rPr>
          <w:b/>
        </w:rPr>
        <w:t xml:space="preserve">Bibliography </w:t>
      </w:r>
      <w:r w:rsidRPr="00A81C57">
        <w:rPr>
          <w:b/>
          <w:lang w:eastAsia="en-US"/>
        </w:rPr>
        <w:t>(</w:t>
      </w:r>
      <w:r>
        <w:rPr>
          <w:b/>
          <w:lang w:eastAsia="en-US"/>
        </w:rPr>
        <w:t>n</w:t>
      </w:r>
      <w:r w:rsidRPr="00A81C57">
        <w:rPr>
          <w:b/>
          <w:lang w:eastAsia="en-US"/>
        </w:rPr>
        <w:t xml:space="preserve">umbered </w:t>
      </w:r>
      <w:r>
        <w:rPr>
          <w:b/>
          <w:lang w:eastAsia="en-US"/>
        </w:rPr>
        <w:t>l</w:t>
      </w:r>
      <w:r w:rsidRPr="00A81C57">
        <w:rPr>
          <w:b/>
          <w:lang w:eastAsia="en-US"/>
        </w:rPr>
        <w:t>ist)</w:t>
      </w:r>
      <w:r w:rsidRPr="00A81C57">
        <w:rPr>
          <w:lang w:eastAsia="en-US"/>
        </w:rPr>
        <w:t>. The appropriate style should be chosen according to the citation standard or referencing style applied in the thesis.</w:t>
      </w:r>
    </w:p>
    <w:p w14:paraId="7E83A775" w14:textId="7AC5706B" w:rsidR="00902AC8" w:rsidRPr="0093369C" w:rsidRDefault="00394061" w:rsidP="00394061">
      <w:pPr>
        <w:pStyle w:val="Nextparagraphs"/>
        <w:rPr>
          <w:lang w:eastAsia="en-US"/>
        </w:rPr>
      </w:pPr>
      <w:r w:rsidRPr="00A81C57">
        <w:rPr>
          <w:lang w:eastAsia="en-US"/>
        </w:rPr>
        <w:t xml:space="preserve">The </w:t>
      </w:r>
      <w:r w:rsidRPr="005063A2">
        <w:rPr>
          <w:b/>
        </w:rPr>
        <w:t xml:space="preserve">Bibliography </w:t>
      </w:r>
      <w:r w:rsidRPr="00A81C57">
        <w:rPr>
          <w:b/>
          <w:lang w:eastAsia="en-US"/>
        </w:rPr>
        <w:t>(</w:t>
      </w:r>
      <w:r>
        <w:rPr>
          <w:b/>
          <w:lang w:eastAsia="en-US"/>
        </w:rPr>
        <w:t>a</w:t>
      </w:r>
      <w:r w:rsidRPr="00A81C57">
        <w:rPr>
          <w:b/>
          <w:lang w:eastAsia="en-US"/>
        </w:rPr>
        <w:t xml:space="preserve">lphabetical </w:t>
      </w:r>
      <w:r>
        <w:rPr>
          <w:b/>
          <w:lang w:eastAsia="en-US"/>
        </w:rPr>
        <w:t>l</w:t>
      </w:r>
      <w:r w:rsidRPr="00A81C57">
        <w:rPr>
          <w:b/>
          <w:lang w:eastAsia="en-US"/>
        </w:rPr>
        <w:t>ist)</w:t>
      </w:r>
      <w:r w:rsidRPr="00A81C57">
        <w:rPr>
          <w:lang w:eastAsia="en-US"/>
        </w:rPr>
        <w:t xml:space="preserve"> style is intended for theses that organise sources alphabetically, typically by the author’s surname. This includes citation standards such as ČSN ISO 690 (author-date method or Harvard system), as well as citation styles such as APA and Chicago. The style uses a hanging indent of 0.8 cm and a font size of 11 pt. Below is an example of an alphabetical list of used sources (according to ČSN ISO 690:2022)</w:t>
      </w:r>
      <w:r w:rsidR="00B415AE" w:rsidRPr="0093369C">
        <w:rPr>
          <w:lang w:eastAsia="en-US"/>
        </w:rPr>
        <w:t>.</w:t>
      </w:r>
    </w:p>
    <w:p w14:paraId="3F716F20" w14:textId="77777777" w:rsidR="00B415AE" w:rsidRPr="0093369C" w:rsidRDefault="00B415AE" w:rsidP="00902AC8">
      <w:pPr>
        <w:pStyle w:val="Nextparagraphs"/>
        <w:rPr>
          <w:lang w:eastAsia="en-US"/>
        </w:rPr>
      </w:pPr>
    </w:p>
    <w:p w14:paraId="7C4B4919" w14:textId="2BB0D6B0" w:rsidR="00B415AE" w:rsidRDefault="00B415AE" w:rsidP="00B415AE">
      <w:pPr>
        <w:pStyle w:val="Bibliographyalphabeticallist"/>
      </w:pPr>
      <w:r w:rsidRPr="0093369C">
        <w:rPr>
          <w:b/>
          <w:bCs/>
        </w:rPr>
        <w:t>BREGNHØJ, Mikkel; THORNING, Frederik a OGILBY, Peter R.</w:t>
      </w:r>
      <w:r w:rsidRPr="0093369C">
        <w:t xml:space="preserve">, 2024. Singlet Oxygen </w:t>
      </w:r>
      <w:proofErr w:type="spellStart"/>
      <w:r w:rsidRPr="0093369C">
        <w:t>Photophysics</w:t>
      </w:r>
      <w:proofErr w:type="spellEnd"/>
      <w:r w:rsidRPr="0093369C">
        <w:t xml:space="preserve">: From Liquid Solvents to Mammalian Cells. Online. </w:t>
      </w:r>
      <w:r w:rsidRPr="0093369C">
        <w:rPr>
          <w:i/>
          <w:iCs/>
        </w:rPr>
        <w:t>Chemical Reviews</w:t>
      </w:r>
      <w:r w:rsidRPr="0093369C">
        <w:t xml:space="preserve">. </w:t>
      </w:r>
      <w:r w:rsidR="00394061">
        <w:t>Vol</w:t>
      </w:r>
      <w:r w:rsidRPr="0093369C">
        <w:t xml:space="preserve">. 124, </w:t>
      </w:r>
      <w:r w:rsidR="00394061">
        <w:t>no</w:t>
      </w:r>
      <w:r w:rsidRPr="0093369C">
        <w:t xml:space="preserve">. 17, </w:t>
      </w:r>
      <w:r w:rsidR="00394061">
        <w:t>p</w:t>
      </w:r>
      <w:r w:rsidRPr="0093369C">
        <w:t xml:space="preserve">. 9949-10051. ISSN 0009-2665. </w:t>
      </w:r>
      <w:r w:rsidR="00394061">
        <w:t>Available from</w:t>
      </w:r>
      <w:r w:rsidRPr="0093369C">
        <w:t xml:space="preserve">: </w:t>
      </w:r>
      <w:hyperlink r:id="rId37" w:history="1">
        <w:r w:rsidRPr="0093369C">
          <w:rPr>
            <w:rStyle w:val="Hypertextovodkaz"/>
          </w:rPr>
          <w:t>https://doi.org/10.1021/acs.chemrev.4c00105</w:t>
        </w:r>
      </w:hyperlink>
      <w:r w:rsidRPr="0093369C">
        <w:t>. [</w:t>
      </w:r>
      <w:r w:rsidR="007D1C70">
        <w:t>Accessed</w:t>
      </w:r>
      <w:r w:rsidRPr="0093369C">
        <w:t xml:space="preserve"> 2024-10-28].</w:t>
      </w:r>
    </w:p>
    <w:p w14:paraId="77754F81" w14:textId="45201C6B" w:rsidR="007D1C70" w:rsidRPr="0093369C" w:rsidRDefault="007D1C70" w:rsidP="00B415AE">
      <w:pPr>
        <w:pStyle w:val="Bibliographyalphabeticallist"/>
      </w:pPr>
      <w:r w:rsidRPr="007D1C70">
        <w:rPr>
          <w:b/>
          <w:bCs/>
          <w:lang w:val="cs-CZ"/>
        </w:rPr>
        <w:t xml:space="preserve">EARLE, Richard. </w:t>
      </w:r>
      <w:proofErr w:type="spellStart"/>
      <w:r w:rsidRPr="007D1C70">
        <w:rPr>
          <w:i/>
          <w:iCs/>
          <w:lang w:val="cs-CZ"/>
        </w:rPr>
        <w:t>The</w:t>
      </w:r>
      <w:proofErr w:type="spellEnd"/>
      <w:r w:rsidRPr="007D1C70">
        <w:rPr>
          <w:i/>
          <w:iCs/>
          <w:lang w:val="cs-CZ"/>
        </w:rPr>
        <w:t xml:space="preserve"> art </w:t>
      </w:r>
      <w:proofErr w:type="spellStart"/>
      <w:r w:rsidRPr="007D1C70">
        <w:rPr>
          <w:i/>
          <w:iCs/>
          <w:lang w:val="cs-CZ"/>
        </w:rPr>
        <w:t>of</w:t>
      </w:r>
      <w:proofErr w:type="spellEnd"/>
      <w:r w:rsidRPr="007D1C70">
        <w:rPr>
          <w:i/>
          <w:iCs/>
          <w:lang w:val="cs-CZ"/>
        </w:rPr>
        <w:t xml:space="preserve"> cause marketing: </w:t>
      </w:r>
      <w:proofErr w:type="spellStart"/>
      <w:r w:rsidRPr="007D1C70">
        <w:rPr>
          <w:i/>
          <w:iCs/>
          <w:lang w:val="cs-CZ"/>
        </w:rPr>
        <w:t>how</w:t>
      </w:r>
      <w:proofErr w:type="spellEnd"/>
      <w:r w:rsidRPr="007D1C70">
        <w:rPr>
          <w:i/>
          <w:iCs/>
          <w:lang w:val="cs-CZ"/>
        </w:rPr>
        <w:t xml:space="preserve"> to use </w:t>
      </w:r>
      <w:proofErr w:type="spellStart"/>
      <w:r w:rsidRPr="007D1C70">
        <w:rPr>
          <w:i/>
          <w:iCs/>
          <w:lang w:val="cs-CZ"/>
        </w:rPr>
        <w:t>advertising</w:t>
      </w:r>
      <w:proofErr w:type="spellEnd"/>
      <w:r w:rsidRPr="007D1C70">
        <w:rPr>
          <w:i/>
          <w:iCs/>
          <w:lang w:val="cs-CZ"/>
        </w:rPr>
        <w:t xml:space="preserve"> to </w:t>
      </w:r>
      <w:proofErr w:type="spellStart"/>
      <w:r w:rsidRPr="007D1C70">
        <w:rPr>
          <w:i/>
          <w:iCs/>
          <w:lang w:val="cs-CZ"/>
        </w:rPr>
        <w:t>change</w:t>
      </w:r>
      <w:proofErr w:type="spellEnd"/>
      <w:r w:rsidRPr="007D1C70">
        <w:rPr>
          <w:i/>
          <w:iCs/>
          <w:lang w:val="cs-CZ"/>
        </w:rPr>
        <w:t xml:space="preserve"> </w:t>
      </w:r>
      <w:proofErr w:type="spellStart"/>
      <w:r w:rsidRPr="007D1C70">
        <w:rPr>
          <w:i/>
          <w:iCs/>
          <w:lang w:val="cs-CZ"/>
        </w:rPr>
        <w:t>personal</w:t>
      </w:r>
      <w:proofErr w:type="spellEnd"/>
      <w:r w:rsidRPr="007D1C70">
        <w:rPr>
          <w:i/>
          <w:iCs/>
          <w:lang w:val="cs-CZ"/>
        </w:rPr>
        <w:t xml:space="preserve"> </w:t>
      </w:r>
      <w:proofErr w:type="spellStart"/>
      <w:r w:rsidRPr="007D1C70">
        <w:rPr>
          <w:i/>
          <w:iCs/>
          <w:lang w:val="cs-CZ"/>
        </w:rPr>
        <w:t>behavior</w:t>
      </w:r>
      <w:proofErr w:type="spellEnd"/>
      <w:r w:rsidRPr="007D1C70">
        <w:rPr>
          <w:i/>
          <w:iCs/>
          <w:lang w:val="cs-CZ"/>
        </w:rPr>
        <w:t xml:space="preserve"> and public </w:t>
      </w:r>
      <w:proofErr w:type="spellStart"/>
      <w:r w:rsidRPr="007D1C70">
        <w:rPr>
          <w:i/>
          <w:iCs/>
          <w:lang w:val="cs-CZ"/>
        </w:rPr>
        <w:t>policy</w:t>
      </w:r>
      <w:proofErr w:type="spellEnd"/>
      <w:r w:rsidRPr="007D1C70">
        <w:rPr>
          <w:i/>
          <w:iCs/>
          <w:lang w:val="cs-CZ"/>
        </w:rPr>
        <w:t xml:space="preserve">. </w:t>
      </w:r>
      <w:r w:rsidRPr="007D1C70">
        <w:rPr>
          <w:lang w:val="cs-CZ"/>
        </w:rPr>
        <w:t>Monica BAZIUK (</w:t>
      </w:r>
      <w:proofErr w:type="spellStart"/>
      <w:r w:rsidRPr="007D1C70">
        <w:rPr>
          <w:lang w:val="cs-CZ"/>
        </w:rPr>
        <w:t>cover</w:t>
      </w:r>
      <w:proofErr w:type="spellEnd"/>
      <w:r w:rsidRPr="007D1C70">
        <w:rPr>
          <w:lang w:val="cs-CZ"/>
        </w:rPr>
        <w:t xml:space="preserve"> and </w:t>
      </w:r>
      <w:proofErr w:type="spellStart"/>
      <w:r w:rsidRPr="007D1C70">
        <w:rPr>
          <w:lang w:val="cs-CZ"/>
        </w:rPr>
        <w:t>interior</w:t>
      </w:r>
      <w:proofErr w:type="spellEnd"/>
      <w:r w:rsidRPr="007D1C70">
        <w:rPr>
          <w:lang w:val="cs-CZ"/>
        </w:rPr>
        <w:t xml:space="preserve"> design). New York: </w:t>
      </w:r>
      <w:proofErr w:type="spellStart"/>
      <w:r w:rsidRPr="007D1C70">
        <w:rPr>
          <w:lang w:val="cs-CZ"/>
        </w:rPr>
        <w:t>McGraw-Hill</w:t>
      </w:r>
      <w:proofErr w:type="spellEnd"/>
      <w:r w:rsidRPr="007D1C70">
        <w:rPr>
          <w:lang w:val="cs-CZ"/>
        </w:rPr>
        <w:t>, 2000. ISBN 0-07-138702-1.</w:t>
      </w:r>
    </w:p>
    <w:p w14:paraId="6F4033DF" w14:textId="151A3CA1" w:rsidR="00B415AE" w:rsidRPr="0093369C" w:rsidRDefault="00B415AE" w:rsidP="00B415AE">
      <w:pPr>
        <w:pStyle w:val="Bibliographyalphabeticallist"/>
      </w:pPr>
      <w:r w:rsidRPr="0093369C">
        <w:rPr>
          <w:b/>
        </w:rPr>
        <w:t xml:space="preserve">KALENDA, </w:t>
      </w:r>
      <w:proofErr w:type="gramStart"/>
      <w:r w:rsidRPr="0093369C">
        <w:rPr>
          <w:b/>
        </w:rPr>
        <w:t>Jan</w:t>
      </w:r>
      <w:r w:rsidRPr="0093369C">
        <w:t>,</w:t>
      </w:r>
      <w:proofErr w:type="gramEnd"/>
      <w:r w:rsidRPr="0093369C">
        <w:t xml:space="preserve"> 2021. </w:t>
      </w:r>
      <w:proofErr w:type="spellStart"/>
      <w:r w:rsidRPr="0093369C">
        <w:rPr>
          <w:i/>
          <w:iCs/>
        </w:rPr>
        <w:t>Vratký</w:t>
      </w:r>
      <w:proofErr w:type="spellEnd"/>
      <w:r w:rsidRPr="0093369C">
        <w:rPr>
          <w:i/>
          <w:iCs/>
        </w:rPr>
        <w:t xml:space="preserve"> </w:t>
      </w:r>
      <w:proofErr w:type="spellStart"/>
      <w:r w:rsidRPr="0093369C">
        <w:rPr>
          <w:i/>
          <w:iCs/>
        </w:rPr>
        <w:t>triumf</w:t>
      </w:r>
      <w:proofErr w:type="spellEnd"/>
      <w:r w:rsidRPr="0093369C">
        <w:rPr>
          <w:i/>
          <w:iCs/>
        </w:rPr>
        <w:t xml:space="preserve">: </w:t>
      </w:r>
      <w:proofErr w:type="spellStart"/>
      <w:r w:rsidRPr="0093369C">
        <w:rPr>
          <w:i/>
          <w:iCs/>
        </w:rPr>
        <w:t>vývoj</w:t>
      </w:r>
      <w:proofErr w:type="spellEnd"/>
      <w:r w:rsidRPr="0093369C">
        <w:rPr>
          <w:i/>
          <w:iCs/>
        </w:rPr>
        <w:t xml:space="preserve"> </w:t>
      </w:r>
      <w:proofErr w:type="spellStart"/>
      <w:r w:rsidRPr="0093369C">
        <w:rPr>
          <w:i/>
          <w:iCs/>
        </w:rPr>
        <w:t>účasti</w:t>
      </w:r>
      <w:proofErr w:type="spellEnd"/>
      <w:r w:rsidRPr="0093369C">
        <w:rPr>
          <w:i/>
          <w:iCs/>
        </w:rPr>
        <w:t xml:space="preserve"> </w:t>
      </w:r>
      <w:proofErr w:type="spellStart"/>
      <w:r w:rsidRPr="0093369C">
        <w:rPr>
          <w:i/>
          <w:iCs/>
        </w:rPr>
        <w:t>na</w:t>
      </w:r>
      <w:proofErr w:type="spellEnd"/>
      <w:r w:rsidRPr="0093369C">
        <w:rPr>
          <w:i/>
          <w:iCs/>
        </w:rPr>
        <w:t xml:space="preserve"> </w:t>
      </w:r>
      <w:proofErr w:type="spellStart"/>
      <w:r w:rsidRPr="0093369C">
        <w:rPr>
          <w:i/>
          <w:iCs/>
        </w:rPr>
        <w:t>neformálním</w:t>
      </w:r>
      <w:proofErr w:type="spellEnd"/>
      <w:r w:rsidRPr="0093369C">
        <w:rPr>
          <w:i/>
          <w:iCs/>
        </w:rPr>
        <w:t xml:space="preserve"> </w:t>
      </w:r>
      <w:proofErr w:type="spellStart"/>
      <w:r w:rsidRPr="0093369C">
        <w:rPr>
          <w:i/>
          <w:iCs/>
        </w:rPr>
        <w:t>vzdělávání</w:t>
      </w:r>
      <w:proofErr w:type="spellEnd"/>
      <w:r w:rsidRPr="0093369C">
        <w:rPr>
          <w:i/>
          <w:iCs/>
        </w:rPr>
        <w:t xml:space="preserve"> </w:t>
      </w:r>
      <w:proofErr w:type="spellStart"/>
      <w:r w:rsidRPr="0093369C">
        <w:rPr>
          <w:i/>
          <w:iCs/>
        </w:rPr>
        <w:t>dospělých</w:t>
      </w:r>
      <w:proofErr w:type="spellEnd"/>
      <w:r w:rsidRPr="0093369C">
        <w:rPr>
          <w:i/>
          <w:iCs/>
        </w:rPr>
        <w:t xml:space="preserve"> v </w:t>
      </w:r>
      <w:proofErr w:type="spellStart"/>
      <w:r w:rsidRPr="0093369C">
        <w:rPr>
          <w:i/>
          <w:iCs/>
        </w:rPr>
        <w:t>České</w:t>
      </w:r>
      <w:proofErr w:type="spellEnd"/>
      <w:r w:rsidRPr="0093369C">
        <w:rPr>
          <w:i/>
          <w:iCs/>
        </w:rPr>
        <w:t xml:space="preserve"> </w:t>
      </w:r>
      <w:proofErr w:type="spellStart"/>
      <w:r w:rsidRPr="0093369C">
        <w:rPr>
          <w:i/>
          <w:iCs/>
        </w:rPr>
        <w:t>republice</w:t>
      </w:r>
      <w:proofErr w:type="spellEnd"/>
      <w:r w:rsidRPr="0093369C">
        <w:rPr>
          <w:i/>
          <w:iCs/>
        </w:rPr>
        <w:t xml:space="preserve"> v </w:t>
      </w:r>
      <w:proofErr w:type="spellStart"/>
      <w:r w:rsidRPr="0093369C">
        <w:rPr>
          <w:i/>
          <w:iCs/>
        </w:rPr>
        <w:t>letech</w:t>
      </w:r>
      <w:proofErr w:type="spellEnd"/>
      <w:r w:rsidRPr="0093369C">
        <w:rPr>
          <w:i/>
          <w:iCs/>
        </w:rPr>
        <w:t xml:space="preserve"> 1997 </w:t>
      </w:r>
      <w:proofErr w:type="spellStart"/>
      <w:r w:rsidRPr="0093369C">
        <w:rPr>
          <w:i/>
          <w:iCs/>
        </w:rPr>
        <w:t>až</w:t>
      </w:r>
      <w:proofErr w:type="spellEnd"/>
      <w:r w:rsidRPr="0093369C">
        <w:rPr>
          <w:i/>
          <w:iCs/>
        </w:rPr>
        <w:t xml:space="preserve"> 2016.</w:t>
      </w:r>
      <w:r w:rsidRPr="0093369C">
        <w:t xml:space="preserve"> Online. Zlín: </w:t>
      </w:r>
      <w:proofErr w:type="spellStart"/>
      <w:r w:rsidRPr="0093369C">
        <w:t>Univerzita</w:t>
      </w:r>
      <w:proofErr w:type="spellEnd"/>
      <w:r w:rsidRPr="0093369C">
        <w:t xml:space="preserve"> </w:t>
      </w:r>
      <w:proofErr w:type="spellStart"/>
      <w:r w:rsidRPr="0093369C">
        <w:t>Tomáše</w:t>
      </w:r>
      <w:proofErr w:type="spellEnd"/>
      <w:r w:rsidRPr="0093369C">
        <w:t xml:space="preserve"> Bati. ISBN 978-80-7454-986-1. </w:t>
      </w:r>
      <w:r w:rsidR="007D1C70">
        <w:t>Available from</w:t>
      </w:r>
      <w:r w:rsidRPr="0093369C">
        <w:t xml:space="preserve">: </w:t>
      </w:r>
      <w:hyperlink r:id="rId38" w:history="1">
        <w:r w:rsidRPr="0093369C">
          <w:rPr>
            <w:rStyle w:val="Hypertextovodkaz"/>
          </w:rPr>
          <w:t>https://doi.org/10.7441/978-80-7454-986-1</w:t>
        </w:r>
      </w:hyperlink>
      <w:r w:rsidRPr="0093369C">
        <w:t>. [</w:t>
      </w:r>
      <w:r w:rsidR="007D1C70">
        <w:t>Accessed</w:t>
      </w:r>
      <w:r w:rsidR="007D1C70" w:rsidRPr="0093369C">
        <w:t xml:space="preserve"> </w:t>
      </w:r>
      <w:r w:rsidRPr="0093369C">
        <w:t>2024-02-19].</w:t>
      </w:r>
    </w:p>
    <w:p w14:paraId="0696ED24" w14:textId="77777777" w:rsidR="006D1940" w:rsidRPr="0093369C" w:rsidRDefault="006D1940" w:rsidP="00B415AE">
      <w:pPr>
        <w:pStyle w:val="Firstparagraph"/>
      </w:pPr>
    </w:p>
    <w:p w14:paraId="7BA4C055" w14:textId="5A3ABAA4" w:rsidR="00902AC8" w:rsidRPr="0093369C" w:rsidRDefault="007D1C70" w:rsidP="00B415AE">
      <w:pPr>
        <w:pStyle w:val="Firstparagraph"/>
      </w:pPr>
      <w:r w:rsidRPr="00A81C57">
        <w:t xml:space="preserve">The </w:t>
      </w:r>
      <w:r w:rsidRPr="005063A2">
        <w:rPr>
          <w:b/>
        </w:rPr>
        <w:t>Bibliography</w:t>
      </w:r>
      <w:r w:rsidRPr="00A81C57">
        <w:rPr>
          <w:b/>
        </w:rPr>
        <w:t xml:space="preserve"> (</w:t>
      </w:r>
      <w:r>
        <w:rPr>
          <w:b/>
        </w:rPr>
        <w:t>n</w:t>
      </w:r>
      <w:r w:rsidRPr="00A81C57">
        <w:rPr>
          <w:b/>
        </w:rPr>
        <w:t xml:space="preserve">umbered </w:t>
      </w:r>
      <w:r>
        <w:rPr>
          <w:b/>
        </w:rPr>
        <w:t>l</w:t>
      </w:r>
      <w:r w:rsidRPr="00A81C57">
        <w:rPr>
          <w:b/>
        </w:rPr>
        <w:t>ist)</w:t>
      </w:r>
      <w:r w:rsidRPr="00A81C57">
        <w:t xml:space="preserve"> style is primarily intended for technical and technological disciplines, which use the ČSN ISO 690 citation standard with the numeric referencing method, where references are indicated by numbers in square brackets. The indentation is also set to 0.8 </w:t>
      </w:r>
      <w:proofErr w:type="gramStart"/>
      <w:r w:rsidRPr="00A81C57">
        <w:t>cm</w:t>
      </w:r>
      <w:proofErr w:type="gramEnd"/>
      <w:r w:rsidRPr="00A81C57">
        <w:t xml:space="preserve"> and the font size is 11 pt. Below is an example of a numbered list of used sources (in accordance with ČSN ISO 690:2022)</w:t>
      </w:r>
      <w:r w:rsidR="00DD3FD5" w:rsidRPr="0093369C">
        <w:t>.</w:t>
      </w:r>
    </w:p>
    <w:p w14:paraId="4ABE962A" w14:textId="1A8C168E" w:rsidR="00DD3FD5" w:rsidRPr="0093369C" w:rsidRDefault="00DD3FD5" w:rsidP="00DD3FD5">
      <w:pPr>
        <w:pStyle w:val="Nextparagraphs"/>
        <w:ind w:firstLine="0"/>
      </w:pPr>
    </w:p>
    <w:p w14:paraId="27DB22D5" w14:textId="0EC76FA7" w:rsidR="003A544B" w:rsidRPr="003A544B" w:rsidRDefault="003A544B" w:rsidP="00DD3FD5">
      <w:pPr>
        <w:pStyle w:val="Bibliographynumberedlist"/>
      </w:pPr>
      <w:r w:rsidRPr="003A544B">
        <w:rPr>
          <w:b/>
          <w:bCs/>
          <w:lang w:val="cs-CZ"/>
        </w:rPr>
        <w:t xml:space="preserve">GIBSON, Robert. </w:t>
      </w:r>
      <w:proofErr w:type="spellStart"/>
      <w:r w:rsidRPr="003A544B">
        <w:rPr>
          <w:lang w:val="cs-CZ"/>
        </w:rPr>
        <w:t>Choosing</w:t>
      </w:r>
      <w:proofErr w:type="spellEnd"/>
      <w:r w:rsidRPr="003A544B">
        <w:rPr>
          <w:lang w:val="cs-CZ"/>
        </w:rPr>
        <w:t xml:space="preserve"> </w:t>
      </w:r>
      <w:proofErr w:type="spellStart"/>
      <w:r w:rsidRPr="003A544B">
        <w:rPr>
          <w:lang w:val="cs-CZ"/>
        </w:rPr>
        <w:t>your</w:t>
      </w:r>
      <w:proofErr w:type="spellEnd"/>
      <w:r w:rsidRPr="003A544B">
        <w:rPr>
          <w:lang w:val="cs-CZ"/>
        </w:rPr>
        <w:t xml:space="preserve"> </w:t>
      </w:r>
      <w:proofErr w:type="spellStart"/>
      <w:r w:rsidRPr="003A544B">
        <w:rPr>
          <w:lang w:val="cs-CZ"/>
        </w:rPr>
        <w:t>message</w:t>
      </w:r>
      <w:proofErr w:type="spellEnd"/>
      <w:r w:rsidRPr="003A544B">
        <w:rPr>
          <w:lang w:val="cs-CZ"/>
        </w:rPr>
        <w:t xml:space="preserve">. </w:t>
      </w:r>
      <w:r w:rsidRPr="003A544B">
        <w:rPr>
          <w:i/>
          <w:iCs/>
          <w:lang w:val="cs-CZ"/>
        </w:rPr>
        <w:t xml:space="preserve">Business </w:t>
      </w:r>
      <w:proofErr w:type="spellStart"/>
      <w:r w:rsidRPr="003A544B">
        <w:rPr>
          <w:i/>
          <w:iCs/>
          <w:lang w:val="cs-CZ"/>
        </w:rPr>
        <w:t>Spotlight</w:t>
      </w:r>
      <w:proofErr w:type="spellEnd"/>
      <w:r w:rsidRPr="003A544B">
        <w:rPr>
          <w:i/>
          <w:iCs/>
          <w:lang w:val="cs-CZ"/>
        </w:rPr>
        <w:t xml:space="preserve">. </w:t>
      </w:r>
      <w:r w:rsidRPr="003A544B">
        <w:rPr>
          <w:lang w:val="cs-CZ"/>
        </w:rPr>
        <w:t xml:space="preserve">2012, vol. IX, no. 6, </w:t>
      </w:r>
      <w:r>
        <w:rPr>
          <w:lang w:val="cs-CZ"/>
        </w:rPr>
        <w:t>p</w:t>
      </w:r>
      <w:r w:rsidRPr="003A544B">
        <w:rPr>
          <w:lang w:val="cs-CZ"/>
        </w:rPr>
        <w:t>. 24-29. ISSN 1214-8377.</w:t>
      </w:r>
      <w:r w:rsidRPr="003A544B">
        <w:rPr>
          <w:b/>
          <w:bCs/>
          <w:lang w:val="cs-CZ"/>
        </w:rPr>
        <w:t xml:space="preserve"> </w:t>
      </w:r>
    </w:p>
    <w:p w14:paraId="28672478" w14:textId="77777777" w:rsidR="00A72C8D" w:rsidRPr="0093369C" w:rsidRDefault="00A72C8D" w:rsidP="00A72C8D">
      <w:pPr>
        <w:pStyle w:val="Bibliographynumberedlist"/>
      </w:pPr>
      <w:r w:rsidRPr="007D1C70">
        <w:rPr>
          <w:b/>
          <w:bCs/>
          <w:lang w:val="cs-CZ"/>
        </w:rPr>
        <w:t xml:space="preserve">EARLE, Richard. </w:t>
      </w:r>
      <w:proofErr w:type="spellStart"/>
      <w:r w:rsidRPr="007D1C70">
        <w:rPr>
          <w:i/>
          <w:iCs/>
          <w:lang w:val="cs-CZ"/>
        </w:rPr>
        <w:t>The</w:t>
      </w:r>
      <w:proofErr w:type="spellEnd"/>
      <w:r w:rsidRPr="007D1C70">
        <w:rPr>
          <w:i/>
          <w:iCs/>
          <w:lang w:val="cs-CZ"/>
        </w:rPr>
        <w:t xml:space="preserve"> art </w:t>
      </w:r>
      <w:proofErr w:type="spellStart"/>
      <w:r w:rsidRPr="007D1C70">
        <w:rPr>
          <w:i/>
          <w:iCs/>
          <w:lang w:val="cs-CZ"/>
        </w:rPr>
        <w:t>of</w:t>
      </w:r>
      <w:proofErr w:type="spellEnd"/>
      <w:r w:rsidRPr="007D1C70">
        <w:rPr>
          <w:i/>
          <w:iCs/>
          <w:lang w:val="cs-CZ"/>
        </w:rPr>
        <w:t xml:space="preserve"> cause marketing: </w:t>
      </w:r>
      <w:proofErr w:type="spellStart"/>
      <w:r w:rsidRPr="007D1C70">
        <w:rPr>
          <w:i/>
          <w:iCs/>
          <w:lang w:val="cs-CZ"/>
        </w:rPr>
        <w:t>how</w:t>
      </w:r>
      <w:proofErr w:type="spellEnd"/>
      <w:r w:rsidRPr="007D1C70">
        <w:rPr>
          <w:i/>
          <w:iCs/>
          <w:lang w:val="cs-CZ"/>
        </w:rPr>
        <w:t xml:space="preserve"> to use </w:t>
      </w:r>
      <w:proofErr w:type="spellStart"/>
      <w:r w:rsidRPr="007D1C70">
        <w:rPr>
          <w:i/>
          <w:iCs/>
          <w:lang w:val="cs-CZ"/>
        </w:rPr>
        <w:t>advertising</w:t>
      </w:r>
      <w:proofErr w:type="spellEnd"/>
      <w:r w:rsidRPr="007D1C70">
        <w:rPr>
          <w:i/>
          <w:iCs/>
          <w:lang w:val="cs-CZ"/>
        </w:rPr>
        <w:t xml:space="preserve"> to </w:t>
      </w:r>
      <w:proofErr w:type="spellStart"/>
      <w:r w:rsidRPr="007D1C70">
        <w:rPr>
          <w:i/>
          <w:iCs/>
          <w:lang w:val="cs-CZ"/>
        </w:rPr>
        <w:t>change</w:t>
      </w:r>
      <w:proofErr w:type="spellEnd"/>
      <w:r w:rsidRPr="007D1C70">
        <w:rPr>
          <w:i/>
          <w:iCs/>
          <w:lang w:val="cs-CZ"/>
        </w:rPr>
        <w:t xml:space="preserve"> </w:t>
      </w:r>
      <w:proofErr w:type="spellStart"/>
      <w:r w:rsidRPr="007D1C70">
        <w:rPr>
          <w:i/>
          <w:iCs/>
          <w:lang w:val="cs-CZ"/>
        </w:rPr>
        <w:t>personal</w:t>
      </w:r>
      <w:proofErr w:type="spellEnd"/>
      <w:r w:rsidRPr="007D1C70">
        <w:rPr>
          <w:i/>
          <w:iCs/>
          <w:lang w:val="cs-CZ"/>
        </w:rPr>
        <w:t xml:space="preserve"> </w:t>
      </w:r>
      <w:proofErr w:type="spellStart"/>
      <w:r w:rsidRPr="007D1C70">
        <w:rPr>
          <w:i/>
          <w:iCs/>
          <w:lang w:val="cs-CZ"/>
        </w:rPr>
        <w:t>behavior</w:t>
      </w:r>
      <w:proofErr w:type="spellEnd"/>
      <w:r w:rsidRPr="007D1C70">
        <w:rPr>
          <w:i/>
          <w:iCs/>
          <w:lang w:val="cs-CZ"/>
        </w:rPr>
        <w:t xml:space="preserve"> and public </w:t>
      </w:r>
      <w:proofErr w:type="spellStart"/>
      <w:r w:rsidRPr="007D1C70">
        <w:rPr>
          <w:i/>
          <w:iCs/>
          <w:lang w:val="cs-CZ"/>
        </w:rPr>
        <w:t>policy</w:t>
      </w:r>
      <w:proofErr w:type="spellEnd"/>
      <w:r w:rsidRPr="007D1C70">
        <w:rPr>
          <w:i/>
          <w:iCs/>
          <w:lang w:val="cs-CZ"/>
        </w:rPr>
        <w:t xml:space="preserve">. </w:t>
      </w:r>
      <w:r w:rsidRPr="007D1C70">
        <w:rPr>
          <w:lang w:val="cs-CZ"/>
        </w:rPr>
        <w:t>Monica BAZIUK (</w:t>
      </w:r>
      <w:proofErr w:type="spellStart"/>
      <w:r w:rsidRPr="007D1C70">
        <w:rPr>
          <w:lang w:val="cs-CZ"/>
        </w:rPr>
        <w:t>cover</w:t>
      </w:r>
      <w:proofErr w:type="spellEnd"/>
      <w:r w:rsidRPr="007D1C70">
        <w:rPr>
          <w:lang w:val="cs-CZ"/>
        </w:rPr>
        <w:t xml:space="preserve"> and </w:t>
      </w:r>
      <w:proofErr w:type="spellStart"/>
      <w:r w:rsidRPr="007D1C70">
        <w:rPr>
          <w:lang w:val="cs-CZ"/>
        </w:rPr>
        <w:t>interior</w:t>
      </w:r>
      <w:proofErr w:type="spellEnd"/>
      <w:r w:rsidRPr="007D1C70">
        <w:rPr>
          <w:lang w:val="cs-CZ"/>
        </w:rPr>
        <w:t xml:space="preserve"> design). New York: </w:t>
      </w:r>
      <w:proofErr w:type="spellStart"/>
      <w:r w:rsidRPr="007D1C70">
        <w:rPr>
          <w:lang w:val="cs-CZ"/>
        </w:rPr>
        <w:t>McGraw-Hill</w:t>
      </w:r>
      <w:proofErr w:type="spellEnd"/>
      <w:r w:rsidRPr="007D1C70">
        <w:rPr>
          <w:lang w:val="cs-CZ"/>
        </w:rPr>
        <w:t>, 2000. ISBN 0-07-138702-1.</w:t>
      </w:r>
    </w:p>
    <w:p w14:paraId="7DF29A11" w14:textId="6FB9A447" w:rsidR="00DD3FD5" w:rsidRPr="0093369C" w:rsidRDefault="00DD3FD5" w:rsidP="00DD3FD5">
      <w:pPr>
        <w:pStyle w:val="Bibliographynumberedlist"/>
      </w:pPr>
      <w:r w:rsidRPr="0093369C">
        <w:rPr>
          <w:b/>
          <w:bCs/>
        </w:rPr>
        <w:lastRenderedPageBreak/>
        <w:t>KALENDA, Jan.</w:t>
      </w:r>
      <w:r w:rsidRPr="0093369C">
        <w:t xml:space="preserve"> </w:t>
      </w:r>
      <w:proofErr w:type="spellStart"/>
      <w:r w:rsidRPr="0093369C">
        <w:rPr>
          <w:i/>
          <w:iCs/>
        </w:rPr>
        <w:t>Vratký</w:t>
      </w:r>
      <w:proofErr w:type="spellEnd"/>
      <w:r w:rsidRPr="0093369C">
        <w:rPr>
          <w:i/>
          <w:iCs/>
        </w:rPr>
        <w:t xml:space="preserve"> </w:t>
      </w:r>
      <w:proofErr w:type="spellStart"/>
      <w:r w:rsidRPr="0093369C">
        <w:rPr>
          <w:i/>
          <w:iCs/>
        </w:rPr>
        <w:t>triumf</w:t>
      </w:r>
      <w:proofErr w:type="spellEnd"/>
      <w:r w:rsidRPr="0093369C">
        <w:rPr>
          <w:i/>
          <w:iCs/>
        </w:rPr>
        <w:t xml:space="preserve">: </w:t>
      </w:r>
      <w:proofErr w:type="spellStart"/>
      <w:r w:rsidRPr="0093369C">
        <w:rPr>
          <w:i/>
          <w:iCs/>
        </w:rPr>
        <w:t>vývoj</w:t>
      </w:r>
      <w:proofErr w:type="spellEnd"/>
      <w:r w:rsidRPr="0093369C">
        <w:rPr>
          <w:i/>
          <w:iCs/>
        </w:rPr>
        <w:t xml:space="preserve"> </w:t>
      </w:r>
      <w:proofErr w:type="spellStart"/>
      <w:r w:rsidRPr="0093369C">
        <w:rPr>
          <w:i/>
          <w:iCs/>
        </w:rPr>
        <w:t>účasti</w:t>
      </w:r>
      <w:proofErr w:type="spellEnd"/>
      <w:r w:rsidRPr="0093369C">
        <w:rPr>
          <w:i/>
          <w:iCs/>
        </w:rPr>
        <w:t xml:space="preserve"> </w:t>
      </w:r>
      <w:proofErr w:type="spellStart"/>
      <w:r w:rsidRPr="0093369C">
        <w:rPr>
          <w:i/>
          <w:iCs/>
        </w:rPr>
        <w:t>na</w:t>
      </w:r>
      <w:proofErr w:type="spellEnd"/>
      <w:r w:rsidRPr="0093369C">
        <w:rPr>
          <w:i/>
          <w:iCs/>
        </w:rPr>
        <w:t xml:space="preserve"> </w:t>
      </w:r>
      <w:proofErr w:type="spellStart"/>
      <w:r w:rsidRPr="0093369C">
        <w:rPr>
          <w:i/>
          <w:iCs/>
        </w:rPr>
        <w:t>neformálním</w:t>
      </w:r>
      <w:proofErr w:type="spellEnd"/>
      <w:r w:rsidRPr="0093369C">
        <w:rPr>
          <w:i/>
          <w:iCs/>
        </w:rPr>
        <w:t xml:space="preserve"> </w:t>
      </w:r>
      <w:proofErr w:type="spellStart"/>
      <w:r w:rsidRPr="0093369C">
        <w:rPr>
          <w:i/>
          <w:iCs/>
        </w:rPr>
        <w:t>vzdělávání</w:t>
      </w:r>
      <w:proofErr w:type="spellEnd"/>
      <w:r w:rsidRPr="0093369C">
        <w:rPr>
          <w:i/>
          <w:iCs/>
        </w:rPr>
        <w:t xml:space="preserve"> </w:t>
      </w:r>
      <w:proofErr w:type="spellStart"/>
      <w:r w:rsidRPr="0093369C">
        <w:rPr>
          <w:i/>
          <w:iCs/>
        </w:rPr>
        <w:t>dospělých</w:t>
      </w:r>
      <w:proofErr w:type="spellEnd"/>
      <w:r w:rsidRPr="0093369C">
        <w:rPr>
          <w:i/>
          <w:iCs/>
        </w:rPr>
        <w:t xml:space="preserve"> v </w:t>
      </w:r>
      <w:proofErr w:type="spellStart"/>
      <w:r w:rsidRPr="0093369C">
        <w:rPr>
          <w:i/>
          <w:iCs/>
        </w:rPr>
        <w:t>České</w:t>
      </w:r>
      <w:proofErr w:type="spellEnd"/>
      <w:r w:rsidRPr="0093369C">
        <w:rPr>
          <w:i/>
          <w:iCs/>
        </w:rPr>
        <w:t xml:space="preserve"> </w:t>
      </w:r>
      <w:proofErr w:type="spellStart"/>
      <w:r w:rsidRPr="0093369C">
        <w:rPr>
          <w:i/>
          <w:iCs/>
        </w:rPr>
        <w:t>republice</w:t>
      </w:r>
      <w:proofErr w:type="spellEnd"/>
      <w:r w:rsidRPr="0093369C">
        <w:rPr>
          <w:i/>
          <w:iCs/>
        </w:rPr>
        <w:t xml:space="preserve"> v </w:t>
      </w:r>
      <w:proofErr w:type="spellStart"/>
      <w:r w:rsidRPr="0093369C">
        <w:rPr>
          <w:i/>
          <w:iCs/>
        </w:rPr>
        <w:t>letech</w:t>
      </w:r>
      <w:proofErr w:type="spellEnd"/>
      <w:r w:rsidRPr="0093369C">
        <w:rPr>
          <w:i/>
          <w:iCs/>
        </w:rPr>
        <w:t xml:space="preserve"> 1997 </w:t>
      </w:r>
      <w:proofErr w:type="spellStart"/>
      <w:r w:rsidRPr="0093369C">
        <w:rPr>
          <w:i/>
          <w:iCs/>
        </w:rPr>
        <w:t>až</w:t>
      </w:r>
      <w:proofErr w:type="spellEnd"/>
      <w:r w:rsidRPr="0093369C">
        <w:rPr>
          <w:i/>
          <w:iCs/>
        </w:rPr>
        <w:t xml:space="preserve"> 2016.</w:t>
      </w:r>
      <w:r w:rsidRPr="0093369C">
        <w:t xml:space="preserve"> Online. Zlín: </w:t>
      </w:r>
      <w:proofErr w:type="spellStart"/>
      <w:r w:rsidRPr="0093369C">
        <w:t>Univerzita</w:t>
      </w:r>
      <w:proofErr w:type="spellEnd"/>
      <w:r w:rsidRPr="0093369C">
        <w:t xml:space="preserve"> </w:t>
      </w:r>
      <w:proofErr w:type="spellStart"/>
      <w:r w:rsidRPr="0093369C">
        <w:t>Tomáše</w:t>
      </w:r>
      <w:proofErr w:type="spellEnd"/>
      <w:r w:rsidRPr="0093369C">
        <w:t xml:space="preserve"> Bati, 2021. ISBN 978-80-7454-986-1. </w:t>
      </w:r>
      <w:r w:rsidR="00A72C8D">
        <w:t>Available from</w:t>
      </w:r>
      <w:r w:rsidRPr="0093369C">
        <w:t xml:space="preserve">: </w:t>
      </w:r>
      <w:hyperlink r:id="rId39" w:history="1">
        <w:r w:rsidRPr="0093369C">
          <w:rPr>
            <w:rStyle w:val="Hypertextovodkaz"/>
          </w:rPr>
          <w:t>https://doi.org/10.7441/978-80-7454-986-1</w:t>
        </w:r>
      </w:hyperlink>
      <w:r w:rsidRPr="0093369C">
        <w:t>. [</w:t>
      </w:r>
      <w:r w:rsidR="00A72C8D">
        <w:t xml:space="preserve">Accessed </w:t>
      </w:r>
      <w:r w:rsidRPr="0093369C">
        <w:t xml:space="preserve">2024-02-19]. </w:t>
      </w:r>
    </w:p>
    <w:p w14:paraId="5F0D6786" w14:textId="36F76236" w:rsidR="00DD3FD5" w:rsidRPr="0093369C" w:rsidRDefault="00DD3FD5" w:rsidP="00DD3FD5">
      <w:pPr>
        <w:pStyle w:val="Bibliographynumberedlist"/>
      </w:pPr>
      <w:r w:rsidRPr="0093369C">
        <w:rPr>
          <w:b/>
          <w:bCs/>
        </w:rPr>
        <w:t>JANISSEN, Brendan a HUYNH, Tien.</w:t>
      </w:r>
      <w:r w:rsidRPr="0093369C">
        <w:t xml:space="preserve"> Chemical composition and value-adding applications of coffee industry by-products: A review. Online. </w:t>
      </w:r>
      <w:r w:rsidRPr="0093369C">
        <w:rPr>
          <w:i/>
        </w:rPr>
        <w:t xml:space="preserve">Resources, Conservation and Recycling. </w:t>
      </w:r>
      <w:r w:rsidRPr="0093369C">
        <w:t xml:space="preserve">2018, </w:t>
      </w:r>
      <w:r w:rsidR="00A72C8D">
        <w:t>vol</w:t>
      </w:r>
      <w:r w:rsidRPr="0093369C">
        <w:t xml:space="preserve">. 128, </w:t>
      </w:r>
      <w:r w:rsidR="00A72C8D">
        <w:t>p</w:t>
      </w:r>
      <w:r w:rsidRPr="0093369C">
        <w:t xml:space="preserve">. 110-117. ISSN 09213449. </w:t>
      </w:r>
      <w:r w:rsidR="00A72C8D">
        <w:t>Available from</w:t>
      </w:r>
      <w:r w:rsidRPr="0093369C">
        <w:t xml:space="preserve">: </w:t>
      </w:r>
      <w:hyperlink r:id="rId40" w:history="1">
        <w:r w:rsidRPr="0093369C">
          <w:rPr>
            <w:rStyle w:val="Hypertextovodkaz"/>
          </w:rPr>
          <w:t>https://doi.org/10.1016/j.resconrec.2017.10.001</w:t>
        </w:r>
      </w:hyperlink>
      <w:r w:rsidRPr="0093369C">
        <w:t>. [</w:t>
      </w:r>
      <w:r w:rsidR="00A72C8D">
        <w:t>Accessed</w:t>
      </w:r>
      <w:r w:rsidRPr="0093369C">
        <w:t xml:space="preserve"> 2022-05-09]. </w:t>
      </w:r>
    </w:p>
    <w:p w14:paraId="624C67B6" w14:textId="77777777" w:rsidR="00B415AE" w:rsidRPr="0093369C" w:rsidRDefault="00B415AE" w:rsidP="00B415AE">
      <w:pPr>
        <w:pStyle w:val="Nextparagraphs"/>
      </w:pPr>
    </w:p>
    <w:p w14:paraId="4941410C" w14:textId="011EAEAE" w:rsidR="00B415AE" w:rsidRPr="00443B08" w:rsidRDefault="00491EF5" w:rsidP="00BA4E44">
      <w:pPr>
        <w:pStyle w:val="Firstparagraph"/>
        <w:rPr>
          <w:color w:val="auto"/>
        </w:rPr>
      </w:pPr>
      <w:r w:rsidRPr="00A81C57">
        <w:t xml:space="preserve">In both styles, it is recommended to </w:t>
      </w:r>
      <w:r w:rsidRPr="00A81C57">
        <w:rPr>
          <w:b/>
        </w:rPr>
        <w:t>visually highlight authors’ names using bold typeface</w:t>
      </w:r>
      <w:r w:rsidRPr="00A81C57">
        <w:t xml:space="preserve">. This must be applied manually and is </w:t>
      </w:r>
      <w:proofErr w:type="gramStart"/>
      <w:r w:rsidRPr="00A81C57">
        <w:t>optional, but</w:t>
      </w:r>
      <w:proofErr w:type="gramEnd"/>
      <w:r w:rsidRPr="00A81C57">
        <w:t xml:space="preserve"> should be applied consistently throughout the entire list if used. For more detailed information on citation standards and referencing styles, as well as citing sources and compiling a bibliography, s</w:t>
      </w:r>
      <w:r w:rsidRPr="00443B08">
        <w:rPr>
          <w:color w:val="auto"/>
        </w:rPr>
        <w:t>ee</w:t>
      </w:r>
      <w:r w:rsidR="00443B08" w:rsidRPr="00443B08">
        <w:rPr>
          <w:color w:val="auto"/>
        </w:rPr>
        <w:t xml:space="preserve"> </w:t>
      </w:r>
      <w:r w:rsidR="00443B08" w:rsidRPr="00443B08">
        <w:rPr>
          <w:color w:val="auto"/>
        </w:rPr>
        <w:fldChar w:fldCharType="begin"/>
      </w:r>
      <w:r w:rsidR="00443B08" w:rsidRPr="00443B08">
        <w:rPr>
          <w:color w:val="auto"/>
        </w:rPr>
        <w:instrText xml:space="preserve"> REF _Ref215409133 \r \h </w:instrText>
      </w:r>
      <w:r w:rsidR="00443B08" w:rsidRPr="00443B08">
        <w:rPr>
          <w:color w:val="auto"/>
        </w:rPr>
      </w:r>
      <w:r w:rsidR="00443B08" w:rsidRPr="00443B08">
        <w:rPr>
          <w:color w:val="auto"/>
        </w:rPr>
        <w:fldChar w:fldCharType="separate"/>
      </w:r>
      <w:r w:rsidR="00933C41">
        <w:rPr>
          <w:color w:val="auto"/>
        </w:rPr>
        <w:t>4.6</w:t>
      </w:r>
      <w:r w:rsidR="00443B08" w:rsidRPr="00443B08">
        <w:rPr>
          <w:color w:val="auto"/>
        </w:rPr>
        <w:fldChar w:fldCharType="end"/>
      </w:r>
      <w:r w:rsidR="00443B08" w:rsidRPr="00443B08">
        <w:rPr>
          <w:color w:val="auto"/>
        </w:rPr>
        <w:t xml:space="preserve"> </w:t>
      </w:r>
      <w:r w:rsidR="00443B08" w:rsidRPr="00443B08">
        <w:rPr>
          <w:color w:val="auto"/>
        </w:rPr>
        <w:fldChar w:fldCharType="begin"/>
      </w:r>
      <w:r w:rsidR="00443B08" w:rsidRPr="00443B08">
        <w:rPr>
          <w:color w:val="auto"/>
        </w:rPr>
        <w:instrText xml:space="preserve"> REF _Ref215409133 \h </w:instrText>
      </w:r>
      <w:r w:rsidR="00443B08" w:rsidRPr="00443B08">
        <w:rPr>
          <w:color w:val="auto"/>
        </w:rPr>
      </w:r>
      <w:r w:rsidR="00443B08" w:rsidRPr="00443B08">
        <w:rPr>
          <w:color w:val="auto"/>
        </w:rPr>
        <w:fldChar w:fldCharType="separate"/>
      </w:r>
      <w:r w:rsidR="00933C41" w:rsidRPr="00DB17D9">
        <w:t>List of References (</w:t>
      </w:r>
      <w:r w:rsidR="00933C41">
        <w:t>B</w:t>
      </w:r>
      <w:r w:rsidR="00933C41" w:rsidRPr="00DB17D9">
        <w:t>ibliography)</w:t>
      </w:r>
      <w:r w:rsidR="00443B08" w:rsidRPr="00443B08">
        <w:rPr>
          <w:color w:val="auto"/>
        </w:rPr>
        <w:fldChar w:fldCharType="end"/>
      </w:r>
      <w:r w:rsidR="00DD3FD5" w:rsidRPr="00443B08">
        <w:rPr>
          <w:color w:val="auto"/>
        </w:rPr>
        <w:t>.</w:t>
      </w:r>
    </w:p>
    <w:p w14:paraId="7F294E84" w14:textId="69A4282A" w:rsidR="00360743" w:rsidRPr="0093369C" w:rsidRDefault="00BB4E65" w:rsidP="00360743">
      <w:pPr>
        <w:pStyle w:val="Nadpis2"/>
      </w:pPr>
      <w:bookmarkStart w:id="45" w:name="_Ref215417215"/>
      <w:bookmarkStart w:id="46" w:name="_Ref215417220"/>
      <w:bookmarkStart w:id="47" w:name="_Toc215419461"/>
      <w:r>
        <w:t>Quotations and Poetry</w:t>
      </w:r>
      <w:bookmarkEnd w:id="45"/>
      <w:bookmarkEnd w:id="46"/>
      <w:bookmarkEnd w:id="47"/>
    </w:p>
    <w:p w14:paraId="6795C417" w14:textId="7D2FF918" w:rsidR="00B33392" w:rsidRPr="0093369C" w:rsidRDefault="00BB4E65" w:rsidP="00B33392">
      <w:pPr>
        <w:pStyle w:val="Firstparagraph"/>
        <w:rPr>
          <w:lang w:eastAsia="en-US"/>
        </w:rPr>
      </w:pPr>
      <w:r w:rsidRPr="00A81C57">
        <w:rPr>
          <w:b/>
          <w:lang w:eastAsia="en-US"/>
        </w:rPr>
        <w:t>Short quotations</w:t>
      </w:r>
      <w:r w:rsidRPr="00A81C57">
        <w:rPr>
          <w:lang w:eastAsia="en-US"/>
        </w:rPr>
        <w:t xml:space="preserve"> (usually up to three lines, or up to 40 words at the Department of School Education (ÚŠP) of the Faculty of Humanities) are included directly within the main body of the text. Such quotations must be distinguished from the surrounding text using quotation marks, and the source must be cited in accordance with the referencing standard or citation style used</w:t>
      </w:r>
      <w:r w:rsidR="00B33392" w:rsidRPr="0093369C">
        <w:rPr>
          <w:lang w:eastAsia="en-US"/>
        </w:rPr>
        <w:t xml:space="preserve">. </w:t>
      </w:r>
    </w:p>
    <w:p w14:paraId="161857F1" w14:textId="6BF84C29" w:rsidR="00B33392" w:rsidRPr="0093369C" w:rsidRDefault="00BB4E65" w:rsidP="00B33392">
      <w:pPr>
        <w:pStyle w:val="Nextparagraphs"/>
        <w:rPr>
          <w:lang w:eastAsia="en-US"/>
        </w:rPr>
      </w:pPr>
      <w:r w:rsidRPr="00A81C57">
        <w:rPr>
          <w:b/>
          <w:lang w:eastAsia="en-US"/>
        </w:rPr>
        <w:t xml:space="preserve">Longer, single-paragraph quotations </w:t>
      </w:r>
      <w:r w:rsidRPr="00A81C57">
        <w:rPr>
          <w:lang w:eastAsia="en-US"/>
        </w:rPr>
        <w:t xml:space="preserve">are separated from the main text by a 12-point space before and </w:t>
      </w:r>
      <w:proofErr w:type="gramStart"/>
      <w:r w:rsidRPr="00A81C57">
        <w:rPr>
          <w:lang w:eastAsia="en-US"/>
        </w:rPr>
        <w:t>after, and</w:t>
      </w:r>
      <w:proofErr w:type="gramEnd"/>
      <w:r w:rsidRPr="00A81C57">
        <w:rPr>
          <w:lang w:eastAsia="en-US"/>
        </w:rPr>
        <w:t xml:space="preserve"> are indented 1.4 cm from the left margin. The </w:t>
      </w:r>
      <w:r w:rsidRPr="00A81C57">
        <w:rPr>
          <w:b/>
          <w:lang w:eastAsia="en-US"/>
        </w:rPr>
        <w:t>Quot</w:t>
      </w:r>
      <w:r>
        <w:rPr>
          <w:b/>
          <w:lang w:eastAsia="en-US"/>
        </w:rPr>
        <w:t>e</w:t>
      </w:r>
      <w:r w:rsidRPr="00A81C57">
        <w:rPr>
          <w:lang w:eastAsia="en-US"/>
        </w:rPr>
        <w:t xml:space="preserve"> style is used for formatting these block quotations, which includes spacing before and after the quoted text and automatically sets the style of the following paragraph to </w:t>
      </w:r>
      <w:r w:rsidRPr="00A81C57">
        <w:rPr>
          <w:b/>
          <w:lang w:eastAsia="en-US"/>
        </w:rPr>
        <w:t xml:space="preserve">First </w:t>
      </w:r>
      <w:r>
        <w:rPr>
          <w:b/>
          <w:lang w:eastAsia="en-US"/>
        </w:rPr>
        <w:t>p</w:t>
      </w:r>
      <w:r w:rsidRPr="00A81C57">
        <w:rPr>
          <w:b/>
          <w:lang w:eastAsia="en-US"/>
        </w:rPr>
        <w:t>aragraph</w:t>
      </w:r>
      <w:r w:rsidRPr="00A81C57">
        <w:rPr>
          <w:lang w:eastAsia="en-US"/>
        </w:rPr>
        <w:t>. Block quotations are not enclosed in quotation marks, but the source must be cited at the end of the quotation</w:t>
      </w:r>
      <w:r w:rsidR="00B33392" w:rsidRPr="0093369C">
        <w:rPr>
          <w:lang w:eastAsia="en-US"/>
        </w:rPr>
        <w:t>.</w:t>
      </w:r>
    </w:p>
    <w:p w14:paraId="70653EAA" w14:textId="58363BBE" w:rsidR="00B33392" w:rsidRPr="0093369C" w:rsidRDefault="00BB4E65" w:rsidP="00B33392">
      <w:pPr>
        <w:pStyle w:val="Citt"/>
        <w:rPr>
          <w:lang w:val="en-GB"/>
        </w:rPr>
      </w:pPr>
      <w:r w:rsidRPr="000A4049">
        <w:rPr>
          <w:lang w:val="en-GB"/>
        </w:rPr>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Pr="00A81C57">
        <w:rPr>
          <w:lang w:val="en-GB"/>
        </w:rPr>
        <w:t>. (Source, 2025</w:t>
      </w:r>
      <w:r w:rsidR="00B33392" w:rsidRPr="0093369C">
        <w:rPr>
          <w:lang w:val="en-GB"/>
        </w:rPr>
        <w:t>)</w:t>
      </w:r>
    </w:p>
    <w:p w14:paraId="5E63D4D2" w14:textId="0D6AE33D" w:rsidR="007D092B" w:rsidRPr="0093369C" w:rsidRDefault="00BB4E65" w:rsidP="007D092B">
      <w:pPr>
        <w:pStyle w:val="Firstparagraph"/>
        <w:rPr>
          <w:lang w:eastAsia="en-US"/>
        </w:rPr>
      </w:pPr>
      <w:r w:rsidRPr="00A81C57">
        <w:rPr>
          <w:lang w:eastAsia="en-US"/>
        </w:rPr>
        <w:t xml:space="preserve">In a similar manner, the </w:t>
      </w:r>
      <w:r w:rsidRPr="00A81C57">
        <w:rPr>
          <w:b/>
          <w:lang w:eastAsia="en-US"/>
        </w:rPr>
        <w:t>Quot</w:t>
      </w:r>
      <w:r>
        <w:rPr>
          <w:b/>
          <w:lang w:eastAsia="en-US"/>
        </w:rPr>
        <w:t xml:space="preserve">e </w:t>
      </w:r>
      <w:r w:rsidRPr="00A81C57">
        <w:rPr>
          <w:lang w:eastAsia="en-US"/>
        </w:rPr>
        <w:t>style</w:t>
      </w:r>
      <w:r w:rsidRPr="00A81C57">
        <w:rPr>
          <w:b/>
          <w:lang w:eastAsia="en-US"/>
        </w:rPr>
        <w:t xml:space="preserve"> (</w:t>
      </w:r>
      <w:r>
        <w:rPr>
          <w:b/>
          <w:lang w:eastAsia="en-US"/>
        </w:rPr>
        <w:t>USP</w:t>
      </w:r>
      <w:r w:rsidRPr="00A81C57">
        <w:rPr>
          <w:b/>
          <w:lang w:eastAsia="en-US"/>
        </w:rPr>
        <w:t>-FHS</w:t>
      </w:r>
      <w:r w:rsidRPr="00A81C57">
        <w:rPr>
          <w:lang w:eastAsia="en-US"/>
        </w:rPr>
        <w:t>) is designed specifically for students of the Department of School Education (ÚŠP) at the Faculty of Humanities. This style shares most of the same formatting features as the main quotation style, but the font size is set to 10 pt</w:t>
      </w:r>
      <w:r w:rsidR="007D092B" w:rsidRPr="0093369C">
        <w:rPr>
          <w:lang w:eastAsia="en-US"/>
        </w:rPr>
        <w:t>.</w:t>
      </w:r>
    </w:p>
    <w:p w14:paraId="430897C2" w14:textId="0A5A1D99" w:rsidR="007D092B" w:rsidRPr="0093369C" w:rsidRDefault="00BB4E65" w:rsidP="007D092B">
      <w:pPr>
        <w:pStyle w:val="QuoteUSP-FHS"/>
        <w:rPr>
          <w:lang w:val="en-GB"/>
        </w:rPr>
      </w:pPr>
      <w:r w:rsidRPr="000A4049">
        <w:rPr>
          <w:lang w:val="en-GB"/>
        </w:rPr>
        <w:lastRenderedPageBreak/>
        <w:t>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Pr="00A81C57">
        <w:rPr>
          <w:lang w:val="en-GB"/>
        </w:rPr>
        <w:t>. (Source, 2025</w:t>
      </w:r>
      <w:r w:rsidR="000F1970" w:rsidRPr="0093369C">
        <w:rPr>
          <w:lang w:val="en-GB"/>
        </w:rPr>
        <w:t>)</w:t>
      </w:r>
    </w:p>
    <w:p w14:paraId="0C404CB8" w14:textId="03A367A6" w:rsidR="00B04A10" w:rsidRPr="0093369C" w:rsidRDefault="00BB4E65" w:rsidP="00B04A10">
      <w:pPr>
        <w:pStyle w:val="Firstparagraph"/>
        <w:rPr>
          <w:lang w:eastAsia="en-US"/>
        </w:rPr>
      </w:pPr>
      <w:r w:rsidRPr="00A81C57">
        <w:rPr>
          <w:lang w:eastAsia="en-US"/>
        </w:rPr>
        <w:t xml:space="preserve">Quotations consisting of multiple paragraphs can be formatted using a combination of styles: </w:t>
      </w:r>
      <w:r w:rsidRPr="00A81C57">
        <w:rPr>
          <w:b/>
          <w:lang w:eastAsia="en-US"/>
        </w:rPr>
        <w:t>Quot</w:t>
      </w:r>
      <w:r>
        <w:rPr>
          <w:b/>
          <w:lang w:eastAsia="en-US"/>
        </w:rPr>
        <w:t>e</w:t>
      </w:r>
      <w:r w:rsidRPr="00A81C57">
        <w:rPr>
          <w:b/>
          <w:bCs/>
          <w:lang w:eastAsia="en-US"/>
        </w:rPr>
        <w:t xml:space="preserve"> </w:t>
      </w:r>
      <w:r>
        <w:rPr>
          <w:b/>
          <w:bCs/>
          <w:lang w:eastAsia="en-US"/>
        </w:rPr>
        <w:t>beginning</w:t>
      </w:r>
      <w:r w:rsidRPr="00A81C57">
        <w:rPr>
          <w:b/>
          <w:bCs/>
          <w:lang w:eastAsia="en-US"/>
        </w:rPr>
        <w:t xml:space="preserve"> </w:t>
      </w:r>
      <w:r w:rsidRPr="00A81C57">
        <w:rPr>
          <w:bCs/>
          <w:lang w:eastAsia="en-US"/>
        </w:rPr>
        <w:t>for the first paragraph,</w:t>
      </w:r>
      <w:r w:rsidRPr="00A81C57">
        <w:rPr>
          <w:b/>
          <w:bCs/>
          <w:lang w:eastAsia="en-US"/>
        </w:rPr>
        <w:t xml:space="preserve"> </w:t>
      </w:r>
      <w:r w:rsidRPr="00A81C57">
        <w:rPr>
          <w:b/>
          <w:lang w:eastAsia="en-US"/>
        </w:rPr>
        <w:t>Quot</w:t>
      </w:r>
      <w:r>
        <w:rPr>
          <w:b/>
          <w:lang w:eastAsia="en-US"/>
        </w:rPr>
        <w:t>e</w:t>
      </w:r>
      <w:r w:rsidRPr="00A81C57">
        <w:rPr>
          <w:b/>
          <w:bCs/>
          <w:lang w:eastAsia="en-US"/>
        </w:rPr>
        <w:t xml:space="preserve"> </w:t>
      </w:r>
      <w:r>
        <w:rPr>
          <w:b/>
          <w:bCs/>
          <w:lang w:eastAsia="en-US"/>
        </w:rPr>
        <w:t>continue</w:t>
      </w:r>
      <w:r w:rsidRPr="00A81C57">
        <w:rPr>
          <w:b/>
          <w:bCs/>
          <w:lang w:eastAsia="en-US"/>
        </w:rPr>
        <w:t xml:space="preserve"> </w:t>
      </w:r>
      <w:r w:rsidRPr="00A81C57">
        <w:rPr>
          <w:bCs/>
          <w:lang w:eastAsia="en-US"/>
        </w:rPr>
        <w:t>for the subsequent paragraphs, and</w:t>
      </w:r>
      <w:r w:rsidRPr="00A81C57">
        <w:rPr>
          <w:b/>
          <w:bCs/>
          <w:lang w:eastAsia="en-US"/>
        </w:rPr>
        <w:t xml:space="preserve"> </w:t>
      </w:r>
      <w:r w:rsidRPr="00A81C57">
        <w:rPr>
          <w:b/>
          <w:lang w:eastAsia="en-US"/>
        </w:rPr>
        <w:t>Quot</w:t>
      </w:r>
      <w:r>
        <w:rPr>
          <w:b/>
          <w:lang w:eastAsia="en-US"/>
        </w:rPr>
        <w:t xml:space="preserve">e </w:t>
      </w:r>
      <w:r>
        <w:rPr>
          <w:b/>
          <w:bCs/>
          <w:lang w:eastAsia="en-US"/>
        </w:rPr>
        <w:t>end</w:t>
      </w:r>
      <w:r w:rsidRPr="00A81C57">
        <w:rPr>
          <w:b/>
          <w:bCs/>
          <w:lang w:eastAsia="en-US"/>
        </w:rPr>
        <w:t xml:space="preserve"> </w:t>
      </w:r>
      <w:r w:rsidRPr="00A81C57">
        <w:rPr>
          <w:bCs/>
          <w:lang w:eastAsia="en-US"/>
        </w:rPr>
        <w:t>for the final paragraph</w:t>
      </w:r>
      <w:r w:rsidRPr="00A81C57">
        <w:rPr>
          <w:lang w:eastAsia="en-US"/>
        </w:rPr>
        <w:t xml:space="preserve">. After the last paragraph, the </w:t>
      </w:r>
      <w:r w:rsidRPr="00A81C57">
        <w:rPr>
          <w:b/>
          <w:lang w:eastAsia="en-US"/>
        </w:rPr>
        <w:t xml:space="preserve">First </w:t>
      </w:r>
      <w:r>
        <w:rPr>
          <w:b/>
          <w:lang w:eastAsia="en-US"/>
        </w:rPr>
        <w:t>p</w:t>
      </w:r>
      <w:r w:rsidRPr="00A81C57">
        <w:rPr>
          <w:b/>
          <w:lang w:eastAsia="en-US"/>
        </w:rPr>
        <w:t xml:space="preserve">aragraph </w:t>
      </w:r>
      <w:r w:rsidRPr="00A81C57">
        <w:rPr>
          <w:lang w:eastAsia="en-US"/>
        </w:rPr>
        <w:t>style is automatically applied. Additionally, individual paragraphs can be indented from the left using various indentation levels (tab stops are set at multiples of 1.4 cm)</w:t>
      </w:r>
      <w:r w:rsidR="00B04A10" w:rsidRPr="0093369C">
        <w:rPr>
          <w:lang w:eastAsia="en-US"/>
        </w:rPr>
        <w:t>.</w:t>
      </w:r>
    </w:p>
    <w:p w14:paraId="7970E3FA" w14:textId="2BF56205" w:rsidR="00B04A10" w:rsidRPr="0093369C" w:rsidRDefault="00BB4E65" w:rsidP="00B04A10">
      <w:pPr>
        <w:pStyle w:val="Quotebeginning"/>
        <w:rPr>
          <w:lang w:val="en-GB"/>
        </w:rPr>
      </w:pPr>
      <w:r w:rsidRPr="00214327">
        <w:rPr>
          <w:lang w:val="en-GB"/>
        </w:rPr>
        <w:t xml:space="preserve">Lorem Ipsum is simply dummy text of the printing and typesetting industry. Lorem Ipsum has been the industry’s standard dummy text ever since the 1500s, when an unknown printer took a galley of type and scrambled it to make a type specimen book </w:t>
      </w:r>
      <w:r w:rsidRPr="00A81C57">
        <w:rPr>
          <w:lang w:val="en-GB"/>
        </w:rPr>
        <w:t>(Source, 2025)</w:t>
      </w:r>
      <w:r w:rsidR="00B04A10" w:rsidRPr="0093369C">
        <w:rPr>
          <w:lang w:val="en-GB"/>
        </w:rPr>
        <w:t>.</w:t>
      </w:r>
    </w:p>
    <w:p w14:paraId="77E4A855" w14:textId="7977882D" w:rsidR="00B04A10" w:rsidRPr="0093369C" w:rsidRDefault="00B04A10" w:rsidP="00B04A10">
      <w:pPr>
        <w:pStyle w:val="Quotecontinue"/>
        <w:rPr>
          <w:lang w:val="en-GB"/>
        </w:rPr>
      </w:pPr>
      <w:r w:rsidRPr="0093369C">
        <w:rPr>
          <w:lang w:val="en-GB"/>
        </w:rPr>
        <w:tab/>
      </w:r>
      <w:r w:rsidR="00BB4E65" w:rsidRPr="00A81C57">
        <w:rPr>
          <w:lang w:val="en-GB"/>
        </w:rPr>
        <w:t>“A tab-indented sentence.”</w:t>
      </w:r>
    </w:p>
    <w:p w14:paraId="27431C46" w14:textId="2392CB6C" w:rsidR="00B04A10" w:rsidRPr="0093369C" w:rsidRDefault="00B04A10" w:rsidP="00AB6824">
      <w:pPr>
        <w:pStyle w:val="Quotecontinue"/>
        <w:rPr>
          <w:lang w:val="en-GB"/>
        </w:rPr>
      </w:pPr>
      <w:r w:rsidRPr="0093369C">
        <w:rPr>
          <w:lang w:val="en-GB"/>
        </w:rPr>
        <w:tab/>
      </w:r>
      <w:r w:rsidRPr="0093369C">
        <w:rPr>
          <w:lang w:val="en-GB"/>
        </w:rPr>
        <w:tab/>
      </w:r>
      <w:r w:rsidR="00BB4E65" w:rsidRPr="00A81C57">
        <w:rPr>
          <w:lang w:val="en-GB"/>
        </w:rPr>
        <w:t>“A tab-indented sentence.”</w:t>
      </w:r>
    </w:p>
    <w:p w14:paraId="45DD6135" w14:textId="35CFE818" w:rsidR="00B04A10" w:rsidRPr="0093369C" w:rsidRDefault="00077617" w:rsidP="00B04A10">
      <w:pPr>
        <w:pStyle w:val="Quoteend"/>
        <w:rPr>
          <w:lang w:val="en-GB"/>
        </w:rPr>
      </w:pPr>
      <w:r w:rsidRPr="00214327">
        <w:rPr>
          <w:lang w:val="en-GB"/>
        </w:rPr>
        <w:t>It was popularised in the 1960s with the release of Letraset sheets containing Lorem Ipsum passages, and more recently with desktop publishing software like Aldus PageMaker including versions of Lorem Ipsum</w:t>
      </w:r>
      <w:r w:rsidR="00B04A10" w:rsidRPr="0093369C">
        <w:rPr>
          <w:lang w:val="en-GB"/>
        </w:rPr>
        <w:t>.</w:t>
      </w:r>
    </w:p>
    <w:p w14:paraId="2EE8188F" w14:textId="0131025F" w:rsidR="00B04A10" w:rsidRPr="0093369C" w:rsidRDefault="00077617" w:rsidP="00B04A10">
      <w:pPr>
        <w:pStyle w:val="Firstparagraph"/>
      </w:pPr>
      <w:r w:rsidRPr="00A81C57">
        <w:t xml:space="preserve">To format short excerpts of text (single-line sentences), such as poetry or song lyrics, the </w:t>
      </w:r>
      <w:r w:rsidRPr="00A81C57">
        <w:rPr>
          <w:b/>
        </w:rPr>
        <w:t>Poetry</w:t>
      </w:r>
      <w:r w:rsidRPr="00A81C57">
        <w:t xml:space="preserve"> style is available. Stanzas are separated by a 12-point space before and </w:t>
      </w:r>
      <w:proofErr w:type="gramStart"/>
      <w:r w:rsidRPr="00A81C57">
        <w:t>after, and</w:t>
      </w:r>
      <w:proofErr w:type="gramEnd"/>
      <w:r w:rsidRPr="00A81C57">
        <w:t xml:space="preserve"> are indented 1.4 cm from the left margin. The text is left-aligned. Individual lines within a stanza can also be indented using different levels (tab stops again set at multiples of 1.4 cm)</w:t>
      </w:r>
      <w:r w:rsidR="00B04A10" w:rsidRPr="0093369C">
        <w:t>.</w:t>
      </w:r>
    </w:p>
    <w:p w14:paraId="3C0E7B0F" w14:textId="18AE4FA2" w:rsidR="00B04A10" w:rsidRPr="0093369C" w:rsidRDefault="00077617" w:rsidP="00B04A10">
      <w:pPr>
        <w:pStyle w:val="Nextparagraphs"/>
        <w:rPr>
          <w:lang w:eastAsia="en-US"/>
        </w:rPr>
      </w:pPr>
      <w:r w:rsidRPr="00A81C57">
        <w:rPr>
          <w:lang w:eastAsia="en-US"/>
        </w:rPr>
        <w:t>When formatting poetry or songs, each stanza (paragraph) should be ended by pressing Enter, while each line (verse) should be ended using a line break (</w:t>
      </w:r>
      <w:r w:rsidRPr="00A81C57">
        <w:rPr>
          <w:b/>
          <w:lang w:eastAsia="en-US"/>
        </w:rPr>
        <w:t>Shift + Enter</w:t>
      </w:r>
      <w:r w:rsidRPr="00A81C57">
        <w:rPr>
          <w:lang w:eastAsia="en-US"/>
        </w:rPr>
        <w:t>)</w:t>
      </w:r>
      <w:r w:rsidR="00B04A10" w:rsidRPr="0093369C">
        <w:rPr>
          <w:lang w:eastAsia="en-US"/>
        </w:rPr>
        <w:t>.</w:t>
      </w:r>
    </w:p>
    <w:p w14:paraId="15DCCA3C" w14:textId="55F9921F" w:rsidR="00AF44C8" w:rsidRPr="0093369C" w:rsidRDefault="00AF44C8" w:rsidP="00AF44C8">
      <w:pPr>
        <w:pStyle w:val="Poetry"/>
        <w:rPr>
          <w:lang w:val="en-GB"/>
        </w:rPr>
      </w:pPr>
      <w:r w:rsidRPr="0093369C">
        <w:rPr>
          <w:lang w:val="en-GB"/>
        </w:rPr>
        <w:t xml:space="preserve">Lorem ipsum </w:t>
      </w:r>
      <w:proofErr w:type="spellStart"/>
      <w:r w:rsidRPr="0093369C">
        <w:rPr>
          <w:lang w:val="en-GB"/>
        </w:rPr>
        <w:t>dolor</w:t>
      </w:r>
      <w:proofErr w:type="spellEnd"/>
      <w:r w:rsidRPr="0093369C">
        <w:rPr>
          <w:lang w:val="en-GB"/>
        </w:rPr>
        <w:t xml:space="preserve"> </w:t>
      </w:r>
      <w:proofErr w:type="gramStart"/>
      <w:r w:rsidRPr="0093369C">
        <w:rPr>
          <w:lang w:val="en-GB"/>
        </w:rPr>
        <w:t>sit</w:t>
      </w:r>
      <w:proofErr w:type="gramEnd"/>
      <w:r w:rsidRPr="0093369C">
        <w:rPr>
          <w:lang w:val="en-GB"/>
        </w:rPr>
        <w:t xml:space="preserve"> </w:t>
      </w:r>
      <w:proofErr w:type="spellStart"/>
      <w:r w:rsidRPr="0093369C">
        <w:rPr>
          <w:lang w:val="en-GB"/>
        </w:rPr>
        <w:t>amet</w:t>
      </w:r>
      <w:proofErr w:type="spellEnd"/>
      <w:r w:rsidRPr="0093369C">
        <w:rPr>
          <w:lang w:val="en-GB"/>
        </w:rPr>
        <w:br/>
      </w:r>
      <w:proofErr w:type="spellStart"/>
      <w:r w:rsidRPr="0093369C">
        <w:rPr>
          <w:lang w:val="en-GB"/>
        </w:rPr>
        <w:t>Consectetuer</w:t>
      </w:r>
      <w:proofErr w:type="spellEnd"/>
      <w:r w:rsidRPr="0093369C">
        <w:rPr>
          <w:lang w:val="en-GB"/>
        </w:rPr>
        <w:t xml:space="preserve"> </w:t>
      </w:r>
      <w:proofErr w:type="spellStart"/>
      <w:r w:rsidRPr="0093369C">
        <w:rPr>
          <w:lang w:val="en-GB"/>
        </w:rPr>
        <w:t>molestie</w:t>
      </w:r>
      <w:proofErr w:type="spellEnd"/>
      <w:r w:rsidRPr="0093369C">
        <w:rPr>
          <w:lang w:val="en-GB"/>
        </w:rPr>
        <w:t xml:space="preserve"> </w:t>
      </w:r>
      <w:proofErr w:type="spellStart"/>
      <w:r w:rsidRPr="0093369C">
        <w:rPr>
          <w:lang w:val="en-GB"/>
        </w:rPr>
        <w:t>Quisque</w:t>
      </w:r>
      <w:proofErr w:type="spellEnd"/>
      <w:r w:rsidRPr="0093369C">
        <w:rPr>
          <w:lang w:val="en-GB"/>
        </w:rPr>
        <w:t xml:space="preserve"> </w:t>
      </w:r>
      <w:proofErr w:type="spellStart"/>
      <w:r w:rsidRPr="0093369C">
        <w:rPr>
          <w:lang w:val="en-GB"/>
        </w:rPr>
        <w:t>tincidunt</w:t>
      </w:r>
      <w:proofErr w:type="spellEnd"/>
      <w:r w:rsidRPr="0093369C">
        <w:rPr>
          <w:lang w:val="en-GB"/>
        </w:rPr>
        <w:t xml:space="preserve"> </w:t>
      </w:r>
      <w:proofErr w:type="spellStart"/>
      <w:r w:rsidRPr="0093369C">
        <w:rPr>
          <w:lang w:val="en-GB"/>
        </w:rPr>
        <w:t>quis</w:t>
      </w:r>
      <w:proofErr w:type="spellEnd"/>
      <w:r w:rsidRPr="0093369C">
        <w:rPr>
          <w:lang w:val="en-GB"/>
        </w:rPr>
        <w:br/>
      </w:r>
      <w:proofErr w:type="spellStart"/>
      <w:r w:rsidRPr="0093369C">
        <w:rPr>
          <w:lang w:val="en-GB"/>
        </w:rPr>
        <w:t>Curabitur</w:t>
      </w:r>
      <w:proofErr w:type="spellEnd"/>
      <w:r w:rsidRPr="0093369C">
        <w:rPr>
          <w:lang w:val="en-GB"/>
        </w:rPr>
        <w:t xml:space="preserve"> vitae </w:t>
      </w:r>
      <w:proofErr w:type="spellStart"/>
      <w:r w:rsidRPr="0093369C">
        <w:rPr>
          <w:lang w:val="en-GB"/>
        </w:rPr>
        <w:t>condimentum</w:t>
      </w:r>
      <w:proofErr w:type="spellEnd"/>
      <w:r w:rsidRPr="0093369C">
        <w:rPr>
          <w:lang w:val="en-GB"/>
        </w:rPr>
        <w:t xml:space="preserve"> lacinia </w:t>
      </w:r>
      <w:proofErr w:type="spellStart"/>
      <w:r w:rsidRPr="0093369C">
        <w:rPr>
          <w:lang w:val="en-GB"/>
        </w:rPr>
        <w:t>risus</w:t>
      </w:r>
      <w:proofErr w:type="spellEnd"/>
      <w:r w:rsidRPr="0093369C">
        <w:rPr>
          <w:lang w:val="en-GB"/>
        </w:rPr>
        <w:br/>
        <w:t xml:space="preserve">Urna </w:t>
      </w:r>
      <w:proofErr w:type="spellStart"/>
      <w:r w:rsidRPr="0093369C">
        <w:rPr>
          <w:lang w:val="en-GB"/>
        </w:rPr>
        <w:t>Curabitur</w:t>
      </w:r>
      <w:proofErr w:type="spellEnd"/>
      <w:r w:rsidRPr="0093369C">
        <w:rPr>
          <w:lang w:val="en-GB"/>
        </w:rPr>
        <w:t xml:space="preserve"> </w:t>
      </w:r>
      <w:proofErr w:type="spellStart"/>
      <w:r w:rsidRPr="0093369C">
        <w:rPr>
          <w:lang w:val="en-GB"/>
        </w:rPr>
        <w:t>laoreet</w:t>
      </w:r>
      <w:proofErr w:type="spellEnd"/>
      <w:r w:rsidRPr="0093369C">
        <w:rPr>
          <w:lang w:val="en-GB"/>
        </w:rPr>
        <w:t xml:space="preserve"> </w:t>
      </w:r>
      <w:proofErr w:type="spellStart"/>
      <w:r w:rsidRPr="0093369C">
        <w:rPr>
          <w:lang w:val="en-GB"/>
        </w:rPr>
        <w:t>felis</w:t>
      </w:r>
      <w:proofErr w:type="spellEnd"/>
      <w:r w:rsidRPr="0093369C">
        <w:rPr>
          <w:lang w:val="en-GB"/>
        </w:rPr>
        <w:t xml:space="preserve"> </w:t>
      </w:r>
      <w:proofErr w:type="spellStart"/>
      <w:r w:rsidRPr="0093369C">
        <w:rPr>
          <w:lang w:val="en-GB"/>
        </w:rPr>
        <w:t>augue</w:t>
      </w:r>
      <w:proofErr w:type="spellEnd"/>
    </w:p>
    <w:p w14:paraId="28B7D9FB" w14:textId="6D9AB83F" w:rsidR="00AF44C8" w:rsidRPr="0093369C" w:rsidRDefault="00AF44C8" w:rsidP="00AF44C8">
      <w:pPr>
        <w:pStyle w:val="Poetry"/>
        <w:rPr>
          <w:lang w:val="en-GB"/>
        </w:rPr>
      </w:pPr>
      <w:r w:rsidRPr="0093369C">
        <w:rPr>
          <w:lang w:val="en-GB"/>
        </w:rPr>
        <w:t xml:space="preserve">Dis est </w:t>
      </w:r>
      <w:proofErr w:type="spellStart"/>
      <w:r w:rsidRPr="0093369C">
        <w:rPr>
          <w:lang w:val="en-GB"/>
        </w:rPr>
        <w:t>ut</w:t>
      </w:r>
      <w:proofErr w:type="spellEnd"/>
      <w:r w:rsidRPr="0093369C">
        <w:rPr>
          <w:lang w:val="en-GB"/>
        </w:rPr>
        <w:t xml:space="preserve"> </w:t>
      </w:r>
      <w:proofErr w:type="spellStart"/>
      <w:r w:rsidRPr="0093369C">
        <w:rPr>
          <w:lang w:val="en-GB"/>
        </w:rPr>
        <w:t>laoreet</w:t>
      </w:r>
      <w:proofErr w:type="spellEnd"/>
      <w:r w:rsidRPr="0093369C">
        <w:rPr>
          <w:lang w:val="en-GB"/>
        </w:rPr>
        <w:br/>
      </w:r>
      <w:proofErr w:type="spellStart"/>
      <w:r w:rsidRPr="0093369C">
        <w:rPr>
          <w:lang w:val="en-GB"/>
        </w:rPr>
        <w:t>Adipiscing</w:t>
      </w:r>
      <w:proofErr w:type="spellEnd"/>
      <w:r w:rsidRPr="0093369C">
        <w:rPr>
          <w:lang w:val="en-GB"/>
        </w:rPr>
        <w:t xml:space="preserve"> </w:t>
      </w:r>
      <w:proofErr w:type="spellStart"/>
      <w:r w:rsidRPr="0093369C">
        <w:rPr>
          <w:lang w:val="en-GB"/>
        </w:rPr>
        <w:t>justo</w:t>
      </w:r>
      <w:proofErr w:type="spellEnd"/>
      <w:r w:rsidRPr="0093369C">
        <w:rPr>
          <w:lang w:val="en-GB"/>
        </w:rPr>
        <w:t xml:space="preserve"> est eros </w:t>
      </w:r>
      <w:proofErr w:type="spellStart"/>
      <w:r w:rsidRPr="0093369C">
        <w:rPr>
          <w:lang w:val="en-GB"/>
        </w:rPr>
        <w:t>sed</w:t>
      </w:r>
      <w:proofErr w:type="spellEnd"/>
      <w:r w:rsidRPr="0093369C">
        <w:rPr>
          <w:lang w:val="en-GB"/>
        </w:rPr>
        <w:br/>
      </w:r>
      <w:proofErr w:type="spellStart"/>
      <w:r w:rsidRPr="0093369C">
        <w:rPr>
          <w:lang w:val="en-GB"/>
        </w:rPr>
        <w:t>Sollicitudin</w:t>
      </w:r>
      <w:proofErr w:type="spellEnd"/>
      <w:r w:rsidRPr="0093369C">
        <w:rPr>
          <w:lang w:val="en-GB"/>
        </w:rPr>
        <w:t xml:space="preserve"> </w:t>
      </w:r>
      <w:proofErr w:type="spellStart"/>
      <w:r w:rsidRPr="0093369C">
        <w:rPr>
          <w:lang w:val="en-GB"/>
        </w:rPr>
        <w:t>nulla</w:t>
      </w:r>
      <w:proofErr w:type="spellEnd"/>
      <w:r w:rsidRPr="0093369C">
        <w:rPr>
          <w:lang w:val="en-GB"/>
        </w:rPr>
        <w:t xml:space="preserve"> </w:t>
      </w:r>
      <w:proofErr w:type="spellStart"/>
      <w:r w:rsidRPr="0093369C">
        <w:rPr>
          <w:lang w:val="en-GB"/>
        </w:rPr>
        <w:t>adipiscing</w:t>
      </w:r>
      <w:proofErr w:type="spellEnd"/>
      <w:r w:rsidRPr="0093369C">
        <w:rPr>
          <w:lang w:val="en-GB"/>
        </w:rPr>
        <w:t xml:space="preserve"> </w:t>
      </w:r>
      <w:proofErr w:type="spellStart"/>
      <w:r w:rsidRPr="0093369C">
        <w:rPr>
          <w:lang w:val="en-GB"/>
        </w:rPr>
        <w:t>augue</w:t>
      </w:r>
      <w:proofErr w:type="spellEnd"/>
      <w:r w:rsidRPr="0093369C">
        <w:rPr>
          <w:lang w:val="en-GB"/>
        </w:rPr>
        <w:t xml:space="preserve"> </w:t>
      </w:r>
      <w:proofErr w:type="spellStart"/>
      <w:r w:rsidRPr="0093369C">
        <w:rPr>
          <w:lang w:val="en-GB"/>
        </w:rPr>
        <w:t>consequat</w:t>
      </w:r>
      <w:proofErr w:type="spellEnd"/>
      <w:r w:rsidRPr="0093369C">
        <w:rPr>
          <w:lang w:val="en-GB"/>
        </w:rPr>
        <w:br/>
      </w:r>
      <w:proofErr w:type="spellStart"/>
      <w:r w:rsidRPr="0093369C">
        <w:rPr>
          <w:lang w:val="en-GB"/>
        </w:rPr>
        <w:t>Quisque</w:t>
      </w:r>
      <w:proofErr w:type="spellEnd"/>
      <w:r w:rsidRPr="0093369C">
        <w:rPr>
          <w:lang w:val="en-GB"/>
        </w:rPr>
        <w:t xml:space="preserve"> id </w:t>
      </w:r>
      <w:proofErr w:type="spellStart"/>
      <w:r w:rsidRPr="0093369C">
        <w:rPr>
          <w:lang w:val="en-GB"/>
        </w:rPr>
        <w:t>tempor</w:t>
      </w:r>
      <w:proofErr w:type="spellEnd"/>
      <w:r w:rsidRPr="0093369C">
        <w:rPr>
          <w:lang w:val="en-GB"/>
        </w:rPr>
        <w:t xml:space="preserve"> eros nec</w:t>
      </w:r>
    </w:p>
    <w:p w14:paraId="499DF807" w14:textId="314E1A6F" w:rsidR="00360743" w:rsidRPr="0093369C" w:rsidRDefault="00077617" w:rsidP="00360743">
      <w:pPr>
        <w:pStyle w:val="Nadpis2"/>
      </w:pPr>
      <w:bookmarkStart w:id="48" w:name="_Ref215417270"/>
      <w:bookmarkStart w:id="49" w:name="_Ref215417276"/>
      <w:bookmarkStart w:id="50" w:name="_Toc215419462"/>
      <w:r>
        <w:lastRenderedPageBreak/>
        <w:t>Linguistic Examples</w:t>
      </w:r>
      <w:bookmarkEnd w:id="48"/>
      <w:bookmarkEnd w:id="49"/>
      <w:bookmarkEnd w:id="50"/>
    </w:p>
    <w:p w14:paraId="32384F61" w14:textId="7A7E3B9D" w:rsidR="003B496D" w:rsidRPr="00A81C57" w:rsidRDefault="003B496D" w:rsidP="003B496D">
      <w:pPr>
        <w:pStyle w:val="Firstparagraph"/>
        <w:rPr>
          <w:lang w:eastAsia="en-US"/>
        </w:rPr>
      </w:pPr>
      <w:r w:rsidRPr="00A81C57">
        <w:rPr>
          <w:lang w:eastAsia="en-US"/>
        </w:rPr>
        <w:t xml:space="preserve">Example of formatting linguistic examples in academic writing with continuous numbering throughout the thesis (numbering is enclosed in round brackets). The indentation for each example is set to 0.8 cm. The style used is </w:t>
      </w:r>
      <w:r w:rsidRPr="003B496D">
        <w:rPr>
          <w:b/>
          <w:lang w:eastAsia="en-US"/>
        </w:rPr>
        <w:t>Linguistics numbered examples</w:t>
      </w:r>
      <w:r w:rsidRPr="00A81C57">
        <w:rPr>
          <w:b/>
          <w:lang w:eastAsia="en-US"/>
        </w:rPr>
        <w:t>.</w:t>
      </w:r>
    </w:p>
    <w:p w14:paraId="07BB2702" w14:textId="2161BF53" w:rsidR="000C49D2" w:rsidRPr="0093369C" w:rsidRDefault="003B496D" w:rsidP="003B496D">
      <w:pPr>
        <w:pStyle w:val="Nextparagraphs"/>
        <w:rPr>
          <w:lang w:eastAsia="en-US"/>
        </w:rPr>
      </w:pPr>
      <w:r w:rsidRPr="00A81C57">
        <w:rPr>
          <w:lang w:eastAsia="en-US"/>
        </w:rPr>
        <w:t>If it is necessary to include multiple lines within one example, each line should be ended with a line break (</w:t>
      </w:r>
      <w:r w:rsidRPr="00A81C57">
        <w:rPr>
          <w:b/>
          <w:lang w:eastAsia="en-US"/>
        </w:rPr>
        <w:t>Shift + Enter</w:t>
      </w:r>
      <w:r w:rsidRPr="00A81C57">
        <w:rPr>
          <w:lang w:eastAsia="en-US"/>
        </w:rPr>
        <w:t>). When using single-line examples, it is advisable to manually align the text to the left (as the default alignment is justified</w:t>
      </w:r>
      <w:r>
        <w:rPr>
          <w:lang w:eastAsia="en-US"/>
        </w:rPr>
        <w:t>)</w:t>
      </w:r>
      <w:r w:rsidR="002D2C8D" w:rsidRPr="0093369C">
        <w:rPr>
          <w:lang w:eastAsia="en-US"/>
        </w:rPr>
        <w:t>.</w:t>
      </w:r>
    </w:p>
    <w:p w14:paraId="161E07C4" w14:textId="695F576D" w:rsidR="000C49D2" w:rsidRPr="0093369C" w:rsidRDefault="000C49D2" w:rsidP="00D66BCA">
      <w:pPr>
        <w:pStyle w:val="Linguisticnumberedexamples"/>
      </w:pPr>
      <w:r w:rsidRPr="0093369C">
        <w:t>*</w:t>
      </w:r>
      <w:r w:rsidR="00D66BCA" w:rsidRPr="0093369C">
        <w:t>Lorem Ipsum is simply dummy text of the printing and typesetting industry. Lorem Ipsum has been the industry's standard dummy text ever since the 1500s, when an unknown printer took a galley of type and scrambled it to make a type specimen book.</w:t>
      </w:r>
    </w:p>
    <w:p w14:paraId="22343346" w14:textId="722A558E" w:rsidR="000C49D2" w:rsidRPr="0093369C" w:rsidRDefault="000C49D2" w:rsidP="002D2C8D">
      <w:pPr>
        <w:pStyle w:val="Linguisticnumberedexamples"/>
        <w:jc w:val="left"/>
      </w:pPr>
      <w:bookmarkStart w:id="51" w:name="_Ref207049743"/>
      <w:bookmarkStart w:id="52" w:name="_Ref214316347"/>
      <w:r w:rsidRPr="0093369C">
        <w:t>*</w:t>
      </w:r>
      <w:r w:rsidR="002D2C8D" w:rsidRPr="0093369C">
        <w:t>Lorem Ipsum is simply dummy text of the printing and typesetting industry.</w:t>
      </w:r>
      <w:r w:rsidRPr="0093369C">
        <w:br/>
        <w:t>*</w:t>
      </w:r>
      <w:bookmarkEnd w:id="51"/>
      <w:r w:rsidR="002D2C8D" w:rsidRPr="0093369C">
        <w:t>Lorem Ipsum is simply dummy text of the printing and typesetting industry.</w:t>
      </w:r>
      <w:bookmarkEnd w:id="52"/>
    </w:p>
    <w:p w14:paraId="2D6FF9B4" w14:textId="57FA93C4" w:rsidR="00647243" w:rsidRPr="0093369C" w:rsidRDefault="004F1C82" w:rsidP="00647243">
      <w:pPr>
        <w:pStyle w:val="Firstparagraph"/>
      </w:pPr>
      <w:r w:rsidRPr="00A81C57">
        <w:t xml:space="preserve">If the main text continues after the example, make sure to apply the correct subsequent style, First Paragraph of Thesis. If more examples follow later in the document, they should be continuously numbered. In case the automatic numbering does not function properly, it must be manually adjusted and verified (In Microsoft Word, highlight the example with your mouse, right-click it, and select “Continue Numbering”. In LibreOffice Writer, highlight the example, right-click, and from the menu select List </w:t>
      </w:r>
      <w:r w:rsidR="00C87110">
        <w:t>–</w:t>
      </w:r>
      <w:r w:rsidRPr="00A81C57">
        <w:t xml:space="preserve"> Add to List)</w:t>
      </w:r>
      <w:r w:rsidR="00647243" w:rsidRPr="0093369C">
        <w:t>.</w:t>
      </w:r>
    </w:p>
    <w:p w14:paraId="7B63DC81" w14:textId="374FC768" w:rsidR="00241610" w:rsidRPr="0093369C" w:rsidRDefault="00241610" w:rsidP="002D2C8D">
      <w:pPr>
        <w:pStyle w:val="Linguisticnumberedexamples"/>
        <w:jc w:val="left"/>
      </w:pPr>
      <w:r w:rsidRPr="0093369C">
        <w:t>a. [</w:t>
      </w:r>
      <w:r w:rsidR="00CF447C">
        <w:t>line</w:t>
      </w:r>
      <w:r w:rsidRPr="0093369C">
        <w:t xml:space="preserve"> 1]</w:t>
      </w:r>
      <w:r w:rsidRPr="0093369C">
        <w:tab/>
      </w:r>
      <w:r w:rsidRPr="0093369C">
        <w:tab/>
      </w:r>
      <w:r w:rsidR="00CF447C">
        <w:tab/>
      </w:r>
      <w:r w:rsidR="00365962" w:rsidRPr="00365962">
        <w:t>note indented using the Tab key, line wrapped</w:t>
      </w:r>
      <w:r w:rsidRPr="0093369C">
        <w:br/>
        <w:t>b. [</w:t>
      </w:r>
      <w:r w:rsidR="00CF447C">
        <w:t>line</w:t>
      </w:r>
      <w:r w:rsidRPr="0093369C">
        <w:t xml:space="preserve"> 2]</w:t>
      </w:r>
      <w:r w:rsidRPr="0093369C">
        <w:tab/>
      </w:r>
      <w:r w:rsidRPr="0093369C">
        <w:tab/>
      </w:r>
      <w:r w:rsidR="00CF447C">
        <w:tab/>
      </w:r>
      <w:r w:rsidR="00365962" w:rsidRPr="00365962">
        <w:t xml:space="preserve">note indented using the Tab key, line </w:t>
      </w:r>
      <w:r w:rsidR="00365962">
        <w:t>ended</w:t>
      </w:r>
    </w:p>
    <w:p w14:paraId="18EF26C4" w14:textId="3E3217C5" w:rsidR="00241610" w:rsidRPr="0093369C" w:rsidRDefault="00241610" w:rsidP="002D2C8D">
      <w:pPr>
        <w:pStyle w:val="Linguisticnumberedexamples"/>
        <w:jc w:val="left"/>
      </w:pPr>
      <w:r w:rsidRPr="0093369C">
        <w:t>a. [</w:t>
      </w:r>
      <w:r w:rsidR="00CF447C">
        <w:t>line</w:t>
      </w:r>
      <w:r w:rsidRPr="0093369C">
        <w:t xml:space="preserve"> 1]</w:t>
      </w:r>
      <w:r w:rsidRPr="0093369C">
        <w:tab/>
      </w:r>
      <w:r w:rsidRPr="0093369C">
        <w:tab/>
      </w:r>
      <w:r w:rsidR="00CF447C">
        <w:tab/>
      </w:r>
      <w:r w:rsidR="00365962" w:rsidRPr="00365962">
        <w:t>note indented using the Tab key, line wrapped</w:t>
      </w:r>
      <w:r w:rsidRPr="0093369C">
        <w:br/>
        <w:t>b. [</w:t>
      </w:r>
      <w:r w:rsidR="00CF447C">
        <w:t>line</w:t>
      </w:r>
      <w:r w:rsidRPr="0093369C">
        <w:t xml:space="preserve"> 2]</w:t>
      </w:r>
      <w:r w:rsidRPr="0093369C">
        <w:tab/>
      </w:r>
      <w:r w:rsidRPr="0093369C">
        <w:tab/>
      </w:r>
      <w:r w:rsidR="00CF447C">
        <w:tab/>
      </w:r>
      <w:r w:rsidR="00365962" w:rsidRPr="00365962">
        <w:t xml:space="preserve">note indented using the Tab key, line </w:t>
      </w:r>
      <w:r w:rsidR="00365962">
        <w:t>ended</w:t>
      </w:r>
    </w:p>
    <w:p w14:paraId="67D6A4F4" w14:textId="518C5A62" w:rsidR="00B2210E" w:rsidRPr="00A81C57" w:rsidRDefault="00B2210E" w:rsidP="00B2210E">
      <w:pPr>
        <w:pStyle w:val="Firstparagraph"/>
      </w:pPr>
      <w:r w:rsidRPr="00A81C57">
        <w:t xml:space="preserve">In some cases, it is helpful to use </w:t>
      </w:r>
      <w:r w:rsidRPr="00A81C57">
        <w:rPr>
          <w:b/>
        </w:rPr>
        <w:t>cross-references to individual examples</w:t>
      </w:r>
      <w:r w:rsidRPr="00A81C57">
        <w:t xml:space="preserve"> for better orientation in the text. On the Insert tab, simply click the Cross-reference button (a similar procedure applies in Writer). In the “Reference type” dropdown menu, choose the desired numbered item (in Writer, “Numbered Paragraph”), e.g.</w:t>
      </w:r>
      <w:r w:rsidR="00C97A56">
        <w:t xml:space="preserve"> </w:t>
      </w:r>
      <w:r w:rsidR="00C97A56">
        <w:fldChar w:fldCharType="begin"/>
      </w:r>
      <w:r w:rsidR="00C97A56">
        <w:instrText xml:space="preserve"> REF _Ref214316347 \r \h </w:instrText>
      </w:r>
      <w:r w:rsidR="00C97A56">
        <w:fldChar w:fldCharType="separate"/>
      </w:r>
      <w:r w:rsidR="00933C41">
        <w:t>(2)</w:t>
      </w:r>
      <w:r w:rsidR="00C97A56">
        <w:fldChar w:fldCharType="end"/>
      </w:r>
      <w:r w:rsidRPr="00A81C57">
        <w:t xml:space="preserve">, and under “Insert reference to”, select Paragraph number. More information on cross-references is provided in </w:t>
      </w:r>
      <w:r w:rsidRPr="0088107B">
        <w:rPr>
          <w:color w:val="auto"/>
        </w:rPr>
        <w:t>Chapter</w:t>
      </w:r>
      <w:r w:rsidR="0088107B" w:rsidRPr="0088107B">
        <w:rPr>
          <w:color w:val="auto"/>
        </w:rPr>
        <w:t xml:space="preserve"> </w:t>
      </w:r>
      <w:r w:rsidR="0088107B" w:rsidRPr="0088107B">
        <w:rPr>
          <w:color w:val="auto"/>
        </w:rPr>
        <w:fldChar w:fldCharType="begin"/>
      </w:r>
      <w:r w:rsidR="0088107B" w:rsidRPr="0088107B">
        <w:rPr>
          <w:color w:val="auto"/>
        </w:rPr>
        <w:instrText xml:space="preserve"> REF _Ref215418133 \r \h </w:instrText>
      </w:r>
      <w:r w:rsidR="0088107B" w:rsidRPr="0088107B">
        <w:rPr>
          <w:color w:val="auto"/>
        </w:rPr>
      </w:r>
      <w:r w:rsidR="0088107B" w:rsidRPr="0088107B">
        <w:rPr>
          <w:color w:val="auto"/>
        </w:rPr>
        <w:fldChar w:fldCharType="separate"/>
      </w:r>
      <w:r w:rsidR="00933C41">
        <w:rPr>
          <w:color w:val="auto"/>
        </w:rPr>
        <w:t>4.4</w:t>
      </w:r>
      <w:r w:rsidR="0088107B" w:rsidRPr="0088107B">
        <w:rPr>
          <w:color w:val="auto"/>
        </w:rPr>
        <w:fldChar w:fldCharType="end"/>
      </w:r>
      <w:r w:rsidR="0088107B" w:rsidRPr="0088107B">
        <w:rPr>
          <w:color w:val="auto"/>
        </w:rPr>
        <w:t xml:space="preserve"> </w:t>
      </w:r>
      <w:r w:rsidR="0088107B" w:rsidRPr="0088107B">
        <w:rPr>
          <w:color w:val="auto"/>
        </w:rPr>
        <w:fldChar w:fldCharType="begin"/>
      </w:r>
      <w:r w:rsidR="0088107B" w:rsidRPr="0088107B">
        <w:rPr>
          <w:color w:val="auto"/>
        </w:rPr>
        <w:instrText xml:space="preserve"> REF _Ref215418139 \h </w:instrText>
      </w:r>
      <w:r w:rsidR="0088107B" w:rsidRPr="0088107B">
        <w:rPr>
          <w:color w:val="auto"/>
        </w:rPr>
      </w:r>
      <w:r w:rsidR="0088107B" w:rsidRPr="0088107B">
        <w:rPr>
          <w:color w:val="auto"/>
        </w:rPr>
        <w:fldChar w:fldCharType="separate"/>
      </w:r>
      <w:r w:rsidR="00933C41">
        <w:t>Cross-references</w:t>
      </w:r>
      <w:r w:rsidR="0088107B" w:rsidRPr="0088107B">
        <w:rPr>
          <w:color w:val="auto"/>
        </w:rPr>
        <w:fldChar w:fldCharType="end"/>
      </w:r>
      <w:r w:rsidRPr="0088107B">
        <w:rPr>
          <w:color w:val="auto"/>
        </w:rPr>
        <w:t>. It is important to ensure that cross-references are updat</w:t>
      </w:r>
      <w:r w:rsidRPr="00A81C57">
        <w:t xml:space="preserve">ed in case of later changes </w:t>
      </w:r>
      <w:r>
        <w:t>–</w:t>
      </w:r>
      <w:r w:rsidRPr="00A81C57">
        <w:t xml:space="preserve"> see</w:t>
      </w:r>
      <w:r>
        <w:t xml:space="preserve"> </w:t>
      </w:r>
      <w:r w:rsidRPr="00A81C57">
        <w:t>Chapter</w:t>
      </w:r>
      <w:r w:rsidR="00C97A56">
        <w:t xml:space="preserve"> </w:t>
      </w:r>
      <w:r w:rsidR="00C97A56">
        <w:fldChar w:fldCharType="begin"/>
      </w:r>
      <w:r w:rsidR="00C97A56">
        <w:instrText xml:space="preserve"> REF _Ref214316241 \r \h </w:instrText>
      </w:r>
      <w:r w:rsidR="00C97A56">
        <w:fldChar w:fldCharType="separate"/>
      </w:r>
      <w:r w:rsidR="00933C41">
        <w:t>2.4</w:t>
      </w:r>
      <w:r w:rsidR="00C97A56">
        <w:fldChar w:fldCharType="end"/>
      </w:r>
      <w:r w:rsidR="00C97A56">
        <w:t xml:space="preserve"> </w:t>
      </w:r>
      <w:r w:rsidR="00C97A56">
        <w:fldChar w:fldCharType="begin"/>
      </w:r>
      <w:r w:rsidR="00C97A56">
        <w:instrText xml:space="preserve"> REF _Ref214316241 \h </w:instrText>
      </w:r>
      <w:r w:rsidR="00C97A56">
        <w:fldChar w:fldCharType="separate"/>
      </w:r>
      <w:r w:rsidR="00933C41">
        <w:t>Document Preview and Printing</w:t>
      </w:r>
      <w:r w:rsidR="00C97A56">
        <w:fldChar w:fldCharType="end"/>
      </w:r>
      <w:r w:rsidRPr="00A81C57">
        <w:t>.</w:t>
      </w:r>
    </w:p>
    <w:p w14:paraId="75EC6FB4" w14:textId="3083187B" w:rsidR="00241610" w:rsidRPr="0093369C" w:rsidRDefault="00B2210E" w:rsidP="00C97A56">
      <w:pPr>
        <w:pStyle w:val="Nextparagraphs"/>
      </w:pPr>
      <w:r w:rsidRPr="00A81C57">
        <w:t xml:space="preserve">It is also possible to include examples without automatic numbering. In such cases, the style </w:t>
      </w:r>
      <w:r w:rsidRPr="00A81C57">
        <w:rPr>
          <w:b/>
        </w:rPr>
        <w:t>Linguistic Examples</w:t>
      </w:r>
      <w:r w:rsidRPr="00A81C57">
        <w:t xml:space="preserve"> is available. This style does not use continuous numbering, but lines are indented by 0.8 cm to visually distinguish the example from the main text</w:t>
      </w:r>
      <w:r w:rsidR="00E27907" w:rsidRPr="0093369C">
        <w:t>.</w:t>
      </w:r>
    </w:p>
    <w:p w14:paraId="27B9583A" w14:textId="54B7F8C6" w:rsidR="00E27907" w:rsidRPr="0093369C" w:rsidRDefault="002D2C8D" w:rsidP="00E27907">
      <w:pPr>
        <w:pStyle w:val="Linguisticexamples"/>
      </w:pPr>
      <w:r w:rsidRPr="0093369C">
        <w:t>Lorem Ipsum is simply dummy text of the printing and typesetting industry</w:t>
      </w:r>
      <w:r w:rsidR="00E27907" w:rsidRPr="0093369C">
        <w:t>.</w:t>
      </w:r>
    </w:p>
    <w:p w14:paraId="7D049C90" w14:textId="56FEB2FC" w:rsidR="00241610" w:rsidRPr="0093369C" w:rsidRDefault="002D2C8D" w:rsidP="00CA1475">
      <w:pPr>
        <w:pStyle w:val="Linguisticexamples"/>
      </w:pPr>
      <w:r w:rsidRPr="0093369C">
        <w:t>Lorem Ipsum is simply dummy text of the printing and typesetting industry</w:t>
      </w:r>
      <w:r w:rsidR="00E27907" w:rsidRPr="0093369C">
        <w:t>.</w:t>
      </w:r>
    </w:p>
    <w:p w14:paraId="6E21ABB3" w14:textId="0BF627F9" w:rsidR="00565E58" w:rsidRPr="0093369C" w:rsidRDefault="004A33F6" w:rsidP="00565E58">
      <w:pPr>
        <w:pStyle w:val="Nadpis2"/>
      </w:pPr>
      <w:bookmarkStart w:id="53" w:name="_Toc215419463"/>
      <w:r>
        <w:t>Footnotes</w:t>
      </w:r>
      <w:bookmarkEnd w:id="53"/>
    </w:p>
    <w:p w14:paraId="5CEC9A0A" w14:textId="77777777" w:rsidR="004A33F6" w:rsidRPr="00A81C57" w:rsidRDefault="004A33F6" w:rsidP="004A33F6">
      <w:pPr>
        <w:pStyle w:val="Firstparagraph"/>
        <w:rPr>
          <w:lang w:eastAsia="en-US"/>
        </w:rPr>
      </w:pPr>
      <w:r w:rsidRPr="00A81C57">
        <w:rPr>
          <w:lang w:eastAsia="en-US"/>
        </w:rPr>
        <w:t xml:space="preserve">Footnotes are used to supplement the main body of the text with additional comments, notes, citations or references. They are placed at the bottom of the page and are linked to a specific part of the text, meaning they move along with the text as the document is edited. </w:t>
      </w:r>
    </w:p>
    <w:p w14:paraId="7BDE56DC" w14:textId="77777777" w:rsidR="004A33F6" w:rsidRPr="00A81C57" w:rsidRDefault="004A33F6" w:rsidP="004A33F6">
      <w:pPr>
        <w:pStyle w:val="Nextparagraphs"/>
        <w:rPr>
          <w:lang w:eastAsia="en-US"/>
        </w:rPr>
      </w:pPr>
      <w:r w:rsidRPr="00A81C57">
        <w:rPr>
          <w:lang w:eastAsia="en-US"/>
        </w:rPr>
        <w:lastRenderedPageBreak/>
        <w:t xml:space="preserve">A placeholder (a number) is inserted at the relevant point in the text, formatted as a </w:t>
      </w:r>
      <w:r w:rsidRPr="00A81C57">
        <w:rPr>
          <w:b/>
          <w:lang w:eastAsia="en-US"/>
        </w:rPr>
        <w:t>superscript in bold</w:t>
      </w:r>
      <w:r w:rsidRPr="00A81C57">
        <w:rPr>
          <w:lang w:eastAsia="en-US"/>
        </w:rPr>
        <w:t xml:space="preserve"> to clearly distinguish it from the surrounding text. Footnotes are numbered consecutively throughout the entire document. The footnote number should be placed after the punctuation mark, such as a full stop or comma. The footnote text itself is left-aligned and set in 10-point font size.</w:t>
      </w:r>
      <w:r w:rsidRPr="00A81C57">
        <w:rPr>
          <w:rStyle w:val="Znakapoznpodarou"/>
          <w:lang w:eastAsia="en-US"/>
        </w:rPr>
        <w:footnoteReference w:id="2"/>
      </w:r>
    </w:p>
    <w:p w14:paraId="0441DF56" w14:textId="478FF864" w:rsidR="00565E58" w:rsidRPr="0093369C" w:rsidRDefault="004A33F6" w:rsidP="00C03625">
      <w:pPr>
        <w:pStyle w:val="Nextparagraphs"/>
        <w:rPr>
          <w:lang w:eastAsia="en-US"/>
        </w:rPr>
      </w:pPr>
      <w:r w:rsidRPr="00A81C57">
        <w:rPr>
          <w:lang w:eastAsia="en-US"/>
        </w:rPr>
        <w:t>Inserting a footnote is straightforward. Place the cursor where the footnote reference number should appear. In Microsoft Word, go to the References tab and click Insert Footnote. In LibreOffice Writer, choose Insert from the main menu, then Footnote and Endnote, followed by Insert Footnote</w:t>
      </w:r>
      <w:r w:rsidR="00565E58" w:rsidRPr="0093369C">
        <w:rPr>
          <w:lang w:eastAsia="en-US"/>
        </w:rPr>
        <w:t>.</w:t>
      </w:r>
    </w:p>
    <w:p w14:paraId="4B51EE4D" w14:textId="7FD99C22" w:rsidR="00360743" w:rsidRPr="0093369C" w:rsidRDefault="00C03625" w:rsidP="00360743">
      <w:pPr>
        <w:pStyle w:val="Nadpis2"/>
      </w:pPr>
      <w:bookmarkStart w:id="54" w:name="_Ref215417324"/>
      <w:bookmarkStart w:id="55" w:name="_Ref215417328"/>
      <w:bookmarkStart w:id="56" w:name="_Toc215419464"/>
      <w:r>
        <w:t>Source Code</w:t>
      </w:r>
      <w:bookmarkEnd w:id="54"/>
      <w:bookmarkEnd w:id="55"/>
      <w:bookmarkEnd w:id="56"/>
    </w:p>
    <w:p w14:paraId="04C2E80C" w14:textId="702FFB23" w:rsidR="00484FB1" w:rsidRDefault="00BD28E1" w:rsidP="00484FB1">
      <w:pPr>
        <w:pStyle w:val="Firstparagraph"/>
        <w:rPr>
          <w:lang w:eastAsia="en-US"/>
        </w:rPr>
      </w:pPr>
      <w:r w:rsidRPr="00A81C57">
        <w:rPr>
          <w:lang w:eastAsia="en-US"/>
        </w:rPr>
        <w:t xml:space="preserve">To format source code, the predefined </w:t>
      </w:r>
      <w:r w:rsidRPr="00A81C57">
        <w:rPr>
          <w:b/>
          <w:lang w:eastAsia="en-US"/>
        </w:rPr>
        <w:t xml:space="preserve">Source </w:t>
      </w:r>
      <w:r>
        <w:rPr>
          <w:b/>
          <w:lang w:eastAsia="en-US"/>
        </w:rPr>
        <w:t>c</w:t>
      </w:r>
      <w:r w:rsidRPr="00A81C57">
        <w:rPr>
          <w:b/>
          <w:lang w:eastAsia="en-US"/>
        </w:rPr>
        <w:t>ode</w:t>
      </w:r>
      <w:r w:rsidRPr="00A81C57">
        <w:rPr>
          <w:lang w:eastAsia="en-US"/>
        </w:rPr>
        <w:t xml:space="preserve"> style can be used. This style uses the Courier New font at a size of 10 points and is indented 0.8 cm from the left. The text is aligned to the left margin (ragged right). For longer code listings, line numbering is enabled within this style to allow references to specific lines. Line numbering is applied separately on each page</w:t>
      </w:r>
      <w:r w:rsidR="00D661D9" w:rsidRPr="0093369C">
        <w:rPr>
          <w:lang w:eastAsia="en-US"/>
        </w:rPr>
        <w:t>.</w:t>
      </w:r>
      <w:r w:rsidR="00484FB1">
        <w:rPr>
          <w:lang w:eastAsia="en-US"/>
        </w:rPr>
        <w:br w:type="page"/>
      </w:r>
    </w:p>
    <w:p w14:paraId="341D6D91" w14:textId="14CAB1BF" w:rsidR="0017403D" w:rsidRPr="0093369C" w:rsidRDefault="0017403D" w:rsidP="0017403D">
      <w:pPr>
        <w:pStyle w:val="Sourcecode"/>
        <w:rPr>
          <w:lang w:val="en-GB"/>
        </w:rPr>
      </w:pPr>
      <w:r w:rsidRPr="0093369C">
        <w:rPr>
          <w:lang w:val="en-GB"/>
        </w:rPr>
        <w:lastRenderedPageBreak/>
        <w:t xml:space="preserve"># </w:t>
      </w:r>
      <w:r w:rsidR="00D669A8" w:rsidRPr="00D669A8">
        <w:rPr>
          <w:lang w:val="en-GB"/>
        </w:rPr>
        <w:t>Function to calculate factorial</w:t>
      </w:r>
    </w:p>
    <w:p w14:paraId="68012772" w14:textId="77777777" w:rsidR="0017403D" w:rsidRPr="0093369C" w:rsidRDefault="0017403D" w:rsidP="0017403D">
      <w:pPr>
        <w:pStyle w:val="Sourcecode"/>
        <w:rPr>
          <w:lang w:val="en-GB"/>
        </w:rPr>
      </w:pPr>
      <w:r w:rsidRPr="0093369C">
        <w:rPr>
          <w:lang w:val="en-GB"/>
        </w:rPr>
        <w:t>def factorial(n):</w:t>
      </w:r>
    </w:p>
    <w:p w14:paraId="0F531D1B" w14:textId="77777777" w:rsidR="0017403D" w:rsidRPr="0093369C" w:rsidRDefault="0017403D" w:rsidP="0017403D">
      <w:pPr>
        <w:pStyle w:val="Sourcecode"/>
        <w:rPr>
          <w:lang w:val="en-GB"/>
        </w:rPr>
      </w:pPr>
      <w:r w:rsidRPr="0093369C">
        <w:rPr>
          <w:lang w:val="en-GB"/>
        </w:rPr>
        <w:t>if n == 0:</w:t>
      </w:r>
    </w:p>
    <w:p w14:paraId="02903C60" w14:textId="77777777" w:rsidR="0017403D" w:rsidRPr="0093369C" w:rsidRDefault="0017403D" w:rsidP="0017403D">
      <w:pPr>
        <w:pStyle w:val="Sourcecode"/>
        <w:rPr>
          <w:lang w:val="en-GB"/>
        </w:rPr>
      </w:pPr>
      <w:r w:rsidRPr="0093369C">
        <w:rPr>
          <w:lang w:val="en-GB"/>
        </w:rPr>
        <w:t>return 1.</w:t>
      </w:r>
    </w:p>
    <w:p w14:paraId="7268DEC0" w14:textId="77777777" w:rsidR="0017403D" w:rsidRPr="0093369C" w:rsidRDefault="0017403D" w:rsidP="0017403D">
      <w:pPr>
        <w:pStyle w:val="Sourcecode"/>
        <w:rPr>
          <w:lang w:val="en-GB"/>
        </w:rPr>
      </w:pPr>
      <w:r w:rsidRPr="0093369C">
        <w:rPr>
          <w:lang w:val="en-GB"/>
        </w:rPr>
        <w:t>else:</w:t>
      </w:r>
    </w:p>
    <w:p w14:paraId="3C366E94" w14:textId="77777777" w:rsidR="0017403D" w:rsidRPr="0093369C" w:rsidRDefault="0017403D" w:rsidP="0017403D">
      <w:pPr>
        <w:pStyle w:val="Sourcecode"/>
        <w:rPr>
          <w:lang w:val="en-GB"/>
        </w:rPr>
      </w:pPr>
      <w:r w:rsidRPr="0093369C">
        <w:rPr>
          <w:lang w:val="en-GB"/>
        </w:rPr>
        <w:t xml:space="preserve">return n * </w:t>
      </w:r>
      <w:proofErr w:type="gramStart"/>
      <w:r w:rsidRPr="0093369C">
        <w:rPr>
          <w:lang w:val="en-GB"/>
        </w:rPr>
        <w:t>factorial(</w:t>
      </w:r>
      <w:proofErr w:type="gramEnd"/>
      <w:r w:rsidRPr="0093369C">
        <w:rPr>
          <w:lang w:val="en-GB"/>
        </w:rPr>
        <w:t>n - 1)</w:t>
      </w:r>
    </w:p>
    <w:p w14:paraId="0F3CF3DE" w14:textId="77777777" w:rsidR="0017403D" w:rsidRPr="0093369C" w:rsidRDefault="0017403D" w:rsidP="0017403D">
      <w:pPr>
        <w:pStyle w:val="Sourcecode"/>
        <w:rPr>
          <w:lang w:val="en-GB"/>
        </w:rPr>
      </w:pPr>
    </w:p>
    <w:p w14:paraId="306445CB" w14:textId="098BB0E7" w:rsidR="0017403D" w:rsidRPr="0093369C" w:rsidRDefault="0017403D" w:rsidP="0017403D">
      <w:pPr>
        <w:pStyle w:val="Sourcecode"/>
        <w:rPr>
          <w:lang w:val="en-GB"/>
        </w:rPr>
      </w:pPr>
      <w:r w:rsidRPr="0093369C">
        <w:rPr>
          <w:lang w:val="en-GB"/>
        </w:rPr>
        <w:t xml:space="preserve"># </w:t>
      </w:r>
      <w:r w:rsidR="00D669A8" w:rsidRPr="00D669A8">
        <w:rPr>
          <w:lang w:val="en-GB"/>
        </w:rPr>
        <w:t>Get input from the user</w:t>
      </w:r>
    </w:p>
    <w:p w14:paraId="11D654CA" w14:textId="0816FC1D" w:rsidR="0017403D" w:rsidRPr="0093369C" w:rsidRDefault="0017403D" w:rsidP="0017403D">
      <w:pPr>
        <w:pStyle w:val="Sourcecode"/>
        <w:rPr>
          <w:lang w:val="en-GB"/>
        </w:rPr>
      </w:pPr>
      <w:r w:rsidRPr="0093369C">
        <w:rPr>
          <w:lang w:val="en-GB"/>
        </w:rPr>
        <w:t xml:space="preserve">number = </w:t>
      </w:r>
      <w:proofErr w:type="gramStart"/>
      <w:r w:rsidRPr="0093369C">
        <w:rPr>
          <w:lang w:val="en-GB"/>
        </w:rPr>
        <w:t>int(input(</w:t>
      </w:r>
      <w:proofErr w:type="gramEnd"/>
      <w:r w:rsidRPr="0093369C">
        <w:rPr>
          <w:lang w:val="en-GB"/>
        </w:rPr>
        <w:t>"</w:t>
      </w:r>
      <w:r w:rsidR="00D669A8">
        <w:rPr>
          <w:lang w:val="en-GB"/>
        </w:rPr>
        <w:t>Enter a number</w:t>
      </w:r>
      <w:r w:rsidRPr="0093369C">
        <w:rPr>
          <w:lang w:val="en-GB"/>
        </w:rPr>
        <w:t>: "))</w:t>
      </w:r>
    </w:p>
    <w:p w14:paraId="667F8D44" w14:textId="77777777" w:rsidR="0017403D" w:rsidRPr="0093369C" w:rsidRDefault="0017403D" w:rsidP="0017403D">
      <w:pPr>
        <w:pStyle w:val="Sourcecode"/>
        <w:rPr>
          <w:lang w:val="en-GB"/>
        </w:rPr>
      </w:pPr>
    </w:p>
    <w:p w14:paraId="465B5945" w14:textId="7D1464FD" w:rsidR="0017403D" w:rsidRPr="0093369C" w:rsidRDefault="0017403D" w:rsidP="0017403D">
      <w:pPr>
        <w:pStyle w:val="Sourcecode"/>
        <w:rPr>
          <w:lang w:val="en-GB"/>
        </w:rPr>
      </w:pPr>
      <w:r w:rsidRPr="0093369C">
        <w:rPr>
          <w:lang w:val="en-GB"/>
        </w:rPr>
        <w:t xml:space="preserve"># </w:t>
      </w:r>
      <w:r w:rsidR="00D669A8" w:rsidRPr="00D669A8">
        <w:rPr>
          <w:lang w:val="en-GB"/>
        </w:rPr>
        <w:t>Calculate factorial</w:t>
      </w:r>
    </w:p>
    <w:p w14:paraId="397C97AA" w14:textId="77777777" w:rsidR="0017403D" w:rsidRPr="0093369C" w:rsidRDefault="0017403D" w:rsidP="0017403D">
      <w:pPr>
        <w:pStyle w:val="Sourcecode"/>
        <w:rPr>
          <w:lang w:val="en-GB"/>
        </w:rPr>
      </w:pPr>
      <w:r w:rsidRPr="0093369C">
        <w:rPr>
          <w:lang w:val="en-GB"/>
        </w:rPr>
        <w:t>result = factorial(number)</w:t>
      </w:r>
    </w:p>
    <w:p w14:paraId="7BD3284D" w14:textId="77777777" w:rsidR="0017403D" w:rsidRPr="0093369C" w:rsidRDefault="0017403D" w:rsidP="0017403D">
      <w:pPr>
        <w:pStyle w:val="Sourcecode"/>
        <w:rPr>
          <w:lang w:val="en-GB"/>
        </w:rPr>
      </w:pPr>
    </w:p>
    <w:p w14:paraId="6EBE001D" w14:textId="1624D310" w:rsidR="0017403D" w:rsidRPr="0093369C" w:rsidRDefault="0017403D" w:rsidP="0017403D">
      <w:pPr>
        <w:pStyle w:val="Sourcecode"/>
        <w:rPr>
          <w:lang w:val="en-GB"/>
        </w:rPr>
      </w:pPr>
      <w:r w:rsidRPr="0093369C">
        <w:rPr>
          <w:lang w:val="en-GB"/>
        </w:rPr>
        <w:t xml:space="preserve"># </w:t>
      </w:r>
      <w:r w:rsidR="00D669A8" w:rsidRPr="00D669A8">
        <w:rPr>
          <w:lang w:val="en-GB"/>
        </w:rPr>
        <w:t>Print the result</w:t>
      </w:r>
    </w:p>
    <w:p w14:paraId="3C39BC43" w14:textId="003469AA" w:rsidR="00C85577" w:rsidRPr="0093369C" w:rsidRDefault="0017403D" w:rsidP="00C85577">
      <w:pPr>
        <w:pStyle w:val="Sourcecode"/>
        <w:rPr>
          <w:lang w:val="en-GB"/>
        </w:rPr>
      </w:pPr>
      <w:proofErr w:type="gramStart"/>
      <w:r w:rsidRPr="0093369C">
        <w:rPr>
          <w:lang w:val="en-GB"/>
        </w:rPr>
        <w:t>print(</w:t>
      </w:r>
      <w:proofErr w:type="spellStart"/>
      <w:proofErr w:type="gramEnd"/>
      <w:r w:rsidRPr="0093369C">
        <w:rPr>
          <w:lang w:val="en-GB"/>
        </w:rPr>
        <w:t>f"</w:t>
      </w:r>
      <w:r w:rsidR="00D669A8">
        <w:rPr>
          <w:lang w:val="en-GB"/>
        </w:rPr>
        <w:t>The</w:t>
      </w:r>
      <w:proofErr w:type="spellEnd"/>
      <w:r w:rsidR="00D669A8">
        <w:rPr>
          <w:lang w:val="en-GB"/>
        </w:rPr>
        <w:t xml:space="preserve"> factorial of</w:t>
      </w:r>
      <w:r w:rsidRPr="0093369C">
        <w:rPr>
          <w:lang w:val="en-GB"/>
        </w:rPr>
        <w:t xml:space="preserve"> {number} </w:t>
      </w:r>
      <w:r w:rsidR="00D669A8">
        <w:rPr>
          <w:lang w:val="en-GB"/>
        </w:rPr>
        <w:t>is</w:t>
      </w:r>
      <w:r w:rsidRPr="0093369C">
        <w:rPr>
          <w:lang w:val="en-GB"/>
        </w:rPr>
        <w:t xml:space="preserve"> {result}")</w:t>
      </w:r>
    </w:p>
    <w:p w14:paraId="56196B29" w14:textId="4567342A" w:rsidR="0059336B" w:rsidRPr="0059336B" w:rsidRDefault="0059336B" w:rsidP="0059336B">
      <w:pPr>
        <w:pStyle w:val="Captionsourcecode"/>
      </w:pPr>
      <w:r>
        <w:t xml:space="preserve">Listing </w:t>
      </w:r>
      <w:r>
        <w:fldChar w:fldCharType="begin"/>
      </w:r>
      <w:r>
        <w:instrText xml:space="preserve"> SEQ Listing \* ARABIC </w:instrText>
      </w:r>
      <w:r>
        <w:fldChar w:fldCharType="separate"/>
      </w:r>
      <w:r w:rsidR="00933C41">
        <w:rPr>
          <w:noProof/>
        </w:rPr>
        <w:t>1</w:t>
      </w:r>
      <w:r>
        <w:fldChar w:fldCharType="end"/>
      </w:r>
      <w:r>
        <w:t xml:space="preserve">: </w:t>
      </w:r>
      <w:r w:rsidRPr="0059336B">
        <w:t>Sample caption for a source code listing</w:t>
      </w:r>
    </w:p>
    <w:p w14:paraId="54FAE17C" w14:textId="76F56938" w:rsidR="00067C21" w:rsidRPr="0093369C" w:rsidRDefault="00484FB1" w:rsidP="00067C21">
      <w:pPr>
        <w:pStyle w:val="Firstparagraph"/>
      </w:pPr>
      <w:r w:rsidRPr="00A81C57">
        <w:t xml:space="preserve">The template also includes a dedicated caption type for source code listings, labelled </w:t>
      </w:r>
      <w:r w:rsidRPr="00A81C57">
        <w:rPr>
          <w:b/>
        </w:rPr>
        <w:t>Listing</w:t>
      </w:r>
      <w:r w:rsidRPr="00A81C57">
        <w:t xml:space="preserve">. The nature of some theses requires that source code be clearly labelled to enhance readability and understanding. However, it is not necessary to create a separate list for these captions. Captions for source code use the </w:t>
      </w:r>
      <w:r w:rsidRPr="00A81C57">
        <w:rPr>
          <w:b/>
        </w:rPr>
        <w:t>Caption</w:t>
      </w:r>
      <w:r>
        <w:rPr>
          <w:b/>
        </w:rPr>
        <w:t xml:space="preserve"> source code</w:t>
      </w:r>
      <w:r w:rsidRPr="00A81C57">
        <w:t xml:space="preserve"> style. The procedure for inserting a caption for source code is as follows</w:t>
      </w:r>
      <w:r w:rsidR="00067C21" w:rsidRPr="0093369C">
        <w:t>:</w:t>
      </w:r>
    </w:p>
    <w:p w14:paraId="37A946DC" w14:textId="32BE3B46" w:rsidR="00067C21" w:rsidRPr="0093369C" w:rsidRDefault="00067C21" w:rsidP="00067C21">
      <w:pPr>
        <w:pStyle w:val="Seznamsodrkami"/>
      </w:pPr>
      <w:r w:rsidRPr="0093369C">
        <w:rPr>
          <w:b/>
        </w:rPr>
        <w:t>Word:</w:t>
      </w:r>
      <w:r w:rsidRPr="0093369C">
        <w:t xml:space="preserve"> </w:t>
      </w:r>
      <w:r w:rsidR="00CF6CEB" w:rsidRPr="00A81C57">
        <w:t>Go to the References tab and select Insert Caption (then choose the label Listing, add a colon after the listing number, and enter the title of the caption). Afterwards, apply the Source Code Caption style to the caption</w:t>
      </w:r>
      <w:r w:rsidRPr="0093369C">
        <w:t xml:space="preserve">. </w:t>
      </w:r>
      <w:r w:rsidR="00E707FF" w:rsidRPr="00E707FF">
        <w:t xml:space="preserve">If you don't see this caption here, click </w:t>
      </w:r>
      <w:proofErr w:type="gramStart"/>
      <w:r w:rsidR="00E707FF" w:rsidRPr="00E707FF">
        <w:t>New</w:t>
      </w:r>
      <w:proofErr w:type="gramEnd"/>
      <w:r w:rsidR="00E707FF" w:rsidRPr="00E707FF">
        <w:t xml:space="preserve"> caption</w:t>
      </w:r>
      <w:r w:rsidR="00E707FF">
        <w:t xml:space="preserve">, </w:t>
      </w:r>
      <w:r w:rsidR="00E707FF" w:rsidRPr="00E707FF">
        <w:t xml:space="preserve">click New Label, type the label </w:t>
      </w:r>
      <w:r w:rsidR="00E707FF">
        <w:t xml:space="preserve">Listing </w:t>
      </w:r>
      <w:r w:rsidR="00E707FF" w:rsidRPr="00E707FF">
        <w:t>in the Label box, and then click OK</w:t>
      </w:r>
      <w:r w:rsidR="00E707FF">
        <w:t xml:space="preserve">). Then </w:t>
      </w:r>
      <w:r w:rsidR="00E707FF" w:rsidRPr="00A81C57">
        <w:t xml:space="preserve">add a colon after the listing </w:t>
      </w:r>
      <w:proofErr w:type="gramStart"/>
      <w:r w:rsidR="00E707FF" w:rsidRPr="00A81C57">
        <w:t>number, and</w:t>
      </w:r>
      <w:proofErr w:type="gramEnd"/>
      <w:r w:rsidR="00E707FF" w:rsidRPr="00A81C57">
        <w:t xml:space="preserve"> enter the title of the caption</w:t>
      </w:r>
      <w:r w:rsidR="00E707FF">
        <w:t>.</w:t>
      </w:r>
    </w:p>
    <w:p w14:paraId="74104694" w14:textId="3BE62B07" w:rsidR="00067C21" w:rsidRPr="0093369C" w:rsidRDefault="00067C21" w:rsidP="00067C21">
      <w:pPr>
        <w:pStyle w:val="Seznamsodrkami"/>
      </w:pPr>
      <w:r w:rsidRPr="0093369C">
        <w:rPr>
          <w:b/>
        </w:rPr>
        <w:t>Writer:</w:t>
      </w:r>
      <w:r w:rsidRPr="0093369C">
        <w:t xml:space="preserve"> </w:t>
      </w:r>
      <w:r w:rsidR="00EF5357" w:rsidRPr="00A81C57">
        <w:t xml:space="preserve">Use the shortcut </w:t>
      </w:r>
      <w:r w:rsidR="00EF5357" w:rsidRPr="00A81C57">
        <w:rPr>
          <w:b/>
        </w:rPr>
        <w:t>Ctrl + F2</w:t>
      </w:r>
      <w:r w:rsidR="00EF5357" w:rsidRPr="00A81C57">
        <w:t xml:space="preserve"> (Insert Field), go to the Variables tab, select Number Range in the Type column, choose Listing, and confirm by clicking Insert. This will insert the appropriate listing number. You then need to manually add the label Listing before the number, a colon after it, and the caption title. The entire caption should use the Source Code Caption style</w:t>
      </w:r>
      <w:r w:rsidRPr="0093369C">
        <w:t>.</w:t>
      </w:r>
    </w:p>
    <w:p w14:paraId="2E37F11E" w14:textId="3511508D" w:rsidR="008E62FC" w:rsidRPr="0093369C" w:rsidRDefault="00294182" w:rsidP="00565E58">
      <w:pPr>
        <w:pStyle w:val="Firstparagraph"/>
      </w:pPr>
      <w:r w:rsidRPr="00A81C57">
        <w:t xml:space="preserve">If line numbering is not required – either for specific examples or throughout the entire thesis – it is possible to use the </w:t>
      </w:r>
      <w:r w:rsidRPr="00A81C57">
        <w:rPr>
          <w:b/>
        </w:rPr>
        <w:t xml:space="preserve">Source </w:t>
      </w:r>
      <w:r>
        <w:rPr>
          <w:b/>
        </w:rPr>
        <w:t>c</w:t>
      </w:r>
      <w:r w:rsidRPr="00A81C57">
        <w:rPr>
          <w:b/>
        </w:rPr>
        <w:t xml:space="preserve">ode </w:t>
      </w:r>
      <w:r>
        <w:rPr>
          <w:b/>
        </w:rPr>
        <w:t xml:space="preserve">without </w:t>
      </w:r>
      <w:r w:rsidRPr="00A81C57">
        <w:rPr>
          <w:b/>
        </w:rPr>
        <w:t>line numbers</w:t>
      </w:r>
      <w:r w:rsidRPr="00A81C57">
        <w:t xml:space="preserve"> style. This style retains all formatting properties of the parent style but omits line numbering</w:t>
      </w:r>
      <w:r w:rsidR="008E62FC" w:rsidRPr="0093369C">
        <w:t>.</w:t>
      </w:r>
    </w:p>
    <w:p w14:paraId="2C964DD9" w14:textId="77777777" w:rsidR="00C85577" w:rsidRPr="0093369C" w:rsidRDefault="00C85577" w:rsidP="00C85577">
      <w:pPr>
        <w:pStyle w:val="Firstparagraph"/>
        <w:rPr>
          <w:lang w:eastAsia="sk-SK"/>
        </w:rPr>
      </w:pPr>
    </w:p>
    <w:p w14:paraId="54A2AD56" w14:textId="0B23CC96" w:rsidR="00757EE9" w:rsidRPr="0093369C" w:rsidRDefault="006A4790" w:rsidP="00757EE9">
      <w:pPr>
        <w:pStyle w:val="Nadpis1"/>
      </w:pPr>
      <w:bookmarkStart w:id="57" w:name="_Toc215419465"/>
      <w:r>
        <w:lastRenderedPageBreak/>
        <w:t>Embedded Objects, Building Blocks and Quick Parts</w:t>
      </w:r>
      <w:bookmarkEnd w:id="57"/>
    </w:p>
    <w:p w14:paraId="08633A8D" w14:textId="77777777" w:rsidR="004A51CB" w:rsidRPr="00A81C57" w:rsidRDefault="004A51CB" w:rsidP="004A51CB">
      <w:pPr>
        <w:pStyle w:val="Firstparagraph"/>
        <w:rPr>
          <w:lang w:eastAsia="en-US"/>
        </w:rPr>
      </w:pPr>
      <w:r w:rsidRPr="00A81C57">
        <w:rPr>
          <w:lang w:eastAsia="en-US"/>
        </w:rPr>
        <w:t>The f</w:t>
      </w:r>
      <w:r>
        <w:rPr>
          <w:lang w:eastAsia="en-US"/>
        </w:rPr>
        <w:t>ourth</w:t>
      </w:r>
      <w:r w:rsidRPr="00A81C57">
        <w:rPr>
          <w:lang w:eastAsia="en-US"/>
        </w:rPr>
        <w:t xml:space="preserve"> chapter of the manual is dedicated to objects and blocks commonly inserted into final theses. These primarily include </w:t>
      </w:r>
      <w:r w:rsidRPr="00A81C57">
        <w:rPr>
          <w:b/>
          <w:lang w:eastAsia="en-US"/>
        </w:rPr>
        <w:t>figures, tables, equations, as well as cross-references, automatically generated lists, bibliographies and appendices</w:t>
      </w:r>
      <w:r w:rsidRPr="00A81C57">
        <w:rPr>
          <w:lang w:eastAsia="en-US"/>
        </w:rPr>
        <w:t>. The aim is to ensure that embedded objects are as consistent as possible with the rest of the template.</w:t>
      </w:r>
    </w:p>
    <w:p w14:paraId="00C65FE2" w14:textId="432A80A4" w:rsidR="004A51CB" w:rsidRDefault="004A51CB" w:rsidP="004A51CB">
      <w:pPr>
        <w:pStyle w:val="Nextparagraphs"/>
      </w:pPr>
      <w:r w:rsidRPr="00A81C57">
        <w:t xml:space="preserve">Special attention is given to so-called </w:t>
      </w:r>
      <w:r w:rsidRPr="00A81C57">
        <w:rPr>
          <w:b/>
        </w:rPr>
        <w:t>Quick Parts</w:t>
      </w:r>
      <w:r w:rsidRPr="00A81C57">
        <w:t xml:space="preserve"> – pre-prepared text blocks in Microsoft Word designed to simplify the workflow for users of the template (for example, inserting an image with a pre-formatted caption in a single step). These Quick Parts are available only in the Word template. When using building blocks via Quick Parts, it is important to check and, if necessary, </w:t>
      </w:r>
      <w:r w:rsidRPr="00A81C57">
        <w:rPr>
          <w:b/>
        </w:rPr>
        <w:t>update the numbering of captions</w:t>
      </w:r>
      <w:r w:rsidRPr="00A81C57">
        <w:t>. If new objects are inserted during later revisions, the numbering may become inconsistent. More detailed instructions on how to update caption numbering can be found in Chapter</w:t>
      </w:r>
      <w:r>
        <w:t xml:space="preserve"> </w:t>
      </w:r>
      <w:r>
        <w:fldChar w:fldCharType="begin"/>
      </w:r>
      <w:r>
        <w:instrText xml:space="preserve"> REF _Ref214316241 \r \h </w:instrText>
      </w:r>
      <w:r>
        <w:fldChar w:fldCharType="separate"/>
      </w:r>
      <w:r w:rsidR="00933C41">
        <w:t>2.4</w:t>
      </w:r>
      <w:r>
        <w:fldChar w:fldCharType="end"/>
      </w:r>
      <w:r>
        <w:t xml:space="preserve"> </w:t>
      </w:r>
      <w:r>
        <w:fldChar w:fldCharType="begin"/>
      </w:r>
      <w:r>
        <w:instrText xml:space="preserve"> REF _Ref214316241 \h </w:instrText>
      </w:r>
      <w:r>
        <w:fldChar w:fldCharType="separate"/>
      </w:r>
      <w:r w:rsidR="00933C41">
        <w:t>Document Preview and Printing</w:t>
      </w:r>
      <w:r>
        <w:fldChar w:fldCharType="end"/>
      </w:r>
      <w:r w:rsidRPr="00A81C57">
        <w:t>.</w:t>
      </w:r>
    </w:p>
    <w:p w14:paraId="61C9F17D" w14:textId="2B2F33C8" w:rsidR="004A51CB" w:rsidRDefault="004A51CB" w:rsidP="004A51CB">
      <w:pPr>
        <w:pStyle w:val="Nextparagraphs"/>
      </w:pPr>
      <w:r w:rsidRPr="004A51CB">
        <w:rPr>
          <w:b/>
          <w:bCs/>
        </w:rPr>
        <w:t>Information for macOS users:</w:t>
      </w:r>
      <w:r>
        <w:rPr>
          <w:b/>
          <w:bCs/>
        </w:rPr>
        <w:t xml:space="preserve"> </w:t>
      </w:r>
      <w:r>
        <w:t xml:space="preserve">Word does not have a quick parts feature, but there is still a way to use them. There are an Insert button and an AutoText option in the top menu bar. Then </w:t>
      </w:r>
      <w:r w:rsidR="006028C8">
        <w:t>search for the relevant building block in the dialog window (by name</w:t>
      </w:r>
      <w:proofErr w:type="gramStart"/>
      <w:r w:rsidR="006028C8">
        <w:t>), or</w:t>
      </w:r>
      <w:proofErr w:type="gramEnd"/>
      <w:r w:rsidR="006028C8">
        <w:t xml:space="preserve"> set the search only to a specific template (in the Look in menu) marked TBU. </w:t>
      </w:r>
    </w:p>
    <w:p w14:paraId="2BF8B253" w14:textId="77777777" w:rsidR="00B960DE" w:rsidRDefault="00E71ACA" w:rsidP="00B960DE">
      <w:pPr>
        <w:pStyle w:val="Figure"/>
      </w:pPr>
      <w:r>
        <w:rPr>
          <w:noProof/>
        </w:rPr>
        <w:drawing>
          <wp:inline distT="0" distB="0" distL="0" distR="0" wp14:anchorId="317F2634" wp14:editId="7B2C35A9">
            <wp:extent cx="4740813" cy="2384705"/>
            <wp:effectExtent l="0" t="0" r="3175" b="0"/>
            <wp:docPr id="1177696422" name="Obrázek 11" descr="Obsah obrázku text, snímek obrazovky, software, Multimediální software&#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96422" name="Obrázek 11" descr="Obsah obrázku text, snímek obrazovky, software, Multimediální software&#10;&#10;Obsah generovaný pomocí AI může být nesprávný."/>
                    <pic:cNvPicPr/>
                  </pic:nvPicPr>
                  <pic:blipFill rotWithShape="1">
                    <a:blip r:embed="rId41" cstate="print">
                      <a:extLst>
                        <a:ext uri="{28A0092B-C50C-407E-A947-70E740481C1C}">
                          <a14:useLocalDpi xmlns:a14="http://schemas.microsoft.com/office/drawing/2010/main" val="0"/>
                        </a:ext>
                      </a:extLst>
                    </a:blip>
                    <a:srcRect t="21829" b="3722"/>
                    <a:stretch>
                      <a:fillRect/>
                    </a:stretch>
                  </pic:blipFill>
                  <pic:spPr bwMode="auto">
                    <a:xfrm>
                      <a:off x="0" y="0"/>
                      <a:ext cx="4752484" cy="2390576"/>
                    </a:xfrm>
                    <a:prstGeom prst="rect">
                      <a:avLst/>
                    </a:prstGeom>
                    <a:ln>
                      <a:noFill/>
                    </a:ln>
                    <a:extLst>
                      <a:ext uri="{53640926-AAD7-44D8-BBD7-CCE9431645EC}">
                        <a14:shadowObscured xmlns:a14="http://schemas.microsoft.com/office/drawing/2010/main"/>
                      </a:ext>
                    </a:extLst>
                  </pic:spPr>
                </pic:pic>
              </a:graphicData>
            </a:graphic>
          </wp:inline>
        </w:drawing>
      </w:r>
    </w:p>
    <w:p w14:paraId="19610455" w14:textId="60F9B1C4" w:rsidR="00E71ACA" w:rsidRDefault="00B960DE" w:rsidP="00B960DE">
      <w:pPr>
        <w:pStyle w:val="Titulek"/>
      </w:pPr>
      <w:r>
        <w:t xml:space="preserve">Figure </w:t>
      </w:r>
      <w:r>
        <w:fldChar w:fldCharType="begin"/>
      </w:r>
      <w:r>
        <w:instrText xml:space="preserve"> SEQ Figure \* ARABIC </w:instrText>
      </w:r>
      <w:r>
        <w:fldChar w:fldCharType="separate"/>
      </w:r>
      <w:r w:rsidR="00933C41">
        <w:rPr>
          <w:noProof/>
        </w:rPr>
        <w:t>4</w:t>
      </w:r>
      <w:r>
        <w:fldChar w:fldCharType="end"/>
      </w:r>
      <w:r>
        <w:t xml:space="preserve">: </w:t>
      </w:r>
      <w:r w:rsidR="002A6825">
        <w:t>Example of the AutoText feature in macOS</w:t>
      </w:r>
    </w:p>
    <w:p w14:paraId="770F1303" w14:textId="1B422014" w:rsidR="00783CE6" w:rsidRPr="0093369C" w:rsidRDefault="004A51CB" w:rsidP="00E71ACA">
      <w:pPr>
        <w:pStyle w:val="Firstparagraph"/>
      </w:pPr>
      <w:r w:rsidRPr="00A81C57">
        <w:t>The following instructions primarily refer to working in MS Word (similar procedures can also be followed in LibreOffice Writer). For the LaTeX template, it is necessary to follow the specific commands and instructions of that system. However, there are also certain general principles for working with embedded objects that students should be aware of – regardless of which programme they choose to use when editing their final thesis</w:t>
      </w:r>
      <w:r w:rsidR="00783CE6" w:rsidRPr="0093369C">
        <w:t>.</w:t>
      </w:r>
    </w:p>
    <w:p w14:paraId="5F70E19D" w14:textId="26D4DC6F" w:rsidR="00E23407" w:rsidRPr="0093369C" w:rsidRDefault="006028C8" w:rsidP="00E23407">
      <w:pPr>
        <w:pStyle w:val="Nadpis2"/>
      </w:pPr>
      <w:bookmarkStart w:id="58" w:name="_Toc215419466"/>
      <w:r>
        <w:lastRenderedPageBreak/>
        <w:t>Figures</w:t>
      </w:r>
      <w:bookmarkEnd w:id="58"/>
    </w:p>
    <w:p w14:paraId="574C2FD4" w14:textId="77777777" w:rsidR="004658E5" w:rsidRPr="00A81C57" w:rsidRDefault="004658E5" w:rsidP="004658E5">
      <w:pPr>
        <w:pStyle w:val="Firstparagraph"/>
      </w:pPr>
      <w:r w:rsidRPr="00A81C57">
        <w:t>It is important to ensure sufficient resolution of raster graphics/photographs inserted into the formatted text. Images downloaded from internet sources often lack the necessary quality. When inserting images, it is essential to make sure they do not contain an alpha channel (transparency). Since the final version of the thesis must be exported to PDF in the required PDF/A standard, images should be inserted in JPG or PNG format without a transparent background.</w:t>
      </w:r>
    </w:p>
    <w:p w14:paraId="20D3CE68" w14:textId="77777777" w:rsidR="004658E5" w:rsidRPr="00A81C57" w:rsidRDefault="004658E5" w:rsidP="004658E5">
      <w:pPr>
        <w:pStyle w:val="Nextparagraphs"/>
      </w:pPr>
      <w:r w:rsidRPr="00A81C57">
        <w:t xml:space="preserve">Images that are essential to the textual part should be included directly in the text. A list of these images should appear at the beginning of the thesis under </w:t>
      </w:r>
      <w:r w:rsidRPr="00A81C57">
        <w:rPr>
          <w:b/>
        </w:rPr>
        <w:t>List of Figures</w:t>
      </w:r>
      <w:r w:rsidRPr="00A81C57">
        <w:t>; once the thesis is completed, this list simply needs to be updated. Larger graphical materials that are not directly related to the text should be placed in the appendices.</w:t>
      </w:r>
    </w:p>
    <w:p w14:paraId="78A21EF4" w14:textId="6CB469E2" w:rsidR="004658E5" w:rsidRPr="00A81C57" w:rsidRDefault="004658E5" w:rsidP="004658E5">
      <w:pPr>
        <w:pStyle w:val="Nextparagraphs"/>
      </w:pPr>
      <w:r w:rsidRPr="00A81C57">
        <w:t xml:space="preserve">Where appropriate, we recommend referring to figures in the text using </w:t>
      </w:r>
      <w:r w:rsidRPr="00A81C57">
        <w:rPr>
          <w:b/>
        </w:rPr>
        <w:t>cross-references</w:t>
      </w:r>
      <w:r w:rsidRPr="00A81C57">
        <w:t>. These can be inserted via the Insert tab and the Cross-reference button (a similar procedure applies when using Writer). More information about cross-referencing can be found in Cha</w:t>
      </w:r>
      <w:r w:rsidRPr="00377E0E">
        <w:t>pter</w:t>
      </w:r>
      <w:r w:rsidR="00377E0E" w:rsidRPr="00377E0E">
        <w:t xml:space="preserve"> </w:t>
      </w:r>
      <w:r w:rsidR="00377E0E" w:rsidRPr="00377E0E">
        <w:fldChar w:fldCharType="begin"/>
      </w:r>
      <w:r w:rsidR="00377E0E" w:rsidRPr="00377E0E">
        <w:instrText xml:space="preserve"> REF _Ref215418193 \r \h </w:instrText>
      </w:r>
      <w:r w:rsidR="00377E0E" w:rsidRPr="00377E0E">
        <w:fldChar w:fldCharType="separate"/>
      </w:r>
      <w:r w:rsidR="00933C41">
        <w:t>4.4</w:t>
      </w:r>
      <w:r w:rsidR="00377E0E" w:rsidRPr="00377E0E">
        <w:fldChar w:fldCharType="end"/>
      </w:r>
      <w:r w:rsidR="00377E0E" w:rsidRPr="00377E0E">
        <w:t xml:space="preserve"> </w:t>
      </w:r>
      <w:r w:rsidR="00377E0E" w:rsidRPr="00377E0E">
        <w:fldChar w:fldCharType="begin"/>
      </w:r>
      <w:r w:rsidR="00377E0E" w:rsidRPr="00377E0E">
        <w:instrText xml:space="preserve"> REF _Ref215418197 \h </w:instrText>
      </w:r>
      <w:r w:rsidR="00377E0E" w:rsidRPr="00377E0E">
        <w:fldChar w:fldCharType="separate"/>
      </w:r>
      <w:r w:rsidR="00933C41">
        <w:t>Cross-references</w:t>
      </w:r>
      <w:r w:rsidR="00377E0E" w:rsidRPr="00377E0E">
        <w:fldChar w:fldCharType="end"/>
      </w:r>
      <w:r w:rsidRPr="00377E0E">
        <w:t>. I</w:t>
      </w:r>
      <w:r w:rsidRPr="00A81C57">
        <w:t>t is crucial to ensure that these cross-references are updated after any additional editing, see Chapter</w:t>
      </w:r>
      <w:r>
        <w:t xml:space="preserve"> </w:t>
      </w:r>
      <w:r>
        <w:fldChar w:fldCharType="begin"/>
      </w:r>
      <w:r>
        <w:instrText xml:space="preserve"> REF _Ref214316241 \r \h </w:instrText>
      </w:r>
      <w:r>
        <w:fldChar w:fldCharType="separate"/>
      </w:r>
      <w:r w:rsidR="00933C41">
        <w:t>2.4</w:t>
      </w:r>
      <w:r>
        <w:fldChar w:fldCharType="end"/>
      </w:r>
      <w:r>
        <w:t xml:space="preserve"> </w:t>
      </w:r>
      <w:r>
        <w:fldChar w:fldCharType="begin"/>
      </w:r>
      <w:r>
        <w:instrText xml:space="preserve"> REF _Ref214316241 \h </w:instrText>
      </w:r>
      <w:r>
        <w:fldChar w:fldCharType="separate"/>
      </w:r>
      <w:r w:rsidR="00933C41">
        <w:t>Document Preview and Printing</w:t>
      </w:r>
      <w:r>
        <w:fldChar w:fldCharType="end"/>
      </w:r>
      <w:r w:rsidRPr="00A81C57">
        <w:t>.</w:t>
      </w:r>
    </w:p>
    <w:p w14:paraId="7E8A792A" w14:textId="77777777" w:rsidR="004658E5" w:rsidRPr="00A81C57" w:rsidRDefault="004658E5" w:rsidP="004658E5">
      <w:pPr>
        <w:pStyle w:val="Nextparagraphs"/>
      </w:pPr>
      <w:r w:rsidRPr="00A81C57">
        <w:rPr>
          <w:b/>
        </w:rPr>
        <w:t xml:space="preserve">Figures should be placed in separate paragraphs and centred. </w:t>
      </w:r>
      <w:r w:rsidRPr="00A81C57">
        <w:t>The</w:t>
      </w:r>
      <w:r w:rsidRPr="00A81C57">
        <w:rPr>
          <w:b/>
        </w:rPr>
        <w:t xml:space="preserve"> Figure </w:t>
      </w:r>
      <w:r w:rsidRPr="00A81C57">
        <w:t xml:space="preserve">style is used for image placement. If the nature of the thesis requires different alignment (which is not recommended due to the aim of unified formatting), the alignment must be changed in the settings of this style. In Writer, alignment must be adjusted using a frame into which the </w:t>
      </w:r>
      <w:r w:rsidRPr="00A81C57">
        <w:rPr>
          <w:lang w:eastAsia="en-US"/>
        </w:rPr>
        <w:t xml:space="preserve">figure </w:t>
      </w:r>
      <w:r w:rsidRPr="00A81C57">
        <w:t>is placed after insertion.</w:t>
      </w:r>
    </w:p>
    <w:p w14:paraId="21572A49" w14:textId="794E13AB" w:rsidR="004658E5" w:rsidRPr="00A81C57" w:rsidRDefault="004658E5" w:rsidP="004658E5">
      <w:pPr>
        <w:pStyle w:val="Nextparagraphs"/>
      </w:pPr>
      <w:r w:rsidRPr="00A81C57">
        <w:t xml:space="preserve">All </w:t>
      </w:r>
      <w:r w:rsidRPr="00A81C57">
        <w:rPr>
          <w:lang w:eastAsia="en-US"/>
        </w:rPr>
        <w:t>figures</w:t>
      </w:r>
      <w:r w:rsidRPr="00A81C57">
        <w:t xml:space="preserve"> must be labelled with a caption in the format </w:t>
      </w:r>
      <w:r w:rsidRPr="00A81C57">
        <w:rPr>
          <w:b/>
        </w:rPr>
        <w:t>Fig</w:t>
      </w:r>
      <w:r w:rsidR="00C41B0F">
        <w:rPr>
          <w:b/>
        </w:rPr>
        <w:t>ure</w:t>
      </w:r>
      <w:r w:rsidRPr="00A81C57">
        <w:rPr>
          <w:b/>
        </w:rPr>
        <w:t xml:space="preserve"> X: Image caption</w:t>
      </w:r>
      <w:r w:rsidRPr="00A81C57">
        <w:t xml:space="preserve">, placed below the figure and aligned to the left (do not use a full stop at the end of the caption). The </w:t>
      </w:r>
      <w:r w:rsidRPr="00A81C57">
        <w:rPr>
          <w:b/>
        </w:rPr>
        <w:t>Caption</w:t>
      </w:r>
      <w:r w:rsidRPr="00A81C57">
        <w:t xml:space="preserve"> style is used for formatting these captions. </w:t>
      </w:r>
    </w:p>
    <w:p w14:paraId="3C9F4C63" w14:textId="5C70A3A9" w:rsidR="00C04C30" w:rsidRPr="0093369C" w:rsidRDefault="004658E5" w:rsidP="004658E5">
      <w:pPr>
        <w:pStyle w:val="Nextparagraphs"/>
      </w:pPr>
      <w:r w:rsidRPr="00A81C57">
        <w:t xml:space="preserve">To simplify working with image placement, captions and formatting, a building block for inserting an image with the appropriate caption is included in the Word template under Quick Parts. In the Insert tab, click Quick Parts and choose the </w:t>
      </w:r>
      <w:r w:rsidR="0007025D">
        <w:rPr>
          <w:b/>
        </w:rPr>
        <w:t>FIGURE</w:t>
      </w:r>
      <w:r w:rsidRPr="00A81C57">
        <w:t xml:space="preserve"> </w:t>
      </w:r>
      <w:r w:rsidRPr="00A81C57">
        <w:rPr>
          <w:b/>
        </w:rPr>
        <w:t>caption below</w:t>
      </w:r>
      <w:r w:rsidRPr="00A81C57">
        <w:t xml:space="preserve"> block. Then click into the caption field and enter the image title. Captions added using the building block are already correctly formatted with the prefix </w:t>
      </w:r>
      <w:r w:rsidRPr="00A81C57">
        <w:rPr>
          <w:b/>
        </w:rPr>
        <w:t>Fig</w:t>
      </w:r>
      <w:r w:rsidR="00C41B0F">
        <w:rPr>
          <w:b/>
        </w:rPr>
        <w:t>ure</w:t>
      </w:r>
      <w:r w:rsidRPr="00A81C57">
        <w:t>, eliminating the need to create a new caption manually</w:t>
      </w:r>
      <w:r w:rsidR="00B1039C" w:rsidRPr="0093369C">
        <w:t>.</w:t>
      </w:r>
    </w:p>
    <w:sdt>
      <w:sdtPr>
        <w:id w:val="1084649676"/>
        <w:temporary/>
        <w:showingPlcHdr/>
        <w:picture/>
      </w:sdtPr>
      <w:sdtEndPr/>
      <w:sdtContent>
        <w:p w14:paraId="46425638" w14:textId="77777777" w:rsidR="00C04C30" w:rsidRPr="0093369C" w:rsidRDefault="00C04C30" w:rsidP="00C04C30">
          <w:pPr>
            <w:pStyle w:val="Figure"/>
          </w:pPr>
          <w:r w:rsidRPr="0093369C">
            <w:rPr>
              <w:noProof/>
            </w:rPr>
            <w:drawing>
              <wp:inline distT="0" distB="0" distL="0" distR="0" wp14:anchorId="66C6A66B" wp14:editId="1B068F23">
                <wp:extent cx="1440000" cy="1440000"/>
                <wp:effectExtent l="0" t="0" r="8255" b="8255"/>
                <wp:docPr id="2" name="obrázek 8" descr="Obsah obrázku bílé,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45270" name="obrázek 8" descr="Obsah obrázku bílé, design&#10;&#10;Obsah vygenerovaný umělou inteligencí může být nesprávný."/>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sdtContent>
    </w:sdt>
    <w:p w14:paraId="4EFC7925" w14:textId="5BF5609E" w:rsidR="004658E5" w:rsidRDefault="00C41B0F" w:rsidP="00C41B0F">
      <w:pPr>
        <w:pStyle w:val="Titulek"/>
      </w:pPr>
      <w:bookmarkStart w:id="59" w:name="_Toc214401393"/>
      <w:bookmarkStart w:id="60" w:name="_Toc208931065"/>
      <w:r>
        <w:t xml:space="preserve">Figure </w:t>
      </w:r>
      <w:r>
        <w:fldChar w:fldCharType="begin"/>
      </w:r>
      <w:r>
        <w:instrText xml:space="preserve"> SEQ Figure \* ARABIC </w:instrText>
      </w:r>
      <w:r>
        <w:fldChar w:fldCharType="separate"/>
      </w:r>
      <w:r w:rsidR="00933C41">
        <w:rPr>
          <w:noProof/>
        </w:rPr>
        <w:t>5</w:t>
      </w:r>
      <w:r>
        <w:fldChar w:fldCharType="end"/>
      </w:r>
      <w:r>
        <w:t xml:space="preserve">: </w:t>
      </w:r>
      <w:r w:rsidRPr="00C41B0F">
        <w:t>Example of an image caption</w:t>
      </w:r>
      <w:bookmarkEnd w:id="59"/>
    </w:p>
    <w:bookmarkEnd w:id="60"/>
    <w:p w14:paraId="1A19E044" w14:textId="239B8C0E" w:rsidR="00C04C30" w:rsidRPr="0093369C" w:rsidRDefault="004658E5" w:rsidP="00C04C30">
      <w:pPr>
        <w:pStyle w:val="Firstparagraph"/>
      </w:pPr>
      <w:r w:rsidRPr="00A81C57">
        <w:lastRenderedPageBreak/>
        <w:t xml:space="preserve">All </w:t>
      </w:r>
      <w:r w:rsidRPr="00A81C57">
        <w:rPr>
          <w:lang w:eastAsia="en-US"/>
        </w:rPr>
        <w:t>images</w:t>
      </w:r>
      <w:r w:rsidRPr="00A81C57">
        <w:t xml:space="preserve">, especially those not created by the author, must be cited in the thesis. For original photos or artwork, it is appropriate to indicate the source as “own work”. For this purpose, the template includes a caption style called </w:t>
      </w:r>
      <w:r w:rsidR="0007025D" w:rsidRPr="0007025D">
        <w:rPr>
          <w:b/>
        </w:rPr>
        <w:t>Figure caption with source</w:t>
      </w:r>
      <w:r w:rsidRPr="00A81C57">
        <w:t xml:space="preserve">. Pressing Enter moves the cursor to a new line, which uses the </w:t>
      </w:r>
      <w:r w:rsidR="0007025D" w:rsidRPr="0007025D">
        <w:rPr>
          <w:b/>
        </w:rPr>
        <w:t>Figure/table source</w:t>
      </w:r>
      <w:r w:rsidR="0007025D">
        <w:rPr>
          <w:b/>
        </w:rPr>
        <w:t xml:space="preserve"> </w:t>
      </w:r>
      <w:r w:rsidRPr="00A81C57">
        <w:t xml:space="preserve">style. To insert such an image with source attribution in Word, use the building block </w:t>
      </w:r>
      <w:r w:rsidR="0007025D" w:rsidRPr="0007025D">
        <w:rPr>
          <w:b/>
        </w:rPr>
        <w:t>FIGURE with source</w:t>
      </w:r>
      <w:r w:rsidRPr="00A81C57">
        <w:t>, where the paragraphs are already formatted with the necessary styles and the caption is prepared</w:t>
      </w:r>
      <w:r w:rsidR="00C04C30" w:rsidRPr="0093369C">
        <w:t>.</w:t>
      </w:r>
    </w:p>
    <w:sdt>
      <w:sdtPr>
        <w:id w:val="-396364219"/>
        <w:temporary/>
        <w:showingPlcHdr/>
        <w:picture/>
      </w:sdtPr>
      <w:sdtEndPr/>
      <w:sdtContent>
        <w:p w14:paraId="6DBD5B41" w14:textId="77777777" w:rsidR="00C04C30" w:rsidRPr="0093369C" w:rsidRDefault="00C04C30" w:rsidP="00C04C30">
          <w:pPr>
            <w:pStyle w:val="Figure"/>
          </w:pPr>
          <w:r w:rsidRPr="0093369C">
            <w:rPr>
              <w:noProof/>
            </w:rPr>
            <w:drawing>
              <wp:inline distT="0" distB="0" distL="0" distR="0" wp14:anchorId="29E3BEB2" wp14:editId="575FF0B4">
                <wp:extent cx="1440000" cy="1440000"/>
                <wp:effectExtent l="0" t="0" r="8255" b="8255"/>
                <wp:docPr id="5" name="obrázek 8" descr="Obsah obrázku bílé,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945270" name="obrázek 8" descr="Obsah obrázku bílé, design&#10;&#10;Obsah vygenerovaný umělou inteligencí může být nesprávný."/>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sdtContent>
    </w:sdt>
    <w:p w14:paraId="35B7F87E" w14:textId="2C92979B" w:rsidR="00C41B0F" w:rsidRDefault="00C41B0F" w:rsidP="00C41B0F">
      <w:pPr>
        <w:pStyle w:val="Figurecaptionwithsource"/>
      </w:pPr>
      <w:bookmarkStart w:id="61" w:name="_Toc214401394"/>
      <w:bookmarkStart w:id="62" w:name="_Toc208931066"/>
      <w:r>
        <w:t xml:space="preserve">Figure </w:t>
      </w:r>
      <w:r>
        <w:fldChar w:fldCharType="begin"/>
      </w:r>
      <w:r>
        <w:instrText xml:space="preserve"> SEQ Figure \* ARABIC </w:instrText>
      </w:r>
      <w:r>
        <w:fldChar w:fldCharType="separate"/>
      </w:r>
      <w:r w:rsidR="00933C41">
        <w:rPr>
          <w:noProof/>
        </w:rPr>
        <w:t>6</w:t>
      </w:r>
      <w:r>
        <w:fldChar w:fldCharType="end"/>
      </w:r>
      <w:r>
        <w:t xml:space="preserve">: </w:t>
      </w:r>
      <w:r w:rsidRPr="00C41B0F">
        <w:t>Example of an image caption with source</w:t>
      </w:r>
      <w:bookmarkEnd w:id="61"/>
    </w:p>
    <w:p w14:paraId="2A6CF975" w14:textId="50C4C63A" w:rsidR="00C41B0F" w:rsidRDefault="00C41B0F" w:rsidP="00C41B0F">
      <w:pPr>
        <w:pStyle w:val="Figuretablesource"/>
      </w:pPr>
      <w:r>
        <w:t>(source: own work)</w:t>
      </w:r>
    </w:p>
    <w:bookmarkEnd w:id="62"/>
    <w:p w14:paraId="20552A7C" w14:textId="67696014" w:rsidR="00FA1C26" w:rsidRPr="0093369C" w:rsidRDefault="00266477" w:rsidP="00395557">
      <w:pPr>
        <w:pStyle w:val="Firstparagraph"/>
      </w:pPr>
      <w:r w:rsidRPr="00266477">
        <w:t xml:space="preserve">This method is suitable when using, for example, the </w:t>
      </w:r>
      <w:r w:rsidR="00324994" w:rsidRPr="0003186C">
        <w:t>name-date</w:t>
      </w:r>
      <w:r w:rsidRPr="00266477">
        <w:t xml:space="preserve"> referencing method</w:t>
      </w:r>
      <w:r w:rsidR="0003186C">
        <w:t xml:space="preserve"> </w:t>
      </w:r>
      <w:r w:rsidRPr="00266477">
        <w:t xml:space="preserve">or other referencing methods (e.g. numerical references) when it is necessary to emphasize </w:t>
      </w:r>
      <w:r w:rsidR="00324994">
        <w:t>the own work</w:t>
      </w:r>
      <w:r w:rsidRPr="00266477">
        <w:t>.</w:t>
      </w:r>
      <w:r>
        <w:t xml:space="preserve"> </w:t>
      </w:r>
      <w:r w:rsidR="0007025D" w:rsidRPr="00A81C57">
        <w:t xml:space="preserve">In some cases, you may be required to provide the source or reference directly on the same line as the caption, rather than on a new line. This is especially relevant when citing using </w:t>
      </w:r>
      <w:r w:rsidR="0007025D" w:rsidRPr="00A81C57">
        <w:rPr>
          <w:b/>
        </w:rPr>
        <w:t>numerical references in square brackets or through footnotes</w:t>
      </w:r>
      <w:r w:rsidR="0007025D" w:rsidRPr="00A81C57">
        <w:t xml:space="preserve">. In such cases, the above-mentioned styles are not used; instead, the basic method for inserting a caption (using the </w:t>
      </w:r>
      <w:r w:rsidR="0007025D" w:rsidRPr="00A81C57">
        <w:rPr>
          <w:b/>
        </w:rPr>
        <w:t>Caption</w:t>
      </w:r>
      <w:r w:rsidR="0007025D" w:rsidRPr="00A81C57">
        <w:t xml:space="preserve"> style) is followed</w:t>
      </w:r>
      <w:r w:rsidR="009310FE" w:rsidRPr="0093369C">
        <w:t xml:space="preserve">. </w:t>
      </w:r>
    </w:p>
    <w:p w14:paraId="01FA6F47" w14:textId="399BB72D" w:rsidR="00FA1C26" w:rsidRPr="0093369C" w:rsidRDefault="0007025D" w:rsidP="00F61DAC">
      <w:pPr>
        <w:pStyle w:val="Titulek"/>
      </w:pPr>
      <w:r w:rsidRPr="0007025D">
        <w:t>Fig</w:t>
      </w:r>
      <w:r w:rsidR="00C41B0F">
        <w:t>ure</w:t>
      </w:r>
      <w:r w:rsidRPr="0007025D">
        <w:t xml:space="preserve"> X: Image caption with source information on the same line in square brackets</w:t>
      </w:r>
      <w:r w:rsidR="00FA1C26" w:rsidRPr="0093369C">
        <w:t xml:space="preserve"> [1]</w:t>
      </w:r>
    </w:p>
    <w:p w14:paraId="4276BCD6" w14:textId="28714A16" w:rsidR="00FA1C26" w:rsidRPr="0093369C" w:rsidRDefault="0007025D" w:rsidP="00F61DAC">
      <w:pPr>
        <w:pStyle w:val="Titulek"/>
      </w:pPr>
      <w:r w:rsidRPr="0007025D">
        <w:t>Fig</w:t>
      </w:r>
      <w:r w:rsidR="00C41B0F">
        <w:t>ure</w:t>
      </w:r>
      <w:r w:rsidRPr="0007025D">
        <w:t xml:space="preserve"> X: Image caption with source information on the same line using a footnote</w:t>
      </w:r>
      <w:r w:rsidR="00FA1C26" w:rsidRPr="0093369C">
        <w:rPr>
          <w:vertAlign w:val="superscript"/>
        </w:rPr>
        <w:t>1</w:t>
      </w:r>
    </w:p>
    <w:p w14:paraId="4D2AB39F" w14:textId="0BC08415" w:rsidR="009D57C5" w:rsidRPr="0093369C" w:rsidRDefault="0007025D" w:rsidP="00FA1C26">
      <w:pPr>
        <w:pStyle w:val="Firstparagraph"/>
      </w:pPr>
      <w:r w:rsidRPr="00A81C57">
        <w:t>Please note, however, that sources or references in brackets will also appear in the List of Figures after it is updated. As their presence in the list is generally undesirable, they should be manually removed from the list after the update</w:t>
      </w:r>
      <w:r w:rsidR="009310FE" w:rsidRPr="0093369C">
        <w:t>.</w:t>
      </w:r>
    </w:p>
    <w:p w14:paraId="133FBDCC" w14:textId="065A43D7" w:rsidR="00F175DB" w:rsidRPr="0093369C" w:rsidRDefault="00FA65DF" w:rsidP="00F175DB">
      <w:pPr>
        <w:pStyle w:val="Nadpis3"/>
      </w:pPr>
      <w:bookmarkStart w:id="63" w:name="_Toc215419467"/>
      <w:r>
        <w:t>Charts and Diagrams</w:t>
      </w:r>
      <w:bookmarkEnd w:id="63"/>
    </w:p>
    <w:p w14:paraId="0BC78EF3" w14:textId="0DC9680E" w:rsidR="00F175DB" w:rsidRPr="0093369C" w:rsidRDefault="0028568B" w:rsidP="00F175DB">
      <w:pPr>
        <w:pStyle w:val="Firstparagraph"/>
        <w:rPr>
          <w:lang w:eastAsia="en-US"/>
        </w:rPr>
      </w:pPr>
      <w:r w:rsidRPr="00A81C57">
        <w:rPr>
          <w:lang w:eastAsia="en-US"/>
        </w:rPr>
        <w:t>As with tables, it is advisable to create charts and diagrams directly within the word processor to ensure consistent formatting and to avoid distortion or technical issues during export to PDF. Both Word and Writer use their respective spreadsheet tools, Excel and Calc, in the background. However, one key advantage of creating charts directly in word processors is that they remain editable (charts created solely in spreadsheet applications are usually exported as figures). When using specialised statistical or advanced tools, it is recommended to insert charts directly from these programs (even if only as figures), as recreating them may be more complex or time-consuming</w:t>
      </w:r>
      <w:r>
        <w:rPr>
          <w:lang w:eastAsia="en-US"/>
        </w:rPr>
        <w:t>.</w:t>
      </w:r>
    </w:p>
    <w:p w14:paraId="1B061E91" w14:textId="77777777" w:rsidR="00BD4FEF" w:rsidRDefault="00A9598B" w:rsidP="00BD4FEF">
      <w:pPr>
        <w:pStyle w:val="Figure"/>
      </w:pPr>
      <w:r w:rsidRPr="0093369C">
        <w:rPr>
          <w:noProof/>
        </w:rPr>
        <w:lastRenderedPageBreak/>
        <w:drawing>
          <wp:inline distT="0" distB="0" distL="0" distR="0" wp14:anchorId="569859E2" wp14:editId="013E8036">
            <wp:extent cx="5486400" cy="2501900"/>
            <wp:effectExtent l="0" t="0" r="0" b="12700"/>
            <wp:docPr id="333400728"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B015995" w14:textId="3E3F6128" w:rsidR="00A9598B" w:rsidRDefault="00BD4FEF" w:rsidP="00BD4FEF">
      <w:pPr>
        <w:pStyle w:val="Titulek"/>
      </w:pPr>
      <w:r>
        <w:t xml:space="preserve">Chart </w:t>
      </w:r>
      <w:r>
        <w:fldChar w:fldCharType="begin"/>
      </w:r>
      <w:r>
        <w:instrText xml:space="preserve"> SEQ Chart \* ARABIC </w:instrText>
      </w:r>
      <w:r>
        <w:fldChar w:fldCharType="separate"/>
      </w:r>
      <w:r w:rsidR="00933C41">
        <w:rPr>
          <w:noProof/>
        </w:rPr>
        <w:t>1</w:t>
      </w:r>
      <w:r>
        <w:fldChar w:fldCharType="end"/>
      </w:r>
      <w:r>
        <w:t>: Chart title</w:t>
      </w:r>
    </w:p>
    <w:p w14:paraId="41C3C67C" w14:textId="77777777" w:rsidR="0005518B" w:rsidRPr="00A81C57" w:rsidRDefault="0005518B" w:rsidP="0005518B">
      <w:pPr>
        <w:pStyle w:val="Firstparagraph"/>
      </w:pPr>
      <w:r w:rsidRPr="00A81C57">
        <w:t xml:space="preserve">Charts should follow a </w:t>
      </w:r>
      <w:r w:rsidRPr="00A81C57">
        <w:rPr>
          <w:b/>
        </w:rPr>
        <w:t>consistent style</w:t>
      </w:r>
      <w:r w:rsidRPr="00A81C57">
        <w:t xml:space="preserve"> (using the same font and a suitable font size to ensure readability). In word processors, we recommend using the sans-serif font Arial, which is also used elsewhere in the template. The recommended font sizes are: 11 pt for the chart title (bold), 9 pt for legends and labels. Colour schemes in charts should not be overly experimental. However, colours used should offer sufficient contrast to ensure readability, even when printed. It is therefore not advisable to use different shades of the same colour. </w:t>
      </w:r>
      <w:r>
        <w:t>Chart</w:t>
      </w:r>
      <w:r w:rsidRPr="00A81C57">
        <w:t xml:space="preserve">s must be clear and easy to </w:t>
      </w:r>
      <w:proofErr w:type="gramStart"/>
      <w:r w:rsidRPr="00A81C57">
        <w:t>understand, and</w:t>
      </w:r>
      <w:proofErr w:type="gramEnd"/>
      <w:r w:rsidRPr="00A81C57">
        <w:t xml:space="preserve"> should include a legible legend. It is always important to select the most appropriate type of graph for the data being presented.</w:t>
      </w:r>
    </w:p>
    <w:p w14:paraId="5BD07FD6" w14:textId="644A8A9A" w:rsidR="00122221" w:rsidRPr="0093369C" w:rsidRDefault="0005518B" w:rsidP="0005518B">
      <w:pPr>
        <w:pStyle w:val="Nextparagraphs"/>
        <w:rPr>
          <w:lang w:eastAsia="en-US"/>
        </w:rPr>
      </w:pPr>
      <w:r w:rsidRPr="00A81C57">
        <w:rPr>
          <w:lang w:eastAsia="en-US"/>
        </w:rPr>
        <w:t xml:space="preserve">Each chart should have a clear title, caption, and, if it is taken from another source, the source must also be provided. Charts should be created in a similar manner to figures. </w:t>
      </w:r>
      <w:r w:rsidRPr="00A81C57">
        <w:rPr>
          <w:b/>
          <w:lang w:eastAsia="en-US"/>
        </w:rPr>
        <w:t>They should be placed in separate paragraphs and centred on the page.</w:t>
      </w:r>
      <w:r w:rsidRPr="00A81C57">
        <w:rPr>
          <w:lang w:eastAsia="en-US"/>
        </w:rPr>
        <w:t xml:space="preserve"> The </w:t>
      </w:r>
      <w:r w:rsidRPr="00A81C57">
        <w:rPr>
          <w:b/>
          <w:lang w:eastAsia="en-US"/>
        </w:rPr>
        <w:t>Figure</w:t>
      </w:r>
      <w:r w:rsidRPr="00A81C57">
        <w:rPr>
          <w:lang w:eastAsia="en-US"/>
        </w:rPr>
        <w:t xml:space="preserve"> style can be used to position charts</w:t>
      </w:r>
      <w:r w:rsidRPr="00A81C57">
        <w:rPr>
          <w:bCs/>
          <w:lang w:eastAsia="en-US"/>
        </w:rPr>
        <w:t>.</w:t>
      </w:r>
      <w:r w:rsidRPr="00A81C57">
        <w:rPr>
          <w:b/>
          <w:bCs/>
          <w:lang w:eastAsia="en-US"/>
        </w:rPr>
        <w:t xml:space="preserve"> </w:t>
      </w:r>
      <w:r w:rsidRPr="00A81C57">
        <w:rPr>
          <w:bCs/>
          <w:lang w:eastAsia="en-US"/>
        </w:rPr>
        <w:t xml:space="preserve">Captions should also be created in a similar way – placed below the chart and left-aligned, without a full stop at the end. The same rules apply to the citation of sources. The caption format should </w:t>
      </w:r>
      <w:proofErr w:type="gramStart"/>
      <w:r w:rsidRPr="00A81C57">
        <w:rPr>
          <w:bCs/>
          <w:lang w:eastAsia="en-US"/>
        </w:rPr>
        <w:t>be:</w:t>
      </w:r>
      <w:proofErr w:type="gramEnd"/>
      <w:r w:rsidRPr="00A81C57">
        <w:rPr>
          <w:bCs/>
          <w:lang w:eastAsia="en-US"/>
        </w:rPr>
        <w:t xml:space="preserve"> </w:t>
      </w:r>
      <w:r w:rsidRPr="00A81C57">
        <w:rPr>
          <w:b/>
          <w:bCs/>
          <w:lang w:eastAsia="en-US"/>
        </w:rPr>
        <w:t>Chart X: Chart caption</w:t>
      </w:r>
      <w:r w:rsidRPr="00A81C57">
        <w:rPr>
          <w:bCs/>
          <w:lang w:eastAsia="en-US"/>
        </w:rPr>
        <w:t xml:space="preserve">. </w:t>
      </w:r>
      <w:r w:rsidRPr="00A81C57">
        <w:rPr>
          <w:lang w:eastAsia="en-US"/>
        </w:rPr>
        <w:t xml:space="preserve">The styles </w:t>
      </w:r>
      <w:r w:rsidRPr="00A81C57">
        <w:rPr>
          <w:b/>
          <w:lang w:eastAsia="en-US"/>
        </w:rPr>
        <w:t>Caption</w:t>
      </w:r>
      <w:r w:rsidRPr="00A81C57">
        <w:rPr>
          <w:lang w:eastAsia="en-US"/>
        </w:rPr>
        <w:t xml:space="preserve"> or </w:t>
      </w:r>
      <w:r w:rsidRPr="0005518B">
        <w:rPr>
          <w:b/>
          <w:lang w:eastAsia="en-US"/>
        </w:rPr>
        <w:t>Figure caption with source</w:t>
      </w:r>
      <w:r w:rsidRPr="00A81C57">
        <w:rPr>
          <w:lang w:eastAsia="en-US"/>
        </w:rPr>
        <w:t xml:space="preserve"> should be used for formatting captions, followed by the </w:t>
      </w:r>
      <w:r w:rsidRPr="0005518B">
        <w:rPr>
          <w:b/>
          <w:lang w:eastAsia="en-US"/>
        </w:rPr>
        <w:t>Figure/table source</w:t>
      </w:r>
      <w:r w:rsidRPr="00A81C57">
        <w:rPr>
          <w:lang w:eastAsia="en-US"/>
        </w:rPr>
        <w:t xml:space="preserve"> style for the source reference</w:t>
      </w:r>
      <w:r w:rsidR="00A47214" w:rsidRPr="0093369C">
        <w:rPr>
          <w:lang w:eastAsia="en-US"/>
        </w:rPr>
        <w:t>.</w:t>
      </w:r>
    </w:p>
    <w:p w14:paraId="693705B9" w14:textId="18F9D5D2" w:rsidR="00A47214" w:rsidRPr="0093369C" w:rsidRDefault="0005518B" w:rsidP="00A47214">
      <w:pPr>
        <w:pStyle w:val="Titulek"/>
      </w:pPr>
      <w:r>
        <w:t>Chart</w:t>
      </w:r>
      <w:r w:rsidR="00A47214" w:rsidRPr="0093369C">
        <w:t xml:space="preserve"> X: </w:t>
      </w:r>
      <w:r>
        <w:t>Chart title</w:t>
      </w:r>
    </w:p>
    <w:p w14:paraId="14EBBB39" w14:textId="683BB794" w:rsidR="0005518B" w:rsidRPr="00E2672E" w:rsidRDefault="0005518B" w:rsidP="0005518B">
      <w:pPr>
        <w:pStyle w:val="Firstparagraph"/>
        <w:rPr>
          <w:color w:val="auto"/>
        </w:rPr>
      </w:pPr>
      <w:r w:rsidRPr="00A81C57">
        <w:t xml:space="preserve">If appropriate in the body text, we recommend referring to the </w:t>
      </w:r>
      <w:r>
        <w:t>chart</w:t>
      </w:r>
      <w:r w:rsidRPr="00A81C57">
        <w:t xml:space="preserve"> using a </w:t>
      </w:r>
      <w:r w:rsidRPr="00A81C57">
        <w:rPr>
          <w:b/>
        </w:rPr>
        <w:t>cross-reference</w:t>
      </w:r>
      <w:r w:rsidRPr="00A81C57">
        <w:t>. This can be inserted via the Insert tab and the Cross-reference button (a similar process applies in Writer). For mor</w:t>
      </w:r>
      <w:r w:rsidRPr="00E2672E">
        <w:rPr>
          <w:color w:val="auto"/>
        </w:rPr>
        <w:t>e information on cross-references, see Chapter</w:t>
      </w:r>
      <w:r w:rsidR="00E2672E" w:rsidRPr="00E2672E">
        <w:rPr>
          <w:color w:val="auto"/>
        </w:rPr>
        <w:t xml:space="preserve"> </w:t>
      </w:r>
      <w:r w:rsidR="00E2672E" w:rsidRPr="00E2672E">
        <w:rPr>
          <w:color w:val="auto"/>
        </w:rPr>
        <w:fldChar w:fldCharType="begin"/>
      </w:r>
      <w:r w:rsidR="00E2672E" w:rsidRPr="00E2672E">
        <w:rPr>
          <w:color w:val="auto"/>
        </w:rPr>
        <w:instrText xml:space="preserve"> REF _Ref215418241 \r \h </w:instrText>
      </w:r>
      <w:r w:rsidR="00E2672E" w:rsidRPr="00E2672E">
        <w:rPr>
          <w:color w:val="auto"/>
        </w:rPr>
      </w:r>
      <w:r w:rsidR="00E2672E" w:rsidRPr="00E2672E">
        <w:rPr>
          <w:color w:val="auto"/>
        </w:rPr>
        <w:fldChar w:fldCharType="separate"/>
      </w:r>
      <w:r w:rsidR="00933C41">
        <w:rPr>
          <w:color w:val="auto"/>
        </w:rPr>
        <w:t>4.4</w:t>
      </w:r>
      <w:r w:rsidR="00E2672E" w:rsidRPr="00E2672E">
        <w:rPr>
          <w:color w:val="auto"/>
        </w:rPr>
        <w:fldChar w:fldCharType="end"/>
      </w:r>
      <w:r w:rsidR="00E2672E" w:rsidRPr="00E2672E">
        <w:rPr>
          <w:color w:val="auto"/>
        </w:rPr>
        <w:t xml:space="preserve"> </w:t>
      </w:r>
      <w:r w:rsidR="00E2672E" w:rsidRPr="00E2672E">
        <w:rPr>
          <w:color w:val="auto"/>
        </w:rPr>
        <w:fldChar w:fldCharType="begin"/>
      </w:r>
      <w:r w:rsidR="00E2672E" w:rsidRPr="00E2672E">
        <w:rPr>
          <w:color w:val="auto"/>
        </w:rPr>
        <w:instrText xml:space="preserve"> REF _Ref215418245 \h </w:instrText>
      </w:r>
      <w:r w:rsidR="00E2672E" w:rsidRPr="00E2672E">
        <w:rPr>
          <w:color w:val="auto"/>
        </w:rPr>
      </w:r>
      <w:r w:rsidR="00E2672E" w:rsidRPr="00E2672E">
        <w:rPr>
          <w:color w:val="auto"/>
        </w:rPr>
        <w:fldChar w:fldCharType="separate"/>
      </w:r>
      <w:r w:rsidR="00933C41">
        <w:t>Cross-references</w:t>
      </w:r>
      <w:r w:rsidR="00E2672E" w:rsidRPr="00E2672E">
        <w:rPr>
          <w:color w:val="auto"/>
        </w:rPr>
        <w:fldChar w:fldCharType="end"/>
      </w:r>
      <w:r w:rsidRPr="00E2672E">
        <w:rPr>
          <w:color w:val="auto"/>
        </w:rPr>
        <w:t>. It is important to ensure that all cross-references are updated if changes are made later – see Chapter</w:t>
      </w:r>
      <w:r w:rsidR="00CE071D" w:rsidRPr="00E2672E">
        <w:rPr>
          <w:color w:val="auto"/>
        </w:rPr>
        <w:t xml:space="preserve"> </w:t>
      </w:r>
      <w:r w:rsidR="00CE071D" w:rsidRPr="00E2672E">
        <w:rPr>
          <w:color w:val="auto"/>
        </w:rPr>
        <w:fldChar w:fldCharType="begin"/>
      </w:r>
      <w:r w:rsidR="00CE071D" w:rsidRPr="00E2672E">
        <w:rPr>
          <w:color w:val="auto"/>
        </w:rPr>
        <w:instrText xml:space="preserve"> REF _Ref214316241 \r \h </w:instrText>
      </w:r>
      <w:r w:rsidR="00CE071D" w:rsidRPr="00E2672E">
        <w:rPr>
          <w:color w:val="auto"/>
        </w:rPr>
      </w:r>
      <w:r w:rsidR="00CE071D" w:rsidRPr="00E2672E">
        <w:rPr>
          <w:color w:val="auto"/>
        </w:rPr>
        <w:fldChar w:fldCharType="separate"/>
      </w:r>
      <w:r w:rsidR="00933C41">
        <w:rPr>
          <w:color w:val="auto"/>
        </w:rPr>
        <w:t>2.4</w:t>
      </w:r>
      <w:r w:rsidR="00CE071D" w:rsidRPr="00E2672E">
        <w:rPr>
          <w:color w:val="auto"/>
        </w:rPr>
        <w:fldChar w:fldCharType="end"/>
      </w:r>
      <w:r w:rsidR="00CE071D" w:rsidRPr="00E2672E">
        <w:rPr>
          <w:color w:val="auto"/>
        </w:rPr>
        <w:t xml:space="preserve"> </w:t>
      </w:r>
      <w:r w:rsidR="00CE071D" w:rsidRPr="00E2672E">
        <w:rPr>
          <w:color w:val="auto"/>
        </w:rPr>
        <w:fldChar w:fldCharType="begin"/>
      </w:r>
      <w:r w:rsidR="00CE071D" w:rsidRPr="00E2672E">
        <w:rPr>
          <w:color w:val="auto"/>
        </w:rPr>
        <w:instrText xml:space="preserve"> REF _Ref214316241 \h </w:instrText>
      </w:r>
      <w:r w:rsidR="00CE071D" w:rsidRPr="00E2672E">
        <w:rPr>
          <w:color w:val="auto"/>
        </w:rPr>
      </w:r>
      <w:r w:rsidR="00CE071D" w:rsidRPr="00E2672E">
        <w:rPr>
          <w:color w:val="auto"/>
        </w:rPr>
        <w:fldChar w:fldCharType="separate"/>
      </w:r>
      <w:r w:rsidR="00933C41">
        <w:t>Document Preview and Printing</w:t>
      </w:r>
      <w:r w:rsidR="00CE071D" w:rsidRPr="00E2672E">
        <w:rPr>
          <w:color w:val="auto"/>
        </w:rPr>
        <w:fldChar w:fldCharType="end"/>
      </w:r>
      <w:r w:rsidRPr="00E2672E">
        <w:rPr>
          <w:color w:val="auto"/>
        </w:rPr>
        <w:t>.</w:t>
      </w:r>
    </w:p>
    <w:p w14:paraId="1461062F" w14:textId="7A7E2335" w:rsidR="00A47214" w:rsidRPr="00E2672E" w:rsidRDefault="0005518B" w:rsidP="0005518B">
      <w:pPr>
        <w:pStyle w:val="Nextparagraphs"/>
      </w:pPr>
      <w:r w:rsidRPr="00E2672E">
        <w:t xml:space="preserve">If the thesis contains </w:t>
      </w:r>
      <w:proofErr w:type="gramStart"/>
      <w:r w:rsidRPr="00E2672E">
        <w:t>a large number of</w:t>
      </w:r>
      <w:proofErr w:type="gramEnd"/>
      <w:r w:rsidRPr="00E2672E">
        <w:t xml:space="preserve"> charts, it is advisable to include a </w:t>
      </w:r>
      <w:r w:rsidRPr="00E2672E">
        <w:rPr>
          <w:b/>
        </w:rPr>
        <w:t>List of Charts</w:t>
      </w:r>
      <w:r w:rsidRPr="00E2672E">
        <w:t xml:space="preserve"> in the introductory lists section and place it on a new page after the List of Figures. The </w:t>
      </w:r>
      <w:r w:rsidRPr="00E2672E">
        <w:lastRenderedPageBreak/>
        <w:t>procedure for creating an automatically generated list for charts is described in</w:t>
      </w:r>
      <w:r w:rsidR="00E2672E" w:rsidRPr="00E2672E">
        <w:t xml:space="preserve"> </w:t>
      </w:r>
      <w:r w:rsidR="00E2672E" w:rsidRPr="00E2672E">
        <w:fldChar w:fldCharType="begin"/>
      </w:r>
      <w:r w:rsidR="00E2672E" w:rsidRPr="00E2672E">
        <w:instrText xml:space="preserve"> REF _Ref215418257 \r \h </w:instrText>
      </w:r>
      <w:r w:rsidR="00E2672E" w:rsidRPr="00E2672E">
        <w:fldChar w:fldCharType="separate"/>
      </w:r>
      <w:r w:rsidR="00933C41">
        <w:t>4.5</w:t>
      </w:r>
      <w:r w:rsidR="00E2672E" w:rsidRPr="00E2672E">
        <w:fldChar w:fldCharType="end"/>
      </w:r>
      <w:r w:rsidR="00E2672E" w:rsidRPr="00E2672E">
        <w:t xml:space="preserve"> </w:t>
      </w:r>
      <w:r w:rsidR="00E2672E" w:rsidRPr="00E2672E">
        <w:fldChar w:fldCharType="begin"/>
      </w:r>
      <w:r w:rsidR="00E2672E" w:rsidRPr="00E2672E">
        <w:instrText xml:space="preserve"> REF _Ref215418262 \h </w:instrText>
      </w:r>
      <w:r w:rsidR="00E2672E" w:rsidRPr="00E2672E">
        <w:fldChar w:fldCharType="separate"/>
      </w:r>
      <w:r w:rsidR="00933C41">
        <w:t>Automatically Generated Lists</w:t>
      </w:r>
      <w:r w:rsidR="00E2672E" w:rsidRPr="00E2672E">
        <w:fldChar w:fldCharType="end"/>
      </w:r>
      <w:r w:rsidR="00A47214" w:rsidRPr="00E2672E">
        <w:t>.</w:t>
      </w:r>
    </w:p>
    <w:p w14:paraId="61D3B3D3" w14:textId="369390D0" w:rsidR="00E23407" w:rsidRPr="0093369C" w:rsidRDefault="00C80E87" w:rsidP="00E23407">
      <w:pPr>
        <w:pStyle w:val="Nadpis2"/>
      </w:pPr>
      <w:bookmarkStart w:id="64" w:name="_Toc215419468"/>
      <w:r>
        <w:t>Tables</w:t>
      </w:r>
      <w:bookmarkEnd w:id="64"/>
    </w:p>
    <w:p w14:paraId="6ED06742" w14:textId="77777777" w:rsidR="00F91423" w:rsidRPr="00A81C57" w:rsidRDefault="00F91423" w:rsidP="00F91423">
      <w:pPr>
        <w:pStyle w:val="Firstparagraph"/>
        <w:rPr>
          <w:lang w:eastAsia="en-US"/>
        </w:rPr>
      </w:pPr>
      <w:r w:rsidRPr="00A81C57">
        <w:rPr>
          <w:lang w:eastAsia="en-US"/>
        </w:rPr>
        <w:t xml:space="preserve">When inserting tables into the text, it is recommended to ensure a </w:t>
      </w:r>
      <w:r w:rsidRPr="00A81C57">
        <w:rPr>
          <w:b/>
          <w:lang w:eastAsia="en-US"/>
        </w:rPr>
        <w:t>consistent appearance</w:t>
      </w:r>
      <w:r w:rsidRPr="00A81C57">
        <w:rPr>
          <w:lang w:eastAsia="en-US"/>
        </w:rPr>
        <w:t xml:space="preserve"> (regular spacing between columns and rows, limited colour palette for cell fillings, limited range of font sizes and styles). Both Word and Writer offer a wide variety of table formatting styles; however, it is important to keep in mind that the content of the table is more important than the use of various colours, borders and shading. For this reason, a </w:t>
      </w:r>
      <w:r w:rsidRPr="00A81C57">
        <w:rPr>
          <w:b/>
          <w:lang w:eastAsia="en-US"/>
        </w:rPr>
        <w:t>black-and-white design</w:t>
      </w:r>
      <w:r w:rsidRPr="00A81C57">
        <w:rPr>
          <w:lang w:eastAsia="en-US"/>
        </w:rPr>
        <w:t xml:space="preserve"> is recommended. In word processors, it is advisable to use the sans-serif font Arial (font size 11 pt for table headings and 9 pt for the content of individual cells, which ensures good readability even in larger tables).</w:t>
      </w:r>
    </w:p>
    <w:p w14:paraId="4C163687" w14:textId="77777777" w:rsidR="00F91423" w:rsidRPr="00A81C57" w:rsidRDefault="00F91423" w:rsidP="00F91423">
      <w:pPr>
        <w:pStyle w:val="Nextparagraphs"/>
        <w:rPr>
          <w:lang w:eastAsia="en-US"/>
        </w:rPr>
      </w:pPr>
      <w:r w:rsidRPr="00A81C57">
        <w:rPr>
          <w:lang w:eastAsia="en-US"/>
        </w:rPr>
        <w:t>For consistency, any externally sourced tables should be retyped and recreated directly in the word processor to ensure uniform formatting.</w:t>
      </w:r>
    </w:p>
    <w:p w14:paraId="0B36B416" w14:textId="77777777" w:rsidR="00F91423" w:rsidRPr="00A81C57" w:rsidRDefault="00F91423" w:rsidP="00F91423">
      <w:pPr>
        <w:pStyle w:val="Nextparagraphs"/>
        <w:rPr>
          <w:lang w:eastAsia="en-US"/>
        </w:rPr>
      </w:pPr>
      <w:r w:rsidRPr="00A81C57">
        <w:rPr>
          <w:lang w:eastAsia="en-US"/>
        </w:rPr>
        <w:t>Tables must not extend beyond the set page margins. Large tables should be placed in separate appendices.</w:t>
      </w:r>
    </w:p>
    <w:p w14:paraId="4CA757B4" w14:textId="77777777" w:rsidR="00F91423" w:rsidRPr="00A81C57" w:rsidRDefault="00F91423" w:rsidP="00F91423">
      <w:pPr>
        <w:pStyle w:val="Nextparagraphs"/>
        <w:rPr>
          <w:lang w:eastAsia="en-US"/>
        </w:rPr>
      </w:pPr>
      <w:r w:rsidRPr="00A81C57">
        <w:rPr>
          <w:lang w:eastAsia="en-US"/>
        </w:rPr>
        <w:t xml:space="preserve">Table captions are placed above the tables, left-aligned, and labelled as follows: </w:t>
      </w:r>
      <w:r w:rsidRPr="00A81C57">
        <w:rPr>
          <w:b/>
          <w:lang w:eastAsia="en-US"/>
        </w:rPr>
        <w:t>Table X: Table caption</w:t>
      </w:r>
      <w:r w:rsidRPr="00A81C57">
        <w:rPr>
          <w:lang w:eastAsia="en-US"/>
        </w:rPr>
        <w:t xml:space="preserve"> (note: no full stop after the caption). The template includes a </w:t>
      </w:r>
      <w:r w:rsidRPr="00A81C57">
        <w:rPr>
          <w:b/>
          <w:lang w:eastAsia="en-US"/>
        </w:rPr>
        <w:t>List of Tables</w:t>
      </w:r>
      <w:r w:rsidRPr="00A81C57">
        <w:rPr>
          <w:lang w:eastAsia="en-US"/>
        </w:rPr>
        <w:t xml:space="preserve"> for this purpose. Once the thesis is complete, this list should simply be updated.</w:t>
      </w:r>
    </w:p>
    <w:p w14:paraId="4ADC7892" w14:textId="6C3B3852" w:rsidR="00F91423" w:rsidRPr="00A81C57" w:rsidRDefault="00F91423" w:rsidP="00F91423">
      <w:pPr>
        <w:pStyle w:val="Nextparagraphs"/>
      </w:pPr>
      <w:r w:rsidRPr="00A81C57">
        <w:t xml:space="preserve">Where appropriate, we recommend referring to tables in the text using a </w:t>
      </w:r>
      <w:r w:rsidRPr="00A81C57">
        <w:rPr>
          <w:b/>
        </w:rPr>
        <w:t>cross-reference</w:t>
      </w:r>
      <w:r w:rsidRPr="00A81C57">
        <w:t>. This can be inserted via the Insert tab and the Cross-reference button (the same applies to Writer). More information on cross-references is provided in</w:t>
      </w:r>
      <w:r w:rsidR="00E2672E">
        <w:t xml:space="preserve"> </w:t>
      </w:r>
      <w:r w:rsidR="00E2672E" w:rsidRPr="00E2672E">
        <w:fldChar w:fldCharType="begin"/>
      </w:r>
      <w:r w:rsidR="00E2672E" w:rsidRPr="00E2672E">
        <w:instrText xml:space="preserve"> REF _Ref215418241 \r \h </w:instrText>
      </w:r>
      <w:r w:rsidR="00E2672E" w:rsidRPr="00E2672E">
        <w:fldChar w:fldCharType="separate"/>
      </w:r>
      <w:r w:rsidR="00933C41">
        <w:t>4.4</w:t>
      </w:r>
      <w:r w:rsidR="00E2672E" w:rsidRPr="00E2672E">
        <w:fldChar w:fldCharType="end"/>
      </w:r>
      <w:r w:rsidR="00E2672E" w:rsidRPr="00E2672E">
        <w:t xml:space="preserve"> </w:t>
      </w:r>
      <w:r w:rsidR="00E2672E" w:rsidRPr="00E2672E">
        <w:fldChar w:fldCharType="begin"/>
      </w:r>
      <w:r w:rsidR="00E2672E" w:rsidRPr="00E2672E">
        <w:instrText xml:space="preserve"> REF _Ref215418245 \h </w:instrText>
      </w:r>
      <w:r w:rsidR="00E2672E" w:rsidRPr="00E2672E">
        <w:fldChar w:fldCharType="separate"/>
      </w:r>
      <w:r w:rsidR="00933C41">
        <w:t>Cross-references</w:t>
      </w:r>
      <w:r w:rsidR="00E2672E" w:rsidRPr="00E2672E">
        <w:fldChar w:fldCharType="end"/>
      </w:r>
      <w:r w:rsidR="00E2672E">
        <w:t>.</w:t>
      </w:r>
      <w:r w:rsidRPr="00F91423">
        <w:rPr>
          <w:color w:val="EE0000"/>
        </w:rPr>
        <w:t xml:space="preserve"> </w:t>
      </w:r>
      <w:r w:rsidRPr="00A81C57">
        <w:t>It is important to ensure that these cross-references are updated if any changes are made – see Chapter</w:t>
      </w:r>
      <w:r w:rsidR="00B35E3C">
        <w:t xml:space="preserve"> </w:t>
      </w:r>
      <w:r w:rsidR="00B35E3C">
        <w:fldChar w:fldCharType="begin"/>
      </w:r>
      <w:r w:rsidR="00B35E3C">
        <w:instrText xml:space="preserve"> REF _Ref214316241 \r \h </w:instrText>
      </w:r>
      <w:r w:rsidR="00B35E3C">
        <w:fldChar w:fldCharType="separate"/>
      </w:r>
      <w:r w:rsidR="00933C41">
        <w:t>2.4</w:t>
      </w:r>
      <w:r w:rsidR="00B35E3C">
        <w:fldChar w:fldCharType="end"/>
      </w:r>
      <w:r w:rsidR="00B35E3C">
        <w:t xml:space="preserve"> </w:t>
      </w:r>
      <w:r w:rsidR="00B35E3C">
        <w:fldChar w:fldCharType="begin"/>
      </w:r>
      <w:r w:rsidR="00B35E3C">
        <w:instrText xml:space="preserve"> REF _Ref214316241 \h </w:instrText>
      </w:r>
      <w:r w:rsidR="00B35E3C">
        <w:fldChar w:fldCharType="separate"/>
      </w:r>
      <w:r w:rsidR="00933C41">
        <w:t>Document Preview and Printing</w:t>
      </w:r>
      <w:r w:rsidR="00B35E3C">
        <w:fldChar w:fldCharType="end"/>
      </w:r>
      <w:r w:rsidRPr="00A81C57">
        <w:t>.</w:t>
      </w:r>
    </w:p>
    <w:p w14:paraId="070A4D43" w14:textId="6381A925" w:rsidR="00F91423" w:rsidRPr="00A81C57" w:rsidRDefault="00F91423" w:rsidP="00F91423">
      <w:pPr>
        <w:pStyle w:val="Nextparagraphs"/>
        <w:rPr>
          <w:lang w:eastAsia="en-US"/>
        </w:rPr>
      </w:pPr>
      <w:r w:rsidRPr="00A81C57">
        <w:rPr>
          <w:lang w:eastAsia="en-US"/>
        </w:rPr>
        <w:t xml:space="preserve">A building block for table insertion is available in Word’s Quick Parts. On the Insert tab, click Quick Parts, then select the block </w:t>
      </w:r>
      <w:r w:rsidRPr="00F91423">
        <w:rPr>
          <w:b/>
          <w:lang w:eastAsia="en-US"/>
        </w:rPr>
        <w:t>TABLE caption above</w:t>
      </w:r>
      <w:r w:rsidRPr="00A81C57">
        <w:rPr>
          <w:lang w:eastAsia="en-US"/>
        </w:rPr>
        <w:t xml:space="preserve">. This building block contains only a prepared table caption (using the </w:t>
      </w:r>
      <w:r w:rsidRPr="00A81C57">
        <w:rPr>
          <w:b/>
          <w:lang w:eastAsia="en-US"/>
        </w:rPr>
        <w:t xml:space="preserve">Table </w:t>
      </w:r>
      <w:r>
        <w:rPr>
          <w:b/>
          <w:lang w:eastAsia="en-US"/>
        </w:rPr>
        <w:t>c</w:t>
      </w:r>
      <w:r w:rsidRPr="00A81C57">
        <w:rPr>
          <w:b/>
          <w:lang w:eastAsia="en-US"/>
        </w:rPr>
        <w:t>aption</w:t>
      </w:r>
      <w:r w:rsidRPr="00A81C57">
        <w:rPr>
          <w:lang w:eastAsia="en-US"/>
        </w:rPr>
        <w:t xml:space="preserve"> style, left-aligned) and a blank paragraph where the table itself can be inserted (via the Insert </w:t>
      </w:r>
      <w:r w:rsidR="00E506F1">
        <w:rPr>
          <w:lang w:eastAsia="en-US"/>
        </w:rPr>
        <w:t>–</w:t>
      </w:r>
      <w:r w:rsidRPr="00A81C57">
        <w:rPr>
          <w:lang w:eastAsia="en-US"/>
        </w:rPr>
        <w:t xml:space="preserve"> Table button). If a table does not fit on a single page, the header row must be repeated on all subsequent pages. The procedure for setting repeating headers in multi-page tables is as follows:</w:t>
      </w:r>
    </w:p>
    <w:p w14:paraId="3142BD1C" w14:textId="77777777" w:rsidR="00F91423" w:rsidRPr="00A81C57" w:rsidRDefault="00F91423" w:rsidP="00F91423">
      <w:pPr>
        <w:pStyle w:val="Seznamsodrkami"/>
      </w:pPr>
      <w:r w:rsidRPr="00A81C57">
        <w:rPr>
          <w:b/>
        </w:rPr>
        <w:t>Word:</w:t>
      </w:r>
      <w:r w:rsidRPr="00A81C57">
        <w:t xml:space="preserve"> Select the first row of the table, go to the Table Layout tab, choose Data, and click Repeat Header Rows. Word will automatically repeat the header on following pages.</w:t>
      </w:r>
    </w:p>
    <w:p w14:paraId="685DB6BB" w14:textId="033A44F5" w:rsidR="00F91423" w:rsidRPr="00A81C57" w:rsidRDefault="00F91423" w:rsidP="00F91423">
      <w:pPr>
        <w:pStyle w:val="Seznamsodrkami"/>
      </w:pPr>
      <w:r w:rsidRPr="00A81C57">
        <w:rPr>
          <w:b/>
        </w:rPr>
        <w:t>Writer:</w:t>
      </w:r>
      <w:r w:rsidRPr="00A81C57">
        <w:t xml:space="preserve"> Select the first row of the table, go to the Table menu in the main toolbar, and choose Header Rows</w:t>
      </w:r>
      <w:r w:rsidR="002A5908">
        <w:t xml:space="preserve"> </w:t>
      </w:r>
      <w:r w:rsidR="002A5908" w:rsidRPr="00A81C57">
        <w:t>Repeat</w:t>
      </w:r>
      <w:r w:rsidRPr="00A81C57">
        <w:t xml:space="preserve"> Across Pages. </w:t>
      </w:r>
    </w:p>
    <w:p w14:paraId="6E3822C9" w14:textId="34F05CD7" w:rsidR="00F91423" w:rsidRPr="00A81C57" w:rsidRDefault="00F91423" w:rsidP="00F91423">
      <w:pPr>
        <w:pStyle w:val="Firstparagraph"/>
        <w:rPr>
          <w:lang w:eastAsia="en-US"/>
        </w:rPr>
      </w:pPr>
      <w:r w:rsidRPr="00A81C57">
        <w:t xml:space="preserve">Leave a blank paragraph below the inserted table so that it is not “stuck” to the text that follows. Any externally sourced tables must be cited. Tables are cited in a similar manner to figures. The source should be placed directly below the table using the </w:t>
      </w:r>
      <w:r w:rsidRPr="00F91423">
        <w:rPr>
          <w:b/>
        </w:rPr>
        <w:t>Figure/table source</w:t>
      </w:r>
      <w:r w:rsidRPr="00A81C57">
        <w:t xml:space="preserve"> style</w:t>
      </w:r>
      <w:r w:rsidR="009A4574">
        <w:t xml:space="preserve"> (</w:t>
      </w:r>
      <w:r w:rsidR="009A4574" w:rsidRPr="009A4574">
        <w:t>it is necessary to move the cursor to the line below the table, see</w:t>
      </w:r>
      <w:r w:rsidR="009A4574">
        <w:t xml:space="preserve"> </w:t>
      </w:r>
      <w:r w:rsidR="009A4574">
        <w:fldChar w:fldCharType="begin"/>
      </w:r>
      <w:r w:rsidR="009A4574">
        <w:instrText xml:space="preserve"> REF _Ref215421262 \h </w:instrText>
      </w:r>
      <w:r w:rsidR="009A4574">
        <w:fldChar w:fldCharType="separate"/>
      </w:r>
      <w:r w:rsidR="00933C41">
        <w:t xml:space="preserve">Table </w:t>
      </w:r>
      <w:r w:rsidR="00933C41">
        <w:rPr>
          <w:noProof/>
        </w:rPr>
        <w:t>2</w:t>
      </w:r>
      <w:r w:rsidR="009A4574">
        <w:fldChar w:fldCharType="end"/>
      </w:r>
      <w:r w:rsidR="009A4574" w:rsidRPr="009A4574">
        <w:t xml:space="preserve">). This method </w:t>
      </w:r>
      <w:r w:rsidR="009A4574" w:rsidRPr="009A4574">
        <w:lastRenderedPageBreak/>
        <w:t xml:space="preserve">is suitable when using, for example, </w:t>
      </w:r>
      <w:r w:rsidR="009A4574">
        <w:t>t</w:t>
      </w:r>
      <w:r w:rsidR="009A4574" w:rsidRPr="009A4574">
        <w:t>he name-date referencing method or other referencing methods (e.g. numerical references) when it is necessary to emphasize the own work.</w:t>
      </w:r>
    </w:p>
    <w:p w14:paraId="7A9B66B6" w14:textId="77777777" w:rsidR="00F91423" w:rsidRPr="00A81C57" w:rsidRDefault="00F91423" w:rsidP="00F91423">
      <w:pPr>
        <w:pStyle w:val="Nextparagraphs"/>
        <w:rPr>
          <w:lang w:eastAsia="en-US"/>
        </w:rPr>
      </w:pPr>
      <w:r w:rsidRPr="00A81C57">
        <w:rPr>
          <w:lang w:eastAsia="en-US"/>
        </w:rPr>
        <w:t xml:space="preserve">In some cases, it may be required that the source (or reference to it) be included on the same line as the table caption rather than on a new line. This applies especially when using numbered references in square brackets or the footnote method: </w:t>
      </w:r>
    </w:p>
    <w:p w14:paraId="36C05153" w14:textId="77777777" w:rsidR="00F91423" w:rsidRPr="00A81C57" w:rsidRDefault="00F91423" w:rsidP="00F91423">
      <w:pPr>
        <w:pStyle w:val="Titulek"/>
      </w:pPr>
      <w:r w:rsidRPr="00A81C57">
        <w:t xml:space="preserve">Table X: Table caption with source </w:t>
      </w:r>
      <w:r>
        <w:t>information</w:t>
      </w:r>
      <w:r w:rsidRPr="00A81C57">
        <w:t xml:space="preserve"> in square brackets [1]</w:t>
      </w:r>
    </w:p>
    <w:p w14:paraId="0AFCA4B6" w14:textId="77777777" w:rsidR="00F91423" w:rsidRPr="00A81C57" w:rsidRDefault="00F91423" w:rsidP="00F91423">
      <w:pPr>
        <w:pStyle w:val="Titulek"/>
      </w:pPr>
      <w:r w:rsidRPr="00A81C57">
        <w:t xml:space="preserve">Table X: Table caption with source </w:t>
      </w:r>
      <w:r>
        <w:t>information</w:t>
      </w:r>
      <w:r w:rsidRPr="00A81C57">
        <w:t xml:space="preserve"> using a footnote</w:t>
      </w:r>
      <w:r w:rsidRPr="00A81C57">
        <w:rPr>
          <w:vertAlign w:val="superscript"/>
        </w:rPr>
        <w:t>1</w:t>
      </w:r>
    </w:p>
    <w:p w14:paraId="38B9BA0D" w14:textId="19479F81" w:rsidR="00353B46" w:rsidRPr="0093369C" w:rsidRDefault="00F91423" w:rsidP="00F91423">
      <w:pPr>
        <w:pStyle w:val="Firstparagraph"/>
      </w:pPr>
      <w:r w:rsidRPr="00A81C57">
        <w:t>Please note: Sources (references) included in square brackets will also appear in the List of Tables, which is not ideal. These should be manually removed from the list after updating</w:t>
      </w:r>
      <w:r w:rsidR="00353B46" w:rsidRPr="0093369C">
        <w:t>.</w:t>
      </w:r>
    </w:p>
    <w:p w14:paraId="7DA3C80C" w14:textId="5EF42EF6" w:rsidR="00E5037A" w:rsidRDefault="00E5037A" w:rsidP="00E5037A">
      <w:pPr>
        <w:pStyle w:val="Tablecaption"/>
      </w:pPr>
      <w:bookmarkStart w:id="65" w:name="_Ref215421262"/>
      <w:r>
        <w:t xml:space="preserve">Table </w:t>
      </w:r>
      <w:r>
        <w:fldChar w:fldCharType="begin"/>
      </w:r>
      <w:r>
        <w:instrText xml:space="preserve"> SEQ Table \* ARABIC </w:instrText>
      </w:r>
      <w:r>
        <w:fldChar w:fldCharType="separate"/>
      </w:r>
      <w:r w:rsidR="00933C41">
        <w:rPr>
          <w:noProof/>
        </w:rPr>
        <w:t>2</w:t>
      </w:r>
      <w:r>
        <w:fldChar w:fldCharType="end"/>
      </w:r>
      <w:bookmarkEnd w:id="65"/>
      <w:r>
        <w:t>: Table caption</w:t>
      </w:r>
    </w:p>
    <w:tbl>
      <w:tblPr>
        <w:tblStyle w:val="Mkatabulky"/>
        <w:tblW w:w="5000" w:type="pct"/>
        <w:tblLook w:val="04E0" w:firstRow="1" w:lastRow="1" w:firstColumn="1" w:lastColumn="0" w:noHBand="0" w:noVBand="1"/>
      </w:tblPr>
      <w:tblGrid>
        <w:gridCol w:w="1924"/>
        <w:gridCol w:w="1022"/>
        <w:gridCol w:w="930"/>
        <w:gridCol w:w="1432"/>
        <w:gridCol w:w="988"/>
        <w:gridCol w:w="1164"/>
        <w:gridCol w:w="1317"/>
      </w:tblGrid>
      <w:tr w:rsidR="00AE6A23" w:rsidRPr="0093369C" w14:paraId="676B2F41" w14:textId="77777777" w:rsidTr="006360B8">
        <w:trPr>
          <w:cnfStyle w:val="100000000000" w:firstRow="1" w:lastRow="0" w:firstColumn="0" w:lastColumn="0" w:oddVBand="0" w:evenVBand="0" w:oddHBand="0" w:evenHBand="0" w:firstRowFirstColumn="0" w:firstRowLastColumn="0" w:lastRowFirstColumn="0" w:lastRowLastColumn="0"/>
        </w:trPr>
        <w:tc>
          <w:tcPr>
            <w:tcW w:w="1096" w:type="pct"/>
            <w:vAlign w:val="center"/>
          </w:tcPr>
          <w:p w14:paraId="4E63967A" w14:textId="16338108" w:rsidR="00AE6A23" w:rsidRPr="0093369C" w:rsidRDefault="00F35D1D" w:rsidP="006360B8">
            <w:pPr>
              <w:rPr>
                <w:rFonts w:ascii="Arial" w:hAnsi="Arial" w:cs="Arial"/>
                <w:sz w:val="22"/>
              </w:rPr>
            </w:pPr>
            <w:r>
              <w:rPr>
                <w:rFonts w:ascii="Arial" w:hAnsi="Arial" w:cs="Arial"/>
                <w:sz w:val="22"/>
              </w:rPr>
              <w:t>One</w:t>
            </w:r>
          </w:p>
        </w:tc>
        <w:tc>
          <w:tcPr>
            <w:tcW w:w="582" w:type="pct"/>
            <w:vAlign w:val="center"/>
          </w:tcPr>
          <w:p w14:paraId="5D909914" w14:textId="201F9A39" w:rsidR="00AE6A23" w:rsidRPr="0093369C" w:rsidRDefault="00F35D1D" w:rsidP="006360B8">
            <w:pPr>
              <w:rPr>
                <w:rFonts w:ascii="Arial" w:hAnsi="Arial" w:cs="Arial"/>
                <w:sz w:val="22"/>
              </w:rPr>
            </w:pPr>
            <w:r>
              <w:rPr>
                <w:rFonts w:ascii="Arial" w:hAnsi="Arial" w:cs="Arial"/>
                <w:sz w:val="22"/>
              </w:rPr>
              <w:t>Two</w:t>
            </w:r>
          </w:p>
        </w:tc>
        <w:tc>
          <w:tcPr>
            <w:tcW w:w="530" w:type="pct"/>
            <w:vAlign w:val="center"/>
          </w:tcPr>
          <w:p w14:paraId="0F4D72D4" w14:textId="0C2A086D" w:rsidR="00AE6A23" w:rsidRPr="0093369C" w:rsidRDefault="00F35D1D" w:rsidP="006360B8">
            <w:pPr>
              <w:rPr>
                <w:rFonts w:ascii="Arial" w:hAnsi="Arial" w:cs="Arial"/>
                <w:sz w:val="22"/>
              </w:rPr>
            </w:pPr>
            <w:r>
              <w:rPr>
                <w:rFonts w:ascii="Arial" w:hAnsi="Arial" w:cs="Arial"/>
                <w:sz w:val="22"/>
              </w:rPr>
              <w:t>Three</w:t>
            </w:r>
          </w:p>
        </w:tc>
        <w:tc>
          <w:tcPr>
            <w:tcW w:w="816" w:type="pct"/>
            <w:vAlign w:val="center"/>
          </w:tcPr>
          <w:p w14:paraId="293AEB56" w14:textId="61B89C51" w:rsidR="00AE6A23" w:rsidRPr="0093369C" w:rsidRDefault="00F35D1D" w:rsidP="006360B8">
            <w:pPr>
              <w:rPr>
                <w:rFonts w:ascii="Arial" w:hAnsi="Arial" w:cs="Arial"/>
                <w:sz w:val="22"/>
              </w:rPr>
            </w:pPr>
            <w:r>
              <w:rPr>
                <w:rFonts w:ascii="Arial" w:hAnsi="Arial" w:cs="Arial"/>
                <w:sz w:val="22"/>
              </w:rPr>
              <w:t>Four</w:t>
            </w:r>
          </w:p>
        </w:tc>
        <w:tc>
          <w:tcPr>
            <w:tcW w:w="563" w:type="pct"/>
            <w:vAlign w:val="center"/>
          </w:tcPr>
          <w:p w14:paraId="5462FE2F" w14:textId="59298D94" w:rsidR="00AE6A23" w:rsidRPr="0093369C" w:rsidRDefault="00F35D1D" w:rsidP="006360B8">
            <w:pPr>
              <w:rPr>
                <w:rFonts w:ascii="Arial" w:hAnsi="Arial" w:cs="Arial"/>
                <w:sz w:val="22"/>
              </w:rPr>
            </w:pPr>
            <w:r>
              <w:rPr>
                <w:rFonts w:ascii="Arial" w:hAnsi="Arial" w:cs="Arial"/>
                <w:sz w:val="22"/>
              </w:rPr>
              <w:t>Five</w:t>
            </w:r>
          </w:p>
        </w:tc>
        <w:tc>
          <w:tcPr>
            <w:tcW w:w="663" w:type="pct"/>
            <w:vAlign w:val="center"/>
          </w:tcPr>
          <w:p w14:paraId="74BE36E6" w14:textId="56B8059D" w:rsidR="00AE6A23" w:rsidRPr="0093369C" w:rsidRDefault="00F35D1D" w:rsidP="006360B8">
            <w:pPr>
              <w:rPr>
                <w:rFonts w:ascii="Arial" w:hAnsi="Arial" w:cs="Arial"/>
                <w:sz w:val="22"/>
              </w:rPr>
            </w:pPr>
            <w:r>
              <w:rPr>
                <w:rFonts w:ascii="Arial" w:hAnsi="Arial" w:cs="Arial"/>
                <w:sz w:val="22"/>
              </w:rPr>
              <w:t>Six</w:t>
            </w:r>
          </w:p>
        </w:tc>
        <w:tc>
          <w:tcPr>
            <w:tcW w:w="750" w:type="pct"/>
            <w:vAlign w:val="center"/>
          </w:tcPr>
          <w:p w14:paraId="404D0FFD" w14:textId="1C3BCD4C" w:rsidR="00AE6A23" w:rsidRPr="0093369C" w:rsidRDefault="00F35D1D" w:rsidP="006360B8">
            <w:pPr>
              <w:rPr>
                <w:rFonts w:ascii="Arial" w:hAnsi="Arial" w:cs="Arial"/>
                <w:sz w:val="22"/>
              </w:rPr>
            </w:pPr>
            <w:r>
              <w:rPr>
                <w:rFonts w:ascii="Arial" w:hAnsi="Arial" w:cs="Arial"/>
                <w:sz w:val="22"/>
              </w:rPr>
              <w:t>Seven</w:t>
            </w:r>
          </w:p>
        </w:tc>
      </w:tr>
      <w:tr w:rsidR="00AE6A23" w:rsidRPr="0093369C" w14:paraId="366CBF98" w14:textId="77777777" w:rsidTr="006360B8">
        <w:trPr>
          <w:trHeight w:val="283"/>
        </w:trPr>
        <w:tc>
          <w:tcPr>
            <w:tcW w:w="1096" w:type="pct"/>
            <w:vAlign w:val="center"/>
          </w:tcPr>
          <w:p w14:paraId="1600C25B" w14:textId="7984AA35" w:rsidR="00AE6A23" w:rsidRPr="0093369C" w:rsidRDefault="00F35D1D" w:rsidP="006360B8">
            <w:pPr>
              <w:rPr>
                <w:rFonts w:ascii="Arial" w:hAnsi="Arial" w:cs="Arial"/>
                <w:sz w:val="18"/>
              </w:rPr>
            </w:pPr>
            <w:r>
              <w:rPr>
                <w:rFonts w:ascii="Arial" w:hAnsi="Arial" w:cs="Arial"/>
                <w:sz w:val="18"/>
              </w:rPr>
              <w:t>First row</w:t>
            </w:r>
          </w:p>
        </w:tc>
        <w:tc>
          <w:tcPr>
            <w:tcW w:w="582" w:type="pct"/>
            <w:vAlign w:val="center"/>
          </w:tcPr>
          <w:p w14:paraId="362CEC8F" w14:textId="77777777" w:rsidR="00AE6A23" w:rsidRPr="0093369C" w:rsidRDefault="00AE6A23" w:rsidP="006360B8">
            <w:pPr>
              <w:rPr>
                <w:rFonts w:ascii="Arial" w:hAnsi="Arial" w:cs="Arial"/>
                <w:sz w:val="20"/>
              </w:rPr>
            </w:pPr>
          </w:p>
        </w:tc>
        <w:tc>
          <w:tcPr>
            <w:tcW w:w="530" w:type="pct"/>
            <w:vAlign w:val="center"/>
          </w:tcPr>
          <w:p w14:paraId="747BF912" w14:textId="77777777" w:rsidR="00AE6A23" w:rsidRPr="0093369C" w:rsidRDefault="00AE6A23" w:rsidP="006360B8">
            <w:pPr>
              <w:rPr>
                <w:rFonts w:ascii="Arial" w:hAnsi="Arial" w:cs="Arial"/>
                <w:sz w:val="20"/>
              </w:rPr>
            </w:pPr>
          </w:p>
        </w:tc>
        <w:tc>
          <w:tcPr>
            <w:tcW w:w="816" w:type="pct"/>
            <w:vAlign w:val="center"/>
          </w:tcPr>
          <w:p w14:paraId="530F208C" w14:textId="77777777" w:rsidR="00AE6A23" w:rsidRPr="0093369C" w:rsidRDefault="00AE6A23" w:rsidP="006360B8">
            <w:pPr>
              <w:rPr>
                <w:rFonts w:ascii="Arial" w:hAnsi="Arial" w:cs="Arial"/>
                <w:sz w:val="20"/>
              </w:rPr>
            </w:pPr>
          </w:p>
        </w:tc>
        <w:tc>
          <w:tcPr>
            <w:tcW w:w="563" w:type="pct"/>
            <w:vAlign w:val="center"/>
          </w:tcPr>
          <w:p w14:paraId="06608230" w14:textId="77777777" w:rsidR="00AE6A23" w:rsidRPr="0093369C" w:rsidRDefault="00AE6A23" w:rsidP="006360B8">
            <w:pPr>
              <w:rPr>
                <w:rFonts w:ascii="Arial" w:hAnsi="Arial" w:cs="Arial"/>
                <w:sz w:val="20"/>
              </w:rPr>
            </w:pPr>
          </w:p>
        </w:tc>
        <w:tc>
          <w:tcPr>
            <w:tcW w:w="663" w:type="pct"/>
            <w:vAlign w:val="center"/>
          </w:tcPr>
          <w:p w14:paraId="3F6F316C" w14:textId="77777777" w:rsidR="00AE6A23" w:rsidRPr="0093369C" w:rsidRDefault="00AE6A23" w:rsidP="006360B8">
            <w:pPr>
              <w:rPr>
                <w:rFonts w:ascii="Arial" w:hAnsi="Arial" w:cs="Arial"/>
                <w:sz w:val="20"/>
              </w:rPr>
            </w:pPr>
          </w:p>
        </w:tc>
        <w:tc>
          <w:tcPr>
            <w:tcW w:w="750" w:type="pct"/>
            <w:vAlign w:val="center"/>
          </w:tcPr>
          <w:p w14:paraId="27C7C8BD" w14:textId="77777777" w:rsidR="00AE6A23" w:rsidRPr="0093369C" w:rsidRDefault="00AE6A23" w:rsidP="006360B8">
            <w:pPr>
              <w:rPr>
                <w:rFonts w:ascii="Arial" w:hAnsi="Arial" w:cs="Arial"/>
                <w:sz w:val="20"/>
              </w:rPr>
            </w:pPr>
          </w:p>
        </w:tc>
      </w:tr>
      <w:tr w:rsidR="00AE6A23" w:rsidRPr="0093369C" w14:paraId="3D506139" w14:textId="77777777" w:rsidTr="006360B8">
        <w:trPr>
          <w:trHeight w:val="283"/>
        </w:trPr>
        <w:tc>
          <w:tcPr>
            <w:tcW w:w="1096" w:type="pct"/>
            <w:vAlign w:val="center"/>
          </w:tcPr>
          <w:p w14:paraId="04FF0842" w14:textId="4CC6CE8C" w:rsidR="00AE6A23" w:rsidRPr="0093369C" w:rsidRDefault="00F35D1D" w:rsidP="006360B8">
            <w:pPr>
              <w:rPr>
                <w:rFonts w:ascii="Arial" w:hAnsi="Arial" w:cs="Arial"/>
                <w:sz w:val="18"/>
              </w:rPr>
            </w:pPr>
            <w:r>
              <w:rPr>
                <w:rFonts w:ascii="Arial" w:hAnsi="Arial" w:cs="Arial"/>
                <w:sz w:val="18"/>
              </w:rPr>
              <w:t>Second row</w:t>
            </w:r>
          </w:p>
        </w:tc>
        <w:tc>
          <w:tcPr>
            <w:tcW w:w="582" w:type="pct"/>
            <w:vAlign w:val="center"/>
          </w:tcPr>
          <w:p w14:paraId="46EC7DE1" w14:textId="77777777" w:rsidR="00AE6A23" w:rsidRPr="0093369C" w:rsidRDefault="00AE6A23" w:rsidP="006360B8">
            <w:pPr>
              <w:rPr>
                <w:rFonts w:ascii="Arial" w:hAnsi="Arial" w:cs="Arial"/>
                <w:sz w:val="20"/>
              </w:rPr>
            </w:pPr>
          </w:p>
        </w:tc>
        <w:tc>
          <w:tcPr>
            <w:tcW w:w="530" w:type="pct"/>
            <w:vAlign w:val="center"/>
          </w:tcPr>
          <w:p w14:paraId="79A5F986" w14:textId="77777777" w:rsidR="00AE6A23" w:rsidRPr="0093369C" w:rsidRDefault="00AE6A23" w:rsidP="006360B8">
            <w:pPr>
              <w:rPr>
                <w:rFonts w:ascii="Arial" w:hAnsi="Arial" w:cs="Arial"/>
                <w:sz w:val="20"/>
              </w:rPr>
            </w:pPr>
          </w:p>
        </w:tc>
        <w:tc>
          <w:tcPr>
            <w:tcW w:w="816" w:type="pct"/>
            <w:vAlign w:val="center"/>
          </w:tcPr>
          <w:p w14:paraId="6F62933F" w14:textId="77777777" w:rsidR="00AE6A23" w:rsidRPr="0093369C" w:rsidRDefault="00AE6A23" w:rsidP="006360B8">
            <w:pPr>
              <w:rPr>
                <w:rFonts w:ascii="Arial" w:hAnsi="Arial" w:cs="Arial"/>
                <w:sz w:val="20"/>
              </w:rPr>
            </w:pPr>
          </w:p>
        </w:tc>
        <w:tc>
          <w:tcPr>
            <w:tcW w:w="563" w:type="pct"/>
            <w:vAlign w:val="center"/>
          </w:tcPr>
          <w:p w14:paraId="33B7C49C" w14:textId="77777777" w:rsidR="00AE6A23" w:rsidRPr="0093369C" w:rsidRDefault="00AE6A23" w:rsidP="006360B8">
            <w:pPr>
              <w:rPr>
                <w:rFonts w:ascii="Arial" w:hAnsi="Arial" w:cs="Arial"/>
                <w:sz w:val="20"/>
              </w:rPr>
            </w:pPr>
          </w:p>
        </w:tc>
        <w:tc>
          <w:tcPr>
            <w:tcW w:w="663" w:type="pct"/>
            <w:vAlign w:val="center"/>
          </w:tcPr>
          <w:p w14:paraId="2BFE5DBA" w14:textId="77777777" w:rsidR="00AE6A23" w:rsidRPr="0093369C" w:rsidRDefault="00AE6A23" w:rsidP="006360B8">
            <w:pPr>
              <w:rPr>
                <w:rFonts w:ascii="Arial" w:hAnsi="Arial" w:cs="Arial"/>
                <w:sz w:val="20"/>
              </w:rPr>
            </w:pPr>
          </w:p>
        </w:tc>
        <w:tc>
          <w:tcPr>
            <w:tcW w:w="750" w:type="pct"/>
            <w:vAlign w:val="center"/>
          </w:tcPr>
          <w:p w14:paraId="585E863B" w14:textId="77777777" w:rsidR="00AE6A23" w:rsidRPr="0093369C" w:rsidRDefault="00AE6A23" w:rsidP="006360B8">
            <w:pPr>
              <w:rPr>
                <w:rFonts w:ascii="Arial" w:hAnsi="Arial" w:cs="Arial"/>
                <w:sz w:val="20"/>
              </w:rPr>
            </w:pPr>
          </w:p>
        </w:tc>
      </w:tr>
      <w:tr w:rsidR="00AE6A23" w:rsidRPr="0093369C" w14:paraId="714D1521" w14:textId="77777777" w:rsidTr="006360B8">
        <w:trPr>
          <w:trHeight w:val="283"/>
        </w:trPr>
        <w:tc>
          <w:tcPr>
            <w:tcW w:w="1096" w:type="pct"/>
            <w:vAlign w:val="center"/>
          </w:tcPr>
          <w:p w14:paraId="4FAE8EBD" w14:textId="2AD2CE2C" w:rsidR="00AE6A23" w:rsidRPr="0093369C" w:rsidRDefault="00F35D1D" w:rsidP="006360B8">
            <w:pPr>
              <w:rPr>
                <w:rFonts w:ascii="Arial" w:hAnsi="Arial" w:cs="Arial"/>
                <w:sz w:val="18"/>
              </w:rPr>
            </w:pPr>
            <w:r>
              <w:rPr>
                <w:rFonts w:ascii="Arial" w:hAnsi="Arial" w:cs="Arial"/>
                <w:sz w:val="18"/>
              </w:rPr>
              <w:t>Third row</w:t>
            </w:r>
          </w:p>
        </w:tc>
        <w:tc>
          <w:tcPr>
            <w:tcW w:w="582" w:type="pct"/>
            <w:vAlign w:val="center"/>
          </w:tcPr>
          <w:p w14:paraId="76A6C9FD" w14:textId="77777777" w:rsidR="00AE6A23" w:rsidRPr="0093369C" w:rsidRDefault="00AE6A23" w:rsidP="006360B8">
            <w:pPr>
              <w:rPr>
                <w:rFonts w:ascii="Arial" w:hAnsi="Arial" w:cs="Arial"/>
                <w:sz w:val="20"/>
              </w:rPr>
            </w:pPr>
          </w:p>
        </w:tc>
        <w:tc>
          <w:tcPr>
            <w:tcW w:w="530" w:type="pct"/>
            <w:vAlign w:val="center"/>
          </w:tcPr>
          <w:p w14:paraId="779FED3C" w14:textId="77777777" w:rsidR="00AE6A23" w:rsidRPr="0093369C" w:rsidRDefault="00AE6A23" w:rsidP="006360B8">
            <w:pPr>
              <w:rPr>
                <w:rFonts w:ascii="Arial" w:hAnsi="Arial" w:cs="Arial"/>
                <w:sz w:val="20"/>
              </w:rPr>
            </w:pPr>
          </w:p>
        </w:tc>
        <w:tc>
          <w:tcPr>
            <w:tcW w:w="816" w:type="pct"/>
            <w:vAlign w:val="center"/>
          </w:tcPr>
          <w:p w14:paraId="4D5D2097" w14:textId="77777777" w:rsidR="00AE6A23" w:rsidRPr="0093369C" w:rsidRDefault="00AE6A23" w:rsidP="006360B8">
            <w:pPr>
              <w:rPr>
                <w:rFonts w:ascii="Arial" w:hAnsi="Arial" w:cs="Arial"/>
                <w:sz w:val="20"/>
              </w:rPr>
            </w:pPr>
          </w:p>
        </w:tc>
        <w:tc>
          <w:tcPr>
            <w:tcW w:w="563" w:type="pct"/>
            <w:vAlign w:val="center"/>
          </w:tcPr>
          <w:p w14:paraId="08B81C32" w14:textId="77777777" w:rsidR="00AE6A23" w:rsidRPr="0093369C" w:rsidRDefault="00AE6A23" w:rsidP="006360B8">
            <w:pPr>
              <w:rPr>
                <w:rFonts w:ascii="Arial" w:hAnsi="Arial" w:cs="Arial"/>
                <w:sz w:val="20"/>
              </w:rPr>
            </w:pPr>
          </w:p>
        </w:tc>
        <w:tc>
          <w:tcPr>
            <w:tcW w:w="663" w:type="pct"/>
            <w:vAlign w:val="center"/>
          </w:tcPr>
          <w:p w14:paraId="1A1E6DC1" w14:textId="77777777" w:rsidR="00AE6A23" w:rsidRPr="0093369C" w:rsidRDefault="00AE6A23" w:rsidP="006360B8">
            <w:pPr>
              <w:rPr>
                <w:rFonts w:ascii="Arial" w:hAnsi="Arial" w:cs="Arial"/>
                <w:sz w:val="20"/>
              </w:rPr>
            </w:pPr>
          </w:p>
        </w:tc>
        <w:tc>
          <w:tcPr>
            <w:tcW w:w="750" w:type="pct"/>
            <w:vAlign w:val="center"/>
          </w:tcPr>
          <w:p w14:paraId="1C653273" w14:textId="77777777" w:rsidR="00AE6A23" w:rsidRPr="0093369C" w:rsidRDefault="00AE6A23" w:rsidP="006360B8">
            <w:pPr>
              <w:rPr>
                <w:rFonts w:ascii="Arial" w:hAnsi="Arial" w:cs="Arial"/>
                <w:sz w:val="20"/>
              </w:rPr>
            </w:pPr>
          </w:p>
        </w:tc>
      </w:tr>
      <w:tr w:rsidR="00AE6A23" w:rsidRPr="0093369C" w14:paraId="25DB3B3F" w14:textId="77777777" w:rsidTr="006360B8">
        <w:trPr>
          <w:trHeight w:val="283"/>
        </w:trPr>
        <w:tc>
          <w:tcPr>
            <w:tcW w:w="1096" w:type="pct"/>
            <w:vAlign w:val="center"/>
          </w:tcPr>
          <w:p w14:paraId="35308B66" w14:textId="6A84BEFF" w:rsidR="00AE6A23" w:rsidRPr="0093369C" w:rsidRDefault="00F35D1D" w:rsidP="006360B8">
            <w:pPr>
              <w:rPr>
                <w:rFonts w:ascii="Arial" w:hAnsi="Arial" w:cs="Arial"/>
                <w:sz w:val="18"/>
              </w:rPr>
            </w:pPr>
            <w:r>
              <w:rPr>
                <w:rFonts w:ascii="Arial" w:hAnsi="Arial" w:cs="Arial"/>
                <w:sz w:val="18"/>
              </w:rPr>
              <w:t>Fourth row</w:t>
            </w:r>
          </w:p>
        </w:tc>
        <w:tc>
          <w:tcPr>
            <w:tcW w:w="582" w:type="pct"/>
            <w:vAlign w:val="center"/>
          </w:tcPr>
          <w:p w14:paraId="22609E00" w14:textId="77777777" w:rsidR="00AE6A23" w:rsidRPr="0093369C" w:rsidRDefault="00AE6A23" w:rsidP="006360B8">
            <w:pPr>
              <w:rPr>
                <w:rFonts w:ascii="Arial" w:hAnsi="Arial" w:cs="Arial"/>
                <w:sz w:val="20"/>
              </w:rPr>
            </w:pPr>
          </w:p>
        </w:tc>
        <w:tc>
          <w:tcPr>
            <w:tcW w:w="530" w:type="pct"/>
            <w:vAlign w:val="center"/>
          </w:tcPr>
          <w:p w14:paraId="6F9A2696" w14:textId="77777777" w:rsidR="00AE6A23" w:rsidRPr="0093369C" w:rsidRDefault="00AE6A23" w:rsidP="006360B8">
            <w:pPr>
              <w:rPr>
                <w:rFonts w:ascii="Arial" w:hAnsi="Arial" w:cs="Arial"/>
                <w:sz w:val="20"/>
              </w:rPr>
            </w:pPr>
          </w:p>
        </w:tc>
        <w:tc>
          <w:tcPr>
            <w:tcW w:w="816" w:type="pct"/>
            <w:vAlign w:val="center"/>
          </w:tcPr>
          <w:p w14:paraId="07C7385D" w14:textId="77777777" w:rsidR="00AE6A23" w:rsidRPr="0093369C" w:rsidRDefault="00AE6A23" w:rsidP="006360B8">
            <w:pPr>
              <w:rPr>
                <w:rFonts w:ascii="Arial" w:hAnsi="Arial" w:cs="Arial"/>
                <w:sz w:val="20"/>
              </w:rPr>
            </w:pPr>
          </w:p>
        </w:tc>
        <w:tc>
          <w:tcPr>
            <w:tcW w:w="563" w:type="pct"/>
            <w:vAlign w:val="center"/>
          </w:tcPr>
          <w:p w14:paraId="00CA029C" w14:textId="77777777" w:rsidR="00AE6A23" w:rsidRPr="0093369C" w:rsidRDefault="00AE6A23" w:rsidP="006360B8">
            <w:pPr>
              <w:rPr>
                <w:rFonts w:ascii="Arial" w:hAnsi="Arial" w:cs="Arial"/>
                <w:sz w:val="20"/>
              </w:rPr>
            </w:pPr>
          </w:p>
        </w:tc>
        <w:tc>
          <w:tcPr>
            <w:tcW w:w="663" w:type="pct"/>
            <w:vAlign w:val="center"/>
          </w:tcPr>
          <w:p w14:paraId="60D2BE56" w14:textId="77777777" w:rsidR="00AE6A23" w:rsidRPr="0093369C" w:rsidRDefault="00AE6A23" w:rsidP="006360B8">
            <w:pPr>
              <w:rPr>
                <w:rFonts w:ascii="Arial" w:hAnsi="Arial" w:cs="Arial"/>
                <w:sz w:val="20"/>
              </w:rPr>
            </w:pPr>
          </w:p>
        </w:tc>
        <w:tc>
          <w:tcPr>
            <w:tcW w:w="750" w:type="pct"/>
            <w:vAlign w:val="center"/>
          </w:tcPr>
          <w:p w14:paraId="0FDCD4C5" w14:textId="77777777" w:rsidR="00AE6A23" w:rsidRPr="0093369C" w:rsidRDefault="00AE6A23" w:rsidP="006360B8">
            <w:pPr>
              <w:rPr>
                <w:rFonts w:ascii="Arial" w:hAnsi="Arial" w:cs="Arial"/>
                <w:sz w:val="20"/>
              </w:rPr>
            </w:pPr>
          </w:p>
        </w:tc>
      </w:tr>
      <w:tr w:rsidR="00AE6A23" w:rsidRPr="0093369C" w14:paraId="7D8AE531" w14:textId="77777777" w:rsidTr="006360B8">
        <w:trPr>
          <w:cnfStyle w:val="010000000000" w:firstRow="0" w:lastRow="1" w:firstColumn="0" w:lastColumn="0" w:oddVBand="0" w:evenVBand="0" w:oddHBand="0" w:evenHBand="0" w:firstRowFirstColumn="0" w:firstRowLastColumn="0" w:lastRowFirstColumn="0" w:lastRowLastColumn="0"/>
        </w:trPr>
        <w:tc>
          <w:tcPr>
            <w:tcW w:w="1096" w:type="pct"/>
            <w:vAlign w:val="center"/>
          </w:tcPr>
          <w:p w14:paraId="667CA3C5" w14:textId="76F5C514" w:rsidR="00AE6A23" w:rsidRPr="0093369C" w:rsidRDefault="00D13DE1" w:rsidP="006360B8">
            <w:pPr>
              <w:rPr>
                <w:rFonts w:ascii="Arial" w:hAnsi="Arial" w:cs="Arial"/>
                <w:sz w:val="22"/>
              </w:rPr>
            </w:pPr>
            <w:r>
              <w:rPr>
                <w:rFonts w:ascii="Arial" w:hAnsi="Arial" w:cs="Arial"/>
                <w:sz w:val="22"/>
              </w:rPr>
              <w:t>Summary</w:t>
            </w:r>
          </w:p>
        </w:tc>
        <w:tc>
          <w:tcPr>
            <w:tcW w:w="582" w:type="pct"/>
            <w:vAlign w:val="center"/>
          </w:tcPr>
          <w:p w14:paraId="56A3AC22" w14:textId="77777777" w:rsidR="00AE6A23" w:rsidRPr="0093369C" w:rsidRDefault="00AE6A23" w:rsidP="006360B8">
            <w:pPr>
              <w:rPr>
                <w:rFonts w:ascii="Arial" w:hAnsi="Arial" w:cs="Arial"/>
                <w:sz w:val="22"/>
              </w:rPr>
            </w:pPr>
          </w:p>
        </w:tc>
        <w:tc>
          <w:tcPr>
            <w:tcW w:w="530" w:type="pct"/>
            <w:vAlign w:val="center"/>
          </w:tcPr>
          <w:p w14:paraId="600F7FF2" w14:textId="77777777" w:rsidR="00AE6A23" w:rsidRPr="0093369C" w:rsidRDefault="00AE6A23" w:rsidP="006360B8">
            <w:pPr>
              <w:rPr>
                <w:rFonts w:ascii="Arial" w:hAnsi="Arial" w:cs="Arial"/>
                <w:sz w:val="22"/>
              </w:rPr>
            </w:pPr>
          </w:p>
        </w:tc>
        <w:tc>
          <w:tcPr>
            <w:tcW w:w="816" w:type="pct"/>
            <w:vAlign w:val="center"/>
          </w:tcPr>
          <w:p w14:paraId="4DAC60D2" w14:textId="77777777" w:rsidR="00AE6A23" w:rsidRPr="0093369C" w:rsidRDefault="00AE6A23" w:rsidP="006360B8">
            <w:pPr>
              <w:rPr>
                <w:rFonts w:ascii="Arial" w:hAnsi="Arial" w:cs="Arial"/>
                <w:sz w:val="22"/>
              </w:rPr>
            </w:pPr>
          </w:p>
        </w:tc>
        <w:tc>
          <w:tcPr>
            <w:tcW w:w="563" w:type="pct"/>
            <w:vAlign w:val="center"/>
          </w:tcPr>
          <w:p w14:paraId="690B466E" w14:textId="77777777" w:rsidR="00AE6A23" w:rsidRPr="0093369C" w:rsidRDefault="00AE6A23" w:rsidP="006360B8">
            <w:pPr>
              <w:rPr>
                <w:rFonts w:ascii="Arial" w:hAnsi="Arial" w:cs="Arial"/>
                <w:sz w:val="22"/>
              </w:rPr>
            </w:pPr>
          </w:p>
        </w:tc>
        <w:tc>
          <w:tcPr>
            <w:tcW w:w="663" w:type="pct"/>
            <w:vAlign w:val="center"/>
          </w:tcPr>
          <w:p w14:paraId="7099EA9C" w14:textId="77777777" w:rsidR="00AE6A23" w:rsidRPr="0093369C" w:rsidRDefault="00AE6A23" w:rsidP="006360B8">
            <w:pPr>
              <w:rPr>
                <w:rFonts w:ascii="Arial" w:hAnsi="Arial" w:cs="Arial"/>
                <w:sz w:val="22"/>
              </w:rPr>
            </w:pPr>
          </w:p>
        </w:tc>
        <w:tc>
          <w:tcPr>
            <w:tcW w:w="750" w:type="pct"/>
            <w:vAlign w:val="center"/>
          </w:tcPr>
          <w:p w14:paraId="5BCA5E27" w14:textId="77777777" w:rsidR="00AE6A23" w:rsidRPr="0093369C" w:rsidRDefault="00AE6A23" w:rsidP="006360B8">
            <w:pPr>
              <w:rPr>
                <w:rFonts w:ascii="Arial" w:hAnsi="Arial" w:cs="Arial"/>
                <w:sz w:val="22"/>
              </w:rPr>
            </w:pPr>
          </w:p>
        </w:tc>
      </w:tr>
    </w:tbl>
    <w:p w14:paraId="54877FA3" w14:textId="27CC114E" w:rsidR="00AE6A23" w:rsidRPr="0093369C" w:rsidRDefault="00AE6A23" w:rsidP="00AE6A23">
      <w:pPr>
        <w:pStyle w:val="Figuretablesource"/>
      </w:pPr>
      <w:r w:rsidRPr="0093369C">
        <w:t>(</w:t>
      </w:r>
      <w:r w:rsidR="00E5037A">
        <w:t>source: own work</w:t>
      </w:r>
      <w:r w:rsidRPr="0093369C">
        <w:t>)</w:t>
      </w:r>
    </w:p>
    <w:p w14:paraId="4F7CDDE5" w14:textId="07B43E97" w:rsidR="00E23407" w:rsidRPr="0093369C" w:rsidRDefault="00A60FDE" w:rsidP="00E23407">
      <w:pPr>
        <w:pStyle w:val="Nadpis2"/>
      </w:pPr>
      <w:bookmarkStart w:id="66" w:name="_Ref215417304"/>
      <w:bookmarkStart w:id="67" w:name="_Ref215417308"/>
      <w:bookmarkStart w:id="68" w:name="_Toc215419469"/>
      <w:r>
        <w:t>Equations</w:t>
      </w:r>
      <w:bookmarkEnd w:id="66"/>
      <w:bookmarkEnd w:id="67"/>
      <w:bookmarkEnd w:id="68"/>
    </w:p>
    <w:p w14:paraId="09675A55" w14:textId="77777777" w:rsidR="00D13DE1" w:rsidRPr="00A81C57" w:rsidRDefault="00D13DE1" w:rsidP="00D13DE1">
      <w:pPr>
        <w:pStyle w:val="Firstparagraph"/>
      </w:pPr>
      <w:r w:rsidRPr="00A81C57">
        <w:t xml:space="preserve">Equations and formulas are placed on a separate line, centred and numbered (the equation number is </w:t>
      </w:r>
      <w:proofErr w:type="gramStart"/>
      <w:r w:rsidRPr="00A81C57">
        <w:t>right-aligned</w:t>
      </w:r>
      <w:proofErr w:type="gramEnd"/>
      <w:r w:rsidRPr="00A81C57">
        <w:t xml:space="preserve">). For visual formatting of equations and formulas, the </w:t>
      </w:r>
      <w:r w:rsidRPr="00A81C57">
        <w:rPr>
          <w:b/>
        </w:rPr>
        <w:t>Equation</w:t>
      </w:r>
      <w:r w:rsidRPr="00A81C57">
        <w:t xml:space="preserve"> style with the Cambria Math font is used.</w:t>
      </w:r>
    </w:p>
    <w:p w14:paraId="127E5C96" w14:textId="5D01268D" w:rsidR="00A47214" w:rsidRPr="0093369C" w:rsidRDefault="00D13DE1" w:rsidP="00D13DE1">
      <w:pPr>
        <w:pStyle w:val="Nextparagraphs"/>
        <w:rPr>
          <w:lang w:eastAsia="en-US"/>
        </w:rPr>
      </w:pPr>
      <w:r w:rsidRPr="00A81C57">
        <w:rPr>
          <w:lang w:eastAsia="en-US"/>
        </w:rPr>
        <w:t xml:space="preserve">In the Word template, a building block for inserting equations is available in Quick Parts. On the Insert tab, click Quick Parts and select the </w:t>
      </w:r>
      <w:r w:rsidRPr="00A81C57">
        <w:rPr>
          <w:b/>
          <w:lang w:eastAsia="en-US"/>
        </w:rPr>
        <w:t>EQUATION</w:t>
      </w:r>
      <w:r w:rsidRPr="00A81C57">
        <w:rPr>
          <w:lang w:eastAsia="en-US"/>
        </w:rPr>
        <w:t xml:space="preserve"> block. The block contains a placeholder for the equation and a field with an automatic number</w:t>
      </w:r>
      <w:r w:rsidR="00A47214" w:rsidRPr="0093369C">
        <w:rPr>
          <w:lang w:eastAsia="en-US"/>
        </w:rPr>
        <w:t>.</w:t>
      </w:r>
    </w:p>
    <w:p w14:paraId="5EF3D0D6" w14:textId="77777777" w:rsidR="0076383C" w:rsidRPr="0093369C" w:rsidRDefault="0076383C" w:rsidP="0076383C">
      <w:pPr>
        <w:pStyle w:val="Nextparagraphs"/>
        <w:ind w:firstLine="0"/>
      </w:pPr>
    </w:p>
    <w:tbl>
      <w:tblPr>
        <w:tblStyle w:val="Tabulkarovnice"/>
        <w:tblW w:w="0" w:type="auto"/>
        <w:jc w:val="center"/>
        <w:tblLook w:val="04A0" w:firstRow="1" w:lastRow="0" w:firstColumn="1" w:lastColumn="0" w:noHBand="0" w:noVBand="1"/>
      </w:tblPr>
      <w:tblGrid>
        <w:gridCol w:w="7508"/>
        <w:gridCol w:w="985"/>
      </w:tblGrid>
      <w:tr w:rsidR="0076383C" w:rsidRPr="0093369C" w14:paraId="42245823" w14:textId="77777777" w:rsidTr="006360B8">
        <w:trPr>
          <w:jc w:val="center"/>
        </w:trPr>
        <w:tc>
          <w:tcPr>
            <w:tcW w:w="7508" w:type="dxa"/>
          </w:tcPr>
          <w:p w14:paraId="4A9F8BD7" w14:textId="3821652B" w:rsidR="0076383C" w:rsidRPr="0093369C" w:rsidRDefault="00803A0F" w:rsidP="006360B8">
            <w:pPr>
              <w:pStyle w:val="Equation"/>
              <w:framePr w:hSpace="0" w:vSpace="0" w:wrap="auto" w:vAnchor="margin" w:xAlign="left" w:yAlign="inline"/>
              <w:suppressOverlap w:val="0"/>
              <w:jc w:val="center"/>
            </w:pPr>
            <w:sdt>
              <w:sdtPr>
                <w:id w:val="-1417239384"/>
                <w:placeholder>
                  <w:docPart w:val="B3AA08F061C34D0D9EC2529212080F0B"/>
                </w:placeholder>
                <w:temporary/>
                <w:showingPlcHdr/>
                <w:equation/>
              </w:sdtPr>
              <w:sdtEndPr/>
              <w:sdtContent>
                <m:oMathPara>
                  <m:oMath>
                    <m:r>
                      <m:t xml:space="preserve"> Insert the equation here.</m:t>
                    </m:r>
                  </m:oMath>
                </m:oMathPara>
              </w:sdtContent>
            </w:sdt>
          </w:p>
        </w:tc>
        <w:tc>
          <w:tcPr>
            <w:tcW w:w="985" w:type="dxa"/>
          </w:tcPr>
          <w:p w14:paraId="65C498BC" w14:textId="53530E63" w:rsidR="0076383C" w:rsidRPr="0093369C" w:rsidRDefault="0076383C" w:rsidP="006360B8">
            <w:pPr>
              <w:pStyle w:val="Equationcaption"/>
              <w:framePr w:hSpace="0" w:vSpace="0" w:wrap="auto" w:vAnchor="margin" w:xAlign="left" w:yAlign="inline"/>
              <w:suppressOverlap w:val="0"/>
            </w:pPr>
            <w:r w:rsidRPr="0093369C">
              <w:t>(</w:t>
            </w:r>
            <w:r w:rsidRPr="0093369C">
              <w:fldChar w:fldCharType="begin"/>
            </w:r>
            <w:r w:rsidRPr="0093369C">
              <w:instrText xml:space="preserve"> SEQ ROVNICE \* ARABIC </w:instrText>
            </w:r>
            <w:r w:rsidRPr="0093369C">
              <w:fldChar w:fldCharType="separate"/>
            </w:r>
            <w:r w:rsidR="00933C41">
              <w:rPr>
                <w:noProof/>
              </w:rPr>
              <w:t>1</w:t>
            </w:r>
            <w:r w:rsidRPr="0093369C">
              <w:fldChar w:fldCharType="end"/>
            </w:r>
            <w:r w:rsidRPr="0093369C">
              <w:t>)</w:t>
            </w:r>
          </w:p>
        </w:tc>
      </w:tr>
    </w:tbl>
    <w:p w14:paraId="45BC30DF" w14:textId="75C3E2C6" w:rsidR="00E23407" w:rsidRPr="0093369C" w:rsidRDefault="00D13DE1" w:rsidP="00E23407">
      <w:pPr>
        <w:pStyle w:val="Nadpis2"/>
      </w:pPr>
      <w:bookmarkStart w:id="69" w:name="_Ref215418133"/>
      <w:bookmarkStart w:id="70" w:name="_Ref215418139"/>
      <w:bookmarkStart w:id="71" w:name="_Ref215418193"/>
      <w:bookmarkStart w:id="72" w:name="_Ref215418197"/>
      <w:bookmarkStart w:id="73" w:name="_Ref215418241"/>
      <w:bookmarkStart w:id="74" w:name="_Ref215418245"/>
      <w:bookmarkStart w:id="75" w:name="_Toc215419470"/>
      <w:r>
        <w:t>Cross-references</w:t>
      </w:r>
      <w:bookmarkEnd w:id="69"/>
      <w:bookmarkEnd w:id="70"/>
      <w:bookmarkEnd w:id="71"/>
      <w:bookmarkEnd w:id="72"/>
      <w:bookmarkEnd w:id="73"/>
      <w:bookmarkEnd w:id="74"/>
      <w:bookmarkEnd w:id="75"/>
    </w:p>
    <w:p w14:paraId="2AADDDEB" w14:textId="77777777" w:rsidR="000C0B42" w:rsidRPr="00A81C57" w:rsidRDefault="000C0B42" w:rsidP="000C0B42">
      <w:pPr>
        <w:pStyle w:val="Firstparagraph"/>
      </w:pPr>
      <w:r w:rsidRPr="00A81C57">
        <w:rPr>
          <w:lang w:eastAsia="en-US"/>
        </w:rPr>
        <w:t xml:space="preserve">Cross-references provide a quick and easy way to navigate to a specific object in the electronic version of the thesis. References can be created for specific chapters, figures, charts, tables, equations, linguistic examples, </w:t>
      </w:r>
      <w:proofErr w:type="gramStart"/>
      <w:r w:rsidRPr="00A81C57">
        <w:rPr>
          <w:lang w:eastAsia="en-US"/>
        </w:rPr>
        <w:t>and also</w:t>
      </w:r>
      <w:proofErr w:type="gramEnd"/>
      <w:r w:rsidRPr="00A81C57">
        <w:rPr>
          <w:lang w:eastAsia="en-US"/>
        </w:rPr>
        <w:t xml:space="preserve"> for citation references (particularly useful when using the numeric citation style with square brackets). </w:t>
      </w:r>
      <w:r w:rsidRPr="00A81C57">
        <w:t>A cross-reference can be inserted via the Insert tab by clicking on Cross-reference (a similar procedure applies in Writer as well).</w:t>
      </w:r>
    </w:p>
    <w:p w14:paraId="0D10F927" w14:textId="3BA585E0" w:rsidR="00590A08" w:rsidRPr="0093369C" w:rsidRDefault="000C0B42" w:rsidP="000C0B42">
      <w:pPr>
        <w:pStyle w:val="Nextparagraphs"/>
        <w:rPr>
          <w:lang w:eastAsia="en-US"/>
        </w:rPr>
      </w:pPr>
      <w:r w:rsidRPr="00A81C57">
        <w:rPr>
          <w:lang w:eastAsia="en-US"/>
        </w:rPr>
        <w:lastRenderedPageBreak/>
        <w:t>In the dialog box, you need to select the appropriate Reference type (e.g. chapter heading, figure, table, numbered list, etc.). Then, in the Insert reference to section, choose how the reference should appear (e.g. number, text, etc.)</w:t>
      </w:r>
      <w:r w:rsidR="00590A08" w:rsidRPr="0093369C">
        <w:rPr>
          <w:lang w:eastAsia="en-US"/>
        </w:rPr>
        <w:t>.</w:t>
      </w:r>
    </w:p>
    <w:p w14:paraId="64343D8B" w14:textId="5DD8F810" w:rsidR="00E23407" w:rsidRPr="0093369C" w:rsidRDefault="00D41729" w:rsidP="00E23407">
      <w:pPr>
        <w:pStyle w:val="Nadpis2"/>
      </w:pPr>
      <w:bookmarkStart w:id="76" w:name="_Ref215417865"/>
      <w:bookmarkStart w:id="77" w:name="_Ref215417870"/>
      <w:bookmarkStart w:id="78" w:name="_Ref215418257"/>
      <w:bookmarkStart w:id="79" w:name="_Ref215418262"/>
      <w:bookmarkStart w:id="80" w:name="_Toc215419471"/>
      <w:r>
        <w:t>Automatically Generated Lists</w:t>
      </w:r>
      <w:bookmarkEnd w:id="76"/>
      <w:bookmarkEnd w:id="77"/>
      <w:bookmarkEnd w:id="78"/>
      <w:bookmarkEnd w:id="79"/>
      <w:bookmarkEnd w:id="80"/>
    </w:p>
    <w:p w14:paraId="6B903918" w14:textId="77777777" w:rsidR="005F6F55" w:rsidRPr="00A81C57" w:rsidRDefault="005F6F55" w:rsidP="005F6F55">
      <w:pPr>
        <w:pStyle w:val="Firstparagraph"/>
        <w:rPr>
          <w:lang w:eastAsia="en-US"/>
        </w:rPr>
      </w:pPr>
      <w:r w:rsidRPr="00A81C57">
        <w:rPr>
          <w:lang w:eastAsia="en-US"/>
        </w:rPr>
        <w:t>The template includes several automatically generated lists:</w:t>
      </w:r>
    </w:p>
    <w:p w14:paraId="16EB405D" w14:textId="77777777" w:rsidR="005F6F55" w:rsidRPr="00A81C57" w:rsidRDefault="005F6F55" w:rsidP="005F6F55">
      <w:pPr>
        <w:pStyle w:val="Seznamsodrkami"/>
      </w:pPr>
      <w:r w:rsidRPr="00A81C57">
        <w:t>Table of Contents,</w:t>
      </w:r>
    </w:p>
    <w:p w14:paraId="5A10DFF6" w14:textId="77777777" w:rsidR="005F6F55" w:rsidRPr="00A81C57" w:rsidRDefault="005F6F55" w:rsidP="005F6F55">
      <w:pPr>
        <w:pStyle w:val="Seznamsodrkami"/>
      </w:pPr>
      <w:r w:rsidRPr="00A81C57">
        <w:t>List of Figures,</w:t>
      </w:r>
    </w:p>
    <w:p w14:paraId="546CD8B3" w14:textId="77777777" w:rsidR="005F6F55" w:rsidRPr="00A81C57" w:rsidRDefault="005F6F55" w:rsidP="005F6F55">
      <w:pPr>
        <w:pStyle w:val="Seznamsodrkami"/>
      </w:pPr>
      <w:r w:rsidRPr="00A81C57">
        <w:t>List of Tables, and</w:t>
      </w:r>
    </w:p>
    <w:p w14:paraId="6EC2404A" w14:textId="77777777" w:rsidR="005F6F55" w:rsidRPr="00A81C57" w:rsidRDefault="005F6F55" w:rsidP="005F6F55">
      <w:pPr>
        <w:pStyle w:val="Seznamsodrkami"/>
      </w:pPr>
      <w:r w:rsidRPr="00A81C57">
        <w:t>List of Appendices included in the final thesis.</w:t>
      </w:r>
    </w:p>
    <w:p w14:paraId="2D293AFD" w14:textId="661EE7B2" w:rsidR="005F6F55" w:rsidRPr="00A81C57" w:rsidRDefault="005F6F55" w:rsidP="005F6F55">
      <w:pPr>
        <w:pStyle w:val="Firstparagraph"/>
      </w:pPr>
      <w:r w:rsidRPr="00A81C57">
        <w:rPr>
          <w:bCs/>
        </w:rPr>
        <w:t>The</w:t>
      </w:r>
      <w:r w:rsidRPr="00A81C57">
        <w:rPr>
          <w:b/>
          <w:bCs/>
        </w:rPr>
        <w:t xml:space="preserve"> Table of Contents </w:t>
      </w:r>
      <w:r w:rsidRPr="00A81C57">
        <w:rPr>
          <w:bCs/>
        </w:rPr>
        <w:t>is generated from the headings marked in</w:t>
      </w:r>
      <w:r>
        <w:t xml:space="preserve"> </w:t>
      </w:r>
      <w:r>
        <w:fldChar w:fldCharType="begin"/>
      </w:r>
      <w:r>
        <w:instrText xml:space="preserve"> REF _Ref214402340 \h </w:instrText>
      </w:r>
      <w:r>
        <w:fldChar w:fldCharType="separate"/>
      </w:r>
      <w:r w:rsidR="00933C41">
        <w:t xml:space="preserve">Table </w:t>
      </w:r>
      <w:r w:rsidR="00933C41">
        <w:rPr>
          <w:noProof/>
        </w:rPr>
        <w:t>1</w:t>
      </w:r>
      <w:r>
        <w:fldChar w:fldCharType="end"/>
      </w:r>
      <w:r w:rsidRPr="00A81C57">
        <w:t xml:space="preserve">. The </w:t>
      </w:r>
      <w:r w:rsidRPr="00A81C57">
        <w:rPr>
          <w:b/>
        </w:rPr>
        <w:t>List of Figures</w:t>
      </w:r>
      <w:r w:rsidRPr="00A81C57">
        <w:t xml:space="preserve"> is generated from Figure captions. The </w:t>
      </w:r>
      <w:r w:rsidRPr="00A81C57">
        <w:rPr>
          <w:b/>
        </w:rPr>
        <w:t>List of Tables</w:t>
      </w:r>
      <w:r w:rsidRPr="00A81C57">
        <w:t xml:space="preserve"> is generated from Table captions. The </w:t>
      </w:r>
      <w:r w:rsidRPr="00A81C57">
        <w:rPr>
          <w:b/>
        </w:rPr>
        <w:t>List of Appendices</w:t>
      </w:r>
      <w:r w:rsidRPr="00A81C57">
        <w:t xml:space="preserve"> included in the final thesis is generated from the heading Appendix 1.</w:t>
      </w:r>
    </w:p>
    <w:p w14:paraId="4CAE4382" w14:textId="1916B5CB" w:rsidR="006D5DB0" w:rsidRPr="0093369C" w:rsidRDefault="005F6F55" w:rsidP="005F6F55">
      <w:pPr>
        <w:pStyle w:val="Nextparagraphs"/>
      </w:pPr>
      <w:r w:rsidRPr="00A81C57">
        <w:rPr>
          <w:b/>
          <w:bCs/>
        </w:rPr>
        <w:t>It is important to ensure that all these lists are updated before submitting or printing the thesis.</w:t>
      </w:r>
      <w:r w:rsidRPr="00A81C57">
        <w:t xml:space="preserve"> More detailed information can be found in Chapter</w:t>
      </w:r>
      <w:r>
        <w:t xml:space="preserve"> </w:t>
      </w:r>
      <w:r>
        <w:fldChar w:fldCharType="begin"/>
      </w:r>
      <w:r>
        <w:instrText xml:space="preserve"> REF _Ref214316241 \r \h </w:instrText>
      </w:r>
      <w:r>
        <w:fldChar w:fldCharType="separate"/>
      </w:r>
      <w:r w:rsidR="00933C41">
        <w:t>2.4</w:t>
      </w:r>
      <w:r>
        <w:fldChar w:fldCharType="end"/>
      </w:r>
      <w:r>
        <w:t xml:space="preserve"> </w:t>
      </w:r>
      <w:r>
        <w:fldChar w:fldCharType="begin"/>
      </w:r>
      <w:r>
        <w:instrText xml:space="preserve"> REF _Ref214316241 \h </w:instrText>
      </w:r>
      <w:r>
        <w:fldChar w:fldCharType="separate"/>
      </w:r>
      <w:r w:rsidR="00933C41">
        <w:t>Document Preview and Printing</w:t>
      </w:r>
      <w:r>
        <w:fldChar w:fldCharType="end"/>
      </w:r>
      <w:r w:rsidR="006D5DB0" w:rsidRPr="0093369C">
        <w:t>.</w:t>
      </w:r>
    </w:p>
    <w:p w14:paraId="14AB183F" w14:textId="26CF0863" w:rsidR="006D5DB0" w:rsidRPr="0093369C" w:rsidRDefault="00D473FF" w:rsidP="006D5DB0">
      <w:pPr>
        <w:pStyle w:val="Nadpis3"/>
      </w:pPr>
      <w:bookmarkStart w:id="81" w:name="_Toc215419472"/>
      <w:r>
        <w:t xml:space="preserve">Updating the </w:t>
      </w:r>
      <w:r w:rsidR="007D639E">
        <w:t xml:space="preserve">List of </w:t>
      </w:r>
      <w:r w:rsidR="00E831D5">
        <w:t>Appendices</w:t>
      </w:r>
      <w:bookmarkEnd w:id="81"/>
    </w:p>
    <w:p w14:paraId="5819F81A" w14:textId="77777777" w:rsidR="00E942D8" w:rsidRPr="00A81C57" w:rsidRDefault="00E942D8" w:rsidP="00E942D8">
      <w:pPr>
        <w:pStyle w:val="Firstparagraph"/>
        <w:rPr>
          <w:lang w:eastAsia="en-US"/>
        </w:rPr>
      </w:pPr>
      <w:r w:rsidRPr="00A81C57">
        <w:t>When updating all automatically generated lists in Word, no issues should occur, and the lists as well as the table of contents should update correctly, regardless of the language version of the word processor or operating system.</w:t>
      </w:r>
    </w:p>
    <w:p w14:paraId="774FEF1C" w14:textId="77777777" w:rsidR="00E942D8" w:rsidRPr="00A81C57" w:rsidRDefault="00E942D8" w:rsidP="00E942D8">
      <w:pPr>
        <w:pStyle w:val="Nextparagraphs"/>
        <w:rPr>
          <w:lang w:eastAsia="en-US"/>
        </w:rPr>
      </w:pPr>
      <w:r w:rsidRPr="00A81C57">
        <w:rPr>
          <w:lang w:eastAsia="en-US"/>
        </w:rPr>
        <w:t>The only exception is the list of appendices inserted in the final thesis. It may happen that, when updating the list of appendices, individual entries disappear and an error message appears instead – either “No table of contents entries found.” or its equivalent in the system language. This is caused by using the template in an environment where system, keyboard and MS Office interface language preferences differ (e.g. the user works with the English interface of Word or the entire Windows operating system).</w:t>
      </w:r>
    </w:p>
    <w:p w14:paraId="0C9C0504" w14:textId="3FF3A564" w:rsidR="006D5DB0" w:rsidRPr="0093369C" w:rsidRDefault="00E942D8" w:rsidP="00C5708C">
      <w:pPr>
        <w:pStyle w:val="Nextparagraphs"/>
      </w:pPr>
      <w:r w:rsidRPr="00A81C57">
        <w:t xml:space="preserve">The fix is simple: right-click the error message (it should be greyed out) and select “Toggle Field Codes”. Instead of the individual list entries, you will see a field code such as </w:t>
      </w:r>
      <w:proofErr w:type="gramStart"/>
      <w:r w:rsidRPr="00A81C57">
        <w:t>{ TOC</w:t>
      </w:r>
      <w:proofErr w:type="gramEnd"/>
      <w:r w:rsidRPr="00A81C57">
        <w:t xml:space="preserve"> \n \h \z \t "</w:t>
      </w:r>
      <w:r w:rsidR="00C5708C" w:rsidRPr="00C5708C">
        <w:t>Appendix 1</w:t>
      </w:r>
      <w:r w:rsidRPr="00A81C57">
        <w:t>;9</w:t>
      </w:r>
      <w:proofErr w:type="gramStart"/>
      <w:r w:rsidRPr="00A81C57">
        <w:t>" }</w:t>
      </w:r>
      <w:proofErr w:type="gramEnd"/>
      <w:r w:rsidRPr="00A81C57">
        <w:t xml:space="preserve">. The issue is caused by the semicolon; it needs to be replaced with a comma, so the field code should read </w:t>
      </w:r>
      <w:proofErr w:type="gramStart"/>
      <w:r w:rsidRPr="00A81C57">
        <w:t>{ TOC</w:t>
      </w:r>
      <w:proofErr w:type="gramEnd"/>
      <w:r w:rsidRPr="00A81C57">
        <w:t xml:space="preserve"> \n \h \z \t "</w:t>
      </w:r>
      <w:r w:rsidR="00C5708C" w:rsidRPr="00C5708C">
        <w:t>Appendix 1</w:t>
      </w:r>
      <w:r w:rsidRPr="00A81C57">
        <w:t>,9</w:t>
      </w:r>
      <w:proofErr w:type="gramStart"/>
      <w:r w:rsidRPr="00A81C57">
        <w:t>" }</w:t>
      </w:r>
      <w:proofErr w:type="gramEnd"/>
      <w:r w:rsidRPr="00A81C57">
        <w:t>. Then toggle the field codes again and update the table (right-click inside the field and select Update Field). After making this adjustment, the list of appendices should generate correctly</w:t>
      </w:r>
      <w:r w:rsidR="003205B0" w:rsidRPr="0093369C">
        <w:rPr>
          <w:lang w:eastAsia="en-US"/>
        </w:rPr>
        <w:t>.</w:t>
      </w:r>
    </w:p>
    <w:p w14:paraId="2442E186" w14:textId="349BFB18" w:rsidR="003C0BC8" w:rsidRPr="0093369C" w:rsidRDefault="00071FF1" w:rsidP="003C0BC8">
      <w:pPr>
        <w:pStyle w:val="Nadpis3"/>
      </w:pPr>
      <w:bookmarkStart w:id="82" w:name="_Toc215419473"/>
      <w:r>
        <w:t>Creating New Lists</w:t>
      </w:r>
      <w:bookmarkEnd w:id="82"/>
    </w:p>
    <w:p w14:paraId="3D5B4A6F" w14:textId="77777777" w:rsidR="00376089" w:rsidRPr="00A81C57" w:rsidRDefault="00376089" w:rsidP="00376089">
      <w:pPr>
        <w:pStyle w:val="Firstparagraph"/>
      </w:pPr>
      <w:r w:rsidRPr="00A81C57">
        <w:t>If it is necessary to insert a new automatically generated list, the procedure in the respective word processors is as follows:</w:t>
      </w:r>
    </w:p>
    <w:p w14:paraId="724362BB" w14:textId="77777777" w:rsidR="00376089" w:rsidRPr="00A81C57" w:rsidRDefault="00376089" w:rsidP="00376089">
      <w:pPr>
        <w:pStyle w:val="Seznamsodrkami"/>
      </w:pPr>
      <w:r w:rsidRPr="00A81C57">
        <w:rPr>
          <w:b/>
        </w:rPr>
        <w:t>Word:</w:t>
      </w:r>
      <w:r w:rsidRPr="00A81C57">
        <w:t xml:space="preserve"> Insert a new blank page after the lists of figures or tables (whichever is more appropriate) using the </w:t>
      </w:r>
      <w:r w:rsidRPr="00A81C57">
        <w:rPr>
          <w:b/>
          <w:bCs/>
        </w:rPr>
        <w:t xml:space="preserve">Ctrl + Enter </w:t>
      </w:r>
      <w:r w:rsidRPr="00A81C57">
        <w:t xml:space="preserve">shortcut. Then, using the </w:t>
      </w:r>
      <w:r w:rsidRPr="00A81C57">
        <w:rPr>
          <w:b/>
        </w:rPr>
        <w:t>Heading</w:t>
      </w:r>
      <w:r w:rsidRPr="00A81C57">
        <w:t xml:space="preserve"> style, type the </w:t>
      </w:r>
      <w:r w:rsidRPr="00A81C57">
        <w:lastRenderedPageBreak/>
        <w:t xml:space="preserve">title of the list (e.g. List of Charts) and press Enter to move to a new line. On the References tab, click on Insert Table of Figures. In the dialogue box that appears, select the appropriate label in the Caption label dropdown menu for which the list should be generated (in this case, Chart). It is important that this caption has already been created and used in the thesis – the </w:t>
      </w:r>
      <w:proofErr w:type="gramStart"/>
      <w:r w:rsidRPr="00A81C57">
        <w:t>most commonly used</w:t>
      </w:r>
      <w:proofErr w:type="gramEnd"/>
      <w:r w:rsidRPr="00A81C57">
        <w:t xml:space="preserve"> caption labels should already be included in the template.</w:t>
      </w:r>
    </w:p>
    <w:p w14:paraId="617D69CC" w14:textId="1E2F9B0B" w:rsidR="00132DE6" w:rsidRPr="0093369C" w:rsidRDefault="00376089" w:rsidP="00376089">
      <w:pPr>
        <w:pStyle w:val="Seznamsodrkami"/>
      </w:pPr>
      <w:r w:rsidRPr="00A81C57">
        <w:rPr>
          <w:b/>
        </w:rPr>
        <w:t>Writer:</w:t>
      </w:r>
      <w:r w:rsidRPr="00A81C57">
        <w:t xml:space="preserve"> Insert a new blank page after the lists of figures or tables (whichever is more appropriate) using the </w:t>
      </w:r>
      <w:r w:rsidRPr="00A81C57">
        <w:rPr>
          <w:b/>
          <w:bCs/>
        </w:rPr>
        <w:t xml:space="preserve">Ctrl + Enter </w:t>
      </w:r>
      <w:r w:rsidRPr="00A81C57">
        <w:t xml:space="preserve">shortcut. From the Insert tab on the main menu, select Index and Tables, then choose either Table of Contents, Index or Bibliography, as required. In the Heading field, enter the title of the list (e.g. List of Charts). Under Type, select Table of Figures. In the Caption label dropdown, choose the relevant label for which you want to generate the list (in this case, Chart). It is important that the caption has already been created and used consistently throughout the document (the </w:t>
      </w:r>
      <w:proofErr w:type="gramStart"/>
      <w:r w:rsidRPr="00A81C57">
        <w:t>most commonly used</w:t>
      </w:r>
      <w:proofErr w:type="gramEnd"/>
      <w:r w:rsidRPr="00A81C57">
        <w:t xml:space="preserve"> captions should already be available in the template)</w:t>
      </w:r>
      <w:r w:rsidR="00AE1B2A" w:rsidRPr="0093369C">
        <w:t>.</w:t>
      </w:r>
    </w:p>
    <w:p w14:paraId="74F55B05" w14:textId="56376EBF" w:rsidR="003C0BC8" w:rsidRPr="0093369C" w:rsidRDefault="00376089" w:rsidP="003C0BC8">
      <w:pPr>
        <w:pStyle w:val="Nadpis3"/>
      </w:pPr>
      <w:bookmarkStart w:id="83" w:name="_Toc215419474"/>
      <w:r>
        <w:t>Removing Lists</w:t>
      </w:r>
      <w:bookmarkEnd w:id="83"/>
    </w:p>
    <w:p w14:paraId="55CF44DF" w14:textId="77777777" w:rsidR="00794B33" w:rsidRPr="00A81C57" w:rsidRDefault="00794B33" w:rsidP="00794B33">
      <w:pPr>
        <w:pStyle w:val="Firstparagraph"/>
        <w:rPr>
          <w:lang w:eastAsia="en-US"/>
        </w:rPr>
      </w:pPr>
      <w:r w:rsidRPr="00A81C57">
        <w:rPr>
          <w:lang w:eastAsia="en-US"/>
        </w:rPr>
        <w:t xml:space="preserve">If lists are to be removed from the thesis (as they are not a mandatory part of the thesis), it is recommended to first display all formatting marks (click the </w:t>
      </w:r>
      <w:r w:rsidRPr="00A81C57">
        <w:rPr>
          <w:b/>
          <w:bCs/>
          <w:lang w:eastAsia="en-US"/>
        </w:rPr>
        <w:t>¶</w:t>
      </w:r>
      <w:r w:rsidRPr="00A81C57">
        <w:rPr>
          <w:lang w:eastAsia="en-US"/>
        </w:rPr>
        <w:t xml:space="preserve"> or use the </w:t>
      </w:r>
      <w:r w:rsidRPr="00A81C57">
        <w:rPr>
          <w:b/>
          <w:bCs/>
          <w:lang w:eastAsia="en-US"/>
        </w:rPr>
        <w:t>Ctrl + Shift + 8</w:t>
      </w:r>
      <w:r w:rsidRPr="00A81C57">
        <w:rPr>
          <w:lang w:eastAsia="en-US"/>
        </w:rPr>
        <w:t xml:space="preserve"> shortcut in Microsoft Word, or </w:t>
      </w:r>
      <w:r w:rsidRPr="00A81C57">
        <w:rPr>
          <w:b/>
          <w:bCs/>
          <w:lang w:eastAsia="en-US"/>
        </w:rPr>
        <w:t>Ctrl + F10</w:t>
      </w:r>
      <w:r w:rsidRPr="00A81C57">
        <w:rPr>
          <w:lang w:eastAsia="en-US"/>
        </w:rPr>
        <w:t xml:space="preserve"> in LibreOffice Writer). This helps prevent unintentional formatting issues across the document. The instructions for removing lists in different word processors are as follows:</w:t>
      </w:r>
    </w:p>
    <w:p w14:paraId="0B921062" w14:textId="77777777" w:rsidR="00794B33" w:rsidRPr="00A81C57" w:rsidRDefault="00794B33" w:rsidP="00794B33">
      <w:pPr>
        <w:pStyle w:val="Seznamsodrkami"/>
      </w:pPr>
      <w:r w:rsidRPr="00A81C57">
        <w:rPr>
          <w:b/>
        </w:rPr>
        <w:t>Word:</w:t>
      </w:r>
      <w:r w:rsidRPr="00A81C57">
        <w:t xml:space="preserve"> Display non-printing characters, then select the text from the heading of the list to the very last character on the page (in most cases, this will be a Page Break) and press the Delete key. For the list of appendices, only select the characters before the Section Break (Odd Page) – this break itself must not be selected. Then press Backspace repeatedly until the blank page is removed and the odd-page section is merged with the previous page.</w:t>
      </w:r>
    </w:p>
    <w:p w14:paraId="13709248" w14:textId="3D81C164" w:rsidR="00321504" w:rsidRPr="0093369C" w:rsidRDefault="00794B33" w:rsidP="00794B33">
      <w:pPr>
        <w:pStyle w:val="Seznamsodrkami"/>
      </w:pPr>
      <w:r w:rsidRPr="00A81C57">
        <w:rPr>
          <w:b/>
        </w:rPr>
        <w:t>Writer:</w:t>
      </w:r>
      <w:r w:rsidRPr="00A81C57">
        <w:t xml:space="preserve"> Display non-printing characters and choose the appropriate method depending on the type of list. For the List of Figures and List of Tables, right-click anywhere inside the list and choose Delete Index. Then use the Delete key to remove the blank page. For the List of Abbreviations, select the text from the heading of the list to the last character on the page and press the Delete key twice to remove the blank page. For the Appendix List, use a combination of both methods: right-click in the list and choose Delete Index, then select the content from the heading Other Appendices to the last character and press Delete to remove</w:t>
      </w:r>
      <w:r>
        <w:t xml:space="preserve"> it</w:t>
      </w:r>
      <w:r w:rsidR="00A808A8" w:rsidRPr="0093369C">
        <w:t>.</w:t>
      </w:r>
    </w:p>
    <w:p w14:paraId="674915F1" w14:textId="5E422280" w:rsidR="00357EEB" w:rsidRPr="0093369C" w:rsidRDefault="00DB17D9" w:rsidP="00357EEB">
      <w:pPr>
        <w:pStyle w:val="Nadpis2"/>
      </w:pPr>
      <w:bookmarkStart w:id="84" w:name="_Ref215409133"/>
      <w:bookmarkStart w:id="85" w:name="_Toc215419475"/>
      <w:r w:rsidRPr="00DB17D9">
        <w:t>List of References (</w:t>
      </w:r>
      <w:r>
        <w:t>B</w:t>
      </w:r>
      <w:r w:rsidRPr="00DB17D9">
        <w:t>ibliography)</w:t>
      </w:r>
      <w:bookmarkEnd w:id="84"/>
      <w:bookmarkEnd w:id="85"/>
    </w:p>
    <w:p w14:paraId="69A6A860" w14:textId="77777777" w:rsidR="00DB1012" w:rsidRPr="00A81C57" w:rsidRDefault="00DB1012" w:rsidP="00DB1012">
      <w:pPr>
        <w:pStyle w:val="Firstparagraph"/>
        <w:rPr>
          <w:lang w:eastAsia="en-US"/>
        </w:rPr>
      </w:pPr>
      <w:r w:rsidRPr="00A81C57">
        <w:rPr>
          <w:lang w:eastAsia="en-US"/>
        </w:rPr>
        <w:t xml:space="preserve">The citation of sources used in the thesis must follow the rules of the selected citation standard or referencing style. The reference list (or bibliography) must always be formatted in accordance with the chosen citation system used throughout the final thesis. </w:t>
      </w:r>
    </w:p>
    <w:p w14:paraId="0719B3BC" w14:textId="6FBF0DE6" w:rsidR="007C6C60" w:rsidRPr="0093369C" w:rsidRDefault="00DB1012" w:rsidP="00DB1012">
      <w:pPr>
        <w:pStyle w:val="Nextparagraphs"/>
      </w:pPr>
      <w:r w:rsidRPr="00A81C57">
        <w:lastRenderedPageBreak/>
        <w:t xml:space="preserve">The template includes two pre-defined paragraph styles for creating the list of references: </w:t>
      </w:r>
      <w:r w:rsidRPr="005063A2">
        <w:rPr>
          <w:b/>
        </w:rPr>
        <w:t>Bibliography</w:t>
      </w:r>
      <w:r w:rsidRPr="00A81C57">
        <w:t xml:space="preserve"> (</w:t>
      </w:r>
      <w:r>
        <w:rPr>
          <w:b/>
        </w:rPr>
        <w:t>a</w:t>
      </w:r>
      <w:r w:rsidRPr="00A81C57">
        <w:rPr>
          <w:b/>
        </w:rPr>
        <w:t>lphabetical list)</w:t>
      </w:r>
      <w:r w:rsidRPr="00A81C57">
        <w:t xml:space="preserve"> and </w:t>
      </w:r>
      <w:r w:rsidRPr="005063A2">
        <w:rPr>
          <w:b/>
        </w:rPr>
        <w:t>Bibliography</w:t>
      </w:r>
      <w:r w:rsidRPr="00A81C57">
        <w:t xml:space="preserve"> (</w:t>
      </w:r>
      <w:r w:rsidR="00885109">
        <w:rPr>
          <w:b/>
        </w:rPr>
        <w:t>n</w:t>
      </w:r>
      <w:r w:rsidRPr="00A81C57">
        <w:rPr>
          <w:b/>
        </w:rPr>
        <w:t>umbered list)</w:t>
      </w:r>
      <w:r w:rsidRPr="00A81C57">
        <w:t xml:space="preserve">. The appropriate style should be selected based on the referencing standard or style you are following (see </w:t>
      </w:r>
      <w:r>
        <w:t xml:space="preserve">Chapter </w:t>
      </w:r>
      <w:r w:rsidR="004A3547">
        <w:fldChar w:fldCharType="begin"/>
      </w:r>
      <w:r w:rsidR="004A3547">
        <w:instrText xml:space="preserve"> REF _Ref215408816 \r \h </w:instrText>
      </w:r>
      <w:r w:rsidR="004A3547">
        <w:fldChar w:fldCharType="separate"/>
      </w:r>
      <w:r w:rsidR="00933C41">
        <w:t>3.5</w:t>
      </w:r>
      <w:r w:rsidR="004A3547">
        <w:fldChar w:fldCharType="end"/>
      </w:r>
      <w:r w:rsidR="004A3547">
        <w:t xml:space="preserve"> </w:t>
      </w:r>
      <w:r w:rsidR="004A3547">
        <w:fldChar w:fldCharType="begin"/>
      </w:r>
      <w:r w:rsidR="004A3547">
        <w:instrText xml:space="preserve"> REF _Ref215408821 \h </w:instrText>
      </w:r>
      <w:r w:rsidR="004A3547">
        <w:fldChar w:fldCharType="separate"/>
      </w:r>
      <w:r w:rsidR="00933C41">
        <w:t>List of References (Bibliography)</w:t>
      </w:r>
      <w:r w:rsidR="004A3547">
        <w:fldChar w:fldCharType="end"/>
      </w:r>
      <w:r w:rsidR="004A3547">
        <w:t xml:space="preserve"> </w:t>
      </w:r>
      <w:r w:rsidRPr="00A81C57">
        <w:t xml:space="preserve">for more information on formatting styles). Both styles use </w:t>
      </w:r>
      <w:r w:rsidRPr="00A81C57">
        <w:rPr>
          <w:b/>
        </w:rPr>
        <w:t>visual emphasis of authors’ names by applying bold formatting</w:t>
      </w:r>
      <w:r w:rsidRPr="00A81C57">
        <w:t>. This formatting must be applied manually, and although it is not compulsory, it serves to highlight the authors within the list. However, if used, the formatting should be applied consistently throughout the entire list of references</w:t>
      </w:r>
      <w:r w:rsidR="007C6C60" w:rsidRPr="0093369C">
        <w:t xml:space="preserve">. </w:t>
      </w:r>
    </w:p>
    <w:p w14:paraId="535F334F" w14:textId="4159AA15" w:rsidR="009D4DE0" w:rsidRPr="0093369C" w:rsidRDefault="00412F5C" w:rsidP="009D4DE0">
      <w:pPr>
        <w:pStyle w:val="Nadpis3"/>
      </w:pPr>
      <w:bookmarkStart w:id="86" w:name="_Toc215419476"/>
      <w:r>
        <w:t>General Principles for Creating Citations</w:t>
      </w:r>
      <w:bookmarkEnd w:id="86"/>
    </w:p>
    <w:p w14:paraId="5F1C8DC2" w14:textId="77777777" w:rsidR="007247A5" w:rsidRPr="00A81C57" w:rsidRDefault="007247A5" w:rsidP="007247A5">
      <w:pPr>
        <w:pStyle w:val="Firstparagraph"/>
        <w:rPr>
          <w:lang w:eastAsia="en-US"/>
        </w:rPr>
      </w:pPr>
      <w:r w:rsidRPr="00A81C57">
        <w:rPr>
          <w:lang w:eastAsia="en-US"/>
        </w:rPr>
        <w:t>According to the principles of information ethics, all sources used in the thesis must be properly cited. This applies to both direct quotations and paraphrased content. The purpose of citing sources is to enable the reader to identify and locate the materials the author has drawn upon.</w:t>
      </w:r>
    </w:p>
    <w:p w14:paraId="65772743" w14:textId="77777777" w:rsidR="007247A5" w:rsidRPr="00A81C57" w:rsidRDefault="007247A5" w:rsidP="007247A5">
      <w:pPr>
        <w:pStyle w:val="Alphabeticallist"/>
        <w:numPr>
          <w:ilvl w:val="0"/>
          <w:numId w:val="20"/>
        </w:numPr>
        <w:ind w:left="454" w:hanging="454"/>
      </w:pPr>
      <w:r w:rsidRPr="00A81C57">
        <w:t>Bibliographic details for citations must be taken directly from the cited source (i.e. the specific document that was consulted). The author must always cite the exact edition or version used.</w:t>
      </w:r>
    </w:p>
    <w:p w14:paraId="272A22BD" w14:textId="77777777" w:rsidR="007247A5" w:rsidRPr="00A81C57" w:rsidRDefault="007247A5" w:rsidP="007247A5">
      <w:pPr>
        <w:pStyle w:val="Alphabeticallist"/>
        <w:numPr>
          <w:ilvl w:val="0"/>
          <w:numId w:val="20"/>
        </w:numPr>
        <w:ind w:left="454" w:hanging="454"/>
      </w:pPr>
      <w:r w:rsidRPr="00A81C57">
        <w:t>Every citation must be clearly marked in the text (e.g. direct quotations are usually enclosed in quotation marks or presented in italics; paraphrased content is often separated into a new paragraph) and must be accompanied by a reference that links to the corresponding bibliographic entry in the reference list. The bibliographic citation must allow the cited source to be unambiguously identified.</w:t>
      </w:r>
    </w:p>
    <w:p w14:paraId="168367A2" w14:textId="77777777" w:rsidR="007247A5" w:rsidRPr="00A81C57" w:rsidRDefault="007247A5" w:rsidP="007247A5">
      <w:pPr>
        <w:pStyle w:val="Alphabeticallist"/>
        <w:numPr>
          <w:ilvl w:val="0"/>
          <w:numId w:val="20"/>
        </w:numPr>
        <w:ind w:left="454" w:hanging="454"/>
      </w:pPr>
      <w:r w:rsidRPr="00A81C57">
        <w:t>The location of the citation within the cited document (i.e. the page number(s)) is mandatory for direct quotations. For paraphrased content, it is also recommended to include the relevant page range. It is not necessary to state the total number of pages of the source.</w:t>
      </w:r>
    </w:p>
    <w:p w14:paraId="4A2B6374" w14:textId="77777777" w:rsidR="007247A5" w:rsidRPr="00A81C57" w:rsidRDefault="007247A5" w:rsidP="007247A5">
      <w:pPr>
        <w:pStyle w:val="Alphabeticallist"/>
        <w:numPr>
          <w:ilvl w:val="0"/>
          <w:numId w:val="20"/>
        </w:numPr>
        <w:ind w:left="454" w:hanging="454"/>
      </w:pPr>
      <w:r w:rsidRPr="00A81C57">
        <w:t>Citation details should primarily be taken from the title page of the source (or, in the case of digital or non-print media, from the home screen, web page, disc label, etc.). The order of the elements in the citation is defined by the chosen citation standard. Additional information may be taken from the verso of the title page, page headers, cover, packaging or accompanying documentation (e.g. leaflet, manual).</w:t>
      </w:r>
    </w:p>
    <w:p w14:paraId="7D933C6B" w14:textId="77777777" w:rsidR="007247A5" w:rsidRPr="00A81C57" w:rsidRDefault="007247A5" w:rsidP="007247A5">
      <w:pPr>
        <w:pStyle w:val="Alphabeticallist"/>
        <w:numPr>
          <w:ilvl w:val="0"/>
          <w:numId w:val="20"/>
        </w:numPr>
        <w:ind w:left="454" w:hanging="454"/>
      </w:pPr>
      <w:r w:rsidRPr="00A81C57">
        <w:t xml:space="preserve">If certain information is missing from the source, it should be </w:t>
      </w:r>
      <w:proofErr w:type="gramStart"/>
      <w:r w:rsidRPr="00A81C57">
        <w:t>omitted</w:t>
      </w:r>
      <w:proofErr w:type="gramEnd"/>
      <w:r w:rsidRPr="00A81C57">
        <w:t xml:space="preserve"> and the citation should continue with the next available element. In some cases, missing details may be retrieved from alternative sources; if so, such information must be enclosed in square brackets.</w:t>
      </w:r>
    </w:p>
    <w:p w14:paraId="1481C890" w14:textId="77777777" w:rsidR="007247A5" w:rsidRPr="00A81C57" w:rsidRDefault="007247A5" w:rsidP="007247A5">
      <w:pPr>
        <w:pStyle w:val="Alphabeticallist"/>
        <w:numPr>
          <w:ilvl w:val="0"/>
          <w:numId w:val="20"/>
        </w:numPr>
        <w:ind w:left="454" w:hanging="454"/>
      </w:pPr>
      <w:r w:rsidRPr="00A81C57">
        <w:t>All information in the bibliographic citation should be recorded in the language in which it appears in the original document. Only physical description elements (such as page count) and notes should be written in the language of the thesis.</w:t>
      </w:r>
    </w:p>
    <w:p w14:paraId="51F8012C" w14:textId="77777777" w:rsidR="007247A5" w:rsidRPr="00A81C57" w:rsidRDefault="007247A5" w:rsidP="007247A5">
      <w:pPr>
        <w:pStyle w:val="Alphabeticallist"/>
        <w:numPr>
          <w:ilvl w:val="0"/>
          <w:numId w:val="20"/>
        </w:numPr>
        <w:ind w:left="454" w:hanging="454"/>
      </w:pPr>
      <w:r w:rsidRPr="00A81C57">
        <w:t>The format of bibliographic citations must be consistent throughout the entire document – including citation style, formatting and punctuation.</w:t>
      </w:r>
    </w:p>
    <w:p w14:paraId="01179124" w14:textId="3251CC0D" w:rsidR="0073122E" w:rsidRPr="0093369C" w:rsidRDefault="007247A5" w:rsidP="007247A5">
      <w:pPr>
        <w:pStyle w:val="Alphabeticallist"/>
        <w:numPr>
          <w:ilvl w:val="0"/>
          <w:numId w:val="20"/>
        </w:numPr>
        <w:ind w:left="454" w:hanging="454"/>
      </w:pPr>
      <w:r w:rsidRPr="00A81C57">
        <w:lastRenderedPageBreak/>
        <w:t>If text is taken from a foreign-language source and used as a direct quotation in the thesis, it should be translated as accurately as possible. It is recommended to add a footnote stating that the translation is the author’s own, and to include the original text in the footnote as well</w:t>
      </w:r>
      <w:r w:rsidR="0073122E" w:rsidRPr="0093369C">
        <w:t>.</w:t>
      </w:r>
    </w:p>
    <w:p w14:paraId="7275CE87" w14:textId="3DE729AD" w:rsidR="009D4DE0" w:rsidRPr="0093369C" w:rsidRDefault="007247A5" w:rsidP="009D4DE0">
      <w:pPr>
        <w:pStyle w:val="Nadpis3"/>
      </w:pPr>
      <w:bookmarkStart w:id="87" w:name="_Toc215419477"/>
      <w:r>
        <w:t>Key Terms</w:t>
      </w:r>
      <w:bookmarkEnd w:id="87"/>
    </w:p>
    <w:p w14:paraId="7DAE9835" w14:textId="77777777" w:rsidR="00834A20" w:rsidRPr="00A81C57" w:rsidRDefault="00834A20" w:rsidP="00834A20">
      <w:pPr>
        <w:pStyle w:val="Seznamsodrkami"/>
      </w:pPr>
      <w:r w:rsidRPr="00A81C57">
        <w:rPr>
          <w:b/>
        </w:rPr>
        <w:t xml:space="preserve">Quotation (direct quotation) – </w:t>
      </w:r>
      <w:r w:rsidRPr="00A81C57">
        <w:t>a verbatim excerpt taken from another author’s work, which must be clearly distinguished from the author’s own text (typically using quotation marks). Even if the original text is only slightly modified – for example, by merging sentences or replacing a word – it is still considered a direct quotation. Direct quotations are commonly used for definitions. They should be kept concise and must be followed by an in-text citation referencing the source in the bibliography or list of references.</w:t>
      </w:r>
    </w:p>
    <w:p w14:paraId="2E1226AF" w14:textId="77777777" w:rsidR="00834A20" w:rsidRPr="00A81C57" w:rsidRDefault="00834A20" w:rsidP="00834A20">
      <w:pPr>
        <w:pStyle w:val="Seznamsodrkami"/>
      </w:pPr>
      <w:r w:rsidRPr="00A81C57">
        <w:rPr>
          <w:b/>
        </w:rPr>
        <w:t xml:space="preserve">Paraphrase (indirect quotation) – </w:t>
      </w:r>
      <w:r w:rsidRPr="00A81C57">
        <w:t>the expression of someone else’s idea using the writer’s own words; a freely reformulated idea originally presented by another author. Paraphrased content is integrated into the main body of text without quotation marks. Although the length of a paraphrase is not restricted, the reader must be able to clearly identify where the paraphrase begins and ends. The original meaning and context must be preserved. Just like direct quotations, paraphrased material must be cited with a reference to the original source in the bibliography.</w:t>
      </w:r>
    </w:p>
    <w:p w14:paraId="0962E41D" w14:textId="77777777" w:rsidR="00834A20" w:rsidRPr="00A81C57" w:rsidRDefault="00834A20" w:rsidP="00834A20">
      <w:pPr>
        <w:pStyle w:val="Seznamsodrkami"/>
      </w:pPr>
      <w:r w:rsidRPr="00A81C57">
        <w:rPr>
          <w:b/>
        </w:rPr>
        <w:t>In-text citation</w:t>
      </w:r>
      <w:r w:rsidRPr="00A81C57">
        <w:t xml:space="preserve"> – the method of linking a quotation (direct or paraphrased) to its corresponding bibliographic reference. It serves as a bridge between the main body of the text and the list of references. According to ČSN ISO 690:2022, there are three recognised citation methods: the author-date method, the numeric method and the footnote method. When using other citation standards or styles, it is essential to understand and adhere to the specific referencing rules of that style.</w:t>
      </w:r>
    </w:p>
    <w:p w14:paraId="31D5EC86" w14:textId="77777777" w:rsidR="00834A20" w:rsidRPr="00A81C57" w:rsidRDefault="00834A20" w:rsidP="00834A20">
      <w:pPr>
        <w:pStyle w:val="Seznamsodrkami"/>
      </w:pPr>
      <w:r w:rsidRPr="00A81C57">
        <w:rPr>
          <w:b/>
        </w:rPr>
        <w:t xml:space="preserve">Bibliographic reference </w:t>
      </w:r>
      <w:r w:rsidRPr="00A81C57">
        <w:t>– a complete set of details about a cited source (text, image, chart, table, etc.) that enables the source to be clearly identified. A bibliographic reference (also referred to as a citation) must contain all the required and retrievable information. The formatting of the reference depends on the type of document being cited and the citation style used.</w:t>
      </w:r>
    </w:p>
    <w:p w14:paraId="1DFBADDC" w14:textId="76DFAF29" w:rsidR="008F180A" w:rsidRPr="0093369C" w:rsidRDefault="00834A20" w:rsidP="00834A20">
      <w:pPr>
        <w:pStyle w:val="Seznamsodrkami"/>
      </w:pPr>
      <w:r w:rsidRPr="00A81C57">
        <w:rPr>
          <w:b/>
        </w:rPr>
        <w:t xml:space="preserve">List of references / Bibliography </w:t>
      </w:r>
      <w:r w:rsidRPr="00A81C57">
        <w:t>– a compiled list of all documents and sources cited or consulted in the thesis. The list is formatted in accordance with the rules and requirements of the selected citation style or, where applicable, the specific method used within the given standard</w:t>
      </w:r>
      <w:r w:rsidR="008F180A" w:rsidRPr="0093369C">
        <w:t>.</w:t>
      </w:r>
    </w:p>
    <w:p w14:paraId="4184872F" w14:textId="4E730F45" w:rsidR="00E23407" w:rsidRPr="0093369C" w:rsidRDefault="00FA4D04" w:rsidP="00E23407">
      <w:pPr>
        <w:pStyle w:val="Nadpis2"/>
      </w:pPr>
      <w:bookmarkStart w:id="88" w:name="_Toc215419478"/>
      <w:r>
        <w:t>Appendices</w:t>
      </w:r>
      <w:bookmarkEnd w:id="88"/>
    </w:p>
    <w:p w14:paraId="4A4757D6" w14:textId="77777777" w:rsidR="00E2719A" w:rsidRPr="00E2719A" w:rsidRDefault="00E2719A" w:rsidP="00E2719A">
      <w:pPr>
        <w:pStyle w:val="Firstparagraph"/>
      </w:pPr>
      <w:r w:rsidRPr="00E2719A">
        <w:t>Appendices are used for content that is not suitable to be included directly in the main body of the thesis. This typically includes more extensive visual materials, measurement results, questionnaires, source codes or more complex tables.</w:t>
      </w:r>
    </w:p>
    <w:p w14:paraId="49F36CC0" w14:textId="2E017FEA" w:rsidR="004C0300" w:rsidRPr="0093369C" w:rsidRDefault="00E2719A" w:rsidP="00E2719A">
      <w:pPr>
        <w:pStyle w:val="Nextparagraphs"/>
        <w:rPr>
          <w:lang w:eastAsia="en-US"/>
        </w:rPr>
      </w:pPr>
      <w:r w:rsidRPr="00E2719A">
        <w:rPr>
          <w:color w:val="000000" w:themeColor="text1"/>
          <w:lang w:eastAsia="en-US"/>
        </w:rPr>
        <w:lastRenderedPageBreak/>
        <w:t>Appendices may form part of the thesis itself (in which case an automatically generated list of appendices is provided), or they may be submitted separately (in which case the list must be compiled manually)</w:t>
      </w:r>
      <w:r w:rsidR="004C0300" w:rsidRPr="0093369C">
        <w:rPr>
          <w:lang w:eastAsia="en-US"/>
        </w:rPr>
        <w:t>.</w:t>
      </w:r>
    </w:p>
    <w:p w14:paraId="71464A2D" w14:textId="77777777" w:rsidR="00357EEB" w:rsidRPr="0093369C" w:rsidRDefault="00357EEB" w:rsidP="00357EEB">
      <w:pPr>
        <w:pStyle w:val="Firstparagraph"/>
        <w:rPr>
          <w:lang w:eastAsia="en-US"/>
        </w:rPr>
      </w:pPr>
    </w:p>
    <w:p w14:paraId="42EB9E47" w14:textId="047320AE" w:rsidR="00757EE9" w:rsidRPr="0093369C" w:rsidRDefault="00F129CB" w:rsidP="00757EE9">
      <w:pPr>
        <w:pStyle w:val="Nadpis1"/>
      </w:pPr>
      <w:bookmarkStart w:id="89" w:name="_Toc215419479"/>
      <w:r w:rsidRPr="0093369C">
        <w:lastRenderedPageBreak/>
        <w:t>T</w:t>
      </w:r>
      <w:r>
        <w:t>ypographic</w:t>
      </w:r>
      <w:r w:rsidR="00791099">
        <w:t xml:space="preserve"> Tool </w:t>
      </w:r>
      <w:proofErr w:type="spellStart"/>
      <w:r w:rsidR="00757EE9" w:rsidRPr="0093369C">
        <w:t>TeX</w:t>
      </w:r>
      <w:proofErr w:type="spellEnd"/>
      <w:r w:rsidR="00757EE9" w:rsidRPr="0093369C">
        <w:t>/LaTeX</w:t>
      </w:r>
      <w:bookmarkEnd w:id="89"/>
    </w:p>
    <w:p w14:paraId="708CEAAD" w14:textId="77777777" w:rsidR="0064012D" w:rsidRDefault="00BB61FC" w:rsidP="0064012D">
      <w:pPr>
        <w:pStyle w:val="Firstparagraph"/>
        <w:rPr>
          <w:lang w:eastAsia="en-US"/>
        </w:rPr>
      </w:pPr>
      <w:proofErr w:type="spellStart"/>
      <w:r w:rsidRPr="0093369C">
        <w:rPr>
          <w:lang w:eastAsia="en-US"/>
        </w:rPr>
        <w:t>T</w:t>
      </w:r>
      <w:r w:rsidR="0064012D">
        <w:rPr>
          <w:lang w:eastAsia="en-US"/>
        </w:rPr>
        <w:t>eX</w:t>
      </w:r>
      <w:proofErr w:type="spellEnd"/>
      <w:r w:rsidR="0064012D">
        <w:rPr>
          <w:lang w:eastAsia="en-US"/>
        </w:rPr>
        <w:t xml:space="preserve"> is a specialised desktop publishing (DTP) software originally designed for typesetting mathematics. Today, however – particularly thanks to the LaTeX extension – it enables the creation of typographically high-quality output for any structured document, including final theses. </w:t>
      </w:r>
    </w:p>
    <w:p w14:paraId="2BA3D7B0" w14:textId="494286F0" w:rsidR="00BB61FC" w:rsidRPr="0093369C" w:rsidRDefault="0064012D" w:rsidP="0064012D">
      <w:pPr>
        <w:pStyle w:val="Nextparagraphs"/>
      </w:pPr>
      <w:r>
        <w:t>A template is available for students of TBU in Zlín, which can be used by students from all faculties and is also available in an English version. It includes guidance and instructions on how to use it. The current version can be found on the university website in the section</w:t>
      </w:r>
      <w:r w:rsidR="00BB61FC" w:rsidRPr="0093369C">
        <w:t xml:space="preserve"> </w:t>
      </w:r>
      <w:hyperlink r:id="rId44" w:history="1">
        <w:r w:rsidR="00725DC3" w:rsidRPr="00F24514">
          <w:rPr>
            <w:rStyle w:val="Hypertextovodkaz"/>
          </w:rPr>
          <w:t>https://www.utb.cz/en/student-2/documents-and-templates</w:t>
        </w:r>
      </w:hyperlink>
      <w:r w:rsidR="00BB61FC" w:rsidRPr="0093369C">
        <w:t>.</w:t>
      </w:r>
    </w:p>
    <w:p w14:paraId="57D6D7B4" w14:textId="396FF54C" w:rsidR="00BC0110" w:rsidRPr="0093369C" w:rsidRDefault="004F2E3E" w:rsidP="00EE6EC4">
      <w:pPr>
        <w:pStyle w:val="Nextparagraphs"/>
        <w:rPr>
          <w:lang w:eastAsia="en-US"/>
        </w:rPr>
      </w:pPr>
      <w:r w:rsidRPr="004F2E3E">
        <w:rPr>
          <w:lang w:eastAsia="en-US"/>
        </w:rPr>
        <w:t>It is expected that students interested in using the LaTeX template already have at least basic experience with the system or with programming in general. If not, it is recommended to first consult the relevant documentation</w:t>
      </w:r>
      <w:r w:rsidR="00BB61FC" w:rsidRPr="0093369C">
        <w:rPr>
          <w:lang w:eastAsia="en-US"/>
        </w:rPr>
        <w:t>.</w:t>
      </w:r>
    </w:p>
    <w:p w14:paraId="681DF280" w14:textId="76262D81" w:rsidR="006C4F19" w:rsidRPr="0093369C" w:rsidRDefault="0019040A" w:rsidP="00C53D7A">
      <w:pPr>
        <w:pStyle w:val="Headingsforintroductionconclusion"/>
      </w:pPr>
      <w:bookmarkStart w:id="90" w:name="_Toc215419480"/>
      <w:r w:rsidRPr="0093369C">
        <w:lastRenderedPageBreak/>
        <w:t>Conclusion</w:t>
      </w:r>
      <w:bookmarkEnd w:id="90"/>
    </w:p>
    <w:p w14:paraId="2DBCB428" w14:textId="77777777" w:rsidR="000E68AB" w:rsidRPr="00A81C57" w:rsidRDefault="000E68AB" w:rsidP="000E68AB">
      <w:pPr>
        <w:pStyle w:val="Firstparagraph"/>
        <w:rPr>
          <w:b/>
        </w:rPr>
      </w:pPr>
      <w:r w:rsidRPr="00A81C57">
        <w:t xml:space="preserve">It is always important to keep in mind that the template is merely a tool to help you achieve the final formatting of your thesis. Any inappropriate modifications to the text or the template itself may disrupt the overall appearance of the thesis or parts of it. That is why this manual is an essential and highly important part of the final thesis templates at TBU in Zlín. </w:t>
      </w:r>
      <w:r w:rsidRPr="00A81C57">
        <w:rPr>
          <w:b/>
        </w:rPr>
        <w:t>Please give it your full attention and keep it close at hand throughout the entire writing process.</w:t>
      </w:r>
    </w:p>
    <w:p w14:paraId="48BF1A27" w14:textId="3B58279E" w:rsidR="0051658B" w:rsidRPr="0093369C" w:rsidRDefault="000E68AB" w:rsidP="000E68AB">
      <w:pPr>
        <w:pStyle w:val="Nextparagraphs"/>
      </w:pPr>
      <w:r w:rsidRPr="00A81C57">
        <w:t xml:space="preserve">None of us is perfect – and neither are the thesis templates. Although we have done our best to make the thesis-writing process as smooth as possible, we may have overlooked something. If you encounter any issues while working with the template and cannot find the answers in the manual, feel free to contact us at </w:t>
      </w:r>
      <w:hyperlink r:id="rId45" w:history="1">
        <w:r w:rsidRPr="00A81C57">
          <w:rPr>
            <w:rStyle w:val="Hypertextovodkaz"/>
          </w:rPr>
          <w:t>sluzby@k.utb.cz</w:t>
        </w:r>
      </w:hyperlink>
      <w:r w:rsidRPr="00A81C57">
        <w:t xml:space="preserve">. We will be happy to </w:t>
      </w:r>
      <w:proofErr w:type="gramStart"/>
      <w:r w:rsidRPr="00A81C57">
        <w:t>look into</w:t>
      </w:r>
      <w:proofErr w:type="gramEnd"/>
      <w:r w:rsidRPr="00A81C57">
        <w:t xml:space="preserve"> it together and help you find a solution</w:t>
      </w:r>
      <w:r w:rsidR="0051658B" w:rsidRPr="0093369C">
        <w:t xml:space="preserve">. </w:t>
      </w:r>
    </w:p>
    <w:p w14:paraId="20E8BBF8" w14:textId="77777777" w:rsidR="000205AE" w:rsidRPr="0093369C" w:rsidRDefault="000205AE" w:rsidP="000205AE">
      <w:pPr>
        <w:pStyle w:val="Nextparagraphs"/>
        <w:ind w:firstLine="0"/>
        <w:rPr>
          <w:color w:val="000000" w:themeColor="text1"/>
          <w:lang w:eastAsia="en-US"/>
        </w:rPr>
      </w:pPr>
    </w:p>
    <w:p w14:paraId="1B7FD650" w14:textId="77777777" w:rsidR="000205AE" w:rsidRPr="0093369C" w:rsidRDefault="000205AE" w:rsidP="000205AE">
      <w:pPr>
        <w:pStyle w:val="Nextparagraphs"/>
        <w:ind w:firstLine="0"/>
        <w:rPr>
          <w:color w:val="000000" w:themeColor="text1"/>
          <w:lang w:eastAsia="en-US"/>
        </w:rPr>
      </w:pPr>
    </w:p>
    <w:p w14:paraId="124D7DE7" w14:textId="77777777" w:rsidR="000205AE" w:rsidRPr="0093369C" w:rsidRDefault="000205AE" w:rsidP="000205AE">
      <w:pPr>
        <w:pStyle w:val="Nextparagraphs"/>
        <w:ind w:firstLine="0"/>
        <w:rPr>
          <w:lang w:eastAsia="en-US"/>
        </w:rPr>
        <w:sectPr w:rsidR="000205AE" w:rsidRPr="0093369C" w:rsidSect="00C53C1B">
          <w:type w:val="oddPage"/>
          <w:pgSz w:w="11906" w:h="16838" w:code="9"/>
          <w:pgMar w:top="1985" w:right="1134" w:bottom="2381" w:left="1134" w:header="709" w:footer="680" w:gutter="851"/>
          <w:lnNumType w:countBy="1"/>
          <w:cols w:space="708"/>
          <w:docGrid w:linePitch="360"/>
        </w:sectPr>
      </w:pPr>
    </w:p>
    <w:p w14:paraId="41E3BB4B" w14:textId="0D7B4C4A" w:rsidR="006C4F19" w:rsidRPr="0093369C" w:rsidRDefault="0019040A" w:rsidP="006C4F19">
      <w:pPr>
        <w:pStyle w:val="Listsheadings"/>
      </w:pPr>
      <w:bookmarkStart w:id="91" w:name="_Toc215419481"/>
      <w:r w:rsidRPr="0093369C">
        <w:lastRenderedPageBreak/>
        <w:t>Bibliography</w:t>
      </w:r>
      <w:bookmarkEnd w:id="91"/>
    </w:p>
    <w:p w14:paraId="51772CA5" w14:textId="640C52BF" w:rsidR="00805D6A" w:rsidRPr="0093369C" w:rsidRDefault="009167AB" w:rsidP="002C26A1">
      <w:pPr>
        <w:pStyle w:val="Firstparagraph"/>
      </w:pPr>
      <w:r w:rsidRPr="009167AB">
        <w:t>The citation of information sources must follow the rules of a specific citation standard or style. The list of references must always be compiled in accordance with the chosen citation standard or style used in the thesis. For more information, see Chapter</w:t>
      </w:r>
      <w:r>
        <w:t xml:space="preserve"> </w:t>
      </w:r>
      <w:r>
        <w:fldChar w:fldCharType="begin"/>
      </w:r>
      <w:r>
        <w:instrText xml:space="preserve"> REF _Ref215409133 \r \h </w:instrText>
      </w:r>
      <w:r>
        <w:fldChar w:fldCharType="separate"/>
      </w:r>
      <w:r w:rsidR="00933C41">
        <w:t>4.6</w:t>
      </w:r>
      <w:r>
        <w:fldChar w:fldCharType="end"/>
      </w:r>
      <w:r>
        <w:t xml:space="preserve"> </w:t>
      </w:r>
      <w:r>
        <w:fldChar w:fldCharType="begin"/>
      </w:r>
      <w:r>
        <w:instrText xml:space="preserve"> REF _Ref215409133 \h </w:instrText>
      </w:r>
      <w:r>
        <w:fldChar w:fldCharType="separate"/>
      </w:r>
      <w:r w:rsidR="00933C41" w:rsidRPr="00DB17D9">
        <w:t>List of References (</w:t>
      </w:r>
      <w:r w:rsidR="00933C41">
        <w:t>B</w:t>
      </w:r>
      <w:r w:rsidR="00933C41" w:rsidRPr="00DB17D9">
        <w:t>ibliography)</w:t>
      </w:r>
      <w:r>
        <w:fldChar w:fldCharType="end"/>
      </w:r>
      <w:r w:rsidR="002C26A1" w:rsidRPr="0093369C">
        <w:t>.</w:t>
      </w:r>
    </w:p>
    <w:p w14:paraId="63F8A056" w14:textId="77777777" w:rsidR="00C31612" w:rsidRPr="0093369C" w:rsidRDefault="00C31612" w:rsidP="00C31612">
      <w:pPr>
        <w:pStyle w:val="Bibliographynumberedlist"/>
        <w:numPr>
          <w:ilvl w:val="0"/>
          <w:numId w:val="0"/>
        </w:numPr>
        <w:ind w:left="454" w:hanging="454"/>
      </w:pPr>
    </w:p>
    <w:p w14:paraId="542C00BF" w14:textId="77777777" w:rsidR="00C31612" w:rsidRPr="0093369C" w:rsidRDefault="00C31612" w:rsidP="00C31612">
      <w:pPr>
        <w:pStyle w:val="Bibliographynumberedlist"/>
        <w:numPr>
          <w:ilvl w:val="0"/>
          <w:numId w:val="0"/>
        </w:numPr>
        <w:ind w:left="454" w:hanging="454"/>
        <w:sectPr w:rsidR="00C31612" w:rsidRPr="0093369C" w:rsidSect="006A200B">
          <w:type w:val="oddPage"/>
          <w:pgSz w:w="11906" w:h="16838" w:code="9"/>
          <w:pgMar w:top="1985" w:right="1134" w:bottom="2381" w:left="1134" w:header="709" w:footer="1418" w:gutter="851"/>
          <w:cols w:space="708"/>
          <w:docGrid w:linePitch="360"/>
        </w:sectPr>
      </w:pPr>
    </w:p>
    <w:p w14:paraId="372582BE" w14:textId="3AD1760D" w:rsidR="000F709C" w:rsidRPr="0093369C" w:rsidRDefault="0019040A" w:rsidP="000F709C">
      <w:pPr>
        <w:pStyle w:val="Appendix1"/>
      </w:pPr>
      <w:bookmarkStart w:id="92" w:name="_Ref214295845"/>
      <w:bookmarkStart w:id="93" w:name="_Ref214295850"/>
      <w:bookmarkStart w:id="94" w:name="_Ref214295925"/>
      <w:bookmarkStart w:id="95" w:name="_Ref214295933"/>
      <w:bookmarkStart w:id="96" w:name="_Toc215419430"/>
      <w:r w:rsidRPr="0093369C">
        <w:lastRenderedPageBreak/>
        <w:t>List of template styles</w:t>
      </w:r>
      <w:bookmarkEnd w:id="92"/>
      <w:bookmarkEnd w:id="93"/>
      <w:bookmarkEnd w:id="94"/>
      <w:bookmarkEnd w:id="95"/>
      <w:bookmarkEnd w:id="96"/>
    </w:p>
    <w:p w14:paraId="0F4BB05C" w14:textId="28C64D10" w:rsidR="00162332" w:rsidRPr="0093369C" w:rsidRDefault="00C4061B" w:rsidP="00162332">
      <w:pPr>
        <w:pStyle w:val="Othertexts"/>
        <w:rPr>
          <w:b/>
          <w:bCs/>
          <w:lang w:eastAsia="cs-CZ"/>
        </w:rPr>
      </w:pPr>
      <w:r w:rsidRPr="00C4061B">
        <w:rPr>
          <w:b/>
          <w:bCs/>
          <w:lang w:eastAsia="cs-CZ"/>
        </w:rPr>
        <w:t>Styles used on the title page</w:t>
      </w:r>
    </w:p>
    <w:p w14:paraId="5E05D3A9" w14:textId="4A367916" w:rsidR="00162332" w:rsidRPr="0093369C" w:rsidRDefault="005063A2" w:rsidP="004A6DF5">
      <w:pPr>
        <w:pStyle w:val="Seznamsodrkami"/>
        <w:rPr>
          <w:lang w:eastAsia="cs-CZ"/>
        </w:rPr>
      </w:pPr>
      <w:r w:rsidRPr="0093369C">
        <w:rPr>
          <w:b/>
          <w:bCs/>
          <w:lang w:eastAsia="cs-CZ"/>
        </w:rPr>
        <w:t>Title page: title</w:t>
      </w:r>
      <w:r w:rsidRPr="0093369C">
        <w:rPr>
          <w:lang w:eastAsia="cs-CZ"/>
        </w:rPr>
        <w:t xml:space="preserve"> </w:t>
      </w:r>
      <w:r w:rsidR="00162332" w:rsidRPr="0093369C">
        <w:rPr>
          <w:lang w:eastAsia="cs-CZ"/>
        </w:rPr>
        <w:t xml:space="preserve">– </w:t>
      </w:r>
      <w:r w:rsidR="004A6DF5" w:rsidRPr="004A6DF5">
        <w:rPr>
          <w:lang w:eastAsia="cs-CZ"/>
        </w:rPr>
        <w:t>used to format the main title of the thesis</w:t>
      </w:r>
    </w:p>
    <w:p w14:paraId="1EE4B119" w14:textId="549DB501" w:rsidR="00162332" w:rsidRPr="0093369C" w:rsidRDefault="005063A2" w:rsidP="00162332">
      <w:pPr>
        <w:pStyle w:val="Seznamsodrkami"/>
        <w:rPr>
          <w:lang w:eastAsia="cs-CZ"/>
        </w:rPr>
      </w:pPr>
      <w:r w:rsidRPr="0093369C">
        <w:rPr>
          <w:b/>
          <w:bCs/>
          <w:lang w:eastAsia="cs-CZ"/>
        </w:rPr>
        <w:t>Title page: author</w:t>
      </w:r>
      <w:r w:rsidRPr="0093369C">
        <w:rPr>
          <w:lang w:eastAsia="cs-CZ"/>
        </w:rPr>
        <w:t xml:space="preserve"> </w:t>
      </w:r>
      <w:r w:rsidR="00162332" w:rsidRPr="0093369C">
        <w:rPr>
          <w:lang w:eastAsia="cs-CZ"/>
        </w:rPr>
        <w:t xml:space="preserve">– </w:t>
      </w:r>
      <w:r w:rsidR="00554F67" w:rsidRPr="00554F67">
        <w:rPr>
          <w:lang w:eastAsia="cs-CZ"/>
        </w:rPr>
        <w:t>used to format the author’s name</w:t>
      </w:r>
    </w:p>
    <w:p w14:paraId="02387002" w14:textId="26A2892A" w:rsidR="00162332" w:rsidRPr="0093369C" w:rsidRDefault="005063A2" w:rsidP="00162332">
      <w:pPr>
        <w:pStyle w:val="Seznamsodrkami"/>
        <w:rPr>
          <w:lang w:eastAsia="cs-CZ"/>
        </w:rPr>
      </w:pPr>
      <w:r w:rsidRPr="0093369C">
        <w:rPr>
          <w:b/>
          <w:bCs/>
          <w:lang w:eastAsia="cs-CZ"/>
        </w:rPr>
        <w:t>Title page: info</w:t>
      </w:r>
      <w:r w:rsidRPr="0093369C">
        <w:rPr>
          <w:lang w:eastAsia="cs-CZ"/>
        </w:rPr>
        <w:t xml:space="preserve"> </w:t>
      </w:r>
      <w:r w:rsidR="00162332" w:rsidRPr="0093369C">
        <w:rPr>
          <w:lang w:eastAsia="cs-CZ"/>
        </w:rPr>
        <w:t xml:space="preserve">– </w:t>
      </w:r>
      <w:r w:rsidR="004B68CD" w:rsidRPr="004B68CD">
        <w:rPr>
          <w:lang w:eastAsia="cs-CZ"/>
        </w:rPr>
        <w:t>used to format the main details about the thesis (type of thesis, year of publication)</w:t>
      </w:r>
    </w:p>
    <w:p w14:paraId="0FD676D3" w14:textId="4B47AEC5" w:rsidR="00162332" w:rsidRPr="0093369C" w:rsidRDefault="005063A2" w:rsidP="00162332">
      <w:pPr>
        <w:pStyle w:val="Seznamsodrkami"/>
        <w:rPr>
          <w:lang w:eastAsia="cs-CZ"/>
        </w:rPr>
      </w:pPr>
      <w:r w:rsidRPr="0093369C">
        <w:rPr>
          <w:b/>
          <w:bCs/>
          <w:lang w:eastAsia="cs-CZ"/>
        </w:rPr>
        <w:t>Title page: university</w:t>
      </w:r>
      <w:r w:rsidRPr="0093369C">
        <w:rPr>
          <w:lang w:eastAsia="cs-CZ"/>
        </w:rPr>
        <w:t xml:space="preserve"> </w:t>
      </w:r>
      <w:r w:rsidR="00162332" w:rsidRPr="0093369C">
        <w:rPr>
          <w:lang w:eastAsia="cs-CZ"/>
        </w:rPr>
        <w:t xml:space="preserve">– </w:t>
      </w:r>
      <w:r w:rsidR="00DD6673" w:rsidRPr="00DD6673">
        <w:rPr>
          <w:lang w:eastAsia="cs-CZ"/>
        </w:rPr>
        <w:t>used to format the name of the university</w:t>
      </w:r>
    </w:p>
    <w:p w14:paraId="69B461CA" w14:textId="3874B407" w:rsidR="00162332" w:rsidRPr="0093369C" w:rsidRDefault="005063A2" w:rsidP="00162332">
      <w:pPr>
        <w:pStyle w:val="Seznamsodrkami"/>
        <w:rPr>
          <w:lang w:eastAsia="cs-CZ"/>
        </w:rPr>
      </w:pPr>
      <w:r w:rsidRPr="0093369C">
        <w:rPr>
          <w:b/>
          <w:bCs/>
          <w:lang w:eastAsia="cs-CZ"/>
        </w:rPr>
        <w:t>Title page: faculty</w:t>
      </w:r>
      <w:r w:rsidRPr="0093369C">
        <w:rPr>
          <w:lang w:eastAsia="cs-CZ"/>
        </w:rPr>
        <w:t xml:space="preserve"> </w:t>
      </w:r>
      <w:r w:rsidR="00162332" w:rsidRPr="0093369C">
        <w:rPr>
          <w:lang w:eastAsia="cs-CZ"/>
        </w:rPr>
        <w:t xml:space="preserve">– </w:t>
      </w:r>
      <w:r w:rsidR="00643B48" w:rsidRPr="00643B48">
        <w:rPr>
          <w:lang w:eastAsia="cs-CZ"/>
        </w:rPr>
        <w:t>used to format the name of the faculty</w:t>
      </w:r>
    </w:p>
    <w:p w14:paraId="32574CCD" w14:textId="77777777" w:rsidR="00162332" w:rsidRPr="0093369C" w:rsidRDefault="00162332" w:rsidP="00162332">
      <w:pPr>
        <w:pStyle w:val="Othertexts"/>
        <w:rPr>
          <w:lang w:eastAsia="cs-CZ"/>
        </w:rPr>
      </w:pPr>
    </w:p>
    <w:p w14:paraId="494DA862" w14:textId="552A1CC3" w:rsidR="00162332" w:rsidRPr="00DE7C30" w:rsidRDefault="00DE7C30" w:rsidP="00162332">
      <w:pPr>
        <w:pStyle w:val="Othertexts"/>
        <w:rPr>
          <w:b/>
          <w:bCs/>
          <w:lang w:eastAsia="cs-CZ"/>
        </w:rPr>
      </w:pPr>
      <w:r w:rsidRPr="00DE7C30">
        <w:rPr>
          <w:b/>
          <w:bCs/>
          <w:lang w:eastAsia="cs-CZ"/>
        </w:rPr>
        <w:t>Heading styles (see Chapter</w:t>
      </w:r>
      <w:r w:rsidRPr="00DE7C30">
        <w:rPr>
          <w:b/>
          <w:bCs/>
          <w:lang w:eastAsia="cs-CZ"/>
        </w:rPr>
        <w:t xml:space="preserve"> </w:t>
      </w:r>
      <w:r w:rsidRPr="00DE7C30">
        <w:rPr>
          <w:b/>
          <w:bCs/>
          <w:lang w:eastAsia="cs-CZ"/>
        </w:rPr>
        <w:fldChar w:fldCharType="begin"/>
      </w:r>
      <w:r w:rsidRPr="00DE7C30">
        <w:rPr>
          <w:b/>
          <w:bCs/>
          <w:lang w:eastAsia="cs-CZ"/>
        </w:rPr>
        <w:instrText xml:space="preserve"> REF _Ref215409177 \r \h </w:instrText>
      </w:r>
      <w:r w:rsidRPr="00DE7C30">
        <w:rPr>
          <w:b/>
          <w:bCs/>
          <w:lang w:eastAsia="cs-CZ"/>
        </w:rPr>
      </w:r>
      <w:r w:rsidRPr="00DE7C30">
        <w:rPr>
          <w:b/>
          <w:bCs/>
          <w:lang w:eastAsia="cs-CZ"/>
        </w:rPr>
        <w:instrText xml:space="preserve"> \* MERGEFORMAT </w:instrText>
      </w:r>
      <w:r w:rsidRPr="00DE7C30">
        <w:rPr>
          <w:b/>
          <w:bCs/>
          <w:lang w:eastAsia="cs-CZ"/>
        </w:rPr>
        <w:fldChar w:fldCharType="separate"/>
      </w:r>
      <w:r w:rsidR="00933C41">
        <w:rPr>
          <w:b/>
          <w:bCs/>
          <w:lang w:eastAsia="cs-CZ"/>
        </w:rPr>
        <w:t>3.1</w:t>
      </w:r>
      <w:r w:rsidRPr="00DE7C30">
        <w:rPr>
          <w:b/>
          <w:bCs/>
          <w:lang w:eastAsia="cs-CZ"/>
        </w:rPr>
        <w:fldChar w:fldCharType="end"/>
      </w:r>
      <w:r w:rsidRPr="00DE7C30">
        <w:rPr>
          <w:b/>
          <w:bCs/>
          <w:lang w:eastAsia="cs-CZ"/>
        </w:rPr>
        <w:t xml:space="preserve"> </w:t>
      </w:r>
      <w:r w:rsidRPr="00DE7C30">
        <w:rPr>
          <w:b/>
          <w:bCs/>
          <w:lang w:eastAsia="cs-CZ"/>
        </w:rPr>
        <w:fldChar w:fldCharType="begin"/>
      </w:r>
      <w:r w:rsidRPr="00DE7C30">
        <w:rPr>
          <w:b/>
          <w:bCs/>
          <w:lang w:eastAsia="cs-CZ"/>
        </w:rPr>
        <w:instrText xml:space="preserve"> REF _Ref215409182 \h </w:instrText>
      </w:r>
      <w:r w:rsidRPr="00DE7C30">
        <w:rPr>
          <w:b/>
          <w:bCs/>
          <w:lang w:eastAsia="cs-CZ"/>
        </w:rPr>
      </w:r>
      <w:r w:rsidRPr="00DE7C30">
        <w:rPr>
          <w:b/>
          <w:bCs/>
          <w:lang w:eastAsia="cs-CZ"/>
        </w:rPr>
        <w:instrText xml:space="preserve"> \* MERGEFORMAT </w:instrText>
      </w:r>
      <w:r w:rsidRPr="00DE7C30">
        <w:rPr>
          <w:b/>
          <w:bCs/>
          <w:lang w:eastAsia="cs-CZ"/>
        </w:rPr>
        <w:fldChar w:fldCharType="separate"/>
      </w:r>
      <w:r w:rsidR="00933C41" w:rsidRPr="00933C41">
        <w:rPr>
          <w:b/>
          <w:bCs/>
        </w:rPr>
        <w:t>Headings</w:t>
      </w:r>
      <w:r w:rsidRPr="00DE7C30">
        <w:rPr>
          <w:b/>
          <w:bCs/>
          <w:lang w:eastAsia="cs-CZ"/>
        </w:rPr>
        <w:fldChar w:fldCharType="end"/>
      </w:r>
      <w:r w:rsidRPr="00DE7C30">
        <w:rPr>
          <w:b/>
          <w:bCs/>
          <w:lang w:eastAsia="cs-CZ"/>
        </w:rPr>
        <w:t>)</w:t>
      </w:r>
    </w:p>
    <w:p w14:paraId="29527AF0" w14:textId="77777777" w:rsidR="0097423B" w:rsidRPr="00A81C57" w:rsidRDefault="0097423B" w:rsidP="0097423B">
      <w:pPr>
        <w:pStyle w:val="Seznamsodrkami"/>
        <w:rPr>
          <w:lang w:eastAsia="cs-CZ"/>
        </w:rPr>
      </w:pPr>
      <w:r w:rsidRPr="00A81C57">
        <w:rPr>
          <w:b/>
          <w:bCs/>
          <w:lang w:eastAsia="cs-CZ"/>
        </w:rPr>
        <w:t>Heading 1</w:t>
      </w:r>
      <w:r w:rsidRPr="00A81C57">
        <w:rPr>
          <w:lang w:eastAsia="cs-CZ"/>
        </w:rPr>
        <w:t xml:space="preserve"> – numbered first-level headings for the main chapters of the thesis; always begin on a new page and are included in the automatically generated table of contents</w:t>
      </w:r>
    </w:p>
    <w:p w14:paraId="5C4302F5" w14:textId="77777777" w:rsidR="0097423B" w:rsidRPr="00A81C57" w:rsidRDefault="0097423B" w:rsidP="0097423B">
      <w:pPr>
        <w:pStyle w:val="Seznamsodrkami"/>
        <w:rPr>
          <w:lang w:eastAsia="cs-CZ"/>
        </w:rPr>
      </w:pPr>
      <w:r w:rsidRPr="00A81C57">
        <w:rPr>
          <w:b/>
          <w:bCs/>
          <w:lang w:eastAsia="cs-CZ"/>
        </w:rPr>
        <w:t>Heading 1 after divider</w:t>
      </w:r>
      <w:r w:rsidRPr="00A81C57">
        <w:rPr>
          <w:lang w:eastAsia="cs-CZ"/>
        </w:rPr>
        <w:t xml:space="preserve"> – first-level headings for the main chapters that follow the Divider heading style in split templates (Word only)</w:t>
      </w:r>
    </w:p>
    <w:p w14:paraId="11D54C92" w14:textId="77777777" w:rsidR="0097423B" w:rsidRPr="00A81C57" w:rsidRDefault="0097423B" w:rsidP="0097423B">
      <w:pPr>
        <w:pStyle w:val="Seznamsodrkami"/>
        <w:rPr>
          <w:lang w:eastAsia="cs-CZ"/>
        </w:rPr>
      </w:pPr>
      <w:r w:rsidRPr="00A81C57">
        <w:rPr>
          <w:b/>
          <w:bCs/>
          <w:lang w:eastAsia="cs-CZ"/>
        </w:rPr>
        <w:t>Heading 2</w:t>
      </w:r>
      <w:r w:rsidRPr="00A81C57">
        <w:rPr>
          <w:lang w:eastAsia="cs-CZ"/>
        </w:rPr>
        <w:t xml:space="preserve"> – numbered second-level headings; included in the automatically generated table of contents</w:t>
      </w:r>
    </w:p>
    <w:p w14:paraId="3EE72F2B" w14:textId="77777777" w:rsidR="0097423B" w:rsidRPr="00A81C57" w:rsidRDefault="0097423B" w:rsidP="0097423B">
      <w:pPr>
        <w:pStyle w:val="Seznamsodrkami"/>
        <w:rPr>
          <w:lang w:eastAsia="cs-CZ"/>
        </w:rPr>
      </w:pPr>
      <w:r w:rsidRPr="00A81C57">
        <w:rPr>
          <w:b/>
          <w:bCs/>
          <w:lang w:eastAsia="cs-CZ"/>
        </w:rPr>
        <w:t>Heading 3</w:t>
      </w:r>
      <w:r w:rsidRPr="00A81C57">
        <w:rPr>
          <w:lang w:eastAsia="cs-CZ"/>
        </w:rPr>
        <w:t xml:space="preserve"> – numbered third-level headings; included in the automatically generated table of contents</w:t>
      </w:r>
    </w:p>
    <w:p w14:paraId="46094BF4" w14:textId="77777777" w:rsidR="0097423B" w:rsidRPr="00A81C57" w:rsidRDefault="0097423B" w:rsidP="0097423B">
      <w:pPr>
        <w:pStyle w:val="Seznamsodrkami"/>
        <w:rPr>
          <w:lang w:eastAsia="cs-CZ"/>
        </w:rPr>
      </w:pPr>
      <w:r w:rsidRPr="00A81C57">
        <w:rPr>
          <w:b/>
          <w:bCs/>
          <w:lang w:eastAsia="cs-CZ"/>
        </w:rPr>
        <w:t>Heading 4</w:t>
      </w:r>
      <w:r w:rsidRPr="00A81C57">
        <w:rPr>
          <w:lang w:eastAsia="cs-CZ"/>
        </w:rPr>
        <w:t xml:space="preserve"> – numbered fourth-level headings; not included in the automatically generated table of contents</w:t>
      </w:r>
    </w:p>
    <w:p w14:paraId="6DB3A67B" w14:textId="77777777" w:rsidR="0097423B" w:rsidRPr="00A81C57" w:rsidRDefault="0097423B" w:rsidP="0097423B">
      <w:pPr>
        <w:pStyle w:val="Seznamsodrkami"/>
        <w:rPr>
          <w:lang w:eastAsia="cs-CZ"/>
        </w:rPr>
      </w:pPr>
      <w:r w:rsidRPr="00A81C57">
        <w:rPr>
          <w:b/>
          <w:bCs/>
          <w:lang w:eastAsia="cs-CZ"/>
        </w:rPr>
        <w:t>Heading 5</w:t>
      </w:r>
      <w:r w:rsidRPr="00A81C57">
        <w:rPr>
          <w:lang w:eastAsia="cs-CZ"/>
        </w:rPr>
        <w:t xml:space="preserve"> – numbered fifth-level headings; not included in the automatically generated table of contents</w:t>
      </w:r>
    </w:p>
    <w:p w14:paraId="2006AA88" w14:textId="77777777" w:rsidR="0097423B" w:rsidRPr="00A81C57" w:rsidRDefault="0097423B" w:rsidP="0097423B">
      <w:pPr>
        <w:pStyle w:val="Seznamsodrkami"/>
        <w:rPr>
          <w:lang w:eastAsia="cs-CZ"/>
        </w:rPr>
      </w:pPr>
      <w:r w:rsidRPr="00A81C57">
        <w:rPr>
          <w:b/>
          <w:bCs/>
          <w:lang w:eastAsia="cs-CZ"/>
        </w:rPr>
        <w:t>Divider heading</w:t>
      </w:r>
      <w:r w:rsidRPr="00A81C57">
        <w:rPr>
          <w:lang w:eastAsia="cs-CZ"/>
        </w:rPr>
        <w:t xml:space="preserve"> – alphabetical first-level headings used to visually divide the template into sections; always begin on a new page and are included in the automatically generated table of contents</w:t>
      </w:r>
    </w:p>
    <w:p w14:paraId="3AC8E1F9" w14:textId="77777777" w:rsidR="0097423B" w:rsidRPr="00A81C57" w:rsidRDefault="0097423B" w:rsidP="0097423B">
      <w:pPr>
        <w:pStyle w:val="Seznamsodrkami"/>
        <w:rPr>
          <w:lang w:eastAsia="cs-CZ"/>
        </w:rPr>
      </w:pPr>
      <w:r w:rsidRPr="00A81C57">
        <w:rPr>
          <w:b/>
          <w:bCs/>
          <w:lang w:eastAsia="cs-CZ"/>
        </w:rPr>
        <w:t>Other headings</w:t>
      </w:r>
      <w:r w:rsidRPr="00A81C57">
        <w:rPr>
          <w:lang w:eastAsia="cs-CZ"/>
        </w:rPr>
        <w:t xml:space="preserve"> – unnumbered headings for other parts of the thesis (abstract, declaration, etc.); not included in the automatically generated table of contents</w:t>
      </w:r>
    </w:p>
    <w:p w14:paraId="4791DAA2" w14:textId="77777777" w:rsidR="0097423B" w:rsidRPr="00A81C57" w:rsidRDefault="0097423B" w:rsidP="0097423B">
      <w:pPr>
        <w:pStyle w:val="Seznamsodrkami"/>
        <w:rPr>
          <w:lang w:eastAsia="cs-CZ"/>
        </w:rPr>
      </w:pPr>
      <w:r w:rsidRPr="00A81C57">
        <w:rPr>
          <w:b/>
          <w:bCs/>
          <w:lang w:eastAsia="cs-CZ"/>
        </w:rPr>
        <w:t>Lists headings</w:t>
      </w:r>
      <w:r w:rsidRPr="00A81C57">
        <w:rPr>
          <w:lang w:eastAsia="cs-CZ"/>
        </w:rPr>
        <w:t xml:space="preserve"> – unnumbered headings for lists (of figures, tables, etc.); included in the automatically generated table of contents</w:t>
      </w:r>
    </w:p>
    <w:p w14:paraId="417D5623" w14:textId="77777777" w:rsidR="0097423B" w:rsidRPr="00A81C57" w:rsidRDefault="0097423B" w:rsidP="0097423B">
      <w:pPr>
        <w:pStyle w:val="Seznamsodrkami"/>
        <w:rPr>
          <w:lang w:eastAsia="cs-CZ"/>
        </w:rPr>
      </w:pPr>
      <w:r w:rsidRPr="00A81C57">
        <w:rPr>
          <w:b/>
          <w:bCs/>
          <w:lang w:eastAsia="cs-CZ"/>
        </w:rPr>
        <w:t>Headings for introduction + conclusion</w:t>
      </w:r>
      <w:r w:rsidRPr="00A81C57">
        <w:rPr>
          <w:lang w:eastAsia="cs-CZ"/>
        </w:rPr>
        <w:t xml:space="preserve"> – unnumbered headings for the introduction and conclusion chapters; included in the automatically generated table of contents</w:t>
      </w:r>
    </w:p>
    <w:p w14:paraId="005E5C07" w14:textId="77777777" w:rsidR="0097423B" w:rsidRPr="00A81C57" w:rsidRDefault="0097423B" w:rsidP="0097423B">
      <w:pPr>
        <w:pStyle w:val="Seznamsodrkami"/>
        <w:rPr>
          <w:lang w:eastAsia="cs-CZ"/>
        </w:rPr>
      </w:pPr>
      <w:r w:rsidRPr="00A81C57">
        <w:rPr>
          <w:b/>
          <w:bCs/>
          <w:lang w:eastAsia="cs-CZ"/>
        </w:rPr>
        <w:t>Appendix 1, Appendix 2</w:t>
      </w:r>
      <w:r w:rsidRPr="00A81C57">
        <w:rPr>
          <w:lang w:eastAsia="cs-CZ"/>
        </w:rPr>
        <w:t xml:space="preserve"> – numbered first- and second-level headings for the appendices; first-level appendix headings are included in the automatically generated list of appendices</w:t>
      </w:r>
    </w:p>
    <w:p w14:paraId="1F90B39E" w14:textId="77777777" w:rsidR="009D1680" w:rsidRDefault="009D1680" w:rsidP="009D1680">
      <w:pPr>
        <w:pStyle w:val="Seznamsodrkami"/>
        <w:numPr>
          <w:ilvl w:val="0"/>
          <w:numId w:val="0"/>
        </w:numPr>
        <w:ind w:left="454" w:hanging="454"/>
        <w:rPr>
          <w:lang w:eastAsia="cs-CZ"/>
        </w:rPr>
      </w:pPr>
    </w:p>
    <w:p w14:paraId="1FB937AC" w14:textId="77777777" w:rsidR="00B870C1" w:rsidRDefault="00B870C1" w:rsidP="009D1680">
      <w:pPr>
        <w:pStyle w:val="Seznamsodrkami"/>
        <w:numPr>
          <w:ilvl w:val="0"/>
          <w:numId w:val="0"/>
        </w:numPr>
        <w:ind w:left="454" w:hanging="454"/>
        <w:rPr>
          <w:lang w:eastAsia="cs-CZ"/>
        </w:rPr>
      </w:pPr>
    </w:p>
    <w:p w14:paraId="5FAF95F0" w14:textId="77777777" w:rsidR="00B870C1" w:rsidRPr="0093369C" w:rsidRDefault="00B870C1" w:rsidP="009D1680">
      <w:pPr>
        <w:pStyle w:val="Seznamsodrkami"/>
        <w:numPr>
          <w:ilvl w:val="0"/>
          <w:numId w:val="0"/>
        </w:numPr>
        <w:ind w:left="454" w:hanging="454"/>
        <w:rPr>
          <w:lang w:eastAsia="cs-CZ"/>
        </w:rPr>
      </w:pPr>
    </w:p>
    <w:p w14:paraId="07043294" w14:textId="4582EF83" w:rsidR="009D1680" w:rsidRPr="0093369C" w:rsidRDefault="00D652C2" w:rsidP="0056584A">
      <w:pPr>
        <w:pStyle w:val="Othertexts"/>
        <w:rPr>
          <w:b/>
          <w:bCs/>
          <w:lang w:eastAsia="cs-CZ"/>
        </w:rPr>
      </w:pPr>
      <w:r w:rsidRPr="00D652C2">
        <w:rPr>
          <w:b/>
          <w:bCs/>
          <w:lang w:eastAsia="cs-CZ"/>
        </w:rPr>
        <w:lastRenderedPageBreak/>
        <w:t>Styles for body text (see Chapter</w:t>
      </w:r>
      <w:r w:rsidRPr="00D652C2">
        <w:rPr>
          <w:b/>
          <w:bCs/>
          <w:lang w:eastAsia="cs-CZ"/>
        </w:rPr>
        <w:t xml:space="preserve"> </w:t>
      </w:r>
      <w:r w:rsidRPr="00D652C2">
        <w:rPr>
          <w:b/>
          <w:bCs/>
          <w:lang w:eastAsia="cs-CZ"/>
        </w:rPr>
        <w:fldChar w:fldCharType="begin"/>
      </w:r>
      <w:r w:rsidRPr="00D652C2">
        <w:rPr>
          <w:b/>
          <w:bCs/>
          <w:lang w:eastAsia="cs-CZ"/>
        </w:rPr>
        <w:instrText xml:space="preserve"> REF _Ref215417061 \r \h </w:instrText>
      </w:r>
      <w:r w:rsidRPr="00D652C2">
        <w:rPr>
          <w:b/>
          <w:bCs/>
          <w:lang w:eastAsia="cs-CZ"/>
        </w:rPr>
      </w:r>
      <w:r w:rsidRPr="00D652C2">
        <w:rPr>
          <w:b/>
          <w:bCs/>
          <w:lang w:eastAsia="cs-CZ"/>
        </w:rPr>
        <w:instrText xml:space="preserve"> \* MERGEFORMAT </w:instrText>
      </w:r>
      <w:r w:rsidRPr="00D652C2">
        <w:rPr>
          <w:b/>
          <w:bCs/>
          <w:lang w:eastAsia="cs-CZ"/>
        </w:rPr>
        <w:fldChar w:fldCharType="separate"/>
      </w:r>
      <w:r w:rsidR="00933C41">
        <w:rPr>
          <w:b/>
          <w:bCs/>
          <w:lang w:eastAsia="cs-CZ"/>
        </w:rPr>
        <w:t>3.3</w:t>
      </w:r>
      <w:r w:rsidRPr="00D652C2">
        <w:rPr>
          <w:b/>
          <w:bCs/>
          <w:lang w:eastAsia="cs-CZ"/>
        </w:rPr>
        <w:fldChar w:fldCharType="end"/>
      </w:r>
      <w:r w:rsidRPr="00D652C2">
        <w:rPr>
          <w:b/>
          <w:bCs/>
          <w:lang w:eastAsia="cs-CZ"/>
        </w:rPr>
        <w:t xml:space="preserve"> </w:t>
      </w:r>
      <w:r w:rsidRPr="00D652C2">
        <w:rPr>
          <w:b/>
          <w:bCs/>
          <w:lang w:eastAsia="cs-CZ"/>
        </w:rPr>
        <w:fldChar w:fldCharType="begin"/>
      </w:r>
      <w:r w:rsidRPr="00D652C2">
        <w:rPr>
          <w:b/>
          <w:bCs/>
          <w:lang w:eastAsia="cs-CZ"/>
        </w:rPr>
        <w:instrText xml:space="preserve"> REF _Ref215417069 \h </w:instrText>
      </w:r>
      <w:r w:rsidRPr="00D652C2">
        <w:rPr>
          <w:b/>
          <w:bCs/>
          <w:lang w:eastAsia="cs-CZ"/>
        </w:rPr>
      </w:r>
      <w:r w:rsidRPr="00D652C2">
        <w:rPr>
          <w:b/>
          <w:bCs/>
          <w:lang w:eastAsia="cs-CZ"/>
        </w:rPr>
        <w:instrText xml:space="preserve"> \* MERGEFORMAT </w:instrText>
      </w:r>
      <w:r w:rsidRPr="00D652C2">
        <w:rPr>
          <w:b/>
          <w:bCs/>
          <w:lang w:eastAsia="cs-CZ"/>
        </w:rPr>
        <w:fldChar w:fldCharType="separate"/>
      </w:r>
      <w:r w:rsidR="00933C41" w:rsidRPr="00933C41">
        <w:rPr>
          <w:b/>
          <w:bCs/>
        </w:rPr>
        <w:t>Paragraphs</w:t>
      </w:r>
      <w:r w:rsidRPr="00D652C2">
        <w:rPr>
          <w:b/>
          <w:bCs/>
          <w:lang w:eastAsia="cs-CZ"/>
        </w:rPr>
        <w:fldChar w:fldCharType="end"/>
      </w:r>
      <w:r w:rsidR="0056584A" w:rsidRPr="00D652C2">
        <w:rPr>
          <w:b/>
          <w:bCs/>
          <w:lang w:eastAsia="cs-CZ"/>
        </w:rPr>
        <w:t>)</w:t>
      </w:r>
    </w:p>
    <w:p w14:paraId="6CD3ABD2" w14:textId="77777777" w:rsidR="00D77EEC" w:rsidRPr="00A81C57" w:rsidRDefault="00D77EEC" w:rsidP="00D77EEC">
      <w:pPr>
        <w:pStyle w:val="Seznamsodrkami"/>
        <w:rPr>
          <w:lang w:eastAsia="cs-CZ"/>
        </w:rPr>
      </w:pPr>
      <w:r w:rsidRPr="00A81C57">
        <w:rPr>
          <w:b/>
          <w:bCs/>
          <w:lang w:eastAsia="cs-CZ"/>
        </w:rPr>
        <w:t>Next paragraphs</w:t>
      </w:r>
      <w:r w:rsidRPr="00A81C57">
        <w:rPr>
          <w:lang w:eastAsia="cs-CZ"/>
        </w:rPr>
        <w:t xml:space="preserve"> – style used for subsequent paragraphs of the text, with paragraph indentation and automatic hyphenation</w:t>
      </w:r>
    </w:p>
    <w:p w14:paraId="0F738B35" w14:textId="77777777" w:rsidR="00D77EEC" w:rsidRPr="00A81C57" w:rsidRDefault="00D77EEC" w:rsidP="00D77EEC">
      <w:pPr>
        <w:pStyle w:val="Seznamsodrkami"/>
        <w:rPr>
          <w:lang w:eastAsia="cs-CZ"/>
        </w:rPr>
      </w:pPr>
      <w:r w:rsidRPr="00A81C57">
        <w:rPr>
          <w:b/>
          <w:bCs/>
          <w:lang w:eastAsia="cs-CZ"/>
        </w:rPr>
        <w:t>First paragraph</w:t>
      </w:r>
      <w:r w:rsidRPr="00A81C57">
        <w:rPr>
          <w:lang w:eastAsia="cs-CZ"/>
        </w:rPr>
        <w:t xml:space="preserve"> – style used for the first paragraph following a heading, figure, table or other inserted element, with automatic hyphenation</w:t>
      </w:r>
    </w:p>
    <w:p w14:paraId="5EB023BA" w14:textId="77777777" w:rsidR="00D77EEC" w:rsidRPr="00A81C57" w:rsidRDefault="00D77EEC" w:rsidP="00D77EEC">
      <w:pPr>
        <w:pStyle w:val="Seznamsodrkami"/>
        <w:rPr>
          <w:lang w:eastAsia="cs-CZ"/>
        </w:rPr>
      </w:pPr>
      <w:r w:rsidRPr="00A81C57">
        <w:rPr>
          <w:b/>
          <w:bCs/>
          <w:lang w:eastAsia="cs-CZ"/>
        </w:rPr>
        <w:t xml:space="preserve">Other texts </w:t>
      </w:r>
      <w:r w:rsidRPr="00A81C57">
        <w:rPr>
          <w:lang w:eastAsia="cs-CZ"/>
        </w:rPr>
        <w:t>– for any additional body text in the thesis, with automatic hyphenation</w:t>
      </w:r>
    </w:p>
    <w:p w14:paraId="26578E9B" w14:textId="77777777" w:rsidR="00D77EEC" w:rsidRPr="00A81C57" w:rsidRDefault="00D77EEC" w:rsidP="00D77EEC">
      <w:pPr>
        <w:pStyle w:val="Seznamsodrkami"/>
        <w:numPr>
          <w:ilvl w:val="0"/>
          <w:numId w:val="0"/>
        </w:numPr>
        <w:ind w:left="454" w:hanging="454"/>
        <w:rPr>
          <w:lang w:eastAsia="cs-CZ"/>
        </w:rPr>
      </w:pPr>
    </w:p>
    <w:p w14:paraId="0806A9B4" w14:textId="77777777" w:rsidR="00D77EEC" w:rsidRPr="00A81C57" w:rsidRDefault="00D77EEC" w:rsidP="00D77EEC">
      <w:pPr>
        <w:pStyle w:val="Othertexts"/>
        <w:rPr>
          <w:b/>
          <w:bCs/>
          <w:lang w:eastAsia="cs-CZ"/>
        </w:rPr>
      </w:pPr>
      <w:r w:rsidRPr="00A81C57">
        <w:rPr>
          <w:b/>
          <w:bCs/>
          <w:lang w:eastAsia="cs-CZ"/>
        </w:rPr>
        <w:t>Styles for special text types</w:t>
      </w:r>
    </w:p>
    <w:p w14:paraId="02A90642" w14:textId="132CE733" w:rsidR="00D77EEC" w:rsidRPr="00A81C57" w:rsidRDefault="00D77EEC" w:rsidP="00D77EEC">
      <w:pPr>
        <w:pStyle w:val="Seznamsodrkami"/>
        <w:rPr>
          <w:lang w:eastAsia="cs-CZ"/>
        </w:rPr>
      </w:pPr>
      <w:r w:rsidRPr="00A81C57">
        <w:rPr>
          <w:b/>
          <w:lang w:eastAsia="cs-CZ"/>
        </w:rPr>
        <w:t>Quote</w:t>
      </w:r>
      <w:r w:rsidRPr="00A81C57">
        <w:rPr>
          <w:lang w:eastAsia="cs-CZ"/>
        </w:rPr>
        <w:t xml:space="preserve"> – see Chapter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p>
    <w:p w14:paraId="2961B75E" w14:textId="7C97C0C6" w:rsidR="00D77EEC" w:rsidRPr="00A81C57" w:rsidRDefault="00D77EEC" w:rsidP="00D77EEC">
      <w:pPr>
        <w:pStyle w:val="Seznamsodrkami"/>
        <w:rPr>
          <w:lang w:eastAsia="cs-CZ"/>
        </w:rPr>
      </w:pPr>
      <w:r w:rsidRPr="00A81C57">
        <w:rPr>
          <w:b/>
          <w:lang w:eastAsia="cs-CZ"/>
        </w:rPr>
        <w:t>Quote beginning</w:t>
      </w:r>
      <w:r w:rsidRPr="00A81C57">
        <w:rPr>
          <w:lang w:eastAsia="cs-CZ"/>
        </w:rPr>
        <w:t xml:space="preserve"> – see Chapter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p>
    <w:p w14:paraId="24C45D21" w14:textId="259D3AE3" w:rsidR="00D77EEC" w:rsidRPr="00A81C57" w:rsidRDefault="00D77EEC" w:rsidP="00D77EEC">
      <w:pPr>
        <w:pStyle w:val="Seznamsodrkami"/>
        <w:rPr>
          <w:lang w:eastAsia="cs-CZ"/>
        </w:rPr>
      </w:pPr>
      <w:proofErr w:type="gramStart"/>
      <w:r w:rsidRPr="00A81C57">
        <w:rPr>
          <w:b/>
          <w:lang w:eastAsia="cs-CZ"/>
        </w:rPr>
        <w:t>Quote</w:t>
      </w:r>
      <w:proofErr w:type="gramEnd"/>
      <w:r w:rsidRPr="00A81C57">
        <w:rPr>
          <w:b/>
          <w:lang w:eastAsia="cs-CZ"/>
        </w:rPr>
        <w:t xml:space="preserve"> continue</w:t>
      </w:r>
      <w:r w:rsidRPr="00A81C57">
        <w:rPr>
          <w:lang w:eastAsia="cs-CZ"/>
        </w:rPr>
        <w:t xml:space="preserve"> – see Chapter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p>
    <w:p w14:paraId="1C358C83" w14:textId="1A85C4DC" w:rsidR="00D77EEC" w:rsidRPr="00A81C57" w:rsidRDefault="00D77EEC" w:rsidP="00D77EEC">
      <w:pPr>
        <w:pStyle w:val="Seznamsodrkami"/>
        <w:rPr>
          <w:lang w:eastAsia="cs-CZ"/>
        </w:rPr>
      </w:pPr>
      <w:r w:rsidRPr="00A81C57">
        <w:rPr>
          <w:b/>
          <w:lang w:eastAsia="cs-CZ"/>
        </w:rPr>
        <w:t>Quote end</w:t>
      </w:r>
      <w:r w:rsidRPr="00A81C57">
        <w:rPr>
          <w:lang w:eastAsia="cs-CZ"/>
        </w:rPr>
        <w:t xml:space="preserve"> – see Chapter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p>
    <w:p w14:paraId="4D5C490B" w14:textId="64254B7F" w:rsidR="00D77EEC" w:rsidRPr="00A81C57" w:rsidRDefault="00D77EEC" w:rsidP="00D77EEC">
      <w:pPr>
        <w:pStyle w:val="Seznamsodrkami"/>
        <w:rPr>
          <w:lang w:eastAsia="cs-CZ"/>
        </w:rPr>
      </w:pPr>
      <w:r w:rsidRPr="00A81C57">
        <w:rPr>
          <w:b/>
          <w:lang w:eastAsia="cs-CZ"/>
        </w:rPr>
        <w:t>Quote (USP-FHS)</w:t>
      </w:r>
      <w:r w:rsidRPr="00A81C57">
        <w:rPr>
          <w:lang w:eastAsia="cs-CZ"/>
        </w:rPr>
        <w:t xml:space="preserve"> – see Chapter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p>
    <w:p w14:paraId="686B0176" w14:textId="4ABDFC44" w:rsidR="00D77EEC" w:rsidRPr="00A81C57" w:rsidRDefault="00D77EEC" w:rsidP="00D77EEC">
      <w:pPr>
        <w:pStyle w:val="Seznamsodrkami"/>
        <w:rPr>
          <w:lang w:eastAsia="cs-CZ"/>
        </w:rPr>
      </w:pPr>
      <w:r w:rsidRPr="00A81C57">
        <w:rPr>
          <w:b/>
          <w:lang w:eastAsia="cs-CZ"/>
        </w:rPr>
        <w:t>Poetry</w:t>
      </w:r>
      <w:r w:rsidRPr="00A81C57">
        <w:rPr>
          <w:lang w:eastAsia="cs-CZ"/>
        </w:rPr>
        <w:t xml:space="preserve"> – see Chapter</w:t>
      </w:r>
      <w:r w:rsidR="00841C89">
        <w:rPr>
          <w:lang w:eastAsia="cs-CZ"/>
        </w:rPr>
        <w:t xml:space="preserve"> </w:t>
      </w:r>
      <w:r w:rsidR="00841C89">
        <w:rPr>
          <w:lang w:eastAsia="cs-CZ"/>
        </w:rPr>
        <w:fldChar w:fldCharType="begin"/>
      </w:r>
      <w:r w:rsidR="00841C89">
        <w:rPr>
          <w:lang w:eastAsia="cs-CZ"/>
        </w:rPr>
        <w:instrText xml:space="preserve"> REF _Ref215417215 \r \h </w:instrText>
      </w:r>
      <w:r w:rsidR="00841C89">
        <w:rPr>
          <w:lang w:eastAsia="cs-CZ"/>
        </w:rPr>
      </w:r>
      <w:r w:rsidR="00841C89">
        <w:rPr>
          <w:lang w:eastAsia="cs-CZ"/>
        </w:rPr>
        <w:fldChar w:fldCharType="separate"/>
      </w:r>
      <w:r w:rsidR="00933C41">
        <w:rPr>
          <w:lang w:eastAsia="cs-CZ"/>
        </w:rPr>
        <w:t>3.6</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_Ref215417220 \h </w:instrText>
      </w:r>
      <w:r w:rsidR="00841C89">
        <w:rPr>
          <w:lang w:eastAsia="cs-CZ"/>
        </w:rPr>
      </w:r>
      <w:r w:rsidR="00841C89">
        <w:rPr>
          <w:lang w:eastAsia="cs-CZ"/>
        </w:rPr>
        <w:fldChar w:fldCharType="separate"/>
      </w:r>
      <w:r w:rsidR="00933C41">
        <w:t>Quotations and Poetry</w:t>
      </w:r>
      <w:r w:rsidR="00841C89">
        <w:rPr>
          <w:lang w:eastAsia="cs-CZ"/>
        </w:rPr>
        <w:fldChar w:fldCharType="end"/>
      </w:r>
      <w:r w:rsidR="00841C89" w:rsidRPr="00A81C57">
        <w:rPr>
          <w:lang w:eastAsia="cs-CZ"/>
        </w:rPr>
        <w:t xml:space="preserve"> </w:t>
      </w:r>
    </w:p>
    <w:p w14:paraId="6C23FD3B" w14:textId="143D8A5E" w:rsidR="00D77EEC" w:rsidRDefault="00D77EEC" w:rsidP="00D77EEC">
      <w:pPr>
        <w:pStyle w:val="Seznamsodrkami"/>
        <w:rPr>
          <w:lang w:eastAsia="cs-CZ"/>
        </w:rPr>
      </w:pPr>
      <w:r w:rsidRPr="004734FE">
        <w:rPr>
          <w:b/>
          <w:lang w:eastAsia="cs-CZ"/>
        </w:rPr>
        <w:t>Linguistic examples</w:t>
      </w:r>
      <w:r w:rsidRPr="004734FE">
        <w:rPr>
          <w:lang w:eastAsia="cs-CZ"/>
        </w:rPr>
        <w:t xml:space="preserve"> – see Chapter</w:t>
      </w:r>
      <w:r w:rsidR="00841C89">
        <w:rPr>
          <w:lang w:eastAsia="cs-CZ"/>
        </w:rPr>
        <w:t xml:space="preserve"> </w:t>
      </w:r>
      <w:r w:rsidR="00841C89">
        <w:rPr>
          <w:lang w:eastAsia="cs-CZ"/>
        </w:rPr>
        <w:fldChar w:fldCharType="begin"/>
      </w:r>
      <w:r w:rsidR="00841C89">
        <w:rPr>
          <w:lang w:eastAsia="cs-CZ"/>
        </w:rPr>
        <w:instrText xml:space="preserve"> REF _Ref215417270 \r \h </w:instrText>
      </w:r>
      <w:r w:rsidR="00841C89">
        <w:rPr>
          <w:lang w:eastAsia="cs-CZ"/>
        </w:rPr>
      </w:r>
      <w:r w:rsidR="00841C89">
        <w:rPr>
          <w:lang w:eastAsia="cs-CZ"/>
        </w:rPr>
        <w:fldChar w:fldCharType="separate"/>
      </w:r>
      <w:r w:rsidR="00933C41">
        <w:rPr>
          <w:lang w:eastAsia="cs-CZ"/>
        </w:rPr>
        <w:t>3.7</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_Ref215417276 \h </w:instrText>
      </w:r>
      <w:r w:rsidR="00841C89">
        <w:rPr>
          <w:lang w:eastAsia="cs-CZ"/>
        </w:rPr>
      </w:r>
      <w:r w:rsidR="00841C89">
        <w:rPr>
          <w:lang w:eastAsia="cs-CZ"/>
        </w:rPr>
        <w:fldChar w:fldCharType="separate"/>
      </w:r>
      <w:r w:rsidR="00933C41">
        <w:t>Linguistic Examples</w:t>
      </w:r>
      <w:r w:rsidR="00841C89">
        <w:rPr>
          <w:lang w:eastAsia="cs-CZ"/>
        </w:rPr>
        <w:fldChar w:fldCharType="end"/>
      </w:r>
    </w:p>
    <w:p w14:paraId="3BB6B9D1" w14:textId="0A60E31E" w:rsidR="00D77EEC" w:rsidRPr="004734FE" w:rsidRDefault="00D77EEC" w:rsidP="00D77EEC">
      <w:pPr>
        <w:pStyle w:val="Seznamsodrkami"/>
        <w:rPr>
          <w:lang w:eastAsia="cs-CZ"/>
        </w:rPr>
      </w:pPr>
      <w:r w:rsidRPr="004734FE">
        <w:rPr>
          <w:b/>
          <w:lang w:eastAsia="cs-CZ"/>
        </w:rPr>
        <w:t>Linguistic numbered examples</w:t>
      </w:r>
      <w:r w:rsidRPr="004734FE">
        <w:rPr>
          <w:lang w:eastAsia="cs-CZ"/>
        </w:rPr>
        <w:t xml:space="preserve"> –</w:t>
      </w:r>
      <w:r>
        <w:rPr>
          <w:lang w:eastAsia="cs-CZ"/>
        </w:rPr>
        <w:t xml:space="preserve"> </w:t>
      </w:r>
      <w:r w:rsidRPr="004734FE">
        <w:rPr>
          <w:lang w:eastAsia="cs-CZ"/>
        </w:rPr>
        <w:t>see Chapter</w:t>
      </w:r>
      <w:r w:rsidR="00841C89">
        <w:rPr>
          <w:lang w:eastAsia="cs-CZ"/>
        </w:rPr>
        <w:t xml:space="preserve"> </w:t>
      </w:r>
      <w:r w:rsidR="00841C89">
        <w:rPr>
          <w:lang w:eastAsia="cs-CZ"/>
        </w:rPr>
        <w:fldChar w:fldCharType="begin"/>
      </w:r>
      <w:r w:rsidR="00841C89">
        <w:rPr>
          <w:lang w:eastAsia="cs-CZ"/>
        </w:rPr>
        <w:instrText xml:space="preserve"> REF _Ref215417270 \r \h </w:instrText>
      </w:r>
      <w:r w:rsidR="00841C89">
        <w:rPr>
          <w:lang w:eastAsia="cs-CZ"/>
        </w:rPr>
      </w:r>
      <w:r w:rsidR="00841C89">
        <w:rPr>
          <w:lang w:eastAsia="cs-CZ"/>
        </w:rPr>
        <w:fldChar w:fldCharType="separate"/>
      </w:r>
      <w:r w:rsidR="00933C41">
        <w:rPr>
          <w:lang w:eastAsia="cs-CZ"/>
        </w:rPr>
        <w:t>3.7</w:t>
      </w:r>
      <w:r w:rsidR="00841C89">
        <w:rPr>
          <w:lang w:eastAsia="cs-CZ"/>
        </w:rPr>
        <w:fldChar w:fldCharType="end"/>
      </w:r>
      <w:r w:rsidR="00841C89">
        <w:rPr>
          <w:lang w:eastAsia="cs-CZ"/>
        </w:rPr>
        <w:t xml:space="preserve"> </w:t>
      </w:r>
      <w:r w:rsidR="00841C89">
        <w:rPr>
          <w:lang w:eastAsia="cs-CZ"/>
        </w:rPr>
        <w:fldChar w:fldCharType="begin"/>
      </w:r>
      <w:r w:rsidR="00841C89">
        <w:rPr>
          <w:lang w:eastAsia="cs-CZ"/>
        </w:rPr>
        <w:instrText xml:space="preserve"> REF _Ref215417276 \h </w:instrText>
      </w:r>
      <w:r w:rsidR="00841C89">
        <w:rPr>
          <w:lang w:eastAsia="cs-CZ"/>
        </w:rPr>
      </w:r>
      <w:r w:rsidR="00841C89">
        <w:rPr>
          <w:lang w:eastAsia="cs-CZ"/>
        </w:rPr>
        <w:fldChar w:fldCharType="separate"/>
      </w:r>
      <w:r w:rsidR="00933C41">
        <w:t>Linguistic Examples</w:t>
      </w:r>
      <w:r w:rsidR="00841C89">
        <w:rPr>
          <w:lang w:eastAsia="cs-CZ"/>
        </w:rPr>
        <w:fldChar w:fldCharType="end"/>
      </w:r>
    </w:p>
    <w:p w14:paraId="6C036AA7" w14:textId="1D5E659A" w:rsidR="00D77EEC" w:rsidRPr="00A81C57" w:rsidRDefault="00D77EEC" w:rsidP="00D77EEC">
      <w:pPr>
        <w:pStyle w:val="Seznamsodrkami"/>
        <w:rPr>
          <w:lang w:eastAsia="cs-CZ"/>
        </w:rPr>
      </w:pPr>
      <w:r w:rsidRPr="00A81C57">
        <w:rPr>
          <w:b/>
          <w:lang w:eastAsia="cs-CZ"/>
        </w:rPr>
        <w:t>Equation</w:t>
      </w:r>
      <w:r w:rsidRPr="00A81C57">
        <w:rPr>
          <w:lang w:eastAsia="cs-CZ"/>
        </w:rPr>
        <w:t xml:space="preserve"> – see Chapter </w:t>
      </w:r>
      <w:r w:rsidR="0012342D">
        <w:rPr>
          <w:lang w:eastAsia="cs-CZ"/>
        </w:rPr>
        <w:fldChar w:fldCharType="begin"/>
      </w:r>
      <w:r w:rsidR="0012342D">
        <w:rPr>
          <w:lang w:eastAsia="cs-CZ"/>
        </w:rPr>
        <w:instrText xml:space="preserve"> REF _Ref215417304 \r \h </w:instrText>
      </w:r>
      <w:r w:rsidR="0012342D">
        <w:rPr>
          <w:lang w:eastAsia="cs-CZ"/>
        </w:rPr>
      </w:r>
      <w:r w:rsidR="0012342D">
        <w:rPr>
          <w:lang w:eastAsia="cs-CZ"/>
        </w:rPr>
        <w:fldChar w:fldCharType="separate"/>
      </w:r>
      <w:r w:rsidR="00933C41">
        <w:rPr>
          <w:lang w:eastAsia="cs-CZ"/>
        </w:rPr>
        <w:t>4.3</w:t>
      </w:r>
      <w:r w:rsidR="0012342D">
        <w:rPr>
          <w:lang w:eastAsia="cs-CZ"/>
        </w:rPr>
        <w:fldChar w:fldCharType="end"/>
      </w:r>
      <w:r w:rsidR="0012342D">
        <w:rPr>
          <w:lang w:eastAsia="cs-CZ"/>
        </w:rPr>
        <w:t xml:space="preserve"> </w:t>
      </w:r>
      <w:r w:rsidR="0012342D">
        <w:rPr>
          <w:lang w:eastAsia="cs-CZ"/>
        </w:rPr>
        <w:fldChar w:fldCharType="begin"/>
      </w:r>
      <w:r w:rsidR="0012342D">
        <w:rPr>
          <w:lang w:eastAsia="cs-CZ"/>
        </w:rPr>
        <w:instrText xml:space="preserve"> REF _Ref215417308 \h </w:instrText>
      </w:r>
      <w:r w:rsidR="0012342D">
        <w:rPr>
          <w:lang w:eastAsia="cs-CZ"/>
        </w:rPr>
      </w:r>
      <w:r w:rsidR="0012342D">
        <w:rPr>
          <w:lang w:eastAsia="cs-CZ"/>
        </w:rPr>
        <w:fldChar w:fldCharType="separate"/>
      </w:r>
      <w:r w:rsidR="00933C41">
        <w:t>Equations</w:t>
      </w:r>
      <w:r w:rsidR="0012342D">
        <w:rPr>
          <w:lang w:eastAsia="cs-CZ"/>
        </w:rPr>
        <w:fldChar w:fldCharType="end"/>
      </w:r>
    </w:p>
    <w:p w14:paraId="5A1F7FCD" w14:textId="2F59F242" w:rsidR="00D77EEC" w:rsidRPr="00A81C57" w:rsidRDefault="00D77EEC" w:rsidP="00D77EEC">
      <w:pPr>
        <w:pStyle w:val="Seznamsodrkami"/>
        <w:rPr>
          <w:lang w:eastAsia="cs-CZ"/>
        </w:rPr>
      </w:pPr>
      <w:r w:rsidRPr="00A81C57">
        <w:rPr>
          <w:b/>
          <w:lang w:eastAsia="cs-CZ"/>
        </w:rPr>
        <w:t>Source code</w:t>
      </w:r>
      <w:r w:rsidRPr="00A81C57">
        <w:rPr>
          <w:lang w:eastAsia="cs-CZ"/>
        </w:rPr>
        <w:t xml:space="preserve"> – see Chapter</w:t>
      </w:r>
      <w:r w:rsidR="0012342D">
        <w:rPr>
          <w:lang w:eastAsia="cs-CZ"/>
        </w:rPr>
        <w:t xml:space="preserve"> </w:t>
      </w:r>
      <w:r w:rsidR="0012342D">
        <w:rPr>
          <w:lang w:eastAsia="cs-CZ"/>
        </w:rPr>
        <w:fldChar w:fldCharType="begin"/>
      </w:r>
      <w:r w:rsidR="0012342D">
        <w:rPr>
          <w:lang w:eastAsia="cs-CZ"/>
        </w:rPr>
        <w:instrText xml:space="preserve"> REF _Ref215417324 \r \h </w:instrText>
      </w:r>
      <w:r w:rsidR="0012342D">
        <w:rPr>
          <w:lang w:eastAsia="cs-CZ"/>
        </w:rPr>
      </w:r>
      <w:r w:rsidR="0012342D">
        <w:rPr>
          <w:lang w:eastAsia="cs-CZ"/>
        </w:rPr>
        <w:fldChar w:fldCharType="separate"/>
      </w:r>
      <w:r w:rsidR="00933C41">
        <w:rPr>
          <w:lang w:eastAsia="cs-CZ"/>
        </w:rPr>
        <w:t>3.9</w:t>
      </w:r>
      <w:r w:rsidR="0012342D">
        <w:rPr>
          <w:lang w:eastAsia="cs-CZ"/>
        </w:rPr>
        <w:fldChar w:fldCharType="end"/>
      </w:r>
      <w:r w:rsidR="0012342D">
        <w:rPr>
          <w:lang w:eastAsia="cs-CZ"/>
        </w:rPr>
        <w:t xml:space="preserve"> </w:t>
      </w:r>
      <w:r w:rsidR="0012342D">
        <w:rPr>
          <w:lang w:eastAsia="cs-CZ"/>
        </w:rPr>
        <w:fldChar w:fldCharType="begin"/>
      </w:r>
      <w:r w:rsidR="0012342D">
        <w:rPr>
          <w:lang w:eastAsia="cs-CZ"/>
        </w:rPr>
        <w:instrText xml:space="preserve"> REF _Ref215417328 \h </w:instrText>
      </w:r>
      <w:r w:rsidR="0012342D">
        <w:rPr>
          <w:lang w:eastAsia="cs-CZ"/>
        </w:rPr>
      </w:r>
      <w:r w:rsidR="0012342D">
        <w:rPr>
          <w:lang w:eastAsia="cs-CZ"/>
        </w:rPr>
        <w:fldChar w:fldCharType="separate"/>
      </w:r>
      <w:r w:rsidR="00933C41">
        <w:t>Source Code</w:t>
      </w:r>
      <w:r w:rsidR="0012342D">
        <w:rPr>
          <w:lang w:eastAsia="cs-CZ"/>
        </w:rPr>
        <w:fldChar w:fldCharType="end"/>
      </w:r>
      <w:r w:rsidR="0012342D" w:rsidRPr="00A81C57">
        <w:rPr>
          <w:lang w:eastAsia="cs-CZ"/>
        </w:rPr>
        <w:t xml:space="preserve"> </w:t>
      </w:r>
    </w:p>
    <w:p w14:paraId="0576D47C" w14:textId="2CBE1690" w:rsidR="00D77EEC" w:rsidRPr="00A81C57" w:rsidRDefault="00D77EEC" w:rsidP="00D77EEC">
      <w:pPr>
        <w:pStyle w:val="Seznamsodrkami"/>
        <w:rPr>
          <w:lang w:eastAsia="cs-CZ"/>
        </w:rPr>
      </w:pPr>
      <w:r w:rsidRPr="00A81C57">
        <w:rPr>
          <w:b/>
          <w:lang w:eastAsia="cs-CZ"/>
        </w:rPr>
        <w:t>Source code without line numbers</w:t>
      </w:r>
      <w:r w:rsidRPr="00A81C57">
        <w:rPr>
          <w:lang w:eastAsia="cs-CZ"/>
        </w:rPr>
        <w:t xml:space="preserve"> – see Chapter</w:t>
      </w:r>
      <w:r w:rsidR="0012342D">
        <w:rPr>
          <w:lang w:eastAsia="cs-CZ"/>
        </w:rPr>
        <w:t xml:space="preserve"> </w:t>
      </w:r>
      <w:r w:rsidR="0012342D">
        <w:rPr>
          <w:lang w:eastAsia="cs-CZ"/>
        </w:rPr>
        <w:fldChar w:fldCharType="begin"/>
      </w:r>
      <w:r w:rsidR="0012342D">
        <w:rPr>
          <w:lang w:eastAsia="cs-CZ"/>
        </w:rPr>
        <w:instrText xml:space="preserve"> REF _Ref215417324 \r \h </w:instrText>
      </w:r>
      <w:r w:rsidR="0012342D">
        <w:rPr>
          <w:lang w:eastAsia="cs-CZ"/>
        </w:rPr>
      </w:r>
      <w:r w:rsidR="0012342D">
        <w:rPr>
          <w:lang w:eastAsia="cs-CZ"/>
        </w:rPr>
        <w:fldChar w:fldCharType="separate"/>
      </w:r>
      <w:r w:rsidR="00933C41">
        <w:rPr>
          <w:lang w:eastAsia="cs-CZ"/>
        </w:rPr>
        <w:t>3.9</w:t>
      </w:r>
      <w:r w:rsidR="0012342D">
        <w:rPr>
          <w:lang w:eastAsia="cs-CZ"/>
        </w:rPr>
        <w:fldChar w:fldCharType="end"/>
      </w:r>
      <w:r w:rsidR="0012342D">
        <w:rPr>
          <w:lang w:eastAsia="cs-CZ"/>
        </w:rPr>
        <w:t xml:space="preserve"> </w:t>
      </w:r>
      <w:r w:rsidR="0012342D">
        <w:rPr>
          <w:lang w:eastAsia="cs-CZ"/>
        </w:rPr>
        <w:fldChar w:fldCharType="begin"/>
      </w:r>
      <w:r w:rsidR="0012342D">
        <w:rPr>
          <w:lang w:eastAsia="cs-CZ"/>
        </w:rPr>
        <w:instrText xml:space="preserve"> REF _Ref215417328 \h </w:instrText>
      </w:r>
      <w:r w:rsidR="0012342D">
        <w:rPr>
          <w:lang w:eastAsia="cs-CZ"/>
        </w:rPr>
      </w:r>
      <w:r w:rsidR="0012342D">
        <w:rPr>
          <w:lang w:eastAsia="cs-CZ"/>
        </w:rPr>
        <w:fldChar w:fldCharType="separate"/>
      </w:r>
      <w:r w:rsidR="00933C41">
        <w:t>Source Code</w:t>
      </w:r>
      <w:r w:rsidR="0012342D">
        <w:rPr>
          <w:lang w:eastAsia="cs-CZ"/>
        </w:rPr>
        <w:fldChar w:fldCharType="end"/>
      </w:r>
    </w:p>
    <w:p w14:paraId="3AC259EF" w14:textId="77777777" w:rsidR="00D77EEC" w:rsidRPr="00A81C57" w:rsidRDefault="00D77EEC" w:rsidP="0012342D">
      <w:pPr>
        <w:pStyle w:val="Seznamsodrkami"/>
        <w:numPr>
          <w:ilvl w:val="0"/>
          <w:numId w:val="0"/>
        </w:numPr>
        <w:rPr>
          <w:lang w:eastAsia="cs-CZ"/>
        </w:rPr>
      </w:pPr>
    </w:p>
    <w:p w14:paraId="4D010B34" w14:textId="77777777" w:rsidR="00D77EEC" w:rsidRPr="00A81C57" w:rsidRDefault="00D77EEC" w:rsidP="00D77EEC">
      <w:pPr>
        <w:pStyle w:val="Othertexts"/>
        <w:rPr>
          <w:b/>
          <w:bCs/>
          <w:lang w:eastAsia="cs-CZ"/>
        </w:rPr>
      </w:pPr>
      <w:r w:rsidRPr="00A81C57">
        <w:rPr>
          <w:b/>
          <w:bCs/>
          <w:lang w:eastAsia="cs-CZ"/>
        </w:rPr>
        <w:t>Styles for lists</w:t>
      </w:r>
    </w:p>
    <w:p w14:paraId="3C179A84" w14:textId="760E2169" w:rsidR="00D77EEC" w:rsidRPr="00A81C57" w:rsidRDefault="00D77EEC" w:rsidP="00D77EEC">
      <w:pPr>
        <w:pStyle w:val="Seznamsodrkami"/>
        <w:rPr>
          <w:lang w:eastAsia="cs-CZ"/>
        </w:rPr>
      </w:pPr>
      <w:r w:rsidRPr="00A81C57">
        <w:rPr>
          <w:b/>
          <w:lang w:eastAsia="cs-CZ"/>
        </w:rPr>
        <w:t xml:space="preserve">Alphabetical list </w:t>
      </w:r>
      <w:r w:rsidRPr="00A81C57">
        <w:rPr>
          <w:lang w:eastAsia="cs-CZ"/>
        </w:rPr>
        <w:t>– see Chapter</w:t>
      </w:r>
      <w:r w:rsidR="00411184">
        <w:rPr>
          <w:lang w:eastAsia="cs-CZ"/>
        </w:rPr>
        <w:t xml:space="preserve"> </w:t>
      </w:r>
      <w:r w:rsidR="00411184">
        <w:rPr>
          <w:lang w:eastAsia="cs-CZ"/>
        </w:rPr>
        <w:fldChar w:fldCharType="begin"/>
      </w:r>
      <w:r w:rsidR="00411184">
        <w:rPr>
          <w:lang w:eastAsia="cs-CZ"/>
        </w:rPr>
        <w:instrText xml:space="preserve"> REF _Ref215417369 \r \h </w:instrText>
      </w:r>
      <w:r w:rsidR="00411184">
        <w:rPr>
          <w:lang w:eastAsia="cs-CZ"/>
        </w:rPr>
      </w:r>
      <w:r w:rsidR="00411184">
        <w:rPr>
          <w:lang w:eastAsia="cs-CZ"/>
        </w:rPr>
        <w:fldChar w:fldCharType="separate"/>
      </w:r>
      <w:r w:rsidR="00933C41">
        <w:rPr>
          <w:lang w:eastAsia="cs-CZ"/>
        </w:rPr>
        <w:t>3.4</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_Ref215417373 \h </w:instrText>
      </w:r>
      <w:r w:rsidR="00411184">
        <w:rPr>
          <w:lang w:eastAsia="cs-CZ"/>
        </w:rPr>
      </w:r>
      <w:r w:rsidR="00411184">
        <w:rPr>
          <w:lang w:eastAsia="cs-CZ"/>
        </w:rPr>
        <w:fldChar w:fldCharType="separate"/>
      </w:r>
      <w:r w:rsidR="00933C41">
        <w:t>Lists</w:t>
      </w:r>
      <w:r w:rsidR="00411184">
        <w:rPr>
          <w:lang w:eastAsia="cs-CZ"/>
        </w:rPr>
        <w:fldChar w:fldCharType="end"/>
      </w:r>
    </w:p>
    <w:p w14:paraId="708F7E83" w14:textId="0FE70BCC" w:rsidR="00D77EEC" w:rsidRPr="00A81C57" w:rsidRDefault="00D77EEC" w:rsidP="00D77EEC">
      <w:pPr>
        <w:pStyle w:val="Seznamsodrkami"/>
        <w:rPr>
          <w:lang w:eastAsia="cs-CZ"/>
        </w:rPr>
      </w:pPr>
      <w:r w:rsidRPr="00A81C57">
        <w:rPr>
          <w:b/>
          <w:lang w:eastAsia="cs-CZ"/>
        </w:rPr>
        <w:t>List Number,</w:t>
      </w:r>
      <w:r>
        <w:rPr>
          <w:b/>
          <w:lang w:eastAsia="cs-CZ"/>
        </w:rPr>
        <w:t xml:space="preserve"> </w:t>
      </w:r>
      <w:r w:rsidRPr="00A81C57">
        <w:rPr>
          <w:b/>
          <w:lang w:eastAsia="cs-CZ"/>
        </w:rPr>
        <w:t>Numbered list</w:t>
      </w:r>
      <w:r w:rsidRPr="00A81C57">
        <w:rPr>
          <w:lang w:eastAsia="cs-CZ"/>
        </w:rPr>
        <w:t xml:space="preserve"> – see Chapter </w:t>
      </w:r>
      <w:r w:rsidR="00411184">
        <w:rPr>
          <w:lang w:eastAsia="cs-CZ"/>
        </w:rPr>
        <w:fldChar w:fldCharType="begin"/>
      </w:r>
      <w:r w:rsidR="00411184">
        <w:rPr>
          <w:lang w:eastAsia="cs-CZ"/>
        </w:rPr>
        <w:instrText xml:space="preserve"> REF _Ref215417369 \r \h </w:instrText>
      </w:r>
      <w:r w:rsidR="00411184">
        <w:rPr>
          <w:lang w:eastAsia="cs-CZ"/>
        </w:rPr>
      </w:r>
      <w:r w:rsidR="00411184">
        <w:rPr>
          <w:lang w:eastAsia="cs-CZ"/>
        </w:rPr>
        <w:fldChar w:fldCharType="separate"/>
      </w:r>
      <w:r w:rsidR="00933C41">
        <w:rPr>
          <w:lang w:eastAsia="cs-CZ"/>
        </w:rPr>
        <w:t>3.4</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_Ref215417373 \h </w:instrText>
      </w:r>
      <w:r w:rsidR="00411184">
        <w:rPr>
          <w:lang w:eastAsia="cs-CZ"/>
        </w:rPr>
      </w:r>
      <w:r w:rsidR="00411184">
        <w:rPr>
          <w:lang w:eastAsia="cs-CZ"/>
        </w:rPr>
        <w:fldChar w:fldCharType="separate"/>
      </w:r>
      <w:r w:rsidR="00933C41">
        <w:t>Lists</w:t>
      </w:r>
      <w:r w:rsidR="00411184">
        <w:rPr>
          <w:lang w:eastAsia="cs-CZ"/>
        </w:rPr>
        <w:fldChar w:fldCharType="end"/>
      </w:r>
    </w:p>
    <w:p w14:paraId="4BF54925" w14:textId="2ACD3E02" w:rsidR="00D77EEC" w:rsidRPr="00A81C57" w:rsidRDefault="00D77EEC" w:rsidP="00D77EEC">
      <w:pPr>
        <w:pStyle w:val="Seznamsodrkami"/>
        <w:rPr>
          <w:lang w:eastAsia="cs-CZ"/>
        </w:rPr>
      </w:pPr>
      <w:r w:rsidRPr="00A81C57">
        <w:rPr>
          <w:b/>
          <w:lang w:eastAsia="cs-CZ"/>
        </w:rPr>
        <w:t>List Bullet,</w:t>
      </w:r>
      <w:r>
        <w:rPr>
          <w:b/>
          <w:lang w:eastAsia="cs-CZ"/>
        </w:rPr>
        <w:t xml:space="preserve"> </w:t>
      </w:r>
      <w:r w:rsidRPr="00A81C57">
        <w:rPr>
          <w:b/>
          <w:lang w:eastAsia="cs-CZ"/>
        </w:rPr>
        <w:t xml:space="preserve">Bulleted list </w:t>
      </w:r>
      <w:r w:rsidRPr="00A81C57">
        <w:rPr>
          <w:lang w:eastAsia="cs-CZ"/>
        </w:rPr>
        <w:t xml:space="preserve">– see Chapter </w:t>
      </w:r>
      <w:r w:rsidR="00411184">
        <w:rPr>
          <w:lang w:eastAsia="cs-CZ"/>
        </w:rPr>
        <w:fldChar w:fldCharType="begin"/>
      </w:r>
      <w:r w:rsidR="00411184">
        <w:rPr>
          <w:lang w:eastAsia="cs-CZ"/>
        </w:rPr>
        <w:instrText xml:space="preserve"> REF _Ref215417369 \r \h </w:instrText>
      </w:r>
      <w:r w:rsidR="00411184">
        <w:rPr>
          <w:lang w:eastAsia="cs-CZ"/>
        </w:rPr>
      </w:r>
      <w:r w:rsidR="00411184">
        <w:rPr>
          <w:lang w:eastAsia="cs-CZ"/>
        </w:rPr>
        <w:fldChar w:fldCharType="separate"/>
      </w:r>
      <w:r w:rsidR="00933C41">
        <w:rPr>
          <w:lang w:eastAsia="cs-CZ"/>
        </w:rPr>
        <w:t>3.4</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_Ref215417373 \h </w:instrText>
      </w:r>
      <w:r w:rsidR="00411184">
        <w:rPr>
          <w:lang w:eastAsia="cs-CZ"/>
        </w:rPr>
      </w:r>
      <w:r w:rsidR="00411184">
        <w:rPr>
          <w:lang w:eastAsia="cs-CZ"/>
        </w:rPr>
        <w:fldChar w:fldCharType="separate"/>
      </w:r>
      <w:r w:rsidR="00933C41">
        <w:t>Lists</w:t>
      </w:r>
      <w:r w:rsidR="00411184">
        <w:rPr>
          <w:lang w:eastAsia="cs-CZ"/>
        </w:rPr>
        <w:fldChar w:fldCharType="end"/>
      </w:r>
    </w:p>
    <w:p w14:paraId="1C03FD77" w14:textId="1D3B27B2" w:rsidR="00D77EEC" w:rsidRPr="00A81C57" w:rsidRDefault="00D77EEC" w:rsidP="00D77EEC">
      <w:pPr>
        <w:pStyle w:val="Seznamsodrkami"/>
        <w:rPr>
          <w:lang w:eastAsia="cs-CZ"/>
        </w:rPr>
      </w:pPr>
      <w:r w:rsidRPr="00A81C57">
        <w:rPr>
          <w:b/>
          <w:lang w:eastAsia="cs-CZ"/>
        </w:rPr>
        <w:t xml:space="preserve">Multilevel list </w:t>
      </w:r>
      <w:r w:rsidRPr="00A81C57">
        <w:rPr>
          <w:lang w:eastAsia="cs-CZ"/>
        </w:rPr>
        <w:t xml:space="preserve">– see Chapter </w:t>
      </w:r>
      <w:r w:rsidR="00411184">
        <w:rPr>
          <w:lang w:eastAsia="cs-CZ"/>
        </w:rPr>
        <w:fldChar w:fldCharType="begin"/>
      </w:r>
      <w:r w:rsidR="00411184">
        <w:rPr>
          <w:lang w:eastAsia="cs-CZ"/>
        </w:rPr>
        <w:instrText xml:space="preserve"> REF _Ref215417369 \r \h </w:instrText>
      </w:r>
      <w:r w:rsidR="00411184">
        <w:rPr>
          <w:lang w:eastAsia="cs-CZ"/>
        </w:rPr>
      </w:r>
      <w:r w:rsidR="00411184">
        <w:rPr>
          <w:lang w:eastAsia="cs-CZ"/>
        </w:rPr>
        <w:fldChar w:fldCharType="separate"/>
      </w:r>
      <w:r w:rsidR="00933C41">
        <w:rPr>
          <w:lang w:eastAsia="cs-CZ"/>
        </w:rPr>
        <w:t>3.4</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_Ref215417373 \h </w:instrText>
      </w:r>
      <w:r w:rsidR="00411184">
        <w:rPr>
          <w:lang w:eastAsia="cs-CZ"/>
        </w:rPr>
      </w:r>
      <w:r w:rsidR="00411184">
        <w:rPr>
          <w:lang w:eastAsia="cs-CZ"/>
        </w:rPr>
        <w:fldChar w:fldCharType="separate"/>
      </w:r>
      <w:r w:rsidR="00933C41">
        <w:t>Lists</w:t>
      </w:r>
      <w:r w:rsidR="00411184">
        <w:rPr>
          <w:lang w:eastAsia="cs-CZ"/>
        </w:rPr>
        <w:fldChar w:fldCharType="end"/>
      </w:r>
    </w:p>
    <w:p w14:paraId="601F7CB8" w14:textId="4F52705F" w:rsidR="00D77EEC" w:rsidRPr="00A81C57" w:rsidRDefault="00D77EEC" w:rsidP="00D77EEC">
      <w:pPr>
        <w:pStyle w:val="Seznamsodrkami"/>
        <w:rPr>
          <w:lang w:eastAsia="cs-CZ"/>
        </w:rPr>
      </w:pPr>
      <w:r w:rsidRPr="00A81C57">
        <w:rPr>
          <w:b/>
          <w:lang w:eastAsia="cs-CZ"/>
        </w:rPr>
        <w:t xml:space="preserve">Bibliography (alphabetical list) </w:t>
      </w:r>
      <w:r w:rsidRPr="00A81C57">
        <w:rPr>
          <w:lang w:eastAsia="cs-CZ"/>
        </w:rPr>
        <w:t>– see Chapter</w:t>
      </w:r>
      <w:r w:rsidR="00411184">
        <w:rPr>
          <w:lang w:eastAsia="cs-CZ"/>
        </w:rPr>
        <w:t xml:space="preserve"> </w:t>
      </w:r>
      <w:r w:rsidR="00411184">
        <w:rPr>
          <w:lang w:eastAsia="cs-CZ"/>
        </w:rPr>
        <w:fldChar w:fldCharType="begin"/>
      </w:r>
      <w:r w:rsidR="00411184">
        <w:rPr>
          <w:lang w:eastAsia="cs-CZ"/>
        </w:rPr>
        <w:instrText xml:space="preserve"> REF _Ref215417397 \r \h </w:instrText>
      </w:r>
      <w:r w:rsidR="00411184">
        <w:rPr>
          <w:lang w:eastAsia="cs-CZ"/>
        </w:rPr>
      </w:r>
      <w:r w:rsidR="00411184">
        <w:rPr>
          <w:lang w:eastAsia="cs-CZ"/>
        </w:rPr>
        <w:fldChar w:fldCharType="separate"/>
      </w:r>
      <w:r w:rsidR="00933C41">
        <w:rPr>
          <w:lang w:eastAsia="cs-CZ"/>
        </w:rPr>
        <w:t>3.5</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_Ref215417403 \h </w:instrText>
      </w:r>
      <w:r w:rsidR="00411184">
        <w:rPr>
          <w:lang w:eastAsia="cs-CZ"/>
        </w:rPr>
      </w:r>
      <w:r w:rsidR="00411184">
        <w:rPr>
          <w:lang w:eastAsia="cs-CZ"/>
        </w:rPr>
        <w:fldChar w:fldCharType="separate"/>
      </w:r>
      <w:r w:rsidR="00933C41">
        <w:t>List of References (Bibliography)</w:t>
      </w:r>
      <w:r w:rsidR="00411184">
        <w:rPr>
          <w:lang w:eastAsia="cs-CZ"/>
        </w:rPr>
        <w:fldChar w:fldCharType="end"/>
      </w:r>
    </w:p>
    <w:p w14:paraId="33008B6A" w14:textId="0494280D" w:rsidR="00D77EEC" w:rsidRPr="00A81C57" w:rsidRDefault="00D77EEC" w:rsidP="00D77EEC">
      <w:pPr>
        <w:pStyle w:val="Seznamsodrkami"/>
        <w:rPr>
          <w:lang w:eastAsia="cs-CZ"/>
        </w:rPr>
      </w:pPr>
      <w:r w:rsidRPr="00A81C57">
        <w:rPr>
          <w:b/>
          <w:lang w:eastAsia="cs-CZ"/>
        </w:rPr>
        <w:t>Bibliography (</w:t>
      </w:r>
      <w:r w:rsidR="00443B08">
        <w:rPr>
          <w:b/>
          <w:lang w:eastAsia="cs-CZ"/>
        </w:rPr>
        <w:t>numbered</w:t>
      </w:r>
      <w:r w:rsidRPr="00A81C57">
        <w:rPr>
          <w:b/>
          <w:lang w:eastAsia="cs-CZ"/>
        </w:rPr>
        <w:t xml:space="preserve"> list)</w:t>
      </w:r>
      <w:r w:rsidRPr="00A81C57">
        <w:rPr>
          <w:lang w:eastAsia="cs-CZ"/>
        </w:rPr>
        <w:t xml:space="preserve"> –</w:t>
      </w:r>
      <w:r>
        <w:rPr>
          <w:lang w:eastAsia="cs-CZ"/>
        </w:rPr>
        <w:t xml:space="preserve"> </w:t>
      </w:r>
      <w:r w:rsidRPr="00A81C57">
        <w:rPr>
          <w:lang w:eastAsia="cs-CZ"/>
        </w:rPr>
        <w:t>see Chapter</w:t>
      </w:r>
      <w:r w:rsidR="00411184">
        <w:rPr>
          <w:lang w:eastAsia="cs-CZ"/>
        </w:rPr>
        <w:t xml:space="preserve"> </w:t>
      </w:r>
      <w:r w:rsidR="00411184">
        <w:rPr>
          <w:lang w:eastAsia="cs-CZ"/>
        </w:rPr>
        <w:fldChar w:fldCharType="begin"/>
      </w:r>
      <w:r w:rsidR="00411184">
        <w:rPr>
          <w:lang w:eastAsia="cs-CZ"/>
        </w:rPr>
        <w:instrText xml:space="preserve"> REF _Ref215417397 \r \h </w:instrText>
      </w:r>
      <w:r w:rsidR="00411184">
        <w:rPr>
          <w:lang w:eastAsia="cs-CZ"/>
        </w:rPr>
      </w:r>
      <w:r w:rsidR="00411184">
        <w:rPr>
          <w:lang w:eastAsia="cs-CZ"/>
        </w:rPr>
        <w:fldChar w:fldCharType="separate"/>
      </w:r>
      <w:r w:rsidR="00933C41">
        <w:rPr>
          <w:lang w:eastAsia="cs-CZ"/>
        </w:rPr>
        <w:t>3.5</w:t>
      </w:r>
      <w:r w:rsidR="00411184">
        <w:rPr>
          <w:lang w:eastAsia="cs-CZ"/>
        </w:rPr>
        <w:fldChar w:fldCharType="end"/>
      </w:r>
      <w:r w:rsidR="00411184">
        <w:rPr>
          <w:lang w:eastAsia="cs-CZ"/>
        </w:rPr>
        <w:t xml:space="preserve"> </w:t>
      </w:r>
      <w:r w:rsidR="00411184">
        <w:rPr>
          <w:lang w:eastAsia="cs-CZ"/>
        </w:rPr>
        <w:fldChar w:fldCharType="begin"/>
      </w:r>
      <w:r w:rsidR="00411184">
        <w:rPr>
          <w:lang w:eastAsia="cs-CZ"/>
        </w:rPr>
        <w:instrText xml:space="preserve"> REF _Ref215417403 \h </w:instrText>
      </w:r>
      <w:r w:rsidR="00411184">
        <w:rPr>
          <w:lang w:eastAsia="cs-CZ"/>
        </w:rPr>
      </w:r>
      <w:r w:rsidR="00411184">
        <w:rPr>
          <w:lang w:eastAsia="cs-CZ"/>
        </w:rPr>
        <w:fldChar w:fldCharType="separate"/>
      </w:r>
      <w:r w:rsidR="00933C41">
        <w:t>List of References (Bibliography)</w:t>
      </w:r>
      <w:r w:rsidR="00411184">
        <w:rPr>
          <w:lang w:eastAsia="cs-CZ"/>
        </w:rPr>
        <w:fldChar w:fldCharType="end"/>
      </w:r>
    </w:p>
    <w:p w14:paraId="36F142EA" w14:textId="77777777" w:rsidR="00D77EEC" w:rsidRPr="00A81C57" w:rsidRDefault="00D77EEC" w:rsidP="00D77EEC">
      <w:pPr>
        <w:pStyle w:val="Othertexts"/>
        <w:rPr>
          <w:b/>
          <w:bCs/>
          <w:lang w:eastAsia="cs-CZ"/>
        </w:rPr>
      </w:pPr>
      <w:r w:rsidRPr="00A81C57">
        <w:rPr>
          <w:b/>
          <w:bCs/>
          <w:lang w:eastAsia="cs-CZ"/>
        </w:rPr>
        <w:t>Styles for captions</w:t>
      </w:r>
    </w:p>
    <w:p w14:paraId="60A0E9F1" w14:textId="77777777" w:rsidR="00D77EEC" w:rsidRPr="00A81C57" w:rsidRDefault="00D77EEC" w:rsidP="00D77EEC">
      <w:pPr>
        <w:pStyle w:val="Seznamsodrkami"/>
        <w:rPr>
          <w:lang w:eastAsia="cs-CZ"/>
        </w:rPr>
      </w:pPr>
      <w:r w:rsidRPr="00A81C57">
        <w:rPr>
          <w:b/>
          <w:lang w:eastAsia="cs-CZ"/>
        </w:rPr>
        <w:t xml:space="preserve">Caption </w:t>
      </w:r>
      <w:r w:rsidRPr="00A81C57">
        <w:rPr>
          <w:lang w:eastAsia="cs-CZ"/>
        </w:rPr>
        <w:t>– for captions of figures or charts</w:t>
      </w:r>
    </w:p>
    <w:p w14:paraId="183BA1B6" w14:textId="77777777" w:rsidR="00D77EEC" w:rsidRPr="00A81C57" w:rsidRDefault="00D77EEC" w:rsidP="00D77EEC">
      <w:pPr>
        <w:pStyle w:val="Seznamsodrkami"/>
        <w:rPr>
          <w:lang w:eastAsia="cs-CZ"/>
        </w:rPr>
      </w:pPr>
      <w:r w:rsidRPr="00A81C57">
        <w:rPr>
          <w:b/>
          <w:lang w:eastAsia="cs-CZ"/>
        </w:rPr>
        <w:t>Figure caption with source</w:t>
      </w:r>
      <w:r w:rsidRPr="00A81C57">
        <w:rPr>
          <w:lang w:eastAsia="cs-CZ"/>
        </w:rPr>
        <w:t xml:space="preserve"> – for figure or chart captions used in combination with the Figure/table source style</w:t>
      </w:r>
    </w:p>
    <w:p w14:paraId="42B790D1" w14:textId="77777777" w:rsidR="00D77EEC" w:rsidRPr="00A81C57" w:rsidRDefault="00D77EEC" w:rsidP="00D77EEC">
      <w:pPr>
        <w:pStyle w:val="Seznamsodrkami"/>
        <w:rPr>
          <w:lang w:eastAsia="cs-CZ"/>
        </w:rPr>
      </w:pPr>
      <w:r w:rsidRPr="00A81C57">
        <w:rPr>
          <w:b/>
          <w:lang w:eastAsia="cs-CZ"/>
        </w:rPr>
        <w:t>Table caption</w:t>
      </w:r>
      <w:r w:rsidRPr="00A81C57">
        <w:rPr>
          <w:lang w:eastAsia="cs-CZ"/>
        </w:rPr>
        <w:t xml:space="preserve"> – for captions of tables </w:t>
      </w:r>
    </w:p>
    <w:p w14:paraId="173B89A1" w14:textId="77777777" w:rsidR="00D77EEC" w:rsidRPr="00A81C57" w:rsidRDefault="00D77EEC" w:rsidP="00D77EEC">
      <w:pPr>
        <w:pStyle w:val="Seznamsodrkami"/>
        <w:rPr>
          <w:lang w:eastAsia="cs-CZ"/>
        </w:rPr>
      </w:pPr>
      <w:r w:rsidRPr="00A81C57">
        <w:rPr>
          <w:b/>
          <w:lang w:eastAsia="cs-CZ"/>
        </w:rPr>
        <w:t>Caption source code</w:t>
      </w:r>
      <w:r w:rsidRPr="00A81C57">
        <w:rPr>
          <w:lang w:eastAsia="cs-CZ"/>
        </w:rPr>
        <w:t xml:space="preserve"> – for captions of code listings</w:t>
      </w:r>
    </w:p>
    <w:p w14:paraId="621BA7F3" w14:textId="77777777" w:rsidR="00D77EEC" w:rsidRPr="00A81C57" w:rsidRDefault="00D77EEC" w:rsidP="00D77EEC">
      <w:pPr>
        <w:pStyle w:val="Seznamsodrkami"/>
        <w:rPr>
          <w:lang w:eastAsia="cs-CZ"/>
        </w:rPr>
      </w:pPr>
      <w:r w:rsidRPr="00A81C57">
        <w:rPr>
          <w:b/>
          <w:lang w:eastAsia="cs-CZ"/>
        </w:rPr>
        <w:t>Figure/table source</w:t>
      </w:r>
      <w:r w:rsidRPr="00A81C57">
        <w:rPr>
          <w:lang w:eastAsia="cs-CZ"/>
        </w:rPr>
        <w:t xml:space="preserve"> – style for citing the source of a figure or table (placed on a new line)</w:t>
      </w:r>
    </w:p>
    <w:p w14:paraId="314F037E" w14:textId="43759F5F" w:rsidR="00162332" w:rsidRPr="0093369C" w:rsidRDefault="00162332" w:rsidP="00162332">
      <w:pPr>
        <w:pStyle w:val="Othertexts"/>
        <w:rPr>
          <w:lang w:eastAsia="cs-CZ"/>
        </w:rPr>
      </w:pPr>
    </w:p>
    <w:p w14:paraId="37C4170F" w14:textId="693B3B14" w:rsidR="00162332" w:rsidRPr="0093369C" w:rsidRDefault="00083F79" w:rsidP="007039C3">
      <w:pPr>
        <w:pStyle w:val="Appendix1"/>
      </w:pPr>
      <w:bookmarkStart w:id="97" w:name="_Toc215419431"/>
      <w:r>
        <w:lastRenderedPageBreak/>
        <w:t>List of Quick Parts and Building Blocks</w:t>
      </w:r>
      <w:bookmarkEnd w:id="97"/>
    </w:p>
    <w:p w14:paraId="41F6C1D2" w14:textId="77777777" w:rsidR="00106E90" w:rsidRPr="00A81C57" w:rsidRDefault="00106E90" w:rsidP="00106E90">
      <w:pPr>
        <w:pStyle w:val="Othertexts"/>
        <w:rPr>
          <w:lang w:eastAsia="cs-CZ"/>
        </w:rPr>
      </w:pPr>
      <w:r w:rsidRPr="00A81C57">
        <w:rPr>
          <w:lang w:eastAsia="cs-CZ"/>
        </w:rPr>
        <w:t xml:space="preserve">Quick Parts contain pre-prepared special blocks in Word designed to make working with the template easier. These Quick Parts are available only in the Word version of the template. They are part of the template itself and are not transferred to documents that are based on the template. Therefore, the thesis document must remain connected to the template throughout the entire writing process. If the document is not connected to the template, the Quick Parts will not be available. </w:t>
      </w:r>
    </w:p>
    <w:p w14:paraId="32765BDF" w14:textId="77777777" w:rsidR="00106E90" w:rsidRPr="00A81C57" w:rsidRDefault="00106E90" w:rsidP="00106E90">
      <w:pPr>
        <w:pStyle w:val="Othertexts"/>
        <w:rPr>
          <w:lang w:eastAsia="cs-CZ"/>
        </w:rPr>
      </w:pPr>
    </w:p>
    <w:p w14:paraId="01AF57E7" w14:textId="77777777" w:rsidR="00106E90" w:rsidRPr="00A81C57" w:rsidRDefault="00106E90" w:rsidP="00106E90">
      <w:pPr>
        <w:pStyle w:val="Seznamsodrkami"/>
        <w:rPr>
          <w:lang w:eastAsia="cs-CZ"/>
        </w:rPr>
      </w:pPr>
      <w:r w:rsidRPr="00A81C57">
        <w:rPr>
          <w:b/>
          <w:bCs/>
          <w:lang w:eastAsia="cs-CZ"/>
        </w:rPr>
        <w:t>FIGURE caption below</w:t>
      </w:r>
      <w:r w:rsidRPr="00A81C57">
        <w:rPr>
          <w:lang w:eastAsia="cs-CZ"/>
        </w:rPr>
        <w:t xml:space="preserve"> – a building block for inserting a figure with a caption placed below</w:t>
      </w:r>
    </w:p>
    <w:p w14:paraId="3ECBDCE2" w14:textId="77777777" w:rsidR="00106E90" w:rsidRPr="00A81C57" w:rsidRDefault="00106E90" w:rsidP="00106E90">
      <w:pPr>
        <w:pStyle w:val="Seznamsodrkami"/>
        <w:rPr>
          <w:lang w:eastAsia="cs-CZ"/>
        </w:rPr>
      </w:pPr>
      <w:r w:rsidRPr="00A81C57">
        <w:rPr>
          <w:b/>
          <w:bCs/>
          <w:lang w:eastAsia="cs-CZ"/>
        </w:rPr>
        <w:t>FIGURE with source</w:t>
      </w:r>
      <w:r w:rsidRPr="00A81C57">
        <w:rPr>
          <w:lang w:eastAsia="cs-CZ"/>
        </w:rPr>
        <w:t xml:space="preserve"> – a building block for inserting a figure with a caption and source (source appears on a new line below the caption)</w:t>
      </w:r>
    </w:p>
    <w:p w14:paraId="2DE5AB23" w14:textId="77777777" w:rsidR="00106E90" w:rsidRPr="00A81C57" w:rsidRDefault="00106E90" w:rsidP="00106E90">
      <w:pPr>
        <w:pStyle w:val="Seznamsodrkami"/>
        <w:rPr>
          <w:lang w:eastAsia="cs-CZ"/>
        </w:rPr>
      </w:pPr>
      <w:r w:rsidRPr="00A81C57">
        <w:rPr>
          <w:b/>
          <w:bCs/>
          <w:lang w:eastAsia="cs-CZ"/>
        </w:rPr>
        <w:t xml:space="preserve">EQUATION </w:t>
      </w:r>
      <w:r w:rsidRPr="00A81C57">
        <w:rPr>
          <w:lang w:eastAsia="cs-CZ"/>
        </w:rPr>
        <w:t>– a building block for inserting an equation</w:t>
      </w:r>
    </w:p>
    <w:p w14:paraId="5EE330CF" w14:textId="77777777" w:rsidR="00106E90" w:rsidRPr="00A81C57" w:rsidRDefault="00106E90" w:rsidP="00106E90">
      <w:pPr>
        <w:pStyle w:val="Seznamsodrkami"/>
        <w:rPr>
          <w:lang w:eastAsia="cs-CZ"/>
        </w:rPr>
      </w:pPr>
      <w:r w:rsidRPr="00A81C57">
        <w:rPr>
          <w:b/>
          <w:bCs/>
          <w:lang w:eastAsia="cs-CZ"/>
        </w:rPr>
        <w:t xml:space="preserve">TABLE caption above </w:t>
      </w:r>
      <w:r w:rsidRPr="00A81C57">
        <w:rPr>
          <w:lang w:eastAsia="cs-CZ"/>
        </w:rPr>
        <w:t>– a building block for inserting a table caption placed above the table</w:t>
      </w:r>
    </w:p>
    <w:p w14:paraId="4E9DF47D" w14:textId="77777777" w:rsidR="00980FEF" w:rsidRPr="00980FEF" w:rsidRDefault="00980FEF" w:rsidP="001F6263">
      <w:pPr>
        <w:pStyle w:val="Seznamsodrkami"/>
        <w:numPr>
          <w:ilvl w:val="0"/>
          <w:numId w:val="0"/>
        </w:numPr>
        <w:rPr>
          <w:lang w:val="de-DE" w:eastAsia="cs-CZ"/>
        </w:rPr>
      </w:pPr>
    </w:p>
    <w:sectPr w:rsidR="00980FEF" w:rsidRPr="00980FEF" w:rsidSect="000205AE">
      <w:headerReference w:type="even" r:id="rId46"/>
      <w:footerReference w:type="even" r:id="rId47"/>
      <w:footerReference w:type="default" r:id="rId48"/>
      <w:type w:val="continuous"/>
      <w:pgSz w:w="11906" w:h="16838" w:code="9"/>
      <w:pgMar w:top="1985" w:right="1134" w:bottom="2381" w:left="1134" w:header="709" w:footer="1418"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455BB" w14:textId="77777777" w:rsidR="00803A0F" w:rsidRPr="0093369C" w:rsidRDefault="00803A0F" w:rsidP="00534E21">
      <w:r w:rsidRPr="0093369C">
        <w:separator/>
      </w:r>
    </w:p>
  </w:endnote>
  <w:endnote w:type="continuationSeparator" w:id="0">
    <w:p w14:paraId="4363A75C" w14:textId="77777777" w:rsidR="00803A0F" w:rsidRPr="0093369C" w:rsidRDefault="00803A0F" w:rsidP="00534E21">
      <w:r w:rsidRPr="009336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BBF4" w14:textId="77777777" w:rsidR="00980FEF" w:rsidRPr="0093369C" w:rsidRDefault="00980FEF">
    <w:pPr>
      <w:pStyle w:val="Zpat"/>
      <w:jc w:val="right"/>
    </w:pPr>
  </w:p>
  <w:p w14:paraId="6BF83789" w14:textId="77777777" w:rsidR="00980FEF" w:rsidRPr="0093369C" w:rsidRDefault="00980FE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235235469"/>
      <w:docPartObj>
        <w:docPartGallery w:val="Page Numbers (Bottom of Page)"/>
        <w:docPartUnique/>
      </w:docPartObj>
    </w:sdtPr>
    <w:sdtEndPr/>
    <w:sdtContent>
      <w:p w14:paraId="1BB610FA" w14:textId="77777777" w:rsidR="00980FEF" w:rsidRPr="0093369C" w:rsidRDefault="00980FEF">
        <w:pPr>
          <w:pStyle w:val="Zpat"/>
          <w:rPr>
            <w:color w:val="404040" w:themeColor="text1" w:themeTint="BF"/>
          </w:rPr>
        </w:pPr>
        <w:r w:rsidRPr="0093369C">
          <w:rPr>
            <w:noProof/>
            <w:color w:val="404040" w:themeColor="text1" w:themeTint="BF"/>
            <w:lang w:eastAsia="cs-CZ"/>
          </w:rPr>
          <mc:AlternateContent>
            <mc:Choice Requires="wps">
              <w:drawing>
                <wp:anchor distT="0" distB="0" distL="114300" distR="114300" simplePos="0" relativeHeight="251657216" behindDoc="0" locked="1" layoutInCell="1" allowOverlap="1" wp14:anchorId="4ECEAB12" wp14:editId="69859F03">
                  <wp:simplePos x="0" y="0"/>
                  <wp:positionH relativeFrom="margin">
                    <wp:posOffset>5014773</wp:posOffset>
                  </wp:positionH>
                  <wp:positionV relativeFrom="page">
                    <wp:posOffset>10081260</wp:posOffset>
                  </wp:positionV>
                  <wp:extent cx="565200" cy="302400"/>
                  <wp:effectExtent l="0" t="0" r="0" b="254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3024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58B353F" w14:textId="17C7A2C7" w:rsidR="00980FEF" w:rsidRPr="0093369C" w:rsidRDefault="00980FEF" w:rsidP="00D67E43">
                              <w:pPr>
                                <w:pBdr>
                                  <w:top w:val="single" w:sz="12" w:space="4" w:color="595959" w:themeColor="text1" w:themeTint="A6"/>
                                </w:pBdr>
                                <w:jc w:val="center"/>
                                <w:rPr>
                                  <w:rFonts w:ascii="Arial" w:hAnsi="Arial" w:cs="Arial"/>
                                  <w:color w:val="595959" w:themeColor="text1" w:themeTint="A6"/>
                                  <w:sz w:val="20"/>
                                </w:rPr>
                              </w:pPr>
                              <w:r w:rsidRPr="0093369C">
                                <w:rPr>
                                  <w:rFonts w:ascii="Arial" w:hAnsi="Arial" w:cs="Arial"/>
                                  <w:color w:val="595959" w:themeColor="text1" w:themeTint="A6"/>
                                  <w:sz w:val="20"/>
                                </w:rPr>
                                <w:fldChar w:fldCharType="begin"/>
                              </w:r>
                              <w:r w:rsidRPr="0093369C">
                                <w:rPr>
                                  <w:rFonts w:ascii="Arial" w:hAnsi="Arial" w:cs="Arial"/>
                                  <w:color w:val="595959" w:themeColor="text1" w:themeTint="A6"/>
                                  <w:sz w:val="20"/>
                                </w:rPr>
                                <w:instrText>PAGE   \* MERGEFORMAT</w:instrText>
                              </w:r>
                              <w:r w:rsidRPr="0093369C">
                                <w:rPr>
                                  <w:rFonts w:ascii="Arial" w:hAnsi="Arial" w:cs="Arial"/>
                                  <w:color w:val="595959" w:themeColor="text1" w:themeTint="A6"/>
                                  <w:sz w:val="20"/>
                                </w:rPr>
                                <w:fldChar w:fldCharType="separate"/>
                              </w:r>
                              <w:r w:rsidR="0090242A" w:rsidRPr="0093369C">
                                <w:rPr>
                                  <w:rFonts w:ascii="Arial" w:hAnsi="Arial" w:cs="Arial"/>
                                  <w:color w:val="595959" w:themeColor="text1" w:themeTint="A6"/>
                                  <w:sz w:val="20"/>
                                </w:rPr>
                                <w:t>23</w:t>
                              </w:r>
                              <w:r w:rsidRPr="0093369C">
                                <w:rPr>
                                  <w:rFonts w:ascii="Arial" w:hAnsi="Arial" w:cs="Arial"/>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ECEAB12" id="Obdélník 7" o:spid="_x0000_s1035" style="position:absolute;margin-left:394.85pt;margin-top:793.8pt;width:44.5pt;height:23.8pt;rotation:180;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" filled="f" fillcolor="#c0504d" stroked="f" strokecolor="#5c83b4" strokeweight="2.25pt">
                  <v:textbox inset=",0,,0">
                    <w:txbxContent>
                      <w:p w14:paraId="058B353F" w14:textId="17C7A2C7" w:rsidR="00980FEF" w:rsidRPr="0093369C" w:rsidRDefault="00980FEF" w:rsidP="00D67E43">
                        <w:pPr>
                          <w:pBdr>
                            <w:top w:val="single" w:sz="12" w:space="4" w:color="595959" w:themeColor="text1" w:themeTint="A6"/>
                          </w:pBdr>
                          <w:jc w:val="center"/>
                          <w:rPr>
                            <w:rFonts w:ascii="Arial" w:hAnsi="Arial" w:cs="Arial"/>
                            <w:color w:val="595959" w:themeColor="text1" w:themeTint="A6"/>
                            <w:sz w:val="20"/>
                          </w:rPr>
                        </w:pPr>
                        <w:r w:rsidRPr="0093369C">
                          <w:rPr>
                            <w:rFonts w:ascii="Arial" w:hAnsi="Arial" w:cs="Arial"/>
                            <w:color w:val="595959" w:themeColor="text1" w:themeTint="A6"/>
                            <w:sz w:val="20"/>
                          </w:rPr>
                          <w:fldChar w:fldCharType="begin"/>
                        </w:r>
                        <w:r w:rsidRPr="0093369C">
                          <w:rPr>
                            <w:rFonts w:ascii="Arial" w:hAnsi="Arial" w:cs="Arial"/>
                            <w:color w:val="595959" w:themeColor="text1" w:themeTint="A6"/>
                            <w:sz w:val="20"/>
                          </w:rPr>
                          <w:instrText>PAGE   \* MERGEFORMAT</w:instrText>
                        </w:r>
                        <w:r w:rsidRPr="0093369C">
                          <w:rPr>
                            <w:rFonts w:ascii="Arial" w:hAnsi="Arial" w:cs="Arial"/>
                            <w:color w:val="595959" w:themeColor="text1" w:themeTint="A6"/>
                            <w:sz w:val="20"/>
                          </w:rPr>
                          <w:fldChar w:fldCharType="separate"/>
                        </w:r>
                        <w:r w:rsidR="0090242A" w:rsidRPr="0093369C">
                          <w:rPr>
                            <w:rFonts w:ascii="Arial" w:hAnsi="Arial" w:cs="Arial"/>
                            <w:color w:val="595959" w:themeColor="text1" w:themeTint="A6"/>
                            <w:sz w:val="20"/>
                          </w:rPr>
                          <w:t>23</w:t>
                        </w:r>
                        <w:r w:rsidRPr="0093369C">
                          <w:rPr>
                            <w:rFonts w:ascii="Arial" w:hAnsi="Arial" w:cs="Arial"/>
                            <w:color w:val="595959" w:themeColor="text1" w:themeTint="A6"/>
                            <w:sz w:val="20"/>
                          </w:rPr>
                          <w:fldChar w:fldCharType="end"/>
                        </w:r>
                      </w:p>
                    </w:txbxContent>
                  </v:textbox>
                  <w10:wrap anchorx="margin" anchory="page"/>
                  <w10:anchorlock/>
                </v:rect>
              </w:pict>
            </mc:Fallback>
          </mc:AlternateConten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32F5" w14:textId="77777777" w:rsidR="00980FEF" w:rsidRPr="0093369C" w:rsidRDefault="00980FEF">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D9F0" w14:textId="77777777" w:rsidR="00980FEF" w:rsidRPr="0093369C" w:rsidRDefault="00980FEF">
    <w:pPr>
      <w:pStyle w:val="Zpat"/>
      <w:rPr>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3D0D" w14:textId="77777777" w:rsidR="00980FEF" w:rsidRPr="0093369C" w:rsidRDefault="00980FEF">
    <w:pPr>
      <w:pStyle w:val="Zpat"/>
      <w:jc w:val="right"/>
    </w:pPr>
  </w:p>
  <w:p w14:paraId="26490706" w14:textId="77777777" w:rsidR="00980FEF" w:rsidRPr="0093369C" w:rsidRDefault="00980FE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BE3D" w14:textId="77777777" w:rsidR="00980FEF" w:rsidRPr="0093369C" w:rsidRDefault="00980FEF">
    <w:pPr>
      <w:pStyle w:val="Zpat"/>
    </w:pPr>
  </w:p>
  <w:p w14:paraId="402FF085" w14:textId="77777777" w:rsidR="00980FEF" w:rsidRPr="0093369C" w:rsidRDefault="00980FE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254E" w14:textId="77777777" w:rsidR="00980FEF" w:rsidRPr="0093369C" w:rsidRDefault="00980FEF">
    <w:pPr>
      <w:pStyle w:val="Zpat"/>
      <w:jc w:val="right"/>
    </w:pPr>
  </w:p>
  <w:p w14:paraId="0CBBDAE2" w14:textId="77777777" w:rsidR="00980FEF" w:rsidRPr="0093369C" w:rsidRDefault="00980FE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B555" w14:textId="77777777" w:rsidR="00980FEF" w:rsidRPr="0093369C" w:rsidRDefault="00980FEF">
    <w:pPr>
      <w:pStyle w:val="Zpat"/>
      <w:jc w:val="right"/>
    </w:pPr>
  </w:p>
  <w:p w14:paraId="06B04417" w14:textId="77777777" w:rsidR="00980FEF" w:rsidRPr="0093369C" w:rsidRDefault="00980FE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E4FC" w14:textId="77777777" w:rsidR="00980FEF" w:rsidRPr="0093369C" w:rsidRDefault="00980FEF">
    <w:pPr>
      <w:pStyle w:val="Zpat"/>
      <w:jc w:val="right"/>
    </w:pPr>
  </w:p>
  <w:p w14:paraId="48B49D12" w14:textId="77777777" w:rsidR="00980FEF" w:rsidRPr="0093369C" w:rsidRDefault="00980FE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5909A" w14:textId="77777777" w:rsidR="00980FEF" w:rsidRPr="0093369C" w:rsidRDefault="00980FEF" w:rsidP="00D472A0">
    <w:pPr>
      <w:pStyle w:val="Zpat"/>
      <w:jc w:val="center"/>
    </w:pPr>
  </w:p>
  <w:p w14:paraId="32394487" w14:textId="77777777" w:rsidR="00980FEF" w:rsidRPr="0093369C" w:rsidRDefault="00980FEF">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AED9" w14:textId="77777777" w:rsidR="00980FEF" w:rsidRPr="0093369C" w:rsidRDefault="00980FEF">
    <w:pPr>
      <w:pStyle w:val="Zpat"/>
      <w:jc w:val="right"/>
    </w:pPr>
  </w:p>
  <w:p w14:paraId="0B0FAAC7" w14:textId="77777777" w:rsidR="00980FEF" w:rsidRPr="0093369C" w:rsidRDefault="00980FEF">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731431"/>
      <w:docPartObj>
        <w:docPartGallery w:val="Page Numbers (Bottom of Page)"/>
        <w:docPartUnique/>
      </w:docPartObj>
    </w:sdtPr>
    <w:sdtEndPr/>
    <w:sdtContent>
      <w:p w14:paraId="614B49AA" w14:textId="77777777" w:rsidR="00980FEF" w:rsidRPr="0093369C" w:rsidRDefault="00980FEF">
        <w:pPr>
          <w:pStyle w:val="Zpat"/>
        </w:pPr>
        <w:r w:rsidRPr="0093369C">
          <w:rPr>
            <w:noProof/>
            <w:lang w:eastAsia="cs-CZ"/>
          </w:rPr>
          <mc:AlternateContent>
            <mc:Choice Requires="wps">
              <w:drawing>
                <wp:anchor distT="0" distB="0" distL="114300" distR="114300" simplePos="0" relativeHeight="251667456" behindDoc="0" locked="1" layoutInCell="1" allowOverlap="1" wp14:anchorId="76EAF525" wp14:editId="2ECB7831">
                  <wp:simplePos x="0" y="0"/>
                  <wp:positionH relativeFrom="margin">
                    <wp:align>left</wp:align>
                  </wp:positionH>
                  <wp:positionV relativeFrom="page">
                    <wp:posOffset>10081260</wp:posOffset>
                  </wp:positionV>
                  <wp:extent cx="565200" cy="298800"/>
                  <wp:effectExtent l="0" t="0" r="0" b="635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200" cy="29880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76B8A3" w14:textId="3261EA3B" w:rsidR="00980FEF" w:rsidRPr="0093369C" w:rsidRDefault="00980FEF" w:rsidP="00D67E43">
                              <w:pPr>
                                <w:pBdr>
                                  <w:top w:val="single" w:sz="12" w:space="5" w:color="595959" w:themeColor="text1" w:themeTint="A6"/>
                                </w:pBdr>
                                <w:jc w:val="center"/>
                                <w:rPr>
                                  <w:rFonts w:ascii="Arial" w:hAnsi="Arial" w:cs="Arial"/>
                                  <w:color w:val="595959" w:themeColor="text1" w:themeTint="A6"/>
                                  <w:sz w:val="20"/>
                                </w:rPr>
                              </w:pPr>
                              <w:r w:rsidRPr="0093369C">
                                <w:rPr>
                                  <w:rFonts w:ascii="Arial" w:hAnsi="Arial" w:cs="Arial"/>
                                  <w:color w:val="595959" w:themeColor="text1" w:themeTint="A6"/>
                                  <w:sz w:val="20"/>
                                </w:rPr>
                                <w:fldChar w:fldCharType="begin"/>
                              </w:r>
                              <w:r w:rsidRPr="0093369C">
                                <w:rPr>
                                  <w:rFonts w:ascii="Arial" w:hAnsi="Arial" w:cs="Arial"/>
                                  <w:color w:val="595959" w:themeColor="text1" w:themeTint="A6"/>
                                  <w:sz w:val="20"/>
                                </w:rPr>
                                <w:instrText>PAGE   \* MERGEFORMAT</w:instrText>
                              </w:r>
                              <w:r w:rsidRPr="0093369C">
                                <w:rPr>
                                  <w:rFonts w:ascii="Arial" w:hAnsi="Arial" w:cs="Arial"/>
                                  <w:color w:val="595959" w:themeColor="text1" w:themeTint="A6"/>
                                  <w:sz w:val="20"/>
                                </w:rPr>
                                <w:fldChar w:fldCharType="separate"/>
                              </w:r>
                              <w:r w:rsidR="0090242A" w:rsidRPr="0093369C">
                                <w:rPr>
                                  <w:rFonts w:ascii="Arial" w:hAnsi="Arial" w:cs="Arial"/>
                                  <w:color w:val="595959" w:themeColor="text1" w:themeTint="A6"/>
                                  <w:sz w:val="20"/>
                                </w:rPr>
                                <w:t>22</w:t>
                              </w:r>
                              <w:r w:rsidRPr="0093369C">
                                <w:rPr>
                                  <w:rFonts w:ascii="Arial" w:hAnsi="Arial" w:cs="Arial"/>
                                  <w:color w:val="595959" w:themeColor="text1" w:themeTint="A6"/>
                                  <w:sz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EAF525" id="Obdélník 8" o:spid="_x0000_s1034" style="position:absolute;margin-left:0;margin-top:793.8pt;width:44.5pt;height:23.55pt;rotation:180;flip:x;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" filled="f" fillcolor="#c0504d" stroked="f" strokecolor="#5c83b4" strokeweight="2.25pt">
                  <v:textbox inset=",0,,0">
                    <w:txbxContent>
                      <w:p w14:paraId="7176B8A3" w14:textId="3261EA3B" w:rsidR="00980FEF" w:rsidRPr="0093369C" w:rsidRDefault="00980FEF" w:rsidP="00D67E43">
                        <w:pPr>
                          <w:pBdr>
                            <w:top w:val="single" w:sz="12" w:space="5" w:color="595959" w:themeColor="text1" w:themeTint="A6"/>
                          </w:pBdr>
                          <w:jc w:val="center"/>
                          <w:rPr>
                            <w:rFonts w:ascii="Arial" w:hAnsi="Arial" w:cs="Arial"/>
                            <w:color w:val="595959" w:themeColor="text1" w:themeTint="A6"/>
                            <w:sz w:val="20"/>
                          </w:rPr>
                        </w:pPr>
                        <w:r w:rsidRPr="0093369C">
                          <w:rPr>
                            <w:rFonts w:ascii="Arial" w:hAnsi="Arial" w:cs="Arial"/>
                            <w:color w:val="595959" w:themeColor="text1" w:themeTint="A6"/>
                            <w:sz w:val="20"/>
                          </w:rPr>
                          <w:fldChar w:fldCharType="begin"/>
                        </w:r>
                        <w:r w:rsidRPr="0093369C">
                          <w:rPr>
                            <w:rFonts w:ascii="Arial" w:hAnsi="Arial" w:cs="Arial"/>
                            <w:color w:val="595959" w:themeColor="text1" w:themeTint="A6"/>
                            <w:sz w:val="20"/>
                          </w:rPr>
                          <w:instrText>PAGE   \* MERGEFORMAT</w:instrText>
                        </w:r>
                        <w:r w:rsidRPr="0093369C">
                          <w:rPr>
                            <w:rFonts w:ascii="Arial" w:hAnsi="Arial" w:cs="Arial"/>
                            <w:color w:val="595959" w:themeColor="text1" w:themeTint="A6"/>
                            <w:sz w:val="20"/>
                          </w:rPr>
                          <w:fldChar w:fldCharType="separate"/>
                        </w:r>
                        <w:r w:rsidR="0090242A" w:rsidRPr="0093369C">
                          <w:rPr>
                            <w:rFonts w:ascii="Arial" w:hAnsi="Arial" w:cs="Arial"/>
                            <w:color w:val="595959" w:themeColor="text1" w:themeTint="A6"/>
                            <w:sz w:val="20"/>
                          </w:rPr>
                          <w:t>22</w:t>
                        </w:r>
                        <w:r w:rsidRPr="0093369C">
                          <w:rPr>
                            <w:rFonts w:ascii="Arial" w:hAnsi="Arial" w:cs="Arial"/>
                            <w:color w:val="595959" w:themeColor="text1" w:themeTint="A6"/>
                            <w:sz w:val="20"/>
                          </w:rPr>
                          <w:fldChar w:fldCharType="end"/>
                        </w:r>
                      </w:p>
                    </w:txbxContent>
                  </v:textbox>
                  <w10:wrap anchorx="margin" anchory="page"/>
                  <w10:anchorlock/>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0CD6" w14:textId="77777777" w:rsidR="00803A0F" w:rsidRPr="0093369C" w:rsidRDefault="00803A0F" w:rsidP="00C23682">
      <w:pPr>
        <w:pBdr>
          <w:top w:val="single" w:sz="8" w:space="1" w:color="595959" w:themeColor="text1" w:themeTint="A6"/>
        </w:pBdr>
        <w:spacing w:before="600"/>
        <w:rPr>
          <w:rFonts w:ascii="Arial" w:hAnsi="Arial" w:cs="Arial"/>
          <w:b/>
          <w:color w:val="404040" w:themeColor="text1" w:themeTint="BF"/>
          <w:sz w:val="10"/>
          <w:szCs w:val="32"/>
        </w:rPr>
      </w:pPr>
    </w:p>
  </w:footnote>
  <w:footnote w:type="continuationSeparator" w:id="0">
    <w:p w14:paraId="63E6AD53" w14:textId="77777777" w:rsidR="00803A0F" w:rsidRPr="0093369C" w:rsidRDefault="00803A0F" w:rsidP="00C23682">
      <w:pPr>
        <w:pBdr>
          <w:top w:val="single" w:sz="8" w:space="1" w:color="595959" w:themeColor="text1" w:themeTint="A6"/>
        </w:pBdr>
        <w:spacing w:before="600"/>
        <w:rPr>
          <w:rFonts w:ascii="Arial" w:hAnsi="Arial" w:cs="Arial"/>
          <w:b/>
          <w:color w:val="404040" w:themeColor="text1" w:themeTint="BF"/>
          <w:sz w:val="10"/>
          <w:szCs w:val="32"/>
        </w:rPr>
      </w:pPr>
    </w:p>
  </w:footnote>
  <w:footnote w:type="continuationNotice" w:id="1">
    <w:p w14:paraId="06906A9F" w14:textId="77777777" w:rsidR="00803A0F" w:rsidRPr="0093369C" w:rsidRDefault="00803A0F"/>
  </w:footnote>
  <w:footnote w:id="2">
    <w:p w14:paraId="5B2C0368" w14:textId="77777777" w:rsidR="004A33F6" w:rsidRPr="00444A90" w:rsidRDefault="004A33F6" w:rsidP="004A33F6">
      <w:pPr>
        <w:pStyle w:val="Textpoznpodarou"/>
        <w:jc w:val="both"/>
      </w:pPr>
      <w:r>
        <w:rPr>
          <w:rStyle w:val="Znakapoznpodarou"/>
        </w:rPr>
        <w:footnoteRef/>
      </w:r>
      <w:r>
        <w:t xml:space="preserve"> </w:t>
      </w:r>
      <w:r w:rsidRPr="00444A90">
        <w:t xml:space="preserve">This is a sample footnote. </w:t>
      </w:r>
      <w:r w:rsidRPr="00214327">
        <w:t>Lorem Ipsum is simply dummy text of the printing and typesetting industry. Lorem Ipsum has been the industry’s standard dummy text ever since the 1500s, when an unknown printer took a galley of type and scrambled it to make a type specimen book</w:t>
      </w:r>
      <w:r w:rsidRPr="00444A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F0B76" w14:textId="77777777" w:rsidR="00980FEF" w:rsidRPr="0093369C" w:rsidRDefault="00980FE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BA9C" w14:textId="77777777" w:rsidR="00980FEF" w:rsidRPr="0093369C" w:rsidRDefault="00980FE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50FD48"/>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95926B1C"/>
    <w:lvl w:ilvl="0">
      <w:start w:val="1"/>
      <w:numFmt w:val="decimal"/>
      <w:pStyle w:val="slovanseznam4"/>
      <w:lvlText w:val="%1."/>
      <w:lvlJc w:val="left"/>
      <w:pPr>
        <w:tabs>
          <w:tab w:val="num" w:pos="1209"/>
        </w:tabs>
        <w:ind w:left="1209" w:hanging="360"/>
      </w:pPr>
    </w:lvl>
  </w:abstractNum>
  <w:abstractNum w:abstractNumId="2" w15:restartNumberingAfterBreak="0">
    <w:nsid w:val="FFFFFF80"/>
    <w:multiLevelType w:val="singleLevel"/>
    <w:tmpl w:val="BECACBFA"/>
    <w:lvl w:ilvl="0">
      <w:start w:val="1"/>
      <w:numFmt w:val="bullet"/>
      <w:pStyle w:val="Seznamsodrkami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D0EDF32"/>
    <w:lvl w:ilvl="0">
      <w:start w:val="1"/>
      <w:numFmt w:val="bullet"/>
      <w:pStyle w:val="Se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3C2BAE"/>
    <w:lvl w:ilvl="0">
      <w:start w:val="1"/>
      <w:numFmt w:val="bullet"/>
      <w:pStyle w:val="Se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25465A2"/>
    <w:lvl w:ilvl="0">
      <w:start w:val="1"/>
      <w:numFmt w:val="bullet"/>
      <w:pStyle w:val="Se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AC2AA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A1CCDF6"/>
    <w:lvl w:ilvl="0">
      <w:start w:val="1"/>
      <w:numFmt w:val="bullet"/>
      <w:pStyle w:val="Seznamsodrkami"/>
      <w:lvlText w:val=""/>
      <w:lvlJc w:val="left"/>
      <w:pPr>
        <w:tabs>
          <w:tab w:val="num" w:pos="360"/>
        </w:tabs>
        <w:ind w:left="360" w:hanging="360"/>
      </w:pPr>
      <w:rPr>
        <w:rFonts w:ascii="Symbol" w:hAnsi="Symbol" w:hint="default"/>
      </w:rPr>
    </w:lvl>
  </w:abstractNum>
  <w:abstractNum w:abstractNumId="8" w15:restartNumberingAfterBreak="0">
    <w:nsid w:val="04CA7B3A"/>
    <w:multiLevelType w:val="multilevel"/>
    <w:tmpl w:val="4F70101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0C164E1E"/>
    <w:multiLevelType w:val="hybridMultilevel"/>
    <w:tmpl w:val="0F964786"/>
    <w:lvl w:ilvl="0" w:tplc="0405000F">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805146"/>
    <w:multiLevelType w:val="hybridMultilevel"/>
    <w:tmpl w:val="60783AAC"/>
    <w:lvl w:ilvl="0" w:tplc="C534FBEE">
      <w:start w:val="1"/>
      <w:numFmt w:val="decimal"/>
      <w:pStyle w:val="slovanseznam"/>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1D0AB4"/>
    <w:multiLevelType w:val="hybridMultilevel"/>
    <w:tmpl w:val="85186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CB10A4"/>
    <w:multiLevelType w:val="hybridMultilevel"/>
    <w:tmpl w:val="284EAB5A"/>
    <w:lvl w:ilvl="0" w:tplc="FF96C8D4">
      <w:start w:val="1"/>
      <w:numFmt w:val="decimal"/>
      <w:pStyle w:val="Linguisticnumberedexampl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3272CF"/>
    <w:multiLevelType w:val="hybridMultilevel"/>
    <w:tmpl w:val="5D46B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5D004F"/>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F026908"/>
    <w:multiLevelType w:val="hybridMultilevel"/>
    <w:tmpl w:val="48BE01C6"/>
    <w:lvl w:ilvl="0" w:tplc="CE22638C">
      <w:start w:val="1"/>
      <w:numFmt w:val="upperLetter"/>
      <w:pStyle w:val="Alphabeticallist"/>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0A11CE"/>
    <w:multiLevelType w:val="multilevel"/>
    <w:tmpl w:val="1B9A2F50"/>
    <w:styleLink w:val="slovnploh"/>
    <w:lvl w:ilvl="0">
      <w:start w:val="1"/>
      <w:numFmt w:val="upperLetter"/>
      <w:pStyle w:val="Appendix1"/>
      <w:lvlText w:val="Appendix %1:"/>
      <w:lvlJc w:val="left"/>
      <w:pPr>
        <w:ind w:left="1701" w:hanging="1701"/>
      </w:pPr>
      <w:rPr>
        <w:rFonts w:hint="default"/>
      </w:rPr>
    </w:lvl>
    <w:lvl w:ilvl="1">
      <w:start w:val="1"/>
      <w:numFmt w:val="decimal"/>
      <w:pStyle w:val="Appendix2"/>
      <w:lvlText w:val="%1.%2"/>
      <w:lvlJc w:val="left"/>
      <w:pPr>
        <w:ind w:left="737" w:hanging="73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8515A0"/>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62F1B"/>
    <w:multiLevelType w:val="hybridMultilevel"/>
    <w:tmpl w:val="0E9CE44A"/>
    <w:lvl w:ilvl="0" w:tplc="AA26E61A">
      <w:start w:val="1"/>
      <w:numFmt w:val="upperLetter"/>
      <w:pStyle w:val="Dividerheading"/>
      <w:lvlText w:val="%1"/>
      <w:lvlJc w:val="left"/>
      <w:pPr>
        <w:ind w:left="360" w:hanging="360"/>
      </w:pPr>
      <w:rPr>
        <w:rFonts w:ascii="Arial" w:hAnsi="Arial" w:cs="Times New Roman" w:hint="default"/>
        <w:b/>
        <w:i w:val="0"/>
        <w:iCs w:val="0"/>
        <w:smallCaps w:val="0"/>
        <w:strike w:val="0"/>
        <w:dstrike w:val="0"/>
        <w:outline w:val="0"/>
        <w:shadow w:val="0"/>
        <w:emboss w:val="0"/>
        <w:imprint w:val="0"/>
        <w:vanish w:val="0"/>
        <w:spacing w:val="0"/>
        <w:kern w:val="0"/>
        <w:position w:val="0"/>
        <w:sz w:val="32"/>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5D42B0"/>
    <w:multiLevelType w:val="hybridMultilevel"/>
    <w:tmpl w:val="31481F56"/>
    <w:lvl w:ilvl="0" w:tplc="5B1CCA78">
      <w:start w:val="1"/>
      <w:numFmt w:val="decimal"/>
      <w:pStyle w:val="Bibliographynumberedlist"/>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7D74E5D"/>
    <w:multiLevelType w:val="hybridMultilevel"/>
    <w:tmpl w:val="063A1F9A"/>
    <w:lvl w:ilvl="0" w:tplc="DD22F7D4">
      <w:start w:val="1"/>
      <w:numFmt w:val="bullet"/>
      <w:lvlText w:val=""/>
      <w:lvlJc w:val="left"/>
      <w:pPr>
        <w:ind w:left="765" w:hanging="360"/>
      </w:pPr>
      <w:rPr>
        <w:rFonts w:ascii="Symbol" w:hAnsi="Symbol" w:hint="default"/>
      </w:rPr>
    </w:lvl>
    <w:lvl w:ilvl="1" w:tplc="0374B87C" w:tentative="1">
      <w:start w:val="1"/>
      <w:numFmt w:val="bullet"/>
      <w:lvlText w:val="o"/>
      <w:lvlJc w:val="left"/>
      <w:pPr>
        <w:ind w:left="1485" w:hanging="360"/>
      </w:pPr>
      <w:rPr>
        <w:rFonts w:ascii="Courier New" w:hAnsi="Courier New" w:cs="Courier New" w:hint="default"/>
      </w:rPr>
    </w:lvl>
    <w:lvl w:ilvl="2" w:tplc="DECCB4AC" w:tentative="1">
      <w:start w:val="1"/>
      <w:numFmt w:val="bullet"/>
      <w:lvlText w:val=""/>
      <w:lvlJc w:val="left"/>
      <w:pPr>
        <w:ind w:left="2205" w:hanging="360"/>
      </w:pPr>
      <w:rPr>
        <w:rFonts w:ascii="Wingdings" w:hAnsi="Wingdings" w:hint="default"/>
      </w:rPr>
    </w:lvl>
    <w:lvl w:ilvl="3" w:tplc="C1E2A7E6" w:tentative="1">
      <w:start w:val="1"/>
      <w:numFmt w:val="bullet"/>
      <w:lvlText w:val=""/>
      <w:lvlJc w:val="left"/>
      <w:pPr>
        <w:ind w:left="2925" w:hanging="360"/>
      </w:pPr>
      <w:rPr>
        <w:rFonts w:ascii="Symbol" w:hAnsi="Symbol" w:hint="default"/>
      </w:rPr>
    </w:lvl>
    <w:lvl w:ilvl="4" w:tplc="C3D40DF6" w:tentative="1">
      <w:start w:val="1"/>
      <w:numFmt w:val="bullet"/>
      <w:lvlText w:val="o"/>
      <w:lvlJc w:val="left"/>
      <w:pPr>
        <w:ind w:left="3645" w:hanging="360"/>
      </w:pPr>
      <w:rPr>
        <w:rFonts w:ascii="Courier New" w:hAnsi="Courier New" w:cs="Courier New" w:hint="default"/>
      </w:rPr>
    </w:lvl>
    <w:lvl w:ilvl="5" w:tplc="0AD4C078" w:tentative="1">
      <w:start w:val="1"/>
      <w:numFmt w:val="bullet"/>
      <w:lvlText w:val=""/>
      <w:lvlJc w:val="left"/>
      <w:pPr>
        <w:ind w:left="4365" w:hanging="360"/>
      </w:pPr>
      <w:rPr>
        <w:rFonts w:ascii="Wingdings" w:hAnsi="Wingdings" w:hint="default"/>
      </w:rPr>
    </w:lvl>
    <w:lvl w:ilvl="6" w:tplc="5EDA5FC8" w:tentative="1">
      <w:start w:val="1"/>
      <w:numFmt w:val="bullet"/>
      <w:lvlText w:val=""/>
      <w:lvlJc w:val="left"/>
      <w:pPr>
        <w:ind w:left="5085" w:hanging="360"/>
      </w:pPr>
      <w:rPr>
        <w:rFonts w:ascii="Symbol" w:hAnsi="Symbol" w:hint="default"/>
      </w:rPr>
    </w:lvl>
    <w:lvl w:ilvl="7" w:tplc="12DCEC3A" w:tentative="1">
      <w:start w:val="1"/>
      <w:numFmt w:val="bullet"/>
      <w:lvlText w:val="o"/>
      <w:lvlJc w:val="left"/>
      <w:pPr>
        <w:ind w:left="5805" w:hanging="360"/>
      </w:pPr>
      <w:rPr>
        <w:rFonts w:ascii="Courier New" w:hAnsi="Courier New" w:cs="Courier New" w:hint="default"/>
      </w:rPr>
    </w:lvl>
    <w:lvl w:ilvl="8" w:tplc="F328E242" w:tentative="1">
      <w:start w:val="1"/>
      <w:numFmt w:val="bullet"/>
      <w:lvlText w:val=""/>
      <w:lvlJc w:val="left"/>
      <w:pPr>
        <w:ind w:left="6525" w:hanging="360"/>
      </w:pPr>
      <w:rPr>
        <w:rFonts w:ascii="Wingdings" w:hAnsi="Wingdings" w:hint="default"/>
      </w:rPr>
    </w:lvl>
  </w:abstractNum>
  <w:abstractNum w:abstractNumId="21" w15:restartNumberingAfterBreak="0">
    <w:nsid w:val="7B467D4D"/>
    <w:multiLevelType w:val="multilevel"/>
    <w:tmpl w:val="EA74F5A2"/>
    <w:name w:val="Víceúrovňový seznam"/>
    <w:lvl w:ilvl="0">
      <w:start w:val="1"/>
      <w:numFmt w:val="decimal"/>
      <w:pStyle w:val="Multilevellist"/>
      <w:lvlText w:val="%1."/>
      <w:lvlJc w:val="left"/>
      <w:pPr>
        <w:tabs>
          <w:tab w:val="num" w:pos="454"/>
        </w:tabs>
        <w:ind w:left="454" w:hanging="454"/>
      </w:pPr>
      <w:rPr>
        <w:rFonts w:hint="default"/>
        <w:sz w:val="24"/>
      </w:rPr>
    </w:lvl>
    <w:lvl w:ilvl="1">
      <w:start w:val="1"/>
      <w:numFmt w:val="lowerLetter"/>
      <w:lvlText w:val="%2)"/>
      <w:lvlJc w:val="left"/>
      <w:pPr>
        <w:tabs>
          <w:tab w:val="num" w:pos="908"/>
        </w:tabs>
        <w:ind w:left="908" w:hanging="454"/>
      </w:pPr>
      <w:rPr>
        <w:rFonts w:hint="default"/>
      </w:rPr>
    </w:lvl>
    <w:lvl w:ilvl="2">
      <w:start w:val="1"/>
      <w:numFmt w:val="lowerRoman"/>
      <w:lvlText w:val="%3)"/>
      <w:lvlJc w:val="lef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lowerLetter"/>
      <w:lvlText w:val="(%5)"/>
      <w:lvlJc w:val="left"/>
      <w:pPr>
        <w:tabs>
          <w:tab w:val="num" w:pos="2270"/>
        </w:tabs>
        <w:ind w:left="2270" w:hanging="454"/>
      </w:pPr>
      <w:rPr>
        <w:rFonts w:hint="default"/>
      </w:rPr>
    </w:lvl>
    <w:lvl w:ilvl="5">
      <w:start w:val="1"/>
      <w:numFmt w:val="lowerRoman"/>
      <w:lvlText w:val="(%6)"/>
      <w:lvlJc w:val="lef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left"/>
      <w:pPr>
        <w:tabs>
          <w:tab w:val="num" w:pos="4086"/>
        </w:tabs>
        <w:ind w:left="4086" w:hanging="454"/>
      </w:pPr>
      <w:rPr>
        <w:rFonts w:hint="default"/>
      </w:rPr>
    </w:lvl>
  </w:abstractNum>
  <w:num w:numId="1" w16cid:durableId="855072225">
    <w:abstractNumId w:val="9"/>
  </w:num>
  <w:num w:numId="2" w16cid:durableId="59330570">
    <w:abstractNumId w:val="20"/>
  </w:num>
  <w:num w:numId="3" w16cid:durableId="1704329960">
    <w:abstractNumId w:val="8"/>
  </w:num>
  <w:num w:numId="4" w16cid:durableId="1158957394">
    <w:abstractNumId w:val="18"/>
  </w:num>
  <w:num w:numId="5" w16cid:durableId="1679885102">
    <w:abstractNumId w:val="21"/>
  </w:num>
  <w:num w:numId="6" w16cid:durableId="1551720611">
    <w:abstractNumId w:val="7"/>
  </w:num>
  <w:num w:numId="7" w16cid:durableId="662045469">
    <w:abstractNumId w:val="5"/>
  </w:num>
  <w:num w:numId="8" w16cid:durableId="2130736183">
    <w:abstractNumId w:val="4"/>
  </w:num>
  <w:num w:numId="9" w16cid:durableId="1626237147">
    <w:abstractNumId w:val="3"/>
  </w:num>
  <w:num w:numId="10" w16cid:durableId="306394520">
    <w:abstractNumId w:val="2"/>
  </w:num>
  <w:num w:numId="11" w16cid:durableId="1409229221">
    <w:abstractNumId w:val="19"/>
  </w:num>
  <w:num w:numId="12" w16cid:durableId="970596980">
    <w:abstractNumId w:val="1"/>
  </w:num>
  <w:num w:numId="13" w16cid:durableId="1855417064">
    <w:abstractNumId w:val="0"/>
  </w:num>
  <w:num w:numId="14" w16cid:durableId="1098066273">
    <w:abstractNumId w:val="10"/>
  </w:num>
  <w:num w:numId="15" w16cid:durableId="1863781168">
    <w:abstractNumId w:val="12"/>
  </w:num>
  <w:num w:numId="16" w16cid:durableId="1078794029">
    <w:abstractNumId w:val="16"/>
  </w:num>
  <w:num w:numId="17" w16cid:durableId="1102453779">
    <w:abstractNumId w:val="15"/>
  </w:num>
  <w:num w:numId="18" w16cid:durableId="1004866964">
    <w:abstractNumId w:val="17"/>
  </w:num>
  <w:num w:numId="19" w16cid:durableId="1707101344">
    <w:abstractNumId w:val="14"/>
  </w:num>
  <w:num w:numId="20" w16cid:durableId="250436120">
    <w:abstractNumId w:val="15"/>
    <w:lvlOverride w:ilvl="0">
      <w:startOverride w:val="1"/>
    </w:lvlOverride>
  </w:num>
  <w:num w:numId="21" w16cid:durableId="1817409209">
    <w:abstractNumId w:val="19"/>
    <w:lvlOverride w:ilvl="0">
      <w:startOverride w:val="1"/>
    </w:lvlOverride>
  </w:num>
  <w:num w:numId="22" w16cid:durableId="274168607">
    <w:abstractNumId w:val="6"/>
  </w:num>
  <w:num w:numId="23" w16cid:durableId="57363623">
    <w:abstractNumId w:val="13"/>
  </w:num>
  <w:num w:numId="24" w16cid:durableId="6607730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425"/>
  <w:doNotHyphenateCaps/>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38"/>
    <w:rsid w:val="00004917"/>
    <w:rsid w:val="000051EC"/>
    <w:rsid w:val="00015B48"/>
    <w:rsid w:val="000205AE"/>
    <w:rsid w:val="00022C36"/>
    <w:rsid w:val="00023006"/>
    <w:rsid w:val="000243FC"/>
    <w:rsid w:val="00025DB0"/>
    <w:rsid w:val="00025E97"/>
    <w:rsid w:val="00027D3F"/>
    <w:rsid w:val="0003186C"/>
    <w:rsid w:val="00037C22"/>
    <w:rsid w:val="000424CE"/>
    <w:rsid w:val="00044CF7"/>
    <w:rsid w:val="0005319D"/>
    <w:rsid w:val="0005483F"/>
    <w:rsid w:val="00054C7E"/>
    <w:rsid w:val="0005518B"/>
    <w:rsid w:val="000552D1"/>
    <w:rsid w:val="00062CBC"/>
    <w:rsid w:val="00064499"/>
    <w:rsid w:val="00067C21"/>
    <w:rsid w:val="0007025D"/>
    <w:rsid w:val="00070282"/>
    <w:rsid w:val="00071FF1"/>
    <w:rsid w:val="00076353"/>
    <w:rsid w:val="00077617"/>
    <w:rsid w:val="00077DCA"/>
    <w:rsid w:val="0008353D"/>
    <w:rsid w:val="00083C3C"/>
    <w:rsid w:val="00083F79"/>
    <w:rsid w:val="00090DA8"/>
    <w:rsid w:val="000A1B75"/>
    <w:rsid w:val="000A4DB2"/>
    <w:rsid w:val="000A605F"/>
    <w:rsid w:val="000A744C"/>
    <w:rsid w:val="000B7FEC"/>
    <w:rsid w:val="000C0B42"/>
    <w:rsid w:val="000C4833"/>
    <w:rsid w:val="000C49D2"/>
    <w:rsid w:val="000C5CC8"/>
    <w:rsid w:val="000C7D33"/>
    <w:rsid w:val="000D0AC0"/>
    <w:rsid w:val="000D51D0"/>
    <w:rsid w:val="000D66AB"/>
    <w:rsid w:val="000E02B6"/>
    <w:rsid w:val="000E1AB3"/>
    <w:rsid w:val="000E2CEE"/>
    <w:rsid w:val="000E5AC6"/>
    <w:rsid w:val="000E68AB"/>
    <w:rsid w:val="000E6EDF"/>
    <w:rsid w:val="000E7DA9"/>
    <w:rsid w:val="000F1970"/>
    <w:rsid w:val="000F31D5"/>
    <w:rsid w:val="000F709C"/>
    <w:rsid w:val="001006EC"/>
    <w:rsid w:val="001024E9"/>
    <w:rsid w:val="00104B5A"/>
    <w:rsid w:val="00106E90"/>
    <w:rsid w:val="001136E9"/>
    <w:rsid w:val="001209D8"/>
    <w:rsid w:val="001214C2"/>
    <w:rsid w:val="00122221"/>
    <w:rsid w:val="0012273D"/>
    <w:rsid w:val="0012342D"/>
    <w:rsid w:val="001254E5"/>
    <w:rsid w:val="001323A9"/>
    <w:rsid w:val="00132DE6"/>
    <w:rsid w:val="00135660"/>
    <w:rsid w:val="001378DD"/>
    <w:rsid w:val="00141212"/>
    <w:rsid w:val="00142361"/>
    <w:rsid w:val="001528BA"/>
    <w:rsid w:val="00155687"/>
    <w:rsid w:val="00155A13"/>
    <w:rsid w:val="00162332"/>
    <w:rsid w:val="00162BC8"/>
    <w:rsid w:val="00165426"/>
    <w:rsid w:val="00166253"/>
    <w:rsid w:val="00170923"/>
    <w:rsid w:val="0017403D"/>
    <w:rsid w:val="00177188"/>
    <w:rsid w:val="00180B16"/>
    <w:rsid w:val="00182115"/>
    <w:rsid w:val="00182CAA"/>
    <w:rsid w:val="0018552E"/>
    <w:rsid w:val="00186FDC"/>
    <w:rsid w:val="00190113"/>
    <w:rsid w:val="0019040A"/>
    <w:rsid w:val="00191349"/>
    <w:rsid w:val="001915E0"/>
    <w:rsid w:val="00195DA8"/>
    <w:rsid w:val="0019673E"/>
    <w:rsid w:val="001979FD"/>
    <w:rsid w:val="001A1568"/>
    <w:rsid w:val="001A3693"/>
    <w:rsid w:val="001A3F9F"/>
    <w:rsid w:val="001A4FD9"/>
    <w:rsid w:val="001A61B0"/>
    <w:rsid w:val="001A78A9"/>
    <w:rsid w:val="001B1903"/>
    <w:rsid w:val="001B3DA3"/>
    <w:rsid w:val="001B4495"/>
    <w:rsid w:val="001B603A"/>
    <w:rsid w:val="001C1964"/>
    <w:rsid w:val="001C325E"/>
    <w:rsid w:val="001C42AD"/>
    <w:rsid w:val="001C734B"/>
    <w:rsid w:val="001D18D1"/>
    <w:rsid w:val="001D54BF"/>
    <w:rsid w:val="001D570A"/>
    <w:rsid w:val="001D5889"/>
    <w:rsid w:val="001E28DB"/>
    <w:rsid w:val="001E74E6"/>
    <w:rsid w:val="001F26ED"/>
    <w:rsid w:val="001F5316"/>
    <w:rsid w:val="001F61F5"/>
    <w:rsid w:val="001F6263"/>
    <w:rsid w:val="002001B7"/>
    <w:rsid w:val="00202A3E"/>
    <w:rsid w:val="002135B9"/>
    <w:rsid w:val="00227171"/>
    <w:rsid w:val="00232742"/>
    <w:rsid w:val="00233B06"/>
    <w:rsid w:val="00237B13"/>
    <w:rsid w:val="002406B6"/>
    <w:rsid w:val="00241610"/>
    <w:rsid w:val="00247C76"/>
    <w:rsid w:val="00251447"/>
    <w:rsid w:val="00251D24"/>
    <w:rsid w:val="00252B67"/>
    <w:rsid w:val="00253500"/>
    <w:rsid w:val="00257894"/>
    <w:rsid w:val="00257C0F"/>
    <w:rsid w:val="00263242"/>
    <w:rsid w:val="002639E7"/>
    <w:rsid w:val="002659C1"/>
    <w:rsid w:val="00266477"/>
    <w:rsid w:val="002735A1"/>
    <w:rsid w:val="0028568B"/>
    <w:rsid w:val="00287992"/>
    <w:rsid w:val="00291EE0"/>
    <w:rsid w:val="0029397A"/>
    <w:rsid w:val="00294182"/>
    <w:rsid w:val="00294E0B"/>
    <w:rsid w:val="00295D6A"/>
    <w:rsid w:val="002A0EA2"/>
    <w:rsid w:val="002A2008"/>
    <w:rsid w:val="002A3095"/>
    <w:rsid w:val="002A3AF2"/>
    <w:rsid w:val="002A45B3"/>
    <w:rsid w:val="002A4AF3"/>
    <w:rsid w:val="002A5908"/>
    <w:rsid w:val="002A5E8E"/>
    <w:rsid w:val="002A6825"/>
    <w:rsid w:val="002B5133"/>
    <w:rsid w:val="002B57D8"/>
    <w:rsid w:val="002B5FF5"/>
    <w:rsid w:val="002B6CAA"/>
    <w:rsid w:val="002C0941"/>
    <w:rsid w:val="002C2139"/>
    <w:rsid w:val="002C26A1"/>
    <w:rsid w:val="002C4DE3"/>
    <w:rsid w:val="002C60B1"/>
    <w:rsid w:val="002C79E1"/>
    <w:rsid w:val="002D1448"/>
    <w:rsid w:val="002D18F7"/>
    <w:rsid w:val="002D2446"/>
    <w:rsid w:val="002D2694"/>
    <w:rsid w:val="002D2C8D"/>
    <w:rsid w:val="002E1757"/>
    <w:rsid w:val="002E6CC5"/>
    <w:rsid w:val="002E7075"/>
    <w:rsid w:val="002E7573"/>
    <w:rsid w:val="002E7C05"/>
    <w:rsid w:val="002F0FA3"/>
    <w:rsid w:val="002F1B84"/>
    <w:rsid w:val="002F4A67"/>
    <w:rsid w:val="00301168"/>
    <w:rsid w:val="0030244A"/>
    <w:rsid w:val="00303BDC"/>
    <w:rsid w:val="00303E3F"/>
    <w:rsid w:val="00311686"/>
    <w:rsid w:val="00313E65"/>
    <w:rsid w:val="00314240"/>
    <w:rsid w:val="0031788D"/>
    <w:rsid w:val="0032052C"/>
    <w:rsid w:val="003205B0"/>
    <w:rsid w:val="00321504"/>
    <w:rsid w:val="00323190"/>
    <w:rsid w:val="003239BD"/>
    <w:rsid w:val="00324994"/>
    <w:rsid w:val="003438F1"/>
    <w:rsid w:val="00346D25"/>
    <w:rsid w:val="00346F53"/>
    <w:rsid w:val="0034722F"/>
    <w:rsid w:val="0035303E"/>
    <w:rsid w:val="00353B46"/>
    <w:rsid w:val="00357851"/>
    <w:rsid w:val="00357EEB"/>
    <w:rsid w:val="00360743"/>
    <w:rsid w:val="003614FD"/>
    <w:rsid w:val="00363AF6"/>
    <w:rsid w:val="00365962"/>
    <w:rsid w:val="003661C8"/>
    <w:rsid w:val="00376089"/>
    <w:rsid w:val="00377A34"/>
    <w:rsid w:val="00377E0E"/>
    <w:rsid w:val="00385DCB"/>
    <w:rsid w:val="00392EDF"/>
    <w:rsid w:val="00394061"/>
    <w:rsid w:val="00394D72"/>
    <w:rsid w:val="00395557"/>
    <w:rsid w:val="00395B9B"/>
    <w:rsid w:val="003979FC"/>
    <w:rsid w:val="003A1022"/>
    <w:rsid w:val="003A544B"/>
    <w:rsid w:val="003A78B2"/>
    <w:rsid w:val="003A7E51"/>
    <w:rsid w:val="003B0ACA"/>
    <w:rsid w:val="003B1BCF"/>
    <w:rsid w:val="003B496D"/>
    <w:rsid w:val="003B6C67"/>
    <w:rsid w:val="003C0BC8"/>
    <w:rsid w:val="003C2523"/>
    <w:rsid w:val="003C68B1"/>
    <w:rsid w:val="003D4BA3"/>
    <w:rsid w:val="003D75EA"/>
    <w:rsid w:val="003E118B"/>
    <w:rsid w:val="003E393C"/>
    <w:rsid w:val="003E651F"/>
    <w:rsid w:val="004005E4"/>
    <w:rsid w:val="00407531"/>
    <w:rsid w:val="00411184"/>
    <w:rsid w:val="004119F3"/>
    <w:rsid w:val="00412E5F"/>
    <w:rsid w:val="00412F5C"/>
    <w:rsid w:val="00415693"/>
    <w:rsid w:val="00425AA6"/>
    <w:rsid w:val="00426494"/>
    <w:rsid w:val="00427EA2"/>
    <w:rsid w:val="004343FF"/>
    <w:rsid w:val="004360FF"/>
    <w:rsid w:val="00437026"/>
    <w:rsid w:val="0044277B"/>
    <w:rsid w:val="00442EFB"/>
    <w:rsid w:val="00443B08"/>
    <w:rsid w:val="00444C73"/>
    <w:rsid w:val="0045147F"/>
    <w:rsid w:val="00453DFB"/>
    <w:rsid w:val="00453E5F"/>
    <w:rsid w:val="00457993"/>
    <w:rsid w:val="00464052"/>
    <w:rsid w:val="004658E5"/>
    <w:rsid w:val="0046612A"/>
    <w:rsid w:val="00467B4C"/>
    <w:rsid w:val="0047438D"/>
    <w:rsid w:val="00476D38"/>
    <w:rsid w:val="0048380F"/>
    <w:rsid w:val="00484FB1"/>
    <w:rsid w:val="00484FB2"/>
    <w:rsid w:val="00485947"/>
    <w:rsid w:val="0048630C"/>
    <w:rsid w:val="004908EB"/>
    <w:rsid w:val="00491EF5"/>
    <w:rsid w:val="00496D47"/>
    <w:rsid w:val="004A010F"/>
    <w:rsid w:val="004A0A30"/>
    <w:rsid w:val="004A33B0"/>
    <w:rsid w:val="004A33F6"/>
    <w:rsid w:val="004A3547"/>
    <w:rsid w:val="004A51CB"/>
    <w:rsid w:val="004A6DF5"/>
    <w:rsid w:val="004B10F4"/>
    <w:rsid w:val="004B4566"/>
    <w:rsid w:val="004B500B"/>
    <w:rsid w:val="004B68CD"/>
    <w:rsid w:val="004B6DCA"/>
    <w:rsid w:val="004B6EF6"/>
    <w:rsid w:val="004C0300"/>
    <w:rsid w:val="004C52C9"/>
    <w:rsid w:val="004C5BB5"/>
    <w:rsid w:val="004C63E4"/>
    <w:rsid w:val="004D3584"/>
    <w:rsid w:val="004D523E"/>
    <w:rsid w:val="004E3A5B"/>
    <w:rsid w:val="004E54E0"/>
    <w:rsid w:val="004E55B8"/>
    <w:rsid w:val="004E5A2E"/>
    <w:rsid w:val="004F1C82"/>
    <w:rsid w:val="004F2E3E"/>
    <w:rsid w:val="004F3ED1"/>
    <w:rsid w:val="004F5AA5"/>
    <w:rsid w:val="004F793E"/>
    <w:rsid w:val="00504AE1"/>
    <w:rsid w:val="00505759"/>
    <w:rsid w:val="005063A2"/>
    <w:rsid w:val="00515B26"/>
    <w:rsid w:val="0051658B"/>
    <w:rsid w:val="005173DF"/>
    <w:rsid w:val="00517985"/>
    <w:rsid w:val="005314BA"/>
    <w:rsid w:val="00534E21"/>
    <w:rsid w:val="005353D0"/>
    <w:rsid w:val="0054171C"/>
    <w:rsid w:val="00545486"/>
    <w:rsid w:val="00547E69"/>
    <w:rsid w:val="00550073"/>
    <w:rsid w:val="005514A4"/>
    <w:rsid w:val="005524D4"/>
    <w:rsid w:val="00552861"/>
    <w:rsid w:val="00554F67"/>
    <w:rsid w:val="00555FFE"/>
    <w:rsid w:val="00556EAF"/>
    <w:rsid w:val="00557483"/>
    <w:rsid w:val="0056584A"/>
    <w:rsid w:val="00565E58"/>
    <w:rsid w:val="00571C62"/>
    <w:rsid w:val="00572D94"/>
    <w:rsid w:val="005732BA"/>
    <w:rsid w:val="00577CFC"/>
    <w:rsid w:val="00580BC5"/>
    <w:rsid w:val="00582283"/>
    <w:rsid w:val="0058494B"/>
    <w:rsid w:val="00585186"/>
    <w:rsid w:val="00590A08"/>
    <w:rsid w:val="0059336B"/>
    <w:rsid w:val="00595EE2"/>
    <w:rsid w:val="005A2870"/>
    <w:rsid w:val="005A2D11"/>
    <w:rsid w:val="005A4181"/>
    <w:rsid w:val="005A42A7"/>
    <w:rsid w:val="005A434A"/>
    <w:rsid w:val="005A5828"/>
    <w:rsid w:val="005B029C"/>
    <w:rsid w:val="005B0424"/>
    <w:rsid w:val="005B24C4"/>
    <w:rsid w:val="005B4CDD"/>
    <w:rsid w:val="005B51A9"/>
    <w:rsid w:val="005C488F"/>
    <w:rsid w:val="005D1A14"/>
    <w:rsid w:val="005D37B0"/>
    <w:rsid w:val="005D5650"/>
    <w:rsid w:val="005E75E2"/>
    <w:rsid w:val="005F6F55"/>
    <w:rsid w:val="005F7AE1"/>
    <w:rsid w:val="006028C8"/>
    <w:rsid w:val="0061177B"/>
    <w:rsid w:val="0061601E"/>
    <w:rsid w:val="00622C08"/>
    <w:rsid w:val="00632154"/>
    <w:rsid w:val="00632EEC"/>
    <w:rsid w:val="00635A80"/>
    <w:rsid w:val="006360B8"/>
    <w:rsid w:val="0064012D"/>
    <w:rsid w:val="00643B48"/>
    <w:rsid w:val="00647243"/>
    <w:rsid w:val="006530EE"/>
    <w:rsid w:val="006617F3"/>
    <w:rsid w:val="00663C3D"/>
    <w:rsid w:val="00664226"/>
    <w:rsid w:val="00664C10"/>
    <w:rsid w:val="00667D2D"/>
    <w:rsid w:val="00670CB6"/>
    <w:rsid w:val="00674BCA"/>
    <w:rsid w:val="00675895"/>
    <w:rsid w:val="00680597"/>
    <w:rsid w:val="00691ABA"/>
    <w:rsid w:val="00693934"/>
    <w:rsid w:val="00693CEE"/>
    <w:rsid w:val="00694786"/>
    <w:rsid w:val="006955C4"/>
    <w:rsid w:val="00697557"/>
    <w:rsid w:val="006A200B"/>
    <w:rsid w:val="006A4790"/>
    <w:rsid w:val="006B648A"/>
    <w:rsid w:val="006C269D"/>
    <w:rsid w:val="006C3772"/>
    <w:rsid w:val="006C4F19"/>
    <w:rsid w:val="006C5A1A"/>
    <w:rsid w:val="006C659D"/>
    <w:rsid w:val="006C78C9"/>
    <w:rsid w:val="006D1940"/>
    <w:rsid w:val="006D4D47"/>
    <w:rsid w:val="006D5A90"/>
    <w:rsid w:val="006D5DB0"/>
    <w:rsid w:val="006D7F8C"/>
    <w:rsid w:val="006E02D8"/>
    <w:rsid w:val="006F0919"/>
    <w:rsid w:val="006F644D"/>
    <w:rsid w:val="006F6EC0"/>
    <w:rsid w:val="0070043A"/>
    <w:rsid w:val="007039C3"/>
    <w:rsid w:val="00706ACB"/>
    <w:rsid w:val="00706D32"/>
    <w:rsid w:val="007127E1"/>
    <w:rsid w:val="0071508D"/>
    <w:rsid w:val="007159A2"/>
    <w:rsid w:val="00715BD0"/>
    <w:rsid w:val="00720AF1"/>
    <w:rsid w:val="007247A5"/>
    <w:rsid w:val="00725DC3"/>
    <w:rsid w:val="00727461"/>
    <w:rsid w:val="0073122E"/>
    <w:rsid w:val="00731ECB"/>
    <w:rsid w:val="007351E3"/>
    <w:rsid w:val="00735EDC"/>
    <w:rsid w:val="00740D27"/>
    <w:rsid w:val="00741D1A"/>
    <w:rsid w:val="00747A1B"/>
    <w:rsid w:val="00752DF1"/>
    <w:rsid w:val="00757EE9"/>
    <w:rsid w:val="0076320B"/>
    <w:rsid w:val="0076383C"/>
    <w:rsid w:val="007646D1"/>
    <w:rsid w:val="00770A72"/>
    <w:rsid w:val="00772E22"/>
    <w:rsid w:val="00773DF7"/>
    <w:rsid w:val="007744AD"/>
    <w:rsid w:val="007747C0"/>
    <w:rsid w:val="00775B2E"/>
    <w:rsid w:val="007773E3"/>
    <w:rsid w:val="00780968"/>
    <w:rsid w:val="0078168B"/>
    <w:rsid w:val="00783CE6"/>
    <w:rsid w:val="00784DC9"/>
    <w:rsid w:val="00791099"/>
    <w:rsid w:val="00791BC3"/>
    <w:rsid w:val="007925FC"/>
    <w:rsid w:val="00793610"/>
    <w:rsid w:val="00794B33"/>
    <w:rsid w:val="007A0900"/>
    <w:rsid w:val="007A1086"/>
    <w:rsid w:val="007B3444"/>
    <w:rsid w:val="007B4465"/>
    <w:rsid w:val="007B7A93"/>
    <w:rsid w:val="007C1BE8"/>
    <w:rsid w:val="007C6C60"/>
    <w:rsid w:val="007D092B"/>
    <w:rsid w:val="007D1C70"/>
    <w:rsid w:val="007D249A"/>
    <w:rsid w:val="007D30F8"/>
    <w:rsid w:val="007D31F9"/>
    <w:rsid w:val="007D348C"/>
    <w:rsid w:val="007D639E"/>
    <w:rsid w:val="007D6B18"/>
    <w:rsid w:val="007E07D4"/>
    <w:rsid w:val="007E1633"/>
    <w:rsid w:val="007E3BD1"/>
    <w:rsid w:val="007E4637"/>
    <w:rsid w:val="007E5A7F"/>
    <w:rsid w:val="007E74C5"/>
    <w:rsid w:val="007F374A"/>
    <w:rsid w:val="007F3AC3"/>
    <w:rsid w:val="007F551F"/>
    <w:rsid w:val="007F639E"/>
    <w:rsid w:val="00801D4D"/>
    <w:rsid w:val="00803A0F"/>
    <w:rsid w:val="0080455F"/>
    <w:rsid w:val="00804EAF"/>
    <w:rsid w:val="00805695"/>
    <w:rsid w:val="00805D6A"/>
    <w:rsid w:val="00807231"/>
    <w:rsid w:val="00811B31"/>
    <w:rsid w:val="008271E4"/>
    <w:rsid w:val="00831C3F"/>
    <w:rsid w:val="00834A20"/>
    <w:rsid w:val="00841C89"/>
    <w:rsid w:val="00842FAC"/>
    <w:rsid w:val="008509D6"/>
    <w:rsid w:val="008529D0"/>
    <w:rsid w:val="00854894"/>
    <w:rsid w:val="00866AE1"/>
    <w:rsid w:val="00867995"/>
    <w:rsid w:val="00870D4A"/>
    <w:rsid w:val="0087663E"/>
    <w:rsid w:val="00876B11"/>
    <w:rsid w:val="00876B1D"/>
    <w:rsid w:val="00876D1F"/>
    <w:rsid w:val="0088107B"/>
    <w:rsid w:val="00885109"/>
    <w:rsid w:val="00885F21"/>
    <w:rsid w:val="0089288A"/>
    <w:rsid w:val="0089543A"/>
    <w:rsid w:val="008977C9"/>
    <w:rsid w:val="008A0CE5"/>
    <w:rsid w:val="008A2573"/>
    <w:rsid w:val="008A37E7"/>
    <w:rsid w:val="008A5940"/>
    <w:rsid w:val="008B08FF"/>
    <w:rsid w:val="008B1163"/>
    <w:rsid w:val="008B4AD7"/>
    <w:rsid w:val="008C0747"/>
    <w:rsid w:val="008C755A"/>
    <w:rsid w:val="008D0D43"/>
    <w:rsid w:val="008D45B6"/>
    <w:rsid w:val="008D48FC"/>
    <w:rsid w:val="008D52D1"/>
    <w:rsid w:val="008D7373"/>
    <w:rsid w:val="008E15DE"/>
    <w:rsid w:val="008E3E45"/>
    <w:rsid w:val="008E62FC"/>
    <w:rsid w:val="008E6649"/>
    <w:rsid w:val="008F180A"/>
    <w:rsid w:val="008F687D"/>
    <w:rsid w:val="00900651"/>
    <w:rsid w:val="00901BB9"/>
    <w:rsid w:val="0090242A"/>
    <w:rsid w:val="00902AC8"/>
    <w:rsid w:val="009118F5"/>
    <w:rsid w:val="00912F9C"/>
    <w:rsid w:val="009167AB"/>
    <w:rsid w:val="00917D8E"/>
    <w:rsid w:val="009201F0"/>
    <w:rsid w:val="00920DCC"/>
    <w:rsid w:val="00924693"/>
    <w:rsid w:val="00926CC9"/>
    <w:rsid w:val="009310FE"/>
    <w:rsid w:val="0093369C"/>
    <w:rsid w:val="00933C41"/>
    <w:rsid w:val="009343A5"/>
    <w:rsid w:val="00937E70"/>
    <w:rsid w:val="00943F24"/>
    <w:rsid w:val="00944A7E"/>
    <w:rsid w:val="00945191"/>
    <w:rsid w:val="00950AE2"/>
    <w:rsid w:val="0095159D"/>
    <w:rsid w:val="00956809"/>
    <w:rsid w:val="00962FE5"/>
    <w:rsid w:val="00966398"/>
    <w:rsid w:val="0097034A"/>
    <w:rsid w:val="0097423B"/>
    <w:rsid w:val="00975780"/>
    <w:rsid w:val="00980FEF"/>
    <w:rsid w:val="009811AD"/>
    <w:rsid w:val="0098139C"/>
    <w:rsid w:val="00981C94"/>
    <w:rsid w:val="00981CD2"/>
    <w:rsid w:val="00990054"/>
    <w:rsid w:val="0099178C"/>
    <w:rsid w:val="0099199F"/>
    <w:rsid w:val="00997F06"/>
    <w:rsid w:val="009A320A"/>
    <w:rsid w:val="009A41D4"/>
    <w:rsid w:val="009A4574"/>
    <w:rsid w:val="009A6D48"/>
    <w:rsid w:val="009B0C1E"/>
    <w:rsid w:val="009B148C"/>
    <w:rsid w:val="009B303A"/>
    <w:rsid w:val="009B7C67"/>
    <w:rsid w:val="009C0728"/>
    <w:rsid w:val="009C0AB4"/>
    <w:rsid w:val="009C35FA"/>
    <w:rsid w:val="009C5946"/>
    <w:rsid w:val="009C71AA"/>
    <w:rsid w:val="009C7D22"/>
    <w:rsid w:val="009D11F3"/>
    <w:rsid w:val="009D1680"/>
    <w:rsid w:val="009D1C8B"/>
    <w:rsid w:val="009D20D7"/>
    <w:rsid w:val="009D4DE0"/>
    <w:rsid w:val="009D4EB8"/>
    <w:rsid w:val="009D57C5"/>
    <w:rsid w:val="009D7504"/>
    <w:rsid w:val="009E1FBF"/>
    <w:rsid w:val="009E6BCA"/>
    <w:rsid w:val="009E7013"/>
    <w:rsid w:val="009F08DC"/>
    <w:rsid w:val="009F2AE8"/>
    <w:rsid w:val="009F62EB"/>
    <w:rsid w:val="009F7423"/>
    <w:rsid w:val="00A002A3"/>
    <w:rsid w:val="00A00BE0"/>
    <w:rsid w:val="00A027B0"/>
    <w:rsid w:val="00A03478"/>
    <w:rsid w:val="00A05E9A"/>
    <w:rsid w:val="00A06D1D"/>
    <w:rsid w:val="00A10C89"/>
    <w:rsid w:val="00A140F2"/>
    <w:rsid w:val="00A21AF0"/>
    <w:rsid w:val="00A3160D"/>
    <w:rsid w:val="00A31DE6"/>
    <w:rsid w:val="00A32A30"/>
    <w:rsid w:val="00A33121"/>
    <w:rsid w:val="00A34071"/>
    <w:rsid w:val="00A36A89"/>
    <w:rsid w:val="00A40870"/>
    <w:rsid w:val="00A40897"/>
    <w:rsid w:val="00A42045"/>
    <w:rsid w:val="00A470B3"/>
    <w:rsid w:val="00A47214"/>
    <w:rsid w:val="00A50D5A"/>
    <w:rsid w:val="00A53219"/>
    <w:rsid w:val="00A53D78"/>
    <w:rsid w:val="00A605BC"/>
    <w:rsid w:val="00A60FDE"/>
    <w:rsid w:val="00A610F8"/>
    <w:rsid w:val="00A67A23"/>
    <w:rsid w:val="00A71CA3"/>
    <w:rsid w:val="00A72C8D"/>
    <w:rsid w:val="00A74476"/>
    <w:rsid w:val="00A77431"/>
    <w:rsid w:val="00A808A8"/>
    <w:rsid w:val="00A830AA"/>
    <w:rsid w:val="00A87690"/>
    <w:rsid w:val="00A9137F"/>
    <w:rsid w:val="00A915C1"/>
    <w:rsid w:val="00A9598B"/>
    <w:rsid w:val="00A96A3A"/>
    <w:rsid w:val="00AA3569"/>
    <w:rsid w:val="00AA4827"/>
    <w:rsid w:val="00AA516D"/>
    <w:rsid w:val="00AA68F2"/>
    <w:rsid w:val="00AA6BD9"/>
    <w:rsid w:val="00AB04FE"/>
    <w:rsid w:val="00AB2909"/>
    <w:rsid w:val="00AB2D2E"/>
    <w:rsid w:val="00AB6824"/>
    <w:rsid w:val="00AB7235"/>
    <w:rsid w:val="00AC0B4B"/>
    <w:rsid w:val="00AC58DC"/>
    <w:rsid w:val="00AD1187"/>
    <w:rsid w:val="00AD40C1"/>
    <w:rsid w:val="00AD5A64"/>
    <w:rsid w:val="00AD7264"/>
    <w:rsid w:val="00AE1B2A"/>
    <w:rsid w:val="00AE1C9A"/>
    <w:rsid w:val="00AE6A23"/>
    <w:rsid w:val="00AE6EB7"/>
    <w:rsid w:val="00AF25DC"/>
    <w:rsid w:val="00AF44C8"/>
    <w:rsid w:val="00B020DA"/>
    <w:rsid w:val="00B04A10"/>
    <w:rsid w:val="00B0560E"/>
    <w:rsid w:val="00B0606B"/>
    <w:rsid w:val="00B1039C"/>
    <w:rsid w:val="00B13C6C"/>
    <w:rsid w:val="00B2210E"/>
    <w:rsid w:val="00B22702"/>
    <w:rsid w:val="00B2455C"/>
    <w:rsid w:val="00B25C79"/>
    <w:rsid w:val="00B33392"/>
    <w:rsid w:val="00B34D50"/>
    <w:rsid w:val="00B3535E"/>
    <w:rsid w:val="00B35E3C"/>
    <w:rsid w:val="00B415AE"/>
    <w:rsid w:val="00B43BC7"/>
    <w:rsid w:val="00B52D85"/>
    <w:rsid w:val="00B566A1"/>
    <w:rsid w:val="00B664E3"/>
    <w:rsid w:val="00B70EF7"/>
    <w:rsid w:val="00B7172E"/>
    <w:rsid w:val="00B72847"/>
    <w:rsid w:val="00B7310E"/>
    <w:rsid w:val="00B83C4D"/>
    <w:rsid w:val="00B870C1"/>
    <w:rsid w:val="00B95648"/>
    <w:rsid w:val="00B960DE"/>
    <w:rsid w:val="00B96229"/>
    <w:rsid w:val="00B971EA"/>
    <w:rsid w:val="00BA27BA"/>
    <w:rsid w:val="00BA2816"/>
    <w:rsid w:val="00BA4E44"/>
    <w:rsid w:val="00BA61B7"/>
    <w:rsid w:val="00BB0422"/>
    <w:rsid w:val="00BB0CF3"/>
    <w:rsid w:val="00BB1806"/>
    <w:rsid w:val="00BB23EE"/>
    <w:rsid w:val="00BB3C38"/>
    <w:rsid w:val="00BB4096"/>
    <w:rsid w:val="00BB4E65"/>
    <w:rsid w:val="00BB55D2"/>
    <w:rsid w:val="00BB61FC"/>
    <w:rsid w:val="00BC0110"/>
    <w:rsid w:val="00BC4A14"/>
    <w:rsid w:val="00BD28E1"/>
    <w:rsid w:val="00BD4FEF"/>
    <w:rsid w:val="00BD6038"/>
    <w:rsid w:val="00BE075D"/>
    <w:rsid w:val="00BE1253"/>
    <w:rsid w:val="00BE2447"/>
    <w:rsid w:val="00BE25DC"/>
    <w:rsid w:val="00BF1F40"/>
    <w:rsid w:val="00BF40AD"/>
    <w:rsid w:val="00BF6435"/>
    <w:rsid w:val="00BF71E7"/>
    <w:rsid w:val="00BF7AAD"/>
    <w:rsid w:val="00C03625"/>
    <w:rsid w:val="00C04C30"/>
    <w:rsid w:val="00C0513C"/>
    <w:rsid w:val="00C06760"/>
    <w:rsid w:val="00C07B21"/>
    <w:rsid w:val="00C10974"/>
    <w:rsid w:val="00C2056E"/>
    <w:rsid w:val="00C23682"/>
    <w:rsid w:val="00C30CDA"/>
    <w:rsid w:val="00C31612"/>
    <w:rsid w:val="00C35E7F"/>
    <w:rsid w:val="00C37D85"/>
    <w:rsid w:val="00C4061B"/>
    <w:rsid w:val="00C40BC5"/>
    <w:rsid w:val="00C41B0F"/>
    <w:rsid w:val="00C4448D"/>
    <w:rsid w:val="00C4574E"/>
    <w:rsid w:val="00C53C1B"/>
    <w:rsid w:val="00C53D7A"/>
    <w:rsid w:val="00C5708C"/>
    <w:rsid w:val="00C636BA"/>
    <w:rsid w:val="00C708ED"/>
    <w:rsid w:val="00C80E87"/>
    <w:rsid w:val="00C81B72"/>
    <w:rsid w:val="00C85577"/>
    <w:rsid w:val="00C857B1"/>
    <w:rsid w:val="00C87110"/>
    <w:rsid w:val="00C9199F"/>
    <w:rsid w:val="00C97A56"/>
    <w:rsid w:val="00CA13C7"/>
    <w:rsid w:val="00CA1475"/>
    <w:rsid w:val="00CA14C7"/>
    <w:rsid w:val="00CA1D14"/>
    <w:rsid w:val="00CA1F62"/>
    <w:rsid w:val="00CA42C8"/>
    <w:rsid w:val="00CA4E6A"/>
    <w:rsid w:val="00CA66FC"/>
    <w:rsid w:val="00CA7DAB"/>
    <w:rsid w:val="00CB55F3"/>
    <w:rsid w:val="00CB6615"/>
    <w:rsid w:val="00CC31FE"/>
    <w:rsid w:val="00CC3B50"/>
    <w:rsid w:val="00CC49E3"/>
    <w:rsid w:val="00CD7410"/>
    <w:rsid w:val="00CE071D"/>
    <w:rsid w:val="00CE26F2"/>
    <w:rsid w:val="00CE5779"/>
    <w:rsid w:val="00CE5C9E"/>
    <w:rsid w:val="00CE60F1"/>
    <w:rsid w:val="00CE6344"/>
    <w:rsid w:val="00CE7252"/>
    <w:rsid w:val="00CF447C"/>
    <w:rsid w:val="00CF6AF2"/>
    <w:rsid w:val="00CF6CEB"/>
    <w:rsid w:val="00D02352"/>
    <w:rsid w:val="00D1173A"/>
    <w:rsid w:val="00D13BD8"/>
    <w:rsid w:val="00D13DE1"/>
    <w:rsid w:val="00D14113"/>
    <w:rsid w:val="00D20C85"/>
    <w:rsid w:val="00D211D3"/>
    <w:rsid w:val="00D273C9"/>
    <w:rsid w:val="00D27423"/>
    <w:rsid w:val="00D33595"/>
    <w:rsid w:val="00D341A9"/>
    <w:rsid w:val="00D41729"/>
    <w:rsid w:val="00D46420"/>
    <w:rsid w:val="00D472A0"/>
    <w:rsid w:val="00D473FF"/>
    <w:rsid w:val="00D47E30"/>
    <w:rsid w:val="00D503FE"/>
    <w:rsid w:val="00D54582"/>
    <w:rsid w:val="00D54DFE"/>
    <w:rsid w:val="00D56E73"/>
    <w:rsid w:val="00D57F55"/>
    <w:rsid w:val="00D6246B"/>
    <w:rsid w:val="00D63504"/>
    <w:rsid w:val="00D652C2"/>
    <w:rsid w:val="00D661D9"/>
    <w:rsid w:val="00D669A8"/>
    <w:rsid w:val="00D66BCA"/>
    <w:rsid w:val="00D67E43"/>
    <w:rsid w:val="00D7060E"/>
    <w:rsid w:val="00D720C8"/>
    <w:rsid w:val="00D724AC"/>
    <w:rsid w:val="00D76EBA"/>
    <w:rsid w:val="00D77EEC"/>
    <w:rsid w:val="00D85D11"/>
    <w:rsid w:val="00D92785"/>
    <w:rsid w:val="00D940E1"/>
    <w:rsid w:val="00D95F43"/>
    <w:rsid w:val="00DA6CA7"/>
    <w:rsid w:val="00DB0DD9"/>
    <w:rsid w:val="00DB1012"/>
    <w:rsid w:val="00DB17D9"/>
    <w:rsid w:val="00DB21A8"/>
    <w:rsid w:val="00DB3531"/>
    <w:rsid w:val="00DB696C"/>
    <w:rsid w:val="00DC03C7"/>
    <w:rsid w:val="00DC4F51"/>
    <w:rsid w:val="00DD3FD5"/>
    <w:rsid w:val="00DD546A"/>
    <w:rsid w:val="00DD6673"/>
    <w:rsid w:val="00DE200B"/>
    <w:rsid w:val="00DE3A1E"/>
    <w:rsid w:val="00DE4D9C"/>
    <w:rsid w:val="00DE4E22"/>
    <w:rsid w:val="00DE773B"/>
    <w:rsid w:val="00DE7C30"/>
    <w:rsid w:val="00DF07B5"/>
    <w:rsid w:val="00E02935"/>
    <w:rsid w:val="00E03B49"/>
    <w:rsid w:val="00E03D93"/>
    <w:rsid w:val="00E06790"/>
    <w:rsid w:val="00E10715"/>
    <w:rsid w:val="00E12D03"/>
    <w:rsid w:val="00E152E9"/>
    <w:rsid w:val="00E1536A"/>
    <w:rsid w:val="00E224E7"/>
    <w:rsid w:val="00E228D7"/>
    <w:rsid w:val="00E23407"/>
    <w:rsid w:val="00E2435A"/>
    <w:rsid w:val="00E2672E"/>
    <w:rsid w:val="00E2719A"/>
    <w:rsid w:val="00E275AB"/>
    <w:rsid w:val="00E276E1"/>
    <w:rsid w:val="00E27907"/>
    <w:rsid w:val="00E308D7"/>
    <w:rsid w:val="00E30954"/>
    <w:rsid w:val="00E35956"/>
    <w:rsid w:val="00E36137"/>
    <w:rsid w:val="00E36C38"/>
    <w:rsid w:val="00E40352"/>
    <w:rsid w:val="00E42BA5"/>
    <w:rsid w:val="00E47D9C"/>
    <w:rsid w:val="00E5037A"/>
    <w:rsid w:val="00E506F1"/>
    <w:rsid w:val="00E64905"/>
    <w:rsid w:val="00E654B7"/>
    <w:rsid w:val="00E70753"/>
    <w:rsid w:val="00E707FF"/>
    <w:rsid w:val="00E71ACA"/>
    <w:rsid w:val="00E75432"/>
    <w:rsid w:val="00E76069"/>
    <w:rsid w:val="00E81E5F"/>
    <w:rsid w:val="00E8266C"/>
    <w:rsid w:val="00E831D5"/>
    <w:rsid w:val="00E84AB4"/>
    <w:rsid w:val="00E84ED9"/>
    <w:rsid w:val="00E85605"/>
    <w:rsid w:val="00E911C4"/>
    <w:rsid w:val="00E9164C"/>
    <w:rsid w:val="00E9304F"/>
    <w:rsid w:val="00E938C0"/>
    <w:rsid w:val="00E942D8"/>
    <w:rsid w:val="00EA1C64"/>
    <w:rsid w:val="00EA2D7D"/>
    <w:rsid w:val="00EA4134"/>
    <w:rsid w:val="00EA521C"/>
    <w:rsid w:val="00EA7988"/>
    <w:rsid w:val="00EB0356"/>
    <w:rsid w:val="00EB5210"/>
    <w:rsid w:val="00EB60CF"/>
    <w:rsid w:val="00EB621D"/>
    <w:rsid w:val="00EC3104"/>
    <w:rsid w:val="00EC4FD6"/>
    <w:rsid w:val="00EC500A"/>
    <w:rsid w:val="00EC604E"/>
    <w:rsid w:val="00ED1C32"/>
    <w:rsid w:val="00ED27E1"/>
    <w:rsid w:val="00ED53D1"/>
    <w:rsid w:val="00ED606E"/>
    <w:rsid w:val="00EE6EC4"/>
    <w:rsid w:val="00EF5357"/>
    <w:rsid w:val="00EF7AC2"/>
    <w:rsid w:val="00F01F86"/>
    <w:rsid w:val="00F10615"/>
    <w:rsid w:val="00F129CB"/>
    <w:rsid w:val="00F14020"/>
    <w:rsid w:val="00F175DB"/>
    <w:rsid w:val="00F23B33"/>
    <w:rsid w:val="00F25457"/>
    <w:rsid w:val="00F262CF"/>
    <w:rsid w:val="00F27113"/>
    <w:rsid w:val="00F305D0"/>
    <w:rsid w:val="00F31242"/>
    <w:rsid w:val="00F31B8C"/>
    <w:rsid w:val="00F35D1D"/>
    <w:rsid w:val="00F40C3F"/>
    <w:rsid w:val="00F43CDD"/>
    <w:rsid w:val="00F44271"/>
    <w:rsid w:val="00F502D5"/>
    <w:rsid w:val="00F51BD2"/>
    <w:rsid w:val="00F525C0"/>
    <w:rsid w:val="00F54113"/>
    <w:rsid w:val="00F61DAC"/>
    <w:rsid w:val="00F6214B"/>
    <w:rsid w:val="00F6536C"/>
    <w:rsid w:val="00F70078"/>
    <w:rsid w:val="00F8036B"/>
    <w:rsid w:val="00F80F00"/>
    <w:rsid w:val="00F815C4"/>
    <w:rsid w:val="00F8460C"/>
    <w:rsid w:val="00F90F50"/>
    <w:rsid w:val="00F91423"/>
    <w:rsid w:val="00F91A23"/>
    <w:rsid w:val="00F94147"/>
    <w:rsid w:val="00F94A11"/>
    <w:rsid w:val="00F9514E"/>
    <w:rsid w:val="00FA1C26"/>
    <w:rsid w:val="00FA1FA8"/>
    <w:rsid w:val="00FA4D04"/>
    <w:rsid w:val="00FA65DF"/>
    <w:rsid w:val="00FB005A"/>
    <w:rsid w:val="00FB0680"/>
    <w:rsid w:val="00FB0E59"/>
    <w:rsid w:val="00FB10DC"/>
    <w:rsid w:val="00FB24C6"/>
    <w:rsid w:val="00FB36E0"/>
    <w:rsid w:val="00FC25E8"/>
    <w:rsid w:val="00FC538A"/>
    <w:rsid w:val="00FC5652"/>
    <w:rsid w:val="00FC6AE0"/>
    <w:rsid w:val="00FC758C"/>
    <w:rsid w:val="00FD7E4F"/>
    <w:rsid w:val="00FE2F84"/>
    <w:rsid w:val="00FE5A5A"/>
    <w:rsid w:val="00FE5B7A"/>
    <w:rsid w:val="00FF1B31"/>
    <w:rsid w:val="00FF4CAE"/>
    <w:rsid w:val="00FF7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6F039"/>
  <w15:chartTrackingRefBased/>
  <w15:docId w15:val="{7FCE9503-B827-4C1F-9A31-F62A740E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432"/>
    <w:pPr>
      <w:suppressLineNumbers/>
      <w:suppressAutoHyphens/>
      <w:spacing w:after="0" w:line="240" w:lineRule="auto"/>
    </w:pPr>
    <w:rPr>
      <w:rFonts w:ascii="Times New Roman" w:hAnsi="Times New Roman"/>
      <w:sz w:val="24"/>
      <w:lang w:val="en-GB"/>
    </w:rPr>
  </w:style>
  <w:style w:type="paragraph" w:styleId="Nadpis1">
    <w:name w:val="heading 1"/>
    <w:basedOn w:val="Otherheadings"/>
    <w:next w:val="Firstparagraph"/>
    <w:link w:val="Nadpis1Char"/>
    <w:uiPriority w:val="9"/>
    <w:qFormat/>
    <w:rsid w:val="001D18D1"/>
    <w:pPr>
      <w:pageBreakBefore/>
      <w:numPr>
        <w:numId w:val="3"/>
      </w:numPr>
      <w:ind w:left="454" w:hanging="454"/>
      <w:outlineLvl w:val="0"/>
    </w:pPr>
    <w:rPr>
      <w:rFonts w:eastAsiaTheme="majorEastAsia" w:cstheme="majorBidi"/>
      <w:color w:val="000000" w:themeColor="text1"/>
      <w:szCs w:val="40"/>
    </w:rPr>
  </w:style>
  <w:style w:type="paragraph" w:styleId="Nadpis2">
    <w:name w:val="heading 2"/>
    <w:basedOn w:val="Otherheadings"/>
    <w:next w:val="Firstparagraph"/>
    <w:link w:val="Nadpis2Char"/>
    <w:uiPriority w:val="9"/>
    <w:unhideWhenUsed/>
    <w:qFormat/>
    <w:rsid w:val="004005E4"/>
    <w:pPr>
      <w:numPr>
        <w:ilvl w:val="1"/>
        <w:numId w:val="3"/>
      </w:numPr>
      <w:spacing w:before="300" w:after="0" w:line="360" w:lineRule="exact"/>
      <w:ind w:left="737" w:hanging="737"/>
      <w:outlineLvl w:val="1"/>
    </w:pPr>
    <w:rPr>
      <w:rFonts w:eastAsiaTheme="majorEastAsia" w:cstheme="majorBidi"/>
      <w:color w:val="000000" w:themeColor="text1"/>
      <w:sz w:val="28"/>
      <w:szCs w:val="32"/>
    </w:rPr>
  </w:style>
  <w:style w:type="paragraph" w:styleId="Nadpis3">
    <w:name w:val="heading 3"/>
    <w:basedOn w:val="Otherheadings"/>
    <w:next w:val="Firstparagraph"/>
    <w:link w:val="Nadpis3Char"/>
    <w:uiPriority w:val="9"/>
    <w:unhideWhenUsed/>
    <w:qFormat/>
    <w:rsid w:val="004005E4"/>
    <w:pPr>
      <w:numPr>
        <w:ilvl w:val="2"/>
        <w:numId w:val="3"/>
      </w:numPr>
      <w:spacing w:before="300" w:after="0" w:line="320" w:lineRule="atLeast"/>
      <w:ind w:left="1021" w:hanging="1021"/>
      <w:outlineLvl w:val="2"/>
    </w:pPr>
    <w:rPr>
      <w:rFonts w:eastAsiaTheme="majorEastAsia" w:cstheme="majorBidi"/>
      <w:color w:val="000000" w:themeColor="text1"/>
      <w:sz w:val="24"/>
    </w:rPr>
  </w:style>
  <w:style w:type="paragraph" w:styleId="Nadpis4">
    <w:name w:val="heading 4"/>
    <w:basedOn w:val="Nadpis3"/>
    <w:next w:val="Firstparagraph"/>
    <w:link w:val="Nadpis4Char"/>
    <w:uiPriority w:val="9"/>
    <w:unhideWhenUsed/>
    <w:qFormat/>
    <w:rsid w:val="004005E4"/>
    <w:pPr>
      <w:numPr>
        <w:ilvl w:val="3"/>
      </w:numPr>
      <w:ind w:left="1021" w:hanging="1021"/>
      <w:outlineLvl w:val="3"/>
    </w:pPr>
    <w:rPr>
      <w:iCs/>
    </w:rPr>
  </w:style>
  <w:style w:type="paragraph" w:styleId="Nadpis5">
    <w:name w:val="heading 5"/>
    <w:basedOn w:val="Nadpis3"/>
    <w:next w:val="Firstparagraph"/>
    <w:link w:val="Nadpis5Char"/>
    <w:uiPriority w:val="9"/>
    <w:unhideWhenUsed/>
    <w:qFormat/>
    <w:rsid w:val="004005E4"/>
    <w:pPr>
      <w:numPr>
        <w:ilvl w:val="4"/>
      </w:numPr>
      <w:ind w:left="1134" w:hanging="1134"/>
      <w:outlineLvl w:val="4"/>
    </w:pPr>
  </w:style>
  <w:style w:type="paragraph" w:styleId="Nadpis6">
    <w:name w:val="heading 6"/>
    <w:basedOn w:val="Normln"/>
    <w:next w:val="Normln"/>
    <w:link w:val="Nadpis6Char"/>
    <w:uiPriority w:val="9"/>
    <w:semiHidden/>
    <w:unhideWhenUsed/>
    <w:qFormat/>
    <w:rsid w:val="00E35956"/>
    <w:pPr>
      <w:keepNext/>
      <w:keepLines/>
      <w:numPr>
        <w:ilvl w:val="5"/>
        <w:numId w:val="3"/>
      </w:numPr>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5956"/>
    <w:pPr>
      <w:keepNext/>
      <w:keepLines/>
      <w:numPr>
        <w:ilvl w:val="6"/>
        <w:numId w:val="3"/>
      </w:numPr>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5956"/>
    <w:pPr>
      <w:keepNext/>
      <w:keepLines/>
      <w:numPr>
        <w:ilvl w:val="7"/>
        <w:numId w:val="3"/>
      </w:numPr>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5956"/>
    <w:pPr>
      <w:keepNext/>
      <w:keepLines/>
      <w:numPr>
        <w:ilvl w:val="8"/>
        <w:numId w:val="3"/>
      </w:numPr>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8D1"/>
    <w:rPr>
      <w:rFonts w:ascii="Arial" w:eastAsiaTheme="majorEastAsia" w:hAnsi="Arial" w:cstheme="majorBidi"/>
      <w:b/>
      <w:bCs/>
      <w:color w:val="000000" w:themeColor="text1"/>
      <w:sz w:val="32"/>
      <w:szCs w:val="40"/>
    </w:rPr>
  </w:style>
  <w:style w:type="character" w:customStyle="1" w:styleId="Nadpis2Char">
    <w:name w:val="Nadpis 2 Char"/>
    <w:basedOn w:val="Standardnpsmoodstavce"/>
    <w:link w:val="Nadpis2"/>
    <w:uiPriority w:val="9"/>
    <w:rsid w:val="004005E4"/>
    <w:rPr>
      <w:rFonts w:ascii="Arial" w:eastAsiaTheme="majorEastAsia" w:hAnsi="Arial" w:cstheme="majorBidi"/>
      <w:b/>
      <w:bCs/>
      <w:color w:val="000000" w:themeColor="text1"/>
      <w:sz w:val="28"/>
      <w:szCs w:val="32"/>
    </w:rPr>
  </w:style>
  <w:style w:type="character" w:customStyle="1" w:styleId="Nadpis3Char">
    <w:name w:val="Nadpis 3 Char"/>
    <w:basedOn w:val="Standardnpsmoodstavce"/>
    <w:link w:val="Nadpis3"/>
    <w:uiPriority w:val="9"/>
    <w:rsid w:val="004005E4"/>
    <w:rPr>
      <w:rFonts w:ascii="Arial" w:eastAsiaTheme="majorEastAsia" w:hAnsi="Arial" w:cstheme="majorBidi"/>
      <w:b/>
      <w:bCs/>
      <w:color w:val="000000" w:themeColor="text1"/>
      <w:sz w:val="24"/>
      <w:szCs w:val="28"/>
    </w:rPr>
  </w:style>
  <w:style w:type="character" w:customStyle="1" w:styleId="Nadpis4Char">
    <w:name w:val="Nadpis 4 Char"/>
    <w:basedOn w:val="Standardnpsmoodstavce"/>
    <w:link w:val="Nadpis4"/>
    <w:uiPriority w:val="9"/>
    <w:rsid w:val="004005E4"/>
    <w:rPr>
      <w:rFonts w:ascii="Arial" w:eastAsiaTheme="majorEastAsia" w:hAnsi="Arial" w:cstheme="majorBidi"/>
      <w:b/>
      <w:bCs/>
      <w:iCs/>
      <w:color w:val="000000" w:themeColor="text1"/>
      <w:sz w:val="24"/>
      <w:szCs w:val="28"/>
    </w:rPr>
  </w:style>
  <w:style w:type="character" w:customStyle="1" w:styleId="Nadpis5Char">
    <w:name w:val="Nadpis 5 Char"/>
    <w:basedOn w:val="Standardnpsmoodstavce"/>
    <w:link w:val="Nadpis5"/>
    <w:uiPriority w:val="9"/>
    <w:rsid w:val="004005E4"/>
    <w:rPr>
      <w:rFonts w:ascii="Arial" w:eastAsiaTheme="majorEastAsia" w:hAnsi="Arial" w:cstheme="majorBidi"/>
      <w:b/>
      <w:bCs/>
      <w:color w:val="000000" w:themeColor="text1"/>
      <w:sz w:val="24"/>
      <w:szCs w:val="28"/>
    </w:rPr>
  </w:style>
  <w:style w:type="character" w:customStyle="1" w:styleId="Nadpis6Char">
    <w:name w:val="Nadpis 6 Char"/>
    <w:basedOn w:val="Standardnpsmoodstavce"/>
    <w:link w:val="Nadpis6"/>
    <w:uiPriority w:val="9"/>
    <w:semiHidden/>
    <w:rsid w:val="00E35956"/>
    <w:rPr>
      <w:rFonts w:ascii="Times New Roman" w:eastAsiaTheme="majorEastAsia" w:hAnsi="Times New Roman" w:cstheme="majorBidi"/>
      <w:i/>
      <w:iCs/>
      <w:color w:val="595959" w:themeColor="text1" w:themeTint="A6"/>
      <w:sz w:val="24"/>
    </w:rPr>
  </w:style>
  <w:style w:type="character" w:customStyle="1" w:styleId="Nadpis7Char">
    <w:name w:val="Nadpis 7 Char"/>
    <w:basedOn w:val="Standardnpsmoodstavce"/>
    <w:link w:val="Nadpis7"/>
    <w:uiPriority w:val="9"/>
    <w:semiHidden/>
    <w:rsid w:val="00E35956"/>
    <w:rPr>
      <w:rFonts w:ascii="Times New Roman" w:eastAsiaTheme="majorEastAsia" w:hAnsi="Times New Roman" w:cstheme="majorBidi"/>
      <w:color w:val="595959" w:themeColor="text1" w:themeTint="A6"/>
      <w:sz w:val="24"/>
    </w:rPr>
  </w:style>
  <w:style w:type="character" w:customStyle="1" w:styleId="Nadpis8Char">
    <w:name w:val="Nadpis 8 Char"/>
    <w:basedOn w:val="Standardnpsmoodstavce"/>
    <w:link w:val="Nadpis8"/>
    <w:uiPriority w:val="9"/>
    <w:semiHidden/>
    <w:rsid w:val="00E35956"/>
    <w:rPr>
      <w:rFonts w:ascii="Times New Roman" w:eastAsiaTheme="majorEastAsia" w:hAnsi="Times New Roman" w:cstheme="majorBidi"/>
      <w:i/>
      <w:iCs/>
      <w:color w:val="272727" w:themeColor="text1" w:themeTint="D8"/>
      <w:sz w:val="24"/>
    </w:rPr>
  </w:style>
  <w:style w:type="character" w:customStyle="1" w:styleId="Nadpis9Char">
    <w:name w:val="Nadpis 9 Char"/>
    <w:basedOn w:val="Standardnpsmoodstavce"/>
    <w:link w:val="Nadpis9"/>
    <w:uiPriority w:val="9"/>
    <w:semiHidden/>
    <w:rsid w:val="00E35956"/>
    <w:rPr>
      <w:rFonts w:ascii="Times New Roman" w:eastAsiaTheme="majorEastAsia" w:hAnsi="Times New Roman" w:cstheme="majorBidi"/>
      <w:color w:val="272727" w:themeColor="text1" w:themeTint="D8"/>
      <w:sz w:val="24"/>
    </w:rPr>
  </w:style>
  <w:style w:type="character" w:customStyle="1" w:styleId="OtherheadingsChar">
    <w:name w:val="Other headings Char"/>
    <w:basedOn w:val="Standardnpsmoodstavce"/>
    <w:link w:val="Otherheadings"/>
    <w:rsid w:val="008A5940"/>
    <w:rPr>
      <w:rFonts w:ascii="Arial" w:hAnsi="Arial" w:cs="Arial"/>
      <w:b/>
      <w:bCs/>
      <w:sz w:val="32"/>
      <w:szCs w:val="28"/>
    </w:rPr>
  </w:style>
  <w:style w:type="character" w:customStyle="1" w:styleId="ListsheadingsChar">
    <w:name w:val="Lists headings Char"/>
    <w:basedOn w:val="OtherheadingsChar"/>
    <w:link w:val="Listsheadings"/>
    <w:rsid w:val="00C53D7A"/>
    <w:rPr>
      <w:rFonts w:ascii="Arial" w:hAnsi="Arial" w:cs="Arial"/>
      <w:b/>
      <w:bCs/>
      <w:sz w:val="32"/>
      <w:szCs w:val="28"/>
    </w:rPr>
  </w:style>
  <w:style w:type="paragraph" w:styleId="Podnadpis">
    <w:name w:val="Subtitle"/>
    <w:basedOn w:val="Normln"/>
    <w:next w:val="Normln"/>
    <w:link w:val="PodnadpisChar"/>
    <w:uiPriority w:val="11"/>
    <w:qFormat/>
    <w:rsid w:val="00E3595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5956"/>
    <w:rPr>
      <w:rFonts w:eastAsiaTheme="majorEastAsia" w:cstheme="majorBidi"/>
      <w:color w:val="595959" w:themeColor="text1" w:themeTint="A6"/>
      <w:spacing w:val="15"/>
      <w:sz w:val="28"/>
      <w:szCs w:val="28"/>
    </w:rPr>
  </w:style>
  <w:style w:type="paragraph" w:styleId="Citt">
    <w:name w:val="Quote"/>
    <w:next w:val="Firstparagraph"/>
    <w:link w:val="CittChar"/>
    <w:uiPriority w:val="29"/>
    <w:qFormat/>
    <w:rsid w:val="00BB4E65"/>
    <w:pPr>
      <w:suppressLineNumbers/>
      <w:suppressAutoHyphens/>
      <w:spacing w:before="240" w:after="240" w:line="300" w:lineRule="atLeast"/>
      <w:ind w:left="794"/>
      <w:jc w:val="both"/>
    </w:pPr>
    <w:rPr>
      <w:rFonts w:ascii="Times New Roman" w:hAnsi="Times New Roman"/>
      <w:iCs/>
      <w:color w:val="000000" w:themeColor="text1"/>
      <w:sz w:val="24"/>
    </w:rPr>
  </w:style>
  <w:style w:type="character" w:customStyle="1" w:styleId="CittChar">
    <w:name w:val="Citát Char"/>
    <w:basedOn w:val="Standardnpsmoodstavce"/>
    <w:link w:val="Citt"/>
    <w:uiPriority w:val="29"/>
    <w:rsid w:val="00BB4E65"/>
    <w:rPr>
      <w:rFonts w:ascii="Times New Roman" w:hAnsi="Times New Roman"/>
      <w:iCs/>
      <w:color w:val="000000" w:themeColor="text1"/>
      <w:sz w:val="24"/>
    </w:rPr>
  </w:style>
  <w:style w:type="paragraph" w:styleId="Odstavecseseznamem">
    <w:name w:val="List Paragraph"/>
    <w:basedOn w:val="Normln"/>
    <w:uiPriority w:val="34"/>
    <w:qFormat/>
    <w:rsid w:val="00E35956"/>
    <w:pPr>
      <w:ind w:left="720"/>
      <w:contextualSpacing/>
    </w:pPr>
  </w:style>
  <w:style w:type="character" w:styleId="Zdraznnintenzivn">
    <w:name w:val="Intense Emphasis"/>
    <w:basedOn w:val="Standardnpsmoodstavce"/>
    <w:uiPriority w:val="21"/>
    <w:qFormat/>
    <w:rsid w:val="00E35956"/>
    <w:rPr>
      <w:i/>
      <w:iCs/>
      <w:color w:val="0F4761" w:themeColor="accent1" w:themeShade="BF"/>
    </w:rPr>
  </w:style>
  <w:style w:type="paragraph" w:styleId="Vrazncitt">
    <w:name w:val="Intense Quote"/>
    <w:basedOn w:val="Normln"/>
    <w:next w:val="Normln"/>
    <w:link w:val="VrazncittChar"/>
    <w:uiPriority w:val="30"/>
    <w:qFormat/>
    <w:rsid w:val="00E35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35956"/>
    <w:rPr>
      <w:i/>
      <w:iCs/>
      <w:color w:val="0F4761" w:themeColor="accent1" w:themeShade="BF"/>
    </w:rPr>
  </w:style>
  <w:style w:type="character" w:styleId="Odkazintenzivn">
    <w:name w:val="Intense Reference"/>
    <w:basedOn w:val="Standardnpsmoodstavce"/>
    <w:uiPriority w:val="32"/>
    <w:qFormat/>
    <w:rsid w:val="00E35956"/>
    <w:rPr>
      <w:b/>
      <w:bCs/>
      <w:smallCaps/>
      <w:color w:val="0F4761" w:themeColor="accent1" w:themeShade="BF"/>
      <w:spacing w:val="5"/>
    </w:rPr>
  </w:style>
  <w:style w:type="paragraph" w:styleId="Zhlav">
    <w:name w:val="header"/>
    <w:basedOn w:val="Normln"/>
    <w:link w:val="ZhlavChar"/>
    <w:uiPriority w:val="99"/>
    <w:unhideWhenUsed/>
    <w:rsid w:val="00534E21"/>
    <w:pPr>
      <w:tabs>
        <w:tab w:val="center" w:pos="4536"/>
        <w:tab w:val="right" w:pos="9072"/>
      </w:tabs>
    </w:pPr>
  </w:style>
  <w:style w:type="character" w:customStyle="1" w:styleId="ZhlavChar">
    <w:name w:val="Záhlaví Char"/>
    <w:basedOn w:val="Standardnpsmoodstavce"/>
    <w:link w:val="Zhlav"/>
    <w:uiPriority w:val="99"/>
    <w:rsid w:val="00534E21"/>
  </w:style>
  <w:style w:type="paragraph" w:styleId="Zpat">
    <w:name w:val="footer"/>
    <w:basedOn w:val="Normln"/>
    <w:link w:val="ZpatChar"/>
    <w:uiPriority w:val="99"/>
    <w:unhideWhenUsed/>
    <w:rsid w:val="00534E21"/>
    <w:pPr>
      <w:tabs>
        <w:tab w:val="center" w:pos="4536"/>
        <w:tab w:val="right" w:pos="9072"/>
      </w:tabs>
    </w:pPr>
  </w:style>
  <w:style w:type="character" w:customStyle="1" w:styleId="ZpatChar">
    <w:name w:val="Zápatí Char"/>
    <w:basedOn w:val="Standardnpsmoodstavce"/>
    <w:link w:val="Zpat"/>
    <w:uiPriority w:val="99"/>
    <w:rsid w:val="00534E21"/>
  </w:style>
  <w:style w:type="paragraph" w:customStyle="1" w:styleId="Titlepagetitle">
    <w:name w:val="Title page: title"/>
    <w:qFormat/>
    <w:rsid w:val="00997F06"/>
    <w:pPr>
      <w:suppressAutoHyphens/>
      <w:spacing w:after="0" w:line="500" w:lineRule="exact"/>
      <w:jc w:val="right"/>
    </w:pPr>
    <w:rPr>
      <w:rFonts w:ascii="Arial" w:hAnsi="Arial" w:cs="Arial"/>
      <w:b/>
      <w:bCs/>
      <w:color w:val="F57800"/>
      <w:sz w:val="36"/>
      <w:szCs w:val="48"/>
    </w:rPr>
  </w:style>
  <w:style w:type="paragraph" w:customStyle="1" w:styleId="Titlepageauthor">
    <w:name w:val="Title page: author"/>
    <w:next w:val="Titlepageinfo"/>
    <w:link w:val="TitlepageauthorChar"/>
    <w:qFormat/>
    <w:rsid w:val="007E4637"/>
    <w:pPr>
      <w:suppressAutoHyphens/>
      <w:spacing w:after="240" w:line="240" w:lineRule="auto"/>
      <w:jc w:val="right"/>
    </w:pPr>
    <w:rPr>
      <w:rFonts w:ascii="Arial" w:hAnsi="Arial" w:cs="Arial"/>
      <w:sz w:val="34"/>
      <w:szCs w:val="36"/>
    </w:rPr>
  </w:style>
  <w:style w:type="paragraph" w:customStyle="1" w:styleId="Titlepageinfo">
    <w:name w:val="Title page: info"/>
    <w:link w:val="TitlepageinfoChar"/>
    <w:qFormat/>
    <w:rsid w:val="00A03478"/>
    <w:pPr>
      <w:spacing w:after="0" w:line="240" w:lineRule="auto"/>
      <w:jc w:val="right"/>
    </w:pPr>
    <w:rPr>
      <w:rFonts w:ascii="Arial" w:hAnsi="Arial" w:cs="Arial"/>
      <w:b/>
      <w:bCs/>
      <w:sz w:val="30"/>
      <w:szCs w:val="32"/>
    </w:rPr>
  </w:style>
  <w:style w:type="character" w:styleId="Zstupntext">
    <w:name w:val="Placeholder Text"/>
    <w:basedOn w:val="Standardnpsmoodstavce"/>
    <w:uiPriority w:val="99"/>
    <w:semiHidden/>
    <w:rsid w:val="00177188"/>
    <w:rPr>
      <w:color w:val="666666"/>
    </w:rPr>
  </w:style>
  <w:style w:type="paragraph" w:customStyle="1" w:styleId="Attention">
    <w:name w:val="Attention"/>
    <w:rsid w:val="009F08DC"/>
    <w:pPr>
      <w:widowControl w:val="0"/>
      <w:suppressAutoHyphens/>
      <w:spacing w:after="0" w:line="240" w:lineRule="auto"/>
      <w:jc w:val="both"/>
    </w:pPr>
    <w:rPr>
      <w:rFonts w:ascii="Times New Roman" w:eastAsia="Times New Roman" w:hAnsi="Times New Roman" w:cs="Times New Roman"/>
      <w:color w:val="C00000"/>
      <w:kern w:val="0"/>
      <w:sz w:val="24"/>
      <w:szCs w:val="16"/>
      <w:lang w:eastAsia="cs-CZ"/>
      <w14:ligatures w14:val="none"/>
    </w:rPr>
  </w:style>
  <w:style w:type="paragraph" w:customStyle="1" w:styleId="Default">
    <w:name w:val="Default"/>
    <w:rsid w:val="004360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customStyle="1" w:styleId="Otherheadings">
    <w:name w:val="Other headings"/>
    <w:basedOn w:val="Normln"/>
    <w:next w:val="Othertexts"/>
    <w:link w:val="OtherheadingsChar"/>
    <w:qFormat/>
    <w:rsid w:val="008A5940"/>
    <w:pPr>
      <w:keepNext/>
      <w:keepLines/>
      <w:spacing w:after="600" w:line="400" w:lineRule="exact"/>
    </w:pPr>
    <w:rPr>
      <w:rFonts w:ascii="Arial" w:hAnsi="Arial" w:cs="Arial"/>
      <w:b/>
      <w:bCs/>
      <w:sz w:val="32"/>
      <w:szCs w:val="28"/>
    </w:rPr>
  </w:style>
  <w:style w:type="paragraph" w:customStyle="1" w:styleId="Othertexts">
    <w:name w:val="Other texts"/>
    <w:basedOn w:val="Normln"/>
    <w:qFormat/>
    <w:rsid w:val="00D14113"/>
    <w:pPr>
      <w:spacing w:line="300" w:lineRule="atLeast"/>
      <w:jc w:val="both"/>
    </w:pPr>
  </w:style>
  <w:style w:type="paragraph" w:customStyle="1" w:styleId="Firstparagraph">
    <w:name w:val="First paragraph"/>
    <w:basedOn w:val="Normln"/>
    <w:next w:val="Nextparagraphs"/>
    <w:link w:val="FirstparagraphChar"/>
    <w:uiPriority w:val="9"/>
    <w:qFormat/>
    <w:rsid w:val="00804EAF"/>
    <w:pPr>
      <w:spacing w:line="300" w:lineRule="atLeast"/>
      <w:jc w:val="both"/>
    </w:pPr>
    <w:rPr>
      <w:rFonts w:eastAsia="Times New Roman" w:cs="Times New Roman"/>
      <w:color w:val="000000" w:themeColor="text1"/>
      <w:kern w:val="0"/>
      <w:szCs w:val="24"/>
      <w:lang w:eastAsia="cs-CZ"/>
      <w14:ligatures w14:val="none"/>
    </w:rPr>
  </w:style>
  <w:style w:type="character" w:customStyle="1" w:styleId="FirstparagraphChar">
    <w:name w:val="First paragraph Char"/>
    <w:basedOn w:val="Standardnpsmoodstavce"/>
    <w:link w:val="Firstparagraph"/>
    <w:uiPriority w:val="9"/>
    <w:rsid w:val="00804EAF"/>
    <w:rPr>
      <w:rFonts w:ascii="Times New Roman" w:eastAsia="Times New Roman" w:hAnsi="Times New Roman" w:cs="Times New Roman"/>
      <w:color w:val="000000" w:themeColor="text1"/>
      <w:kern w:val="0"/>
      <w:sz w:val="24"/>
      <w:szCs w:val="24"/>
      <w:lang w:eastAsia="cs-CZ"/>
      <w14:ligatures w14:val="none"/>
    </w:rPr>
  </w:style>
  <w:style w:type="paragraph" w:styleId="Textbubliny">
    <w:name w:val="Balloon Text"/>
    <w:basedOn w:val="Normln"/>
    <w:link w:val="TextbublinyChar"/>
    <w:uiPriority w:val="99"/>
    <w:unhideWhenUsed/>
    <w:rsid w:val="00D92785"/>
    <w:rPr>
      <w:rFonts w:ascii="Segoe UI" w:hAnsi="Segoe UI" w:cs="Segoe UI"/>
      <w:sz w:val="18"/>
      <w:szCs w:val="18"/>
    </w:rPr>
  </w:style>
  <w:style w:type="character" w:customStyle="1" w:styleId="TextbublinyChar">
    <w:name w:val="Text bubliny Char"/>
    <w:basedOn w:val="Standardnpsmoodstavce"/>
    <w:link w:val="Textbubliny"/>
    <w:uiPriority w:val="99"/>
    <w:rsid w:val="00D92785"/>
    <w:rPr>
      <w:rFonts w:ascii="Segoe UI" w:hAnsi="Segoe UI" w:cs="Segoe UI"/>
      <w:sz w:val="18"/>
      <w:szCs w:val="18"/>
    </w:rPr>
  </w:style>
  <w:style w:type="paragraph" w:customStyle="1" w:styleId="Listofabbreviations">
    <w:name w:val="List of abbreviations"/>
    <w:basedOn w:val="Normln"/>
    <w:rsid w:val="00CE6344"/>
    <w:pPr>
      <w:tabs>
        <w:tab w:val="left" w:pos="1985"/>
        <w:tab w:val="left" w:pos="2268"/>
      </w:tabs>
      <w:spacing w:after="140" w:line="300" w:lineRule="atLeast"/>
      <w:ind w:left="2268" w:hanging="2268"/>
      <w:jc w:val="both"/>
    </w:pPr>
    <w:rPr>
      <w:rFonts w:eastAsia="Times New Roman" w:cs="Times New Roman"/>
      <w:color w:val="000000" w:themeColor="text1"/>
      <w:kern w:val="0"/>
      <w:szCs w:val="24"/>
      <w:lang w:eastAsia="cs-CZ"/>
      <w14:ligatures w14:val="none"/>
    </w:rPr>
  </w:style>
  <w:style w:type="paragraph" w:customStyle="1" w:styleId="Listsheadings">
    <w:name w:val="Lists headings"/>
    <w:basedOn w:val="Otherheadings"/>
    <w:next w:val="Othertexts"/>
    <w:link w:val="ListsheadingsChar"/>
    <w:qFormat/>
    <w:rsid w:val="00C53D7A"/>
    <w:pPr>
      <w:pageBreakBefore/>
      <w:outlineLvl w:val="0"/>
    </w:pPr>
  </w:style>
  <w:style w:type="paragraph" w:customStyle="1" w:styleId="Nextparagraphs">
    <w:name w:val="Next paragraphs"/>
    <w:basedOn w:val="Normln"/>
    <w:link w:val="NextparagraphsChar"/>
    <w:uiPriority w:val="10"/>
    <w:qFormat/>
    <w:rsid w:val="00142361"/>
    <w:pPr>
      <w:spacing w:line="300" w:lineRule="atLeast"/>
      <w:ind w:firstLine="454"/>
      <w:jc w:val="both"/>
    </w:pPr>
    <w:rPr>
      <w:rFonts w:eastAsia="Times New Roman" w:cs="Times New Roman"/>
      <w:kern w:val="0"/>
      <w:szCs w:val="24"/>
      <w:lang w:eastAsia="cs-CZ"/>
      <w14:ligatures w14:val="none"/>
    </w:rPr>
  </w:style>
  <w:style w:type="character" w:customStyle="1" w:styleId="NextparagraphsChar">
    <w:name w:val="Next paragraphs Char"/>
    <w:basedOn w:val="Standardnpsmoodstavce"/>
    <w:link w:val="Nextparagraphs"/>
    <w:uiPriority w:val="10"/>
    <w:rsid w:val="00142361"/>
    <w:rPr>
      <w:rFonts w:ascii="Times New Roman" w:eastAsia="Times New Roman" w:hAnsi="Times New Roman" w:cs="Times New Roman"/>
      <w:kern w:val="0"/>
      <w:sz w:val="24"/>
      <w:szCs w:val="24"/>
      <w:lang w:eastAsia="cs-CZ"/>
      <w14:ligatures w14:val="none"/>
    </w:rPr>
  </w:style>
  <w:style w:type="paragraph" w:customStyle="1" w:styleId="Headingsforintroductionconclusion">
    <w:name w:val="Headings for introduction+conclusion"/>
    <w:basedOn w:val="Otherheadings"/>
    <w:next w:val="Firstparagraph"/>
    <w:link w:val="HeadingsforintroductionconclusionChar"/>
    <w:qFormat/>
    <w:rsid w:val="00C53D7A"/>
    <w:pPr>
      <w:pageBreakBefore/>
      <w:outlineLvl w:val="0"/>
    </w:pPr>
  </w:style>
  <w:style w:type="paragraph" w:styleId="Nadpisobsahu">
    <w:name w:val="TOC Heading"/>
    <w:basedOn w:val="Nadpis1"/>
    <w:next w:val="Normln"/>
    <w:uiPriority w:val="39"/>
    <w:unhideWhenUsed/>
    <w:qFormat/>
    <w:rsid w:val="00550073"/>
    <w:pPr>
      <w:numPr>
        <w:numId w:val="0"/>
      </w:numPr>
      <w:suppressAutoHyphens w:val="0"/>
      <w:outlineLvl w:val="9"/>
    </w:pPr>
    <w:rPr>
      <w:bCs w:val="0"/>
      <w:kern w:val="0"/>
      <w:szCs w:val="32"/>
      <w:lang w:eastAsia="cs-CZ"/>
      <w14:ligatures w14:val="none"/>
    </w:rPr>
  </w:style>
  <w:style w:type="paragraph" w:styleId="Obsah1">
    <w:name w:val="toc 1"/>
    <w:basedOn w:val="Normln"/>
    <w:next w:val="Normln"/>
    <w:autoRedefine/>
    <w:uiPriority w:val="39"/>
    <w:unhideWhenUsed/>
    <w:rsid w:val="00EC4FD6"/>
    <w:pPr>
      <w:tabs>
        <w:tab w:val="right" w:leader="dot" w:pos="8777"/>
      </w:tabs>
      <w:spacing w:before="120" w:after="120"/>
    </w:pPr>
    <w:rPr>
      <w:b/>
    </w:rPr>
  </w:style>
  <w:style w:type="paragraph" w:styleId="Obsah2">
    <w:name w:val="toc 2"/>
    <w:basedOn w:val="Normln"/>
    <w:next w:val="Normln"/>
    <w:autoRedefine/>
    <w:uiPriority w:val="39"/>
    <w:unhideWhenUsed/>
    <w:rsid w:val="00720AF1"/>
    <w:pPr>
      <w:spacing w:before="120"/>
      <w:ind w:left="238"/>
    </w:pPr>
  </w:style>
  <w:style w:type="paragraph" w:styleId="Obsah3">
    <w:name w:val="toc 3"/>
    <w:basedOn w:val="Normln"/>
    <w:next w:val="Normln"/>
    <w:autoRedefine/>
    <w:uiPriority w:val="39"/>
    <w:unhideWhenUsed/>
    <w:rsid w:val="00C53D7A"/>
    <w:pPr>
      <w:spacing w:before="120" w:line="280" w:lineRule="atLeast"/>
      <w:ind w:left="482"/>
    </w:pPr>
  </w:style>
  <w:style w:type="character" w:styleId="Hypertextovodkaz">
    <w:name w:val="Hyperlink"/>
    <w:basedOn w:val="Standardnpsmoodstavce"/>
    <w:uiPriority w:val="99"/>
    <w:unhideWhenUsed/>
    <w:rsid w:val="00555FFE"/>
    <w:rPr>
      <w:rFonts w:ascii="Times New Roman" w:hAnsi="Times New Roman"/>
      <w:color w:val="000000" w:themeColor="text1"/>
      <w:u w:val="single"/>
    </w:rPr>
  </w:style>
  <w:style w:type="paragraph" w:customStyle="1" w:styleId="Dividerheading">
    <w:name w:val="Divider heading"/>
    <w:next w:val="Heading1afterdivider"/>
    <w:qFormat/>
    <w:rsid w:val="004B6DCA"/>
    <w:pPr>
      <w:pageBreakBefore/>
      <w:numPr>
        <w:numId w:val="4"/>
      </w:numPr>
      <w:suppressLineNumbers/>
      <w:suppressAutoHyphens/>
      <w:spacing w:after="3200" w:line="440" w:lineRule="exact"/>
      <w:ind w:left="454" w:hanging="454"/>
      <w:outlineLvl w:val="0"/>
    </w:pPr>
    <w:rPr>
      <w:rFonts w:ascii="Arial" w:eastAsiaTheme="majorEastAsia" w:hAnsi="Arial" w:cstheme="majorBidi"/>
      <w:b/>
      <w:bCs/>
      <w:caps/>
      <w:color w:val="000000" w:themeColor="text1"/>
      <w:sz w:val="32"/>
      <w:szCs w:val="40"/>
    </w:rPr>
  </w:style>
  <w:style w:type="character" w:customStyle="1" w:styleId="HeadingsforintroductionconclusionChar">
    <w:name w:val="Headings for introduction+conclusion Char"/>
    <w:basedOn w:val="OtherheadingsChar"/>
    <w:link w:val="Headingsforintroductionconclusion"/>
    <w:rsid w:val="00C53D7A"/>
    <w:rPr>
      <w:rFonts w:ascii="Arial" w:hAnsi="Arial" w:cs="Arial"/>
      <w:b/>
      <w:bCs/>
      <w:sz w:val="32"/>
      <w:szCs w:val="28"/>
    </w:rPr>
  </w:style>
  <w:style w:type="paragraph" w:customStyle="1" w:styleId="Heading1afterdivider">
    <w:name w:val="Heading 1 after divider"/>
    <w:basedOn w:val="Nadpis1"/>
    <w:next w:val="Firstparagraph"/>
    <w:link w:val="Heading1afterdividerChar"/>
    <w:qFormat/>
    <w:rsid w:val="001D18D1"/>
    <w:pPr>
      <w:pageBreakBefore w:val="0"/>
    </w:pPr>
  </w:style>
  <w:style w:type="paragraph" w:styleId="Textpoznpodarou">
    <w:name w:val="footnote text"/>
    <w:basedOn w:val="Normln"/>
    <w:link w:val="TextpoznpodarouChar"/>
    <w:uiPriority w:val="99"/>
    <w:semiHidden/>
    <w:unhideWhenUsed/>
    <w:rsid w:val="00FC6AE0"/>
    <w:pPr>
      <w:tabs>
        <w:tab w:val="left" w:pos="284"/>
      </w:tabs>
      <w:spacing w:line="260" w:lineRule="atLeast"/>
      <w:ind w:left="113" w:hanging="113"/>
    </w:pPr>
    <w:rPr>
      <w:sz w:val="20"/>
      <w:szCs w:val="20"/>
    </w:rPr>
  </w:style>
  <w:style w:type="character" w:customStyle="1" w:styleId="Heading1afterdividerChar">
    <w:name w:val="Heading 1 after divider Char"/>
    <w:basedOn w:val="Nadpis1Char"/>
    <w:link w:val="Heading1afterdivider"/>
    <w:rsid w:val="001D18D1"/>
    <w:rPr>
      <w:rFonts w:ascii="Arial" w:eastAsiaTheme="majorEastAsia" w:hAnsi="Arial" w:cstheme="majorBidi"/>
      <w:b/>
      <w:bCs/>
      <w:color w:val="000000" w:themeColor="text1"/>
      <w:sz w:val="32"/>
      <w:szCs w:val="40"/>
    </w:rPr>
  </w:style>
  <w:style w:type="character" w:customStyle="1" w:styleId="TextpoznpodarouChar">
    <w:name w:val="Text pozn. pod čarou Char"/>
    <w:basedOn w:val="Standardnpsmoodstavce"/>
    <w:link w:val="Textpoznpodarou"/>
    <w:uiPriority w:val="99"/>
    <w:semiHidden/>
    <w:rsid w:val="00FC6AE0"/>
    <w:rPr>
      <w:rFonts w:ascii="Times New Roman" w:hAnsi="Times New Roman"/>
      <w:sz w:val="20"/>
      <w:szCs w:val="20"/>
    </w:rPr>
  </w:style>
  <w:style w:type="character" w:styleId="Znakapoznpodarou">
    <w:name w:val="footnote reference"/>
    <w:basedOn w:val="Standardnpsmoodstavce"/>
    <w:uiPriority w:val="99"/>
    <w:semiHidden/>
    <w:unhideWhenUsed/>
    <w:rsid w:val="00B22702"/>
    <w:rPr>
      <w:b/>
      <w:spacing w:val="60"/>
      <w:vertAlign w:val="superscript"/>
    </w:rPr>
  </w:style>
  <w:style w:type="paragraph" w:customStyle="1" w:styleId="Bibliographyalphabeticallist">
    <w:name w:val="Bibliography (alphabetical list)"/>
    <w:basedOn w:val="Firstparagraph"/>
    <w:qFormat/>
    <w:rsid w:val="003A1022"/>
    <w:pPr>
      <w:spacing w:line="280" w:lineRule="atLeast"/>
      <w:ind w:left="454" w:hanging="454"/>
      <w:jc w:val="left"/>
    </w:pPr>
    <w:rPr>
      <w:color w:val="000000"/>
      <w:sz w:val="22"/>
    </w:rPr>
  </w:style>
  <w:style w:type="character" w:customStyle="1" w:styleId="Nevyeenzmnka1">
    <w:name w:val="Nevyřešená zmínka1"/>
    <w:basedOn w:val="Standardnpsmoodstavce"/>
    <w:uiPriority w:val="99"/>
    <w:semiHidden/>
    <w:unhideWhenUsed/>
    <w:rsid w:val="00F94147"/>
    <w:rPr>
      <w:color w:val="605E5C"/>
      <w:shd w:val="clear" w:color="auto" w:fill="E1DFDD"/>
    </w:rPr>
  </w:style>
  <w:style w:type="paragraph" w:customStyle="1" w:styleId="Bibliographynumberedlist">
    <w:name w:val="Bibliography (numbered list)"/>
    <w:basedOn w:val="Bibliographyalphabeticallist"/>
    <w:qFormat/>
    <w:rsid w:val="00C31612"/>
    <w:pPr>
      <w:numPr>
        <w:numId w:val="11"/>
      </w:numPr>
      <w:ind w:left="454" w:hanging="454"/>
    </w:pPr>
  </w:style>
  <w:style w:type="paragraph" w:customStyle="1" w:styleId="Sourcecode">
    <w:name w:val="Source code"/>
    <w:qFormat/>
    <w:rsid w:val="004B6DCA"/>
    <w:pPr>
      <w:suppressAutoHyphens/>
      <w:spacing w:before="120" w:after="120" w:line="260" w:lineRule="atLeast"/>
      <w:ind w:left="624" w:hanging="170"/>
      <w:contextualSpacing/>
    </w:pPr>
    <w:rPr>
      <w:rFonts w:ascii="Courier New" w:eastAsia="Times New Roman" w:hAnsi="Courier New" w:cs="Times New Roman"/>
      <w:color w:val="000000" w:themeColor="text1"/>
      <w:kern w:val="0"/>
      <w:sz w:val="20"/>
      <w:szCs w:val="24"/>
      <w14:ligatures w14:val="none"/>
    </w:rPr>
  </w:style>
  <w:style w:type="paragraph" w:styleId="slovanseznam">
    <w:name w:val="List Number"/>
    <w:aliases w:val="List Number"/>
    <w:basedOn w:val="Normln"/>
    <w:uiPriority w:val="99"/>
    <w:unhideWhenUsed/>
    <w:qFormat/>
    <w:rsid w:val="00496D47"/>
    <w:pPr>
      <w:numPr>
        <w:numId w:val="14"/>
      </w:numPr>
      <w:tabs>
        <w:tab w:val="num" w:pos="454"/>
      </w:tabs>
      <w:spacing w:before="120" w:after="120" w:line="300" w:lineRule="atLeast"/>
      <w:ind w:left="454" w:hanging="454"/>
      <w:contextualSpacing/>
    </w:pPr>
  </w:style>
  <w:style w:type="paragraph" w:styleId="slovanseznam2">
    <w:name w:val="List Number 2"/>
    <w:basedOn w:val="Normln"/>
    <w:uiPriority w:val="99"/>
    <w:unhideWhenUsed/>
    <w:rsid w:val="005353D0"/>
    <w:pPr>
      <w:spacing w:before="120" w:after="120" w:line="300" w:lineRule="atLeast"/>
      <w:contextualSpacing/>
    </w:pPr>
  </w:style>
  <w:style w:type="paragraph" w:styleId="slovanseznam3">
    <w:name w:val="List Number 3"/>
    <w:basedOn w:val="Normln"/>
    <w:uiPriority w:val="99"/>
    <w:unhideWhenUsed/>
    <w:rsid w:val="0045147F"/>
    <w:pPr>
      <w:spacing w:before="120" w:after="120" w:line="300" w:lineRule="atLeast"/>
      <w:contextualSpacing/>
    </w:pPr>
  </w:style>
  <w:style w:type="paragraph" w:styleId="slovanseznam4">
    <w:name w:val="List Number 4"/>
    <w:basedOn w:val="Normln"/>
    <w:uiPriority w:val="99"/>
    <w:unhideWhenUsed/>
    <w:rsid w:val="0045147F"/>
    <w:pPr>
      <w:numPr>
        <w:numId w:val="12"/>
      </w:numPr>
      <w:spacing w:before="120" w:after="120" w:line="300" w:lineRule="atLeast"/>
      <w:ind w:left="1305" w:hanging="454"/>
      <w:contextualSpacing/>
    </w:pPr>
  </w:style>
  <w:style w:type="paragraph" w:styleId="slovanseznam5">
    <w:name w:val="List Number 5"/>
    <w:basedOn w:val="Normln"/>
    <w:uiPriority w:val="99"/>
    <w:unhideWhenUsed/>
    <w:rsid w:val="0045147F"/>
    <w:pPr>
      <w:numPr>
        <w:numId w:val="13"/>
      </w:numPr>
      <w:spacing w:before="120" w:after="120" w:line="300" w:lineRule="atLeast"/>
      <w:ind w:left="1588" w:hanging="454"/>
      <w:contextualSpacing/>
    </w:pPr>
  </w:style>
  <w:style w:type="paragraph" w:styleId="Seznamsodrkami">
    <w:name w:val="List Bullet"/>
    <w:aliases w:val="List Bullet"/>
    <w:basedOn w:val="Normln"/>
    <w:uiPriority w:val="99"/>
    <w:unhideWhenUsed/>
    <w:qFormat/>
    <w:rsid w:val="00357851"/>
    <w:pPr>
      <w:numPr>
        <w:numId w:val="6"/>
      </w:numPr>
      <w:tabs>
        <w:tab w:val="clear" w:pos="360"/>
        <w:tab w:val="left" w:pos="454"/>
        <w:tab w:val="left" w:pos="907"/>
        <w:tab w:val="left" w:pos="1361"/>
        <w:tab w:val="left" w:pos="1814"/>
        <w:tab w:val="left" w:pos="2268"/>
      </w:tabs>
      <w:spacing w:before="120" w:after="120" w:line="300" w:lineRule="atLeast"/>
      <w:ind w:left="454" w:hanging="454"/>
      <w:contextualSpacing/>
      <w:jc w:val="both"/>
    </w:pPr>
  </w:style>
  <w:style w:type="paragraph" w:styleId="Seznamsodrkami2">
    <w:name w:val="List Bullet 2"/>
    <w:basedOn w:val="Normln"/>
    <w:uiPriority w:val="99"/>
    <w:unhideWhenUsed/>
    <w:rsid w:val="0045147F"/>
    <w:pPr>
      <w:numPr>
        <w:numId w:val="7"/>
      </w:numPr>
      <w:spacing w:before="120" w:after="120" w:line="300" w:lineRule="atLeast"/>
      <w:ind w:left="738" w:hanging="454"/>
      <w:contextualSpacing/>
    </w:pPr>
  </w:style>
  <w:style w:type="paragraph" w:styleId="Seznamsodrkami3">
    <w:name w:val="List Bullet 3"/>
    <w:basedOn w:val="Normln"/>
    <w:uiPriority w:val="99"/>
    <w:unhideWhenUsed/>
    <w:rsid w:val="0045147F"/>
    <w:pPr>
      <w:numPr>
        <w:numId w:val="8"/>
      </w:numPr>
      <w:spacing w:before="120" w:after="120" w:line="300" w:lineRule="atLeast"/>
      <w:ind w:left="1021" w:hanging="454"/>
      <w:contextualSpacing/>
    </w:pPr>
  </w:style>
  <w:style w:type="paragraph" w:styleId="Seznamsodrkami4">
    <w:name w:val="List Bullet 4"/>
    <w:basedOn w:val="Normln"/>
    <w:uiPriority w:val="99"/>
    <w:unhideWhenUsed/>
    <w:rsid w:val="0045147F"/>
    <w:pPr>
      <w:numPr>
        <w:numId w:val="9"/>
      </w:numPr>
      <w:spacing w:before="120" w:after="120" w:line="300" w:lineRule="atLeast"/>
      <w:ind w:left="1305" w:hanging="454"/>
      <w:contextualSpacing/>
    </w:pPr>
  </w:style>
  <w:style w:type="paragraph" w:styleId="Seznamsodrkami5">
    <w:name w:val="List Bullet 5"/>
    <w:basedOn w:val="Normln"/>
    <w:uiPriority w:val="99"/>
    <w:unhideWhenUsed/>
    <w:rsid w:val="0045147F"/>
    <w:pPr>
      <w:numPr>
        <w:numId w:val="10"/>
      </w:numPr>
      <w:spacing w:before="120" w:after="120" w:line="300" w:lineRule="atLeast"/>
      <w:ind w:left="1588" w:hanging="454"/>
      <w:contextualSpacing/>
    </w:pPr>
  </w:style>
  <w:style w:type="paragraph" w:customStyle="1" w:styleId="Figure">
    <w:name w:val="Figure"/>
    <w:basedOn w:val="Normln"/>
    <w:qFormat/>
    <w:rsid w:val="00B7310E"/>
    <w:pPr>
      <w:keepNext/>
      <w:spacing w:before="240" w:line="300" w:lineRule="atLeast"/>
      <w:jc w:val="center"/>
    </w:pPr>
    <w:rPr>
      <w:rFonts w:eastAsia="Times New Roman" w:cs="Times New Roman"/>
      <w:kern w:val="0"/>
      <w:szCs w:val="24"/>
      <w:lang w:eastAsia="cs-CZ"/>
      <w14:ligatures w14:val="none"/>
    </w:rPr>
  </w:style>
  <w:style w:type="paragraph" w:styleId="Titulek">
    <w:name w:val="caption"/>
    <w:basedOn w:val="Normln"/>
    <w:next w:val="Firstparagraph"/>
    <w:uiPriority w:val="35"/>
    <w:qFormat/>
    <w:rsid w:val="008A5940"/>
    <w:pPr>
      <w:spacing w:before="120" w:after="240" w:line="260" w:lineRule="atLeast"/>
    </w:pPr>
    <w:rPr>
      <w:rFonts w:ascii="Arial" w:eastAsia="Times New Roman" w:hAnsi="Arial" w:cs="Times New Roman"/>
      <w:b/>
      <w:bCs/>
      <w:kern w:val="0"/>
      <w:sz w:val="18"/>
      <w:szCs w:val="20"/>
      <w:lang w:eastAsia="sk-SK"/>
      <w14:ligatures w14:val="none"/>
    </w:rPr>
  </w:style>
  <w:style w:type="paragraph" w:customStyle="1" w:styleId="Equation">
    <w:name w:val="Equation"/>
    <w:basedOn w:val="Normln"/>
    <w:next w:val="Firstparagraph"/>
    <w:qFormat/>
    <w:rsid w:val="00F51BD2"/>
    <w:pPr>
      <w:framePr w:hSpace="11340" w:vSpace="240" w:wrap="around" w:vAnchor="text" w:hAnchor="text" w:xAlign="center" w:y="1"/>
      <w:suppressOverlap/>
    </w:pPr>
    <w:rPr>
      <w:rFonts w:ascii="Cambria Math" w:hAnsi="Cambria Math"/>
      <w:i/>
    </w:rPr>
  </w:style>
  <w:style w:type="paragraph" w:customStyle="1" w:styleId="Equationcaption">
    <w:name w:val="Equation caption"/>
    <w:basedOn w:val="Titulek"/>
    <w:qFormat/>
    <w:rsid w:val="00E1536A"/>
    <w:pPr>
      <w:framePr w:hSpace="11340" w:vSpace="240" w:wrap="around" w:vAnchor="text" w:hAnchor="text" w:xAlign="center" w:y="1"/>
      <w:suppressOverlap/>
      <w:jc w:val="right"/>
    </w:pPr>
    <w:rPr>
      <w:b w:val="0"/>
    </w:rPr>
  </w:style>
  <w:style w:type="paragraph" w:customStyle="1" w:styleId="Tablecaption">
    <w:name w:val="Table caption"/>
    <w:basedOn w:val="Titulek"/>
    <w:next w:val="Firstparagraph"/>
    <w:qFormat/>
    <w:rsid w:val="008A5940"/>
    <w:pPr>
      <w:keepNext/>
      <w:spacing w:before="240" w:after="120"/>
    </w:pPr>
  </w:style>
  <w:style w:type="paragraph" w:customStyle="1" w:styleId="Figuretablesource">
    <w:name w:val="Figure/table source"/>
    <w:basedOn w:val="Normln"/>
    <w:next w:val="Firstparagraph"/>
    <w:qFormat/>
    <w:rsid w:val="00E36137"/>
    <w:pPr>
      <w:keepLines/>
      <w:spacing w:after="240" w:line="260" w:lineRule="atLeast"/>
    </w:pPr>
    <w:rPr>
      <w:rFonts w:ascii="Arial" w:eastAsia="Times New Roman" w:hAnsi="Arial" w:cs="Times New Roman"/>
      <w:i/>
      <w:kern w:val="0"/>
      <w:sz w:val="18"/>
      <w:szCs w:val="20"/>
      <w:lang w:eastAsia="sk-SK"/>
      <w14:ligatures w14:val="none"/>
    </w:rPr>
  </w:style>
  <w:style w:type="paragraph" w:styleId="Seznamobrzk">
    <w:name w:val="table of figures"/>
    <w:basedOn w:val="Normln"/>
    <w:next w:val="Normln"/>
    <w:uiPriority w:val="99"/>
    <w:unhideWhenUsed/>
    <w:rsid w:val="00EF7AC2"/>
  </w:style>
  <w:style w:type="paragraph" w:customStyle="1" w:styleId="9556896D55254894825BAA4CFD7290421">
    <w:name w:val="9556896D55254894825BAA4CFD7290421"/>
    <w:rsid w:val="00BF40AD"/>
    <w:pPr>
      <w:spacing w:before="120" w:after="240" w:line="260" w:lineRule="atLeast"/>
      <w:jc w:val="center"/>
    </w:pPr>
    <w:rPr>
      <w:rFonts w:ascii="Times New Roman" w:eastAsia="Times New Roman" w:hAnsi="Times New Roman" w:cs="Times New Roman"/>
      <w:i/>
      <w:kern w:val="0"/>
      <w:sz w:val="20"/>
      <w:szCs w:val="20"/>
      <w:lang w:eastAsia="sk-SK"/>
      <w14:ligatures w14:val="none"/>
    </w:rPr>
  </w:style>
  <w:style w:type="table" w:styleId="Mkatabulky">
    <w:name w:val="Table Grid"/>
    <w:aliases w:val="Tabulka UTB"/>
    <w:basedOn w:val="Normlntabulka"/>
    <w:rsid w:val="00C4448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tcPr>
    </w:tblStylePr>
    <w:tblStylePr w:type="lastRow">
      <w:rPr>
        <w:rFonts w:ascii="Arial" w:hAnsi="Arial"/>
        <w:b/>
        <w:sz w:val="22"/>
      </w:rPr>
      <w:tblPr/>
      <w:tcPr>
        <w:shd w:val="clear" w:color="auto" w:fill="D9D9D9" w:themeFill="background1" w:themeFillShade="D9"/>
      </w:tcPr>
    </w:tblStylePr>
  </w:style>
  <w:style w:type="table" w:styleId="Svtltabulkasmkou1">
    <w:name w:val="Grid Table 1 Light"/>
    <w:basedOn w:val="Normlntabulka"/>
    <w:uiPriority w:val="46"/>
    <w:rsid w:val="00BF40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mkatabulky">
    <w:name w:val="Grid Table Light"/>
    <w:basedOn w:val="Normlntabulka"/>
    <w:uiPriority w:val="40"/>
    <w:rsid w:val="00D20C85"/>
    <w:pPr>
      <w:spacing w:after="0" w:line="240" w:lineRule="auto"/>
    </w:pPr>
    <w:tblPr/>
    <w:tcPr>
      <w:shd w:val="clear" w:color="auto" w:fill="auto"/>
    </w:tcPr>
  </w:style>
  <w:style w:type="table" w:customStyle="1" w:styleId="Tabulkarovnice">
    <w:name w:val="Tabulka rovnice"/>
    <w:basedOn w:val="Normlntabulka"/>
    <w:uiPriority w:val="99"/>
    <w:rsid w:val="00D20C85"/>
    <w:pPr>
      <w:spacing w:after="0" w:line="240" w:lineRule="auto"/>
    </w:pPr>
    <w:rPr>
      <w:rFonts w:ascii="Cambria Math" w:hAnsi="Cambria Math"/>
      <w:sz w:val="24"/>
    </w:rPr>
    <w:tblPr/>
  </w:style>
  <w:style w:type="paragraph" w:customStyle="1" w:styleId="Figurecaptionwithsource">
    <w:name w:val="Figure caption with source"/>
    <w:basedOn w:val="Titulek"/>
    <w:next w:val="Figuretablesource"/>
    <w:qFormat/>
    <w:rsid w:val="008A5940"/>
    <w:pPr>
      <w:keepNext/>
      <w:spacing w:after="0"/>
    </w:pPr>
  </w:style>
  <w:style w:type="paragraph" w:customStyle="1" w:styleId="Quotebeginning">
    <w:name w:val="Quote beginning"/>
    <w:basedOn w:val="Citt"/>
    <w:next w:val="Quotecontinue"/>
    <w:qFormat/>
    <w:rsid w:val="009F08DC"/>
    <w:pPr>
      <w:spacing w:after="0"/>
    </w:pPr>
  </w:style>
  <w:style w:type="paragraph" w:customStyle="1" w:styleId="Quoteend">
    <w:name w:val="Quote end"/>
    <w:basedOn w:val="Quotebeginning"/>
    <w:next w:val="Firstparagraph"/>
    <w:qFormat/>
    <w:rsid w:val="004A0A30"/>
    <w:pPr>
      <w:spacing w:before="0" w:after="240"/>
    </w:pPr>
  </w:style>
  <w:style w:type="paragraph" w:customStyle="1" w:styleId="Quotecontinue">
    <w:name w:val="Quote continue"/>
    <w:basedOn w:val="Citt"/>
    <w:qFormat/>
    <w:rsid w:val="009A320A"/>
    <w:pPr>
      <w:tabs>
        <w:tab w:val="left" w:pos="794"/>
        <w:tab w:val="left" w:pos="1588"/>
        <w:tab w:val="left" w:pos="2381"/>
        <w:tab w:val="left" w:pos="3175"/>
        <w:tab w:val="left" w:pos="3969"/>
      </w:tabs>
      <w:spacing w:before="0" w:after="0"/>
    </w:pPr>
  </w:style>
  <w:style w:type="paragraph" w:customStyle="1" w:styleId="Poetry">
    <w:name w:val="Poetry"/>
    <w:basedOn w:val="Citt"/>
    <w:qFormat/>
    <w:rsid w:val="004B6DCA"/>
    <w:pPr>
      <w:tabs>
        <w:tab w:val="left" w:pos="794"/>
        <w:tab w:val="left" w:pos="1588"/>
        <w:tab w:val="left" w:pos="2381"/>
        <w:tab w:val="left" w:pos="3175"/>
        <w:tab w:val="left" w:pos="3969"/>
      </w:tabs>
      <w:jc w:val="left"/>
    </w:pPr>
  </w:style>
  <w:style w:type="paragraph" w:customStyle="1" w:styleId="Multilevellist">
    <w:name w:val="Multilevel list"/>
    <w:basedOn w:val="slovanseznam"/>
    <w:qFormat/>
    <w:rsid w:val="00E275AB"/>
    <w:pPr>
      <w:numPr>
        <w:numId w:val="5"/>
      </w:numPr>
    </w:pPr>
  </w:style>
  <w:style w:type="table" w:styleId="Prosttabulka1">
    <w:name w:val="Plain Table 1"/>
    <w:basedOn w:val="Normlntabulka"/>
    <w:uiPriority w:val="41"/>
    <w:rsid w:val="00CE577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pagefaculty">
    <w:name w:val="Title page: faculty"/>
    <w:basedOn w:val="Titlepageinfo"/>
    <w:link w:val="TitlepagefacultyChar"/>
    <w:qFormat/>
    <w:rsid w:val="00A03478"/>
    <w:rPr>
      <w:b w:val="0"/>
      <w:sz w:val="22"/>
      <w:szCs w:val="26"/>
    </w:rPr>
  </w:style>
  <w:style w:type="paragraph" w:customStyle="1" w:styleId="Titlepageuniversity">
    <w:name w:val="Title page: university"/>
    <w:basedOn w:val="Titlepageauthor"/>
    <w:link w:val="TitlepageuniversityChar"/>
    <w:qFormat/>
    <w:rsid w:val="008509D6"/>
    <w:pPr>
      <w:spacing w:after="200"/>
    </w:pPr>
    <w:rPr>
      <w:b/>
      <w:sz w:val="26"/>
      <w:szCs w:val="28"/>
    </w:rPr>
  </w:style>
  <w:style w:type="character" w:customStyle="1" w:styleId="TitlepageinfoChar">
    <w:name w:val="Title page: info Char"/>
    <w:basedOn w:val="Standardnpsmoodstavce"/>
    <w:link w:val="Titlepageinfo"/>
    <w:rsid w:val="00A03478"/>
    <w:rPr>
      <w:rFonts w:ascii="Arial" w:hAnsi="Arial" w:cs="Arial"/>
      <w:b/>
      <w:bCs/>
      <w:sz w:val="30"/>
      <w:szCs w:val="32"/>
    </w:rPr>
  </w:style>
  <w:style w:type="character" w:customStyle="1" w:styleId="TitlepagefacultyChar">
    <w:name w:val="Title page: faculty Char"/>
    <w:basedOn w:val="TitlepageinfoChar"/>
    <w:link w:val="Titlepagefaculty"/>
    <w:rsid w:val="00A03478"/>
    <w:rPr>
      <w:rFonts w:ascii="Arial" w:hAnsi="Arial" w:cs="Arial"/>
      <w:b w:val="0"/>
      <w:bCs/>
      <w:sz w:val="30"/>
      <w:szCs w:val="26"/>
    </w:rPr>
  </w:style>
  <w:style w:type="character" w:customStyle="1" w:styleId="TitlepageauthorChar">
    <w:name w:val="Title page: author Char"/>
    <w:basedOn w:val="Standardnpsmoodstavce"/>
    <w:link w:val="Titlepageauthor"/>
    <w:rsid w:val="007E4637"/>
    <w:rPr>
      <w:rFonts w:ascii="Arial" w:hAnsi="Arial" w:cs="Arial"/>
      <w:sz w:val="34"/>
      <w:szCs w:val="36"/>
    </w:rPr>
  </w:style>
  <w:style w:type="character" w:customStyle="1" w:styleId="TitlepageuniversityChar">
    <w:name w:val="Title page: university Char"/>
    <w:basedOn w:val="TitlepageauthorChar"/>
    <w:link w:val="Titlepageuniversity"/>
    <w:rsid w:val="008509D6"/>
    <w:rPr>
      <w:rFonts w:ascii="Arial" w:hAnsi="Arial" w:cs="Arial"/>
      <w:b/>
      <w:sz w:val="26"/>
      <w:szCs w:val="28"/>
    </w:rPr>
  </w:style>
  <w:style w:type="character" w:customStyle="1" w:styleId="Nevyeenzmnka2">
    <w:name w:val="Nevyřešená zmínka2"/>
    <w:basedOn w:val="Standardnpsmoodstavce"/>
    <w:uiPriority w:val="99"/>
    <w:semiHidden/>
    <w:unhideWhenUsed/>
    <w:rsid w:val="003A1022"/>
    <w:rPr>
      <w:color w:val="605E5C"/>
      <w:shd w:val="clear" w:color="auto" w:fill="E1DFDD"/>
    </w:rPr>
  </w:style>
  <w:style w:type="character" w:styleId="slodku">
    <w:name w:val="line number"/>
    <w:basedOn w:val="Standardnpsmoodstavce"/>
    <w:uiPriority w:val="99"/>
    <w:semiHidden/>
    <w:unhideWhenUsed/>
    <w:rsid w:val="00CA66FC"/>
    <w:rPr>
      <w:rFonts w:ascii="Courier New" w:hAnsi="Courier New"/>
      <w:b w:val="0"/>
      <w:i w:val="0"/>
    </w:rPr>
  </w:style>
  <w:style w:type="paragraph" w:customStyle="1" w:styleId="Linguisticnumberedexamples">
    <w:name w:val="Linguistic numbered examples"/>
    <w:basedOn w:val="Nextparagraphs"/>
    <w:qFormat/>
    <w:rsid w:val="002D2C8D"/>
    <w:pPr>
      <w:keepLines/>
      <w:numPr>
        <w:numId w:val="15"/>
      </w:numPr>
      <w:spacing w:before="120" w:after="120"/>
      <w:ind w:left="454" w:hanging="454"/>
      <w:contextualSpacing/>
    </w:pPr>
  </w:style>
  <w:style w:type="paragraph" w:customStyle="1" w:styleId="Linguisticexamples">
    <w:name w:val="Linguistic examples"/>
    <w:basedOn w:val="Nextparagraphs"/>
    <w:qFormat/>
    <w:rsid w:val="00F27113"/>
    <w:pPr>
      <w:spacing w:before="120" w:after="120"/>
      <w:contextualSpacing/>
    </w:pPr>
  </w:style>
  <w:style w:type="paragraph" w:customStyle="1" w:styleId="Captionsourcecode">
    <w:name w:val="Caption source code"/>
    <w:basedOn w:val="Titulek"/>
    <w:next w:val="Nextparagraphs"/>
    <w:qFormat/>
    <w:rsid w:val="00BC0110"/>
    <w:pPr>
      <w:spacing w:before="240"/>
    </w:pPr>
  </w:style>
  <w:style w:type="paragraph" w:customStyle="1" w:styleId="Appendix1">
    <w:name w:val="Appendix 1"/>
    <w:basedOn w:val="Listsheadings"/>
    <w:next w:val="Othertexts"/>
    <w:link w:val="Appendix1Char"/>
    <w:uiPriority w:val="49"/>
    <w:qFormat/>
    <w:rsid w:val="0019040A"/>
    <w:pPr>
      <w:numPr>
        <w:numId w:val="16"/>
      </w:numPr>
      <w:suppressLineNumbers w:val="0"/>
      <w:outlineLvl w:val="9"/>
    </w:pPr>
    <w:rPr>
      <w:rFonts w:eastAsia="Times New Roman"/>
      <w:bCs w:val="0"/>
      <w:kern w:val="0"/>
      <w:szCs w:val="40"/>
      <w:lang w:eastAsia="cs-CZ"/>
      <w14:ligatures w14:val="none"/>
    </w:rPr>
  </w:style>
  <w:style w:type="paragraph" w:customStyle="1" w:styleId="Appendix2">
    <w:name w:val="Appendix 2"/>
    <w:basedOn w:val="Listsheadings"/>
    <w:next w:val="Othertexts"/>
    <w:uiPriority w:val="50"/>
    <w:qFormat/>
    <w:rsid w:val="0019040A"/>
    <w:pPr>
      <w:numPr>
        <w:ilvl w:val="1"/>
        <w:numId w:val="16"/>
      </w:numPr>
      <w:suppressLineNumbers w:val="0"/>
      <w:spacing w:before="460" w:after="300" w:line="360" w:lineRule="exact"/>
      <w:outlineLvl w:val="1"/>
    </w:pPr>
    <w:rPr>
      <w:rFonts w:eastAsia="Times New Roman"/>
      <w:bCs w:val="0"/>
      <w:kern w:val="0"/>
      <w:sz w:val="28"/>
      <w:lang w:eastAsia="cs-CZ"/>
      <w14:ligatures w14:val="none"/>
    </w:rPr>
  </w:style>
  <w:style w:type="character" w:customStyle="1" w:styleId="Appendix1Char">
    <w:name w:val="Appendix 1 Char"/>
    <w:basedOn w:val="Standardnpsmoodstavce"/>
    <w:link w:val="Appendix1"/>
    <w:uiPriority w:val="49"/>
    <w:rsid w:val="00EC4FD6"/>
    <w:rPr>
      <w:rFonts w:ascii="Arial" w:eastAsia="Times New Roman" w:hAnsi="Arial" w:cs="Arial"/>
      <w:b/>
      <w:kern w:val="0"/>
      <w:sz w:val="32"/>
      <w:szCs w:val="40"/>
      <w:lang w:eastAsia="cs-CZ"/>
      <w14:ligatures w14:val="none"/>
    </w:rPr>
  </w:style>
  <w:style w:type="numbering" w:customStyle="1" w:styleId="slovnploh">
    <w:name w:val="Číslování příloh"/>
    <w:uiPriority w:val="99"/>
    <w:rsid w:val="0019040A"/>
    <w:pPr>
      <w:numPr>
        <w:numId w:val="16"/>
      </w:numPr>
    </w:pPr>
  </w:style>
  <w:style w:type="paragraph" w:styleId="Obsah6">
    <w:name w:val="toc 6"/>
    <w:basedOn w:val="Normln"/>
    <w:next w:val="Normln"/>
    <w:autoRedefine/>
    <w:uiPriority w:val="39"/>
    <w:semiHidden/>
    <w:unhideWhenUsed/>
    <w:rsid w:val="008C755A"/>
    <w:pPr>
      <w:spacing w:after="100"/>
      <w:ind w:left="1200"/>
    </w:pPr>
  </w:style>
  <w:style w:type="paragraph" w:styleId="Obsah9">
    <w:name w:val="toc 9"/>
    <w:basedOn w:val="Normln"/>
    <w:next w:val="Normln"/>
    <w:autoRedefine/>
    <w:uiPriority w:val="39"/>
    <w:unhideWhenUsed/>
    <w:rsid w:val="00F502D5"/>
    <w:pPr>
      <w:tabs>
        <w:tab w:val="left" w:pos="1134"/>
        <w:tab w:val="right" w:leader="dot" w:pos="8777"/>
      </w:tabs>
      <w:spacing w:after="100"/>
    </w:pPr>
  </w:style>
  <w:style w:type="paragraph" w:customStyle="1" w:styleId="QuoteUSP-FHS">
    <w:name w:val="Quote (USP-FHS)"/>
    <w:basedOn w:val="Citt"/>
    <w:next w:val="Firstparagraph"/>
    <w:qFormat/>
    <w:rsid w:val="008B08FF"/>
    <w:rPr>
      <w:sz w:val="20"/>
    </w:rPr>
  </w:style>
  <w:style w:type="paragraph" w:styleId="Obsah4">
    <w:name w:val="toc 4"/>
    <w:basedOn w:val="Normln"/>
    <w:next w:val="Normln"/>
    <w:autoRedefine/>
    <w:uiPriority w:val="39"/>
    <w:unhideWhenUsed/>
    <w:rsid w:val="008A2573"/>
    <w:pPr>
      <w:spacing w:after="100"/>
      <w:ind w:left="720"/>
    </w:pPr>
  </w:style>
  <w:style w:type="paragraph" w:styleId="Obsah5">
    <w:name w:val="toc 5"/>
    <w:basedOn w:val="Normln"/>
    <w:next w:val="Normln"/>
    <w:autoRedefine/>
    <w:uiPriority w:val="39"/>
    <w:unhideWhenUsed/>
    <w:rsid w:val="008A2573"/>
    <w:pPr>
      <w:spacing w:after="100"/>
      <w:ind w:left="960"/>
    </w:pPr>
  </w:style>
  <w:style w:type="paragraph" w:customStyle="1" w:styleId="ZPSeznamzkratek">
    <w:name w:val="ZP: Seznam zkratek"/>
    <w:basedOn w:val="Normln"/>
    <w:rsid w:val="00FB0680"/>
    <w:pPr>
      <w:suppressLineNumbers w:val="0"/>
      <w:tabs>
        <w:tab w:val="left" w:pos="1985"/>
        <w:tab w:val="left" w:pos="2268"/>
      </w:tabs>
      <w:spacing w:after="140" w:line="300" w:lineRule="atLeast"/>
      <w:ind w:left="2268" w:hanging="2268"/>
      <w:jc w:val="both"/>
    </w:pPr>
    <w:rPr>
      <w:rFonts w:ascii="Cambria" w:eastAsia="Times New Roman" w:hAnsi="Cambria" w:cs="Times New Roman"/>
      <w:kern w:val="0"/>
      <w:szCs w:val="24"/>
      <w:lang w:eastAsia="cs-CZ"/>
      <w14:ligatures w14:val="none"/>
    </w:rPr>
  </w:style>
  <w:style w:type="paragraph" w:customStyle="1" w:styleId="ZPSeznamploh">
    <w:name w:val="ZP: Seznam příloh"/>
    <w:basedOn w:val="ZPSeznamzkratek"/>
    <w:rsid w:val="00FB0680"/>
    <w:pPr>
      <w:tabs>
        <w:tab w:val="clear" w:pos="1985"/>
        <w:tab w:val="clear" w:pos="2268"/>
        <w:tab w:val="left" w:pos="1134"/>
        <w:tab w:val="right" w:pos="8505"/>
      </w:tabs>
      <w:ind w:left="1134" w:hanging="1134"/>
    </w:pPr>
  </w:style>
  <w:style w:type="paragraph" w:customStyle="1" w:styleId="Seznamploh">
    <w:name w:val="Seznam příloh"/>
    <w:basedOn w:val="Listofabbreviations"/>
    <w:qFormat/>
    <w:rsid w:val="00FB0680"/>
    <w:pPr>
      <w:tabs>
        <w:tab w:val="right" w:pos="8787"/>
      </w:tabs>
    </w:pPr>
  </w:style>
  <w:style w:type="paragraph" w:customStyle="1" w:styleId="Alphabeticallist">
    <w:name w:val="Alphabetical list"/>
    <w:basedOn w:val="slovanseznam"/>
    <w:qFormat/>
    <w:rsid w:val="00F91A23"/>
    <w:pPr>
      <w:numPr>
        <w:numId w:val="17"/>
      </w:numPr>
      <w:ind w:left="454" w:hanging="454"/>
      <w:jc w:val="both"/>
    </w:pPr>
  </w:style>
  <w:style w:type="character" w:styleId="Sledovanodkaz">
    <w:name w:val="FollowedHyperlink"/>
    <w:basedOn w:val="Standardnpsmoodstavce"/>
    <w:uiPriority w:val="99"/>
    <w:semiHidden/>
    <w:unhideWhenUsed/>
    <w:rsid w:val="00E911C4"/>
    <w:rPr>
      <w:color w:val="96607D" w:themeColor="followedHyperlink"/>
      <w:u w:val="single"/>
    </w:rPr>
  </w:style>
  <w:style w:type="paragraph" w:styleId="Seznam">
    <w:name w:val="List"/>
    <w:basedOn w:val="Normln"/>
    <w:uiPriority w:val="99"/>
    <w:unhideWhenUsed/>
    <w:rsid w:val="00E2435A"/>
    <w:pPr>
      <w:ind w:left="283" w:hanging="283"/>
      <w:contextualSpacing/>
    </w:pPr>
  </w:style>
  <w:style w:type="table" w:customStyle="1" w:styleId="Mkatabulky1">
    <w:name w:val="Mřížka tabulky1"/>
    <w:basedOn w:val="Normlntabulka"/>
    <w:next w:val="Mkatabulky"/>
    <w:rsid w:val="0019673E"/>
    <w:pPr>
      <w:spacing w:after="0" w:line="240" w:lineRule="auto"/>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3">
    <w:name w:val="Nevyřešená zmínka3"/>
    <w:basedOn w:val="Standardnpsmoodstavce"/>
    <w:uiPriority w:val="99"/>
    <w:semiHidden/>
    <w:unhideWhenUsed/>
    <w:rsid w:val="008D52D1"/>
    <w:rPr>
      <w:color w:val="605E5C"/>
      <w:shd w:val="clear" w:color="auto" w:fill="E1DFDD"/>
    </w:rPr>
  </w:style>
  <w:style w:type="paragraph" w:customStyle="1" w:styleId="Sourcecodewithoutlinenumbers">
    <w:name w:val="Source code without line numbers"/>
    <w:basedOn w:val="Sourcecode"/>
    <w:qFormat/>
    <w:rsid w:val="0017403D"/>
    <w:pPr>
      <w:suppressLineNumbers/>
    </w:pPr>
  </w:style>
  <w:style w:type="character" w:customStyle="1" w:styleId="Nevyeenzmnka4">
    <w:name w:val="Nevyřešená zmínka4"/>
    <w:basedOn w:val="Standardnpsmoodstavce"/>
    <w:uiPriority w:val="99"/>
    <w:semiHidden/>
    <w:unhideWhenUsed/>
    <w:rsid w:val="000A1B75"/>
    <w:rPr>
      <w:color w:val="605E5C"/>
      <w:shd w:val="clear" w:color="auto" w:fill="E1DFDD"/>
    </w:rPr>
  </w:style>
  <w:style w:type="paragraph" w:styleId="Prosttext">
    <w:name w:val="Plain Text"/>
    <w:basedOn w:val="Normln"/>
    <w:link w:val="ProsttextChar"/>
    <w:uiPriority w:val="99"/>
    <w:unhideWhenUsed/>
    <w:rsid w:val="0051658B"/>
    <w:rPr>
      <w:rFonts w:ascii="Consolas" w:hAnsi="Consolas"/>
      <w:sz w:val="21"/>
      <w:szCs w:val="21"/>
    </w:rPr>
  </w:style>
  <w:style w:type="character" w:customStyle="1" w:styleId="ProsttextChar">
    <w:name w:val="Prostý text Char"/>
    <w:basedOn w:val="Standardnpsmoodstavce"/>
    <w:link w:val="Prosttext"/>
    <w:uiPriority w:val="99"/>
    <w:rsid w:val="0051658B"/>
    <w:rPr>
      <w:rFonts w:ascii="Consolas" w:hAnsi="Consolas"/>
      <w:sz w:val="21"/>
      <w:szCs w:val="21"/>
    </w:rPr>
  </w:style>
  <w:style w:type="paragraph" w:styleId="Seznam3">
    <w:name w:val="List 3"/>
    <w:basedOn w:val="Normln"/>
    <w:uiPriority w:val="99"/>
    <w:unhideWhenUsed/>
    <w:rsid w:val="008271E4"/>
    <w:pPr>
      <w:ind w:left="849" w:hanging="283"/>
      <w:contextualSpacing/>
    </w:pPr>
  </w:style>
  <w:style w:type="paragraph" w:customStyle="1" w:styleId="TextprceText">
    <w:name w:val="Text práce/Text"/>
    <w:basedOn w:val="Normln"/>
    <w:link w:val="TextprceTextChar"/>
    <w:qFormat/>
    <w:rsid w:val="007C6C60"/>
    <w:pPr>
      <w:suppressLineNumbers w:val="0"/>
      <w:spacing w:after="120" w:line="360" w:lineRule="auto"/>
      <w:ind w:firstLine="482"/>
      <w:jc w:val="both"/>
    </w:pPr>
    <w:rPr>
      <w:rFonts w:eastAsia="Times New Roman" w:cs="Times New Roman"/>
      <w:color w:val="000000" w:themeColor="text1"/>
      <w:kern w:val="0"/>
      <w:szCs w:val="24"/>
      <w:lang w:eastAsia="cs-CZ"/>
      <w14:ligatures w14:val="none"/>
    </w:rPr>
  </w:style>
  <w:style w:type="character" w:customStyle="1" w:styleId="TextprceTextChar">
    <w:name w:val="Text práce/Text Char"/>
    <w:basedOn w:val="Standardnpsmoodstavce"/>
    <w:link w:val="TextprceText"/>
    <w:rsid w:val="007C6C60"/>
    <w:rPr>
      <w:rFonts w:ascii="Times New Roman" w:eastAsia="Times New Roman" w:hAnsi="Times New Roman" w:cs="Times New Roman"/>
      <w:color w:val="000000" w:themeColor="text1"/>
      <w:kern w:val="0"/>
      <w:sz w:val="24"/>
      <w:szCs w:val="24"/>
      <w:lang w:eastAsia="cs-CZ"/>
      <w14:ligatures w14:val="none"/>
    </w:rPr>
  </w:style>
  <w:style w:type="paragraph" w:customStyle="1" w:styleId="Odstavec1Paragraph1">
    <w:name w:val="Odstavec 1/Paragraph 1"/>
    <w:basedOn w:val="TextprceText"/>
    <w:next w:val="TextprceText"/>
    <w:qFormat/>
    <w:rsid w:val="001F5316"/>
    <w:pPr>
      <w:ind w:firstLine="0"/>
    </w:pPr>
  </w:style>
  <w:style w:type="character" w:styleId="Nevyeenzmnka">
    <w:name w:val="Unresolved Mention"/>
    <w:basedOn w:val="Standardnpsmoodstavce"/>
    <w:uiPriority w:val="99"/>
    <w:semiHidden/>
    <w:unhideWhenUsed/>
    <w:rsid w:val="002B6CAA"/>
    <w:rPr>
      <w:color w:val="605E5C"/>
      <w:shd w:val="clear" w:color="auto" w:fill="E1DFDD"/>
    </w:rPr>
  </w:style>
  <w:style w:type="paragraph" w:customStyle="1" w:styleId="Captionequation">
    <w:name w:val="Caption equation"/>
    <w:basedOn w:val="Titulek"/>
    <w:qFormat/>
    <w:rsid w:val="00D13DE1"/>
    <w:pPr>
      <w:framePr w:hSpace="11340" w:vSpace="240" w:wrap="around" w:vAnchor="text" w:hAnchor="text" w:xAlign="center" w:y="1"/>
      <w:suppressOverlap/>
      <w:jc w:val="right"/>
    </w:pPr>
    <w:rPr>
      <w:b w:val="0"/>
      <w:lang w:val="cs-CZ"/>
    </w:rPr>
  </w:style>
  <w:style w:type="paragraph" w:customStyle="1" w:styleId="Listofappendices">
    <w:name w:val="List of appendices"/>
    <w:basedOn w:val="Normln"/>
    <w:qFormat/>
    <w:rsid w:val="00943F24"/>
    <w:pPr>
      <w:tabs>
        <w:tab w:val="left" w:pos="1985"/>
        <w:tab w:val="left" w:pos="2268"/>
        <w:tab w:val="right" w:pos="8787"/>
      </w:tabs>
      <w:spacing w:after="140" w:line="300" w:lineRule="atLeast"/>
      <w:ind w:left="2268" w:hanging="2268"/>
      <w:jc w:val="both"/>
    </w:pPr>
    <w:rPr>
      <w:rFonts w:eastAsia="Times New Roman" w:cs="Times New Roman"/>
      <w:color w:val="000000" w:themeColor="text1"/>
      <w:kern w:val="0"/>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09">
      <w:marLeft w:val="0"/>
      <w:marRight w:val="0"/>
      <w:marTop w:val="0"/>
      <w:marBottom w:val="0"/>
      <w:divBdr>
        <w:top w:val="none" w:sz="0" w:space="0" w:color="auto"/>
        <w:left w:val="none" w:sz="0" w:space="0" w:color="auto"/>
        <w:bottom w:val="none" w:sz="0" w:space="0" w:color="auto"/>
        <w:right w:val="none" w:sz="0" w:space="0" w:color="auto"/>
      </w:divBdr>
    </w:div>
    <w:div w:id="131795538">
      <w:bodyDiv w:val="1"/>
      <w:marLeft w:val="0"/>
      <w:marRight w:val="0"/>
      <w:marTop w:val="0"/>
      <w:marBottom w:val="0"/>
      <w:divBdr>
        <w:top w:val="none" w:sz="0" w:space="0" w:color="auto"/>
        <w:left w:val="none" w:sz="0" w:space="0" w:color="auto"/>
        <w:bottom w:val="none" w:sz="0" w:space="0" w:color="auto"/>
        <w:right w:val="none" w:sz="0" w:space="0" w:color="auto"/>
      </w:divBdr>
    </w:div>
    <w:div w:id="179860782">
      <w:bodyDiv w:val="1"/>
      <w:marLeft w:val="0"/>
      <w:marRight w:val="0"/>
      <w:marTop w:val="0"/>
      <w:marBottom w:val="0"/>
      <w:divBdr>
        <w:top w:val="none" w:sz="0" w:space="0" w:color="auto"/>
        <w:left w:val="none" w:sz="0" w:space="0" w:color="auto"/>
        <w:bottom w:val="none" w:sz="0" w:space="0" w:color="auto"/>
        <w:right w:val="none" w:sz="0" w:space="0" w:color="auto"/>
      </w:divBdr>
    </w:div>
    <w:div w:id="180828027">
      <w:bodyDiv w:val="1"/>
      <w:marLeft w:val="0"/>
      <w:marRight w:val="0"/>
      <w:marTop w:val="0"/>
      <w:marBottom w:val="0"/>
      <w:divBdr>
        <w:top w:val="none" w:sz="0" w:space="0" w:color="auto"/>
        <w:left w:val="none" w:sz="0" w:space="0" w:color="auto"/>
        <w:bottom w:val="none" w:sz="0" w:space="0" w:color="auto"/>
        <w:right w:val="none" w:sz="0" w:space="0" w:color="auto"/>
      </w:divBdr>
    </w:div>
    <w:div w:id="640616800">
      <w:bodyDiv w:val="1"/>
      <w:marLeft w:val="0"/>
      <w:marRight w:val="0"/>
      <w:marTop w:val="0"/>
      <w:marBottom w:val="0"/>
      <w:divBdr>
        <w:top w:val="none" w:sz="0" w:space="0" w:color="auto"/>
        <w:left w:val="none" w:sz="0" w:space="0" w:color="auto"/>
        <w:bottom w:val="none" w:sz="0" w:space="0" w:color="auto"/>
        <w:right w:val="none" w:sz="0" w:space="0" w:color="auto"/>
      </w:divBdr>
    </w:div>
    <w:div w:id="658920212">
      <w:bodyDiv w:val="1"/>
      <w:marLeft w:val="0"/>
      <w:marRight w:val="0"/>
      <w:marTop w:val="0"/>
      <w:marBottom w:val="0"/>
      <w:divBdr>
        <w:top w:val="none" w:sz="0" w:space="0" w:color="auto"/>
        <w:left w:val="none" w:sz="0" w:space="0" w:color="auto"/>
        <w:bottom w:val="none" w:sz="0" w:space="0" w:color="auto"/>
        <w:right w:val="none" w:sz="0" w:space="0" w:color="auto"/>
      </w:divBdr>
    </w:div>
    <w:div w:id="702096568">
      <w:bodyDiv w:val="1"/>
      <w:marLeft w:val="0"/>
      <w:marRight w:val="0"/>
      <w:marTop w:val="0"/>
      <w:marBottom w:val="0"/>
      <w:divBdr>
        <w:top w:val="none" w:sz="0" w:space="0" w:color="auto"/>
        <w:left w:val="none" w:sz="0" w:space="0" w:color="auto"/>
        <w:bottom w:val="none" w:sz="0" w:space="0" w:color="auto"/>
        <w:right w:val="none" w:sz="0" w:space="0" w:color="auto"/>
      </w:divBdr>
    </w:div>
    <w:div w:id="747731159">
      <w:bodyDiv w:val="1"/>
      <w:marLeft w:val="0"/>
      <w:marRight w:val="0"/>
      <w:marTop w:val="0"/>
      <w:marBottom w:val="0"/>
      <w:divBdr>
        <w:top w:val="none" w:sz="0" w:space="0" w:color="auto"/>
        <w:left w:val="none" w:sz="0" w:space="0" w:color="auto"/>
        <w:bottom w:val="none" w:sz="0" w:space="0" w:color="auto"/>
        <w:right w:val="none" w:sz="0" w:space="0" w:color="auto"/>
      </w:divBdr>
    </w:div>
    <w:div w:id="979963383">
      <w:bodyDiv w:val="1"/>
      <w:marLeft w:val="0"/>
      <w:marRight w:val="0"/>
      <w:marTop w:val="0"/>
      <w:marBottom w:val="0"/>
      <w:divBdr>
        <w:top w:val="none" w:sz="0" w:space="0" w:color="auto"/>
        <w:left w:val="none" w:sz="0" w:space="0" w:color="auto"/>
        <w:bottom w:val="none" w:sz="0" w:space="0" w:color="auto"/>
        <w:right w:val="none" w:sz="0" w:space="0" w:color="auto"/>
      </w:divBdr>
    </w:div>
    <w:div w:id="1002394554">
      <w:bodyDiv w:val="1"/>
      <w:marLeft w:val="0"/>
      <w:marRight w:val="0"/>
      <w:marTop w:val="0"/>
      <w:marBottom w:val="0"/>
      <w:divBdr>
        <w:top w:val="none" w:sz="0" w:space="0" w:color="auto"/>
        <w:left w:val="none" w:sz="0" w:space="0" w:color="auto"/>
        <w:bottom w:val="none" w:sz="0" w:space="0" w:color="auto"/>
        <w:right w:val="none" w:sz="0" w:space="0" w:color="auto"/>
      </w:divBdr>
    </w:div>
    <w:div w:id="1181159436">
      <w:bodyDiv w:val="1"/>
      <w:marLeft w:val="0"/>
      <w:marRight w:val="0"/>
      <w:marTop w:val="0"/>
      <w:marBottom w:val="0"/>
      <w:divBdr>
        <w:top w:val="none" w:sz="0" w:space="0" w:color="auto"/>
        <w:left w:val="none" w:sz="0" w:space="0" w:color="auto"/>
        <w:bottom w:val="none" w:sz="0" w:space="0" w:color="auto"/>
        <w:right w:val="none" w:sz="0" w:space="0" w:color="auto"/>
      </w:divBdr>
    </w:div>
    <w:div w:id="1244074215">
      <w:bodyDiv w:val="1"/>
      <w:marLeft w:val="0"/>
      <w:marRight w:val="0"/>
      <w:marTop w:val="0"/>
      <w:marBottom w:val="0"/>
      <w:divBdr>
        <w:top w:val="none" w:sz="0" w:space="0" w:color="auto"/>
        <w:left w:val="none" w:sz="0" w:space="0" w:color="auto"/>
        <w:bottom w:val="none" w:sz="0" w:space="0" w:color="auto"/>
        <w:right w:val="none" w:sz="0" w:space="0" w:color="auto"/>
      </w:divBdr>
    </w:div>
    <w:div w:id="1347825518">
      <w:bodyDiv w:val="1"/>
      <w:marLeft w:val="0"/>
      <w:marRight w:val="0"/>
      <w:marTop w:val="0"/>
      <w:marBottom w:val="0"/>
      <w:divBdr>
        <w:top w:val="none" w:sz="0" w:space="0" w:color="auto"/>
        <w:left w:val="none" w:sz="0" w:space="0" w:color="auto"/>
        <w:bottom w:val="none" w:sz="0" w:space="0" w:color="auto"/>
        <w:right w:val="none" w:sz="0" w:space="0" w:color="auto"/>
      </w:divBdr>
    </w:div>
    <w:div w:id="1385369617">
      <w:bodyDiv w:val="1"/>
      <w:marLeft w:val="0"/>
      <w:marRight w:val="0"/>
      <w:marTop w:val="0"/>
      <w:marBottom w:val="0"/>
      <w:divBdr>
        <w:top w:val="none" w:sz="0" w:space="0" w:color="auto"/>
        <w:left w:val="none" w:sz="0" w:space="0" w:color="auto"/>
        <w:bottom w:val="none" w:sz="0" w:space="0" w:color="auto"/>
        <w:right w:val="none" w:sz="0" w:space="0" w:color="auto"/>
      </w:divBdr>
    </w:div>
    <w:div w:id="1604730043">
      <w:bodyDiv w:val="1"/>
      <w:marLeft w:val="0"/>
      <w:marRight w:val="0"/>
      <w:marTop w:val="0"/>
      <w:marBottom w:val="0"/>
      <w:divBdr>
        <w:top w:val="none" w:sz="0" w:space="0" w:color="auto"/>
        <w:left w:val="none" w:sz="0" w:space="0" w:color="auto"/>
        <w:bottom w:val="none" w:sz="0" w:space="0" w:color="auto"/>
        <w:right w:val="none" w:sz="0" w:space="0" w:color="auto"/>
      </w:divBdr>
    </w:div>
    <w:div w:id="1715353024">
      <w:bodyDiv w:val="1"/>
      <w:marLeft w:val="0"/>
      <w:marRight w:val="0"/>
      <w:marTop w:val="0"/>
      <w:marBottom w:val="0"/>
      <w:divBdr>
        <w:top w:val="none" w:sz="0" w:space="0" w:color="auto"/>
        <w:left w:val="none" w:sz="0" w:space="0" w:color="auto"/>
        <w:bottom w:val="none" w:sz="0" w:space="0" w:color="auto"/>
        <w:right w:val="none" w:sz="0" w:space="0" w:color="auto"/>
      </w:divBdr>
    </w:div>
    <w:div w:id="1730107696">
      <w:bodyDiv w:val="1"/>
      <w:marLeft w:val="0"/>
      <w:marRight w:val="0"/>
      <w:marTop w:val="0"/>
      <w:marBottom w:val="0"/>
      <w:divBdr>
        <w:top w:val="none" w:sz="0" w:space="0" w:color="auto"/>
        <w:left w:val="none" w:sz="0" w:space="0" w:color="auto"/>
        <w:bottom w:val="none" w:sz="0" w:space="0" w:color="auto"/>
        <w:right w:val="none" w:sz="0" w:space="0" w:color="auto"/>
      </w:divBdr>
    </w:div>
    <w:div w:id="1802648821">
      <w:bodyDiv w:val="1"/>
      <w:marLeft w:val="0"/>
      <w:marRight w:val="0"/>
      <w:marTop w:val="0"/>
      <w:marBottom w:val="0"/>
      <w:divBdr>
        <w:top w:val="none" w:sz="0" w:space="0" w:color="auto"/>
        <w:left w:val="none" w:sz="0" w:space="0" w:color="auto"/>
        <w:bottom w:val="none" w:sz="0" w:space="0" w:color="auto"/>
        <w:right w:val="none" w:sz="0" w:space="0" w:color="auto"/>
      </w:divBdr>
    </w:div>
    <w:div w:id="1852841336">
      <w:bodyDiv w:val="1"/>
      <w:marLeft w:val="0"/>
      <w:marRight w:val="0"/>
      <w:marTop w:val="0"/>
      <w:marBottom w:val="0"/>
      <w:divBdr>
        <w:top w:val="none" w:sz="0" w:space="0" w:color="auto"/>
        <w:left w:val="none" w:sz="0" w:space="0" w:color="auto"/>
        <w:bottom w:val="none" w:sz="0" w:space="0" w:color="auto"/>
        <w:right w:val="none" w:sz="0" w:space="0" w:color="auto"/>
      </w:divBdr>
    </w:div>
    <w:div w:id="2048918398">
      <w:bodyDiv w:val="1"/>
      <w:marLeft w:val="0"/>
      <w:marRight w:val="0"/>
      <w:marTop w:val="0"/>
      <w:marBottom w:val="0"/>
      <w:divBdr>
        <w:top w:val="none" w:sz="0" w:space="0" w:color="auto"/>
        <w:left w:val="none" w:sz="0" w:space="0" w:color="auto"/>
        <w:bottom w:val="none" w:sz="0" w:space="0" w:color="auto"/>
        <w:right w:val="none" w:sz="0" w:space="0" w:color="auto"/>
      </w:divBdr>
    </w:div>
    <w:div w:id="2071298028">
      <w:bodyDiv w:val="1"/>
      <w:marLeft w:val="0"/>
      <w:marRight w:val="0"/>
      <w:marTop w:val="0"/>
      <w:marBottom w:val="0"/>
      <w:divBdr>
        <w:top w:val="none" w:sz="0" w:space="0" w:color="auto"/>
        <w:left w:val="none" w:sz="0" w:space="0" w:color="auto"/>
        <w:bottom w:val="none" w:sz="0" w:space="0" w:color="auto"/>
        <w:right w:val="none" w:sz="0" w:space="0" w:color="auto"/>
      </w:divBdr>
    </w:div>
    <w:div w:id="2097092497">
      <w:bodyDiv w:val="1"/>
      <w:marLeft w:val="0"/>
      <w:marRight w:val="0"/>
      <w:marTop w:val="0"/>
      <w:marBottom w:val="0"/>
      <w:divBdr>
        <w:top w:val="none" w:sz="0" w:space="0" w:color="auto"/>
        <w:left w:val="none" w:sz="0" w:space="0" w:color="auto"/>
        <w:bottom w:val="none" w:sz="0" w:space="0" w:color="auto"/>
        <w:right w:val="none" w:sz="0" w:space="0" w:color="auto"/>
      </w:divBdr>
      <w:divsChild>
        <w:div w:id="1044256982">
          <w:marLeft w:val="0"/>
          <w:marRight w:val="0"/>
          <w:marTop w:val="0"/>
          <w:marBottom w:val="0"/>
          <w:divBdr>
            <w:top w:val="none" w:sz="0" w:space="0" w:color="auto"/>
            <w:left w:val="none" w:sz="0" w:space="0" w:color="auto"/>
            <w:bottom w:val="none" w:sz="0" w:space="0" w:color="auto"/>
            <w:right w:val="none" w:sz="0" w:space="0" w:color="auto"/>
          </w:divBdr>
          <w:divsChild>
            <w:div w:id="2035837612">
              <w:marLeft w:val="0"/>
              <w:marRight w:val="0"/>
              <w:marTop w:val="0"/>
              <w:marBottom w:val="0"/>
              <w:divBdr>
                <w:top w:val="none" w:sz="0" w:space="0" w:color="auto"/>
                <w:left w:val="none" w:sz="0" w:space="0" w:color="auto"/>
                <w:bottom w:val="none" w:sz="0" w:space="0" w:color="auto"/>
                <w:right w:val="none" w:sz="0" w:space="0" w:color="auto"/>
              </w:divBdr>
            </w:div>
            <w:div w:id="1878077233">
              <w:marLeft w:val="0"/>
              <w:marRight w:val="0"/>
              <w:marTop w:val="0"/>
              <w:marBottom w:val="0"/>
              <w:divBdr>
                <w:top w:val="none" w:sz="0" w:space="0" w:color="auto"/>
                <w:left w:val="none" w:sz="0" w:space="0" w:color="auto"/>
                <w:bottom w:val="none" w:sz="0" w:space="0" w:color="auto"/>
                <w:right w:val="none" w:sz="0" w:space="0" w:color="auto"/>
              </w:divBdr>
            </w:div>
            <w:div w:id="2033333768">
              <w:marLeft w:val="0"/>
              <w:marRight w:val="0"/>
              <w:marTop w:val="0"/>
              <w:marBottom w:val="0"/>
              <w:divBdr>
                <w:top w:val="none" w:sz="0" w:space="0" w:color="auto"/>
                <w:left w:val="none" w:sz="0" w:space="0" w:color="auto"/>
                <w:bottom w:val="none" w:sz="0" w:space="0" w:color="auto"/>
                <w:right w:val="none" w:sz="0" w:space="0" w:color="auto"/>
              </w:divBdr>
            </w:div>
            <w:div w:id="1733115977">
              <w:marLeft w:val="0"/>
              <w:marRight w:val="0"/>
              <w:marTop w:val="0"/>
              <w:marBottom w:val="0"/>
              <w:divBdr>
                <w:top w:val="none" w:sz="0" w:space="0" w:color="auto"/>
                <w:left w:val="none" w:sz="0" w:space="0" w:color="auto"/>
                <w:bottom w:val="none" w:sz="0" w:space="0" w:color="auto"/>
                <w:right w:val="none" w:sz="0" w:space="0" w:color="auto"/>
              </w:divBdr>
            </w:div>
            <w:div w:id="802846761">
              <w:marLeft w:val="0"/>
              <w:marRight w:val="0"/>
              <w:marTop w:val="0"/>
              <w:marBottom w:val="0"/>
              <w:divBdr>
                <w:top w:val="none" w:sz="0" w:space="0" w:color="auto"/>
                <w:left w:val="none" w:sz="0" w:space="0" w:color="auto"/>
                <w:bottom w:val="none" w:sz="0" w:space="0" w:color="auto"/>
                <w:right w:val="none" w:sz="0" w:space="0" w:color="auto"/>
              </w:divBdr>
              <w:divsChild>
                <w:div w:id="269550717">
                  <w:marLeft w:val="0"/>
                  <w:marRight w:val="0"/>
                  <w:marTop w:val="0"/>
                  <w:marBottom w:val="0"/>
                  <w:divBdr>
                    <w:top w:val="none" w:sz="0" w:space="0" w:color="auto"/>
                    <w:left w:val="none" w:sz="0" w:space="0" w:color="auto"/>
                    <w:bottom w:val="none" w:sz="0" w:space="0" w:color="auto"/>
                    <w:right w:val="none" w:sz="0" w:space="0" w:color="auto"/>
                  </w:divBdr>
                </w:div>
              </w:divsChild>
            </w:div>
            <w:div w:id="1971595309">
              <w:marLeft w:val="0"/>
              <w:marRight w:val="0"/>
              <w:marTop w:val="0"/>
              <w:marBottom w:val="0"/>
              <w:divBdr>
                <w:top w:val="none" w:sz="0" w:space="0" w:color="auto"/>
                <w:left w:val="none" w:sz="0" w:space="0" w:color="auto"/>
                <w:bottom w:val="none" w:sz="0" w:space="0" w:color="auto"/>
                <w:right w:val="none" w:sz="0" w:space="0" w:color="auto"/>
              </w:divBdr>
            </w:div>
            <w:div w:id="287778545">
              <w:marLeft w:val="0"/>
              <w:marRight w:val="0"/>
              <w:marTop w:val="0"/>
              <w:marBottom w:val="0"/>
              <w:divBdr>
                <w:top w:val="none" w:sz="0" w:space="0" w:color="auto"/>
                <w:left w:val="none" w:sz="0" w:space="0" w:color="auto"/>
                <w:bottom w:val="none" w:sz="0" w:space="0" w:color="auto"/>
                <w:right w:val="none" w:sz="0" w:space="0" w:color="auto"/>
              </w:divBdr>
              <w:divsChild>
                <w:div w:id="1039815012">
                  <w:marLeft w:val="0"/>
                  <w:marRight w:val="0"/>
                  <w:marTop w:val="0"/>
                  <w:marBottom w:val="0"/>
                  <w:divBdr>
                    <w:top w:val="none" w:sz="0" w:space="0" w:color="auto"/>
                    <w:left w:val="none" w:sz="0" w:space="0" w:color="auto"/>
                    <w:bottom w:val="none" w:sz="0" w:space="0" w:color="auto"/>
                    <w:right w:val="none" w:sz="0" w:space="0" w:color="auto"/>
                  </w:divBdr>
                </w:div>
              </w:divsChild>
            </w:div>
            <w:div w:id="610360837">
              <w:marLeft w:val="0"/>
              <w:marRight w:val="0"/>
              <w:marTop w:val="0"/>
              <w:marBottom w:val="0"/>
              <w:divBdr>
                <w:top w:val="none" w:sz="0" w:space="0" w:color="auto"/>
                <w:left w:val="none" w:sz="0" w:space="0" w:color="auto"/>
                <w:bottom w:val="none" w:sz="0" w:space="0" w:color="auto"/>
                <w:right w:val="none" w:sz="0" w:space="0" w:color="auto"/>
              </w:divBdr>
            </w:div>
            <w:div w:id="1405646379">
              <w:marLeft w:val="0"/>
              <w:marRight w:val="0"/>
              <w:marTop w:val="0"/>
              <w:marBottom w:val="0"/>
              <w:divBdr>
                <w:top w:val="none" w:sz="0" w:space="0" w:color="auto"/>
                <w:left w:val="none" w:sz="0" w:space="0" w:color="auto"/>
                <w:bottom w:val="none" w:sz="0" w:space="0" w:color="auto"/>
                <w:right w:val="none" w:sz="0" w:space="0" w:color="auto"/>
              </w:divBdr>
            </w:div>
            <w:div w:id="720517456">
              <w:marLeft w:val="0"/>
              <w:marRight w:val="0"/>
              <w:marTop w:val="0"/>
              <w:marBottom w:val="0"/>
              <w:divBdr>
                <w:top w:val="none" w:sz="0" w:space="0" w:color="auto"/>
                <w:left w:val="none" w:sz="0" w:space="0" w:color="auto"/>
                <w:bottom w:val="none" w:sz="0" w:space="0" w:color="auto"/>
                <w:right w:val="none" w:sz="0" w:space="0" w:color="auto"/>
              </w:divBdr>
              <w:divsChild>
                <w:div w:id="1055814822">
                  <w:marLeft w:val="0"/>
                  <w:marRight w:val="0"/>
                  <w:marTop w:val="0"/>
                  <w:marBottom w:val="0"/>
                  <w:divBdr>
                    <w:top w:val="none" w:sz="0" w:space="0" w:color="auto"/>
                    <w:left w:val="none" w:sz="0" w:space="0" w:color="auto"/>
                    <w:bottom w:val="none" w:sz="0" w:space="0" w:color="auto"/>
                    <w:right w:val="none" w:sz="0" w:space="0" w:color="auto"/>
                  </w:divBdr>
                </w:div>
              </w:divsChild>
            </w:div>
            <w:div w:id="332803949">
              <w:marLeft w:val="0"/>
              <w:marRight w:val="0"/>
              <w:marTop w:val="0"/>
              <w:marBottom w:val="0"/>
              <w:divBdr>
                <w:top w:val="none" w:sz="0" w:space="0" w:color="auto"/>
                <w:left w:val="none" w:sz="0" w:space="0" w:color="auto"/>
                <w:bottom w:val="none" w:sz="0" w:space="0" w:color="auto"/>
                <w:right w:val="none" w:sz="0" w:space="0" w:color="auto"/>
              </w:divBdr>
            </w:div>
            <w:div w:id="308442760">
              <w:marLeft w:val="0"/>
              <w:marRight w:val="0"/>
              <w:marTop w:val="0"/>
              <w:marBottom w:val="0"/>
              <w:divBdr>
                <w:top w:val="none" w:sz="0" w:space="0" w:color="auto"/>
                <w:left w:val="none" w:sz="0" w:space="0" w:color="auto"/>
                <w:bottom w:val="none" w:sz="0" w:space="0" w:color="auto"/>
                <w:right w:val="none" w:sz="0" w:space="0" w:color="auto"/>
              </w:divBdr>
              <w:divsChild>
                <w:div w:id="1851601740">
                  <w:marLeft w:val="0"/>
                  <w:marRight w:val="0"/>
                  <w:marTop w:val="0"/>
                  <w:marBottom w:val="0"/>
                  <w:divBdr>
                    <w:top w:val="none" w:sz="0" w:space="0" w:color="auto"/>
                    <w:left w:val="none" w:sz="0" w:space="0" w:color="auto"/>
                    <w:bottom w:val="none" w:sz="0" w:space="0" w:color="auto"/>
                    <w:right w:val="none" w:sz="0" w:space="0" w:color="auto"/>
                  </w:divBdr>
                </w:div>
              </w:divsChild>
            </w:div>
            <w:div w:id="14623298">
              <w:marLeft w:val="0"/>
              <w:marRight w:val="0"/>
              <w:marTop w:val="0"/>
              <w:marBottom w:val="0"/>
              <w:divBdr>
                <w:top w:val="none" w:sz="0" w:space="0" w:color="auto"/>
                <w:left w:val="none" w:sz="0" w:space="0" w:color="auto"/>
                <w:bottom w:val="none" w:sz="0" w:space="0" w:color="auto"/>
                <w:right w:val="none" w:sz="0" w:space="0" w:color="auto"/>
              </w:divBdr>
              <w:divsChild>
                <w:div w:id="403647373">
                  <w:marLeft w:val="0"/>
                  <w:marRight w:val="0"/>
                  <w:marTop w:val="0"/>
                  <w:marBottom w:val="0"/>
                  <w:divBdr>
                    <w:top w:val="none" w:sz="0" w:space="0" w:color="auto"/>
                    <w:left w:val="none" w:sz="0" w:space="0" w:color="auto"/>
                    <w:bottom w:val="none" w:sz="0" w:space="0" w:color="auto"/>
                    <w:right w:val="none" w:sz="0" w:space="0" w:color="auto"/>
                  </w:divBdr>
                </w:div>
                <w:div w:id="1587768885">
                  <w:marLeft w:val="0"/>
                  <w:marRight w:val="0"/>
                  <w:marTop w:val="0"/>
                  <w:marBottom w:val="0"/>
                  <w:divBdr>
                    <w:top w:val="none" w:sz="0" w:space="0" w:color="auto"/>
                    <w:left w:val="none" w:sz="0" w:space="0" w:color="auto"/>
                    <w:bottom w:val="none" w:sz="0" w:space="0" w:color="auto"/>
                    <w:right w:val="none" w:sz="0" w:space="0" w:color="auto"/>
                  </w:divBdr>
                </w:div>
              </w:divsChild>
            </w:div>
            <w:div w:id="1346708329">
              <w:marLeft w:val="0"/>
              <w:marRight w:val="0"/>
              <w:marTop w:val="0"/>
              <w:marBottom w:val="0"/>
              <w:divBdr>
                <w:top w:val="none" w:sz="0" w:space="0" w:color="auto"/>
                <w:left w:val="none" w:sz="0" w:space="0" w:color="auto"/>
                <w:bottom w:val="none" w:sz="0" w:space="0" w:color="auto"/>
                <w:right w:val="none" w:sz="0" w:space="0" w:color="auto"/>
              </w:divBdr>
            </w:div>
            <w:div w:id="1342315806">
              <w:marLeft w:val="0"/>
              <w:marRight w:val="0"/>
              <w:marTop w:val="0"/>
              <w:marBottom w:val="0"/>
              <w:divBdr>
                <w:top w:val="none" w:sz="0" w:space="0" w:color="auto"/>
                <w:left w:val="none" w:sz="0" w:space="0" w:color="auto"/>
                <w:bottom w:val="none" w:sz="0" w:space="0" w:color="auto"/>
                <w:right w:val="none" w:sz="0" w:space="0" w:color="auto"/>
              </w:divBdr>
              <w:divsChild>
                <w:div w:id="1549611536">
                  <w:marLeft w:val="0"/>
                  <w:marRight w:val="0"/>
                  <w:marTop w:val="0"/>
                  <w:marBottom w:val="0"/>
                  <w:divBdr>
                    <w:top w:val="none" w:sz="0" w:space="0" w:color="auto"/>
                    <w:left w:val="none" w:sz="0" w:space="0" w:color="auto"/>
                    <w:bottom w:val="none" w:sz="0" w:space="0" w:color="auto"/>
                    <w:right w:val="none" w:sz="0" w:space="0" w:color="auto"/>
                  </w:divBdr>
                </w:div>
                <w:div w:id="1791629105">
                  <w:marLeft w:val="0"/>
                  <w:marRight w:val="0"/>
                  <w:marTop w:val="0"/>
                  <w:marBottom w:val="0"/>
                  <w:divBdr>
                    <w:top w:val="none" w:sz="0" w:space="0" w:color="auto"/>
                    <w:left w:val="none" w:sz="0" w:space="0" w:color="auto"/>
                    <w:bottom w:val="none" w:sz="0" w:space="0" w:color="auto"/>
                    <w:right w:val="none" w:sz="0" w:space="0" w:color="auto"/>
                  </w:divBdr>
                </w:div>
              </w:divsChild>
            </w:div>
            <w:div w:id="1039402631">
              <w:marLeft w:val="0"/>
              <w:marRight w:val="0"/>
              <w:marTop w:val="0"/>
              <w:marBottom w:val="0"/>
              <w:divBdr>
                <w:top w:val="none" w:sz="0" w:space="0" w:color="auto"/>
                <w:left w:val="none" w:sz="0" w:space="0" w:color="auto"/>
                <w:bottom w:val="none" w:sz="0" w:space="0" w:color="auto"/>
                <w:right w:val="none" w:sz="0" w:space="0" w:color="auto"/>
              </w:divBdr>
              <w:divsChild>
                <w:div w:id="254486155">
                  <w:marLeft w:val="0"/>
                  <w:marRight w:val="0"/>
                  <w:marTop w:val="0"/>
                  <w:marBottom w:val="0"/>
                  <w:divBdr>
                    <w:top w:val="none" w:sz="0" w:space="0" w:color="auto"/>
                    <w:left w:val="none" w:sz="0" w:space="0" w:color="auto"/>
                    <w:bottom w:val="none" w:sz="0" w:space="0" w:color="auto"/>
                    <w:right w:val="none" w:sz="0" w:space="0" w:color="auto"/>
                  </w:divBdr>
                </w:div>
                <w:div w:id="2715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5639">
          <w:marLeft w:val="0"/>
          <w:marRight w:val="0"/>
          <w:marTop w:val="0"/>
          <w:marBottom w:val="0"/>
          <w:divBdr>
            <w:top w:val="none" w:sz="0" w:space="0" w:color="auto"/>
            <w:left w:val="none" w:sz="0" w:space="0" w:color="auto"/>
            <w:bottom w:val="none" w:sz="0" w:space="0" w:color="auto"/>
            <w:right w:val="none" w:sz="0" w:space="0" w:color="auto"/>
          </w:divBdr>
        </w:div>
      </w:divsChild>
    </w:div>
    <w:div w:id="2098669223">
      <w:bodyDiv w:val="1"/>
      <w:marLeft w:val="0"/>
      <w:marRight w:val="0"/>
      <w:marTop w:val="0"/>
      <w:marBottom w:val="0"/>
      <w:divBdr>
        <w:top w:val="none" w:sz="0" w:space="0" w:color="auto"/>
        <w:left w:val="none" w:sz="0" w:space="0" w:color="auto"/>
        <w:bottom w:val="none" w:sz="0" w:space="0" w:color="auto"/>
        <w:right w:val="none" w:sz="0" w:space="0" w:color="auto"/>
      </w:divBdr>
    </w:div>
    <w:div w:id="2120567737">
      <w:bodyDiv w:val="1"/>
      <w:marLeft w:val="0"/>
      <w:marRight w:val="0"/>
      <w:marTop w:val="0"/>
      <w:marBottom w:val="0"/>
      <w:divBdr>
        <w:top w:val="none" w:sz="0" w:space="0" w:color="auto"/>
        <w:left w:val="none" w:sz="0" w:space="0" w:color="auto"/>
        <w:bottom w:val="none" w:sz="0" w:space="0" w:color="auto"/>
        <w:right w:val="none" w:sz="0" w:space="0" w:color="auto"/>
      </w:divBdr>
    </w:div>
    <w:div w:id="21299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9.xml"/><Relationship Id="rId39" Type="http://schemas.openxmlformats.org/officeDocument/2006/relationships/hyperlink" Target="https://doi.org/10.7441/978-80-7454-986-1" TargetMode="External"/><Relationship Id="rId21" Type="http://schemas.openxmlformats.org/officeDocument/2006/relationships/footer" Target="footer5.xml"/><Relationship Id="rId34" Type="http://schemas.openxmlformats.org/officeDocument/2006/relationships/image" Target="media/image6.png"/><Relationship Id="rId42" Type="http://schemas.openxmlformats.org/officeDocument/2006/relationships/image" Target="media/image10.png"/><Relationship Id="rId47" Type="http://schemas.openxmlformats.org/officeDocument/2006/relationships/footer" Target="footer11.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www.utb.cz/en/student-2/documents-and-templates/thesis-templates/" TargetMode="External"/><Relationship Id="rId11" Type="http://schemas.openxmlformats.org/officeDocument/2006/relationships/image" Target="media/image1.png"/><Relationship Id="rId24" Type="http://schemas.openxmlformats.org/officeDocument/2006/relationships/footer" Target="footer7.xml"/><Relationship Id="rId32" Type="http://schemas.openxmlformats.org/officeDocument/2006/relationships/hyperlink" Target="https://www.utb.cz/univerzita/uredni-deska/vnitrni-normy-a-predpisy/smernice-rektora/" TargetMode="External"/><Relationship Id="rId37" Type="http://schemas.openxmlformats.org/officeDocument/2006/relationships/hyperlink" Target="https://doi.org/10.1021/acs.chemrev.4c00105" TargetMode="External"/><Relationship Id="rId40" Type="http://schemas.openxmlformats.org/officeDocument/2006/relationships/hyperlink" Target="https://doi.org/10.1016/j.resconrec.2017.10.001" TargetMode="External"/><Relationship Id="rId45" Type="http://schemas.openxmlformats.org/officeDocument/2006/relationships/hyperlink" Target="mailto:sluzby@k.utb.cz"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utb.cz/univerzita/uredni-deska/vnitrni-normy-a-predpisy/smernice-rektora" TargetMode="External"/><Relationship Id="rId36" Type="http://schemas.openxmlformats.org/officeDocument/2006/relationships/image" Target="media/image8.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utb.cz/en/student-2/documents-and-templates/thesis-templates/" TargetMode="External"/><Relationship Id="rId44" Type="http://schemas.openxmlformats.org/officeDocument/2006/relationships/hyperlink" Target="https://www.utb.cz/en/student-2/documents-and-templat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eywords.k.utb.cz" TargetMode="External"/><Relationship Id="rId27" Type="http://schemas.openxmlformats.org/officeDocument/2006/relationships/footer" Target="footer10.xml"/><Relationship Id="rId30" Type="http://schemas.openxmlformats.org/officeDocument/2006/relationships/hyperlink" Target="https://portal.office.com/account/?ref=Harmony" TargetMode="External"/><Relationship Id="rId35" Type="http://schemas.openxmlformats.org/officeDocument/2006/relationships/image" Target="media/image7.png"/><Relationship Id="rId43" Type="http://schemas.openxmlformats.org/officeDocument/2006/relationships/chart" Target="charts/chart1.xml"/><Relationship Id="rId48" Type="http://schemas.openxmlformats.org/officeDocument/2006/relationships/footer" Target="footer1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footer" Target="footer8.xml"/><Relationship Id="rId33" Type="http://schemas.openxmlformats.org/officeDocument/2006/relationships/hyperlink" Target="https://iva.k.utb.cz/wp-content/uploads/i_want_to_safe_my_final_thesis_as_a_PDF-A_document_web.pdf" TargetMode="External"/><Relationship Id="rId38" Type="http://schemas.openxmlformats.org/officeDocument/2006/relationships/hyperlink" Target="https://doi.org/10.7441/978-80-7454-986-1" TargetMode="External"/><Relationship Id="rId46" Type="http://schemas.openxmlformats.org/officeDocument/2006/relationships/header" Target="header2.xml"/><Relationship Id="rId20" Type="http://schemas.openxmlformats.org/officeDocument/2006/relationships/footer" Target="footer4.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_smernice%20zaverecne%20prace_uprava%202025\_fin&#225;ln&#237;%20&#353;ablona\sablona_UTB_BPDP_2025_CZ_final.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sz="1100" b="1">
                <a:solidFill>
                  <a:schemeClr val="tx1"/>
                </a:solidFill>
                <a:latin typeface="Arial" panose="020B0604020202020204" pitchFamily="34" charset="0"/>
                <a:cs typeface="Arial" panose="020B0604020202020204" pitchFamily="34" charset="0"/>
              </a:rPr>
              <a:t>Name of sample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barChart>
        <c:barDir val="col"/>
        <c:grouping val="clustered"/>
        <c:varyColors val="0"/>
        <c:ser>
          <c:idx val="0"/>
          <c:order val="0"/>
          <c:tx>
            <c:strRef>
              <c:f>List1!$B$1</c:f>
              <c:strCache>
                <c:ptCount val="1"/>
                <c:pt idx="0">
                  <c:v>Series 1</c:v>
                </c:pt>
              </c:strCache>
            </c:strRef>
          </c:tx>
          <c:spPr>
            <a:solidFill>
              <a:schemeClr val="accent2"/>
            </a:solidFill>
            <a:ln>
              <a:noFill/>
            </a:ln>
            <a:effectLst/>
          </c:spPr>
          <c:invertIfNegative val="0"/>
          <c:cat>
            <c:strRef>
              <c:f>List1!$A$2:$A$5</c:f>
              <c:strCache>
                <c:ptCount val="4"/>
                <c:pt idx="0">
                  <c:v>Category 1</c:v>
                </c:pt>
                <c:pt idx="1">
                  <c:v>Category 2</c:v>
                </c:pt>
                <c:pt idx="2">
                  <c:v>Category 3</c:v>
                </c:pt>
                <c:pt idx="3">
                  <c:v>Category 4</c:v>
                </c:pt>
              </c:strCache>
            </c:strRef>
          </c:cat>
          <c:val>
            <c:numRef>
              <c:f>List1!$B$2:$B$5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D39-452A-8FDE-3566042A883E}"/>
            </c:ext>
          </c:extLst>
        </c:ser>
        <c:ser>
          <c:idx val="1"/>
          <c:order val="1"/>
          <c:tx>
            <c:strRef>
              <c:f>List1!$C$1</c:f>
              <c:strCache>
                <c:ptCount val="1"/>
                <c:pt idx="0">
                  <c:v>Series 2</c:v>
                </c:pt>
              </c:strCache>
            </c:strRef>
          </c:tx>
          <c:spPr>
            <a:solidFill>
              <a:schemeClr val="accent4"/>
            </a:solidFill>
            <a:ln>
              <a:noFill/>
            </a:ln>
            <a:effectLst/>
          </c:spPr>
          <c:invertIfNegative val="0"/>
          <c:cat>
            <c:strRef>
              <c:f>List1!$A$2:$A$5</c:f>
              <c:strCache>
                <c:ptCount val="4"/>
                <c:pt idx="0">
                  <c:v>Category 1</c:v>
                </c:pt>
                <c:pt idx="1">
                  <c:v>Category 2</c:v>
                </c:pt>
                <c:pt idx="2">
                  <c:v>Category 3</c:v>
                </c:pt>
                <c:pt idx="3">
                  <c:v>Category 4</c:v>
                </c:pt>
              </c:strCache>
            </c:strRef>
          </c:cat>
          <c:val>
            <c:numRef>
              <c:f>List1!$C$2:$C$5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D39-452A-8FDE-3566042A883E}"/>
            </c:ext>
          </c:extLst>
        </c:ser>
        <c:ser>
          <c:idx val="2"/>
          <c:order val="2"/>
          <c:tx>
            <c:strRef>
              <c:f>List1!$D$1</c:f>
              <c:strCache>
                <c:ptCount val="1"/>
                <c:pt idx="0">
                  <c:v>Series 3</c:v>
                </c:pt>
              </c:strCache>
            </c:strRef>
          </c:tx>
          <c:spPr>
            <a:solidFill>
              <a:schemeClr val="accent6"/>
            </a:solidFill>
            <a:ln>
              <a:noFill/>
            </a:ln>
            <a:effectLst/>
          </c:spPr>
          <c:invertIfNegative val="0"/>
          <c:cat>
            <c:strRef>
              <c:f>List1!$A$2:$A$5</c:f>
              <c:strCache>
                <c:ptCount val="4"/>
                <c:pt idx="0">
                  <c:v>Category 1</c:v>
                </c:pt>
                <c:pt idx="1">
                  <c:v>Category 2</c:v>
                </c:pt>
                <c:pt idx="2">
                  <c:v>Category 3</c:v>
                </c:pt>
                <c:pt idx="3">
                  <c:v>Category 4</c:v>
                </c:pt>
              </c:strCache>
            </c:strRef>
          </c:cat>
          <c:val>
            <c:numRef>
              <c:f>List1!$D$2:$D$5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D39-452A-8FDE-3566042A883E}"/>
            </c:ext>
          </c:extLst>
        </c:ser>
        <c:dLbls>
          <c:showLegendKey val="0"/>
          <c:showVal val="0"/>
          <c:showCatName val="0"/>
          <c:showSerName val="0"/>
          <c:showPercent val="0"/>
          <c:showBubbleSize val="0"/>
        </c:dLbls>
        <c:gapWidth val="219"/>
        <c:overlap val="-27"/>
        <c:axId val="1530531743"/>
        <c:axId val="1530533663"/>
      </c:barChart>
      <c:catAx>
        <c:axId val="153053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530533663"/>
        <c:crosses val="autoZero"/>
        <c:auto val="1"/>
        <c:lblAlgn val="ctr"/>
        <c:lblOffset val="100"/>
        <c:noMultiLvlLbl val="0"/>
      </c:catAx>
      <c:valAx>
        <c:axId val="1530533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53053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B2E4D1E4334D099B8BE6B58A7D1BAC"/>
        <w:category>
          <w:name w:val="Obecné"/>
          <w:gallery w:val="placeholder"/>
        </w:category>
        <w:types>
          <w:type w:val="bbPlcHdr"/>
        </w:types>
        <w:behaviors>
          <w:behavior w:val="content"/>
        </w:behaviors>
        <w:guid w:val="{87483EB9-F1BF-434C-BC7B-C17885CD1A65}"/>
      </w:docPartPr>
      <w:docPartBody>
        <w:p w:rsidR="00CA4027" w:rsidRDefault="0025028D" w:rsidP="0025028D">
          <w:pPr>
            <w:pStyle w:val="23B2E4D1E4334D099B8BE6B58A7D1BAC1"/>
          </w:pPr>
          <w:r w:rsidRPr="00AA4827">
            <w:rPr>
              <w:lang w:val="en-GB"/>
            </w:rPr>
            <w:t xml:space="preserve">ATTENTION! This template is intended only for Czech </w:t>
          </w:r>
          <w:r>
            <w:rPr>
              <w:lang w:val="en-GB"/>
            </w:rPr>
            <w:t>degree</w:t>
          </w:r>
          <w:r w:rsidRPr="00AA4827">
            <w:rPr>
              <w:lang w:val="en-GB"/>
            </w:rPr>
            <w:t xml:space="preserve"> programmes and students who write their final theses in English. An integral part of the template is a user manual. The manual describes how to work with this template, how to install it, how to use built-in styles, how to insert figures and tables, and how to generate content. Unauthorized changes in the template make it very easy to disrupt its structure and destroy formatting. </w:t>
          </w:r>
          <w:r w:rsidRPr="00AA4827">
            <w:rPr>
              <w:b/>
              <w:bCs/>
              <w:lang w:val="en-GB"/>
            </w:rPr>
            <w:t>Click in this frame and press the DELETE key to remove this warning</w:t>
          </w:r>
          <w:r w:rsidRPr="00980FEF">
            <w:rPr>
              <w:b/>
              <w:lang w:val="en-GB"/>
            </w:rPr>
            <w:t>.</w:t>
          </w:r>
        </w:p>
      </w:docPartBody>
    </w:docPart>
    <w:docPart>
      <w:docPartPr>
        <w:name w:val="B3AA08F061C34D0D9EC2529212080F0B"/>
        <w:category>
          <w:name w:val="Obecné"/>
          <w:gallery w:val="placeholder"/>
        </w:category>
        <w:types>
          <w:type w:val="bbPlcHdr"/>
        </w:types>
        <w:behaviors>
          <w:behavior w:val="content"/>
        </w:behaviors>
        <w:guid w:val="{2B79DD61-F614-4130-B4B6-B380562F3CCE}"/>
      </w:docPartPr>
      <w:docPartBody>
        <w:p w:rsidR="009F3DCA" w:rsidRDefault="002F430B" w:rsidP="002F430B">
          <w:pPr>
            <w:pStyle w:val="B3AA08F061C34D0D9EC2529212080F0B"/>
          </w:pPr>
          <w:r w:rsidRPr="00A752C2">
            <w:rPr>
              <w:rStyle w:val="Zstupntext"/>
            </w:rPr>
            <w:t>Sem zadejte rovnici.</w:t>
          </w:r>
        </w:p>
      </w:docPartBody>
    </w:docPart>
    <w:docPart>
      <w:docPartPr>
        <w:name w:val="F4FD080F3B19458F9DAE7121FBBFB8A4"/>
        <w:category>
          <w:name w:val="Obecné"/>
          <w:gallery w:val="placeholder"/>
        </w:category>
        <w:types>
          <w:type w:val="bbPlcHdr"/>
        </w:types>
        <w:behaviors>
          <w:behavior w:val="content"/>
        </w:behaviors>
        <w:guid w:val="{3086A052-8A82-4AE5-898C-75F1568AF016}"/>
      </w:docPartPr>
      <w:docPartBody>
        <w:p w:rsidR="00A145E6" w:rsidRDefault="00D44E86" w:rsidP="00D44E86">
          <w:pPr>
            <w:pStyle w:val="F4FD080F3B19458F9DAE7121FBBFB8A4"/>
          </w:pPr>
          <w:r w:rsidRPr="00196C7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AF06861F74A4500B37F9DD40F16C981"/>
        <w:category>
          <w:name w:val="Obecné"/>
          <w:gallery w:val="placeholder"/>
        </w:category>
        <w:types>
          <w:type w:val="bbPlcHdr"/>
        </w:types>
        <w:behaviors>
          <w:behavior w:val="content"/>
        </w:behaviors>
        <w:guid w:val="{BE8D5537-5567-41EB-8B04-4E5D6290B499}"/>
      </w:docPartPr>
      <w:docPartBody>
        <w:p w:rsidR="00A145E6" w:rsidRDefault="00D44E86" w:rsidP="00D44E86">
          <w:pPr>
            <w:pStyle w:val="6AF06861F74A4500B37F9DD40F16C981"/>
          </w:pPr>
          <w:r w:rsidRPr="00B23D7E">
            <w:rPr>
              <w:rStyle w:val="Zstupntext"/>
              <w:rFonts w:eastAsiaTheme="majorEastAsia"/>
            </w:rPr>
            <w:t>[</w:t>
          </w:r>
          <w:r>
            <w:rPr>
              <w:rStyle w:val="Zstupntext"/>
              <w:rFonts w:eastAsiaTheme="majorEastAsia"/>
            </w:rPr>
            <w:t>Label</w:t>
          </w:r>
          <w:r w:rsidRPr="00B23D7E">
            <w:rPr>
              <w:rStyle w:val="Zstupntext"/>
              <w:rFonts w:eastAsiaTheme="majorEastAsia"/>
            </w:rPr>
            <w:t>]</w:t>
          </w:r>
        </w:p>
      </w:docPartBody>
    </w:docPart>
    <w:docPart>
      <w:docPartPr>
        <w:name w:val="91463426DC744D3A83AC5C277C894EF7"/>
        <w:category>
          <w:name w:val="Obecné"/>
          <w:gallery w:val="placeholder"/>
        </w:category>
        <w:types>
          <w:type w:val="bbPlcHdr"/>
        </w:types>
        <w:behaviors>
          <w:behavior w:val="content"/>
        </w:behaviors>
        <w:guid w:val="{5A61A56A-34C4-442B-A3E2-032108F4D6C1}"/>
      </w:docPartPr>
      <w:docPartBody>
        <w:p w:rsidR="00A145E6" w:rsidRDefault="00D44E86" w:rsidP="00D44E86">
          <w:pPr>
            <w:pStyle w:val="91463426DC744D3A83AC5C277C894EF7"/>
          </w:pPr>
          <w:r w:rsidRPr="00B23D7E">
            <w:rPr>
              <w:rStyle w:val="Zstupntext"/>
            </w:rPr>
            <w:t>[</w:t>
          </w:r>
          <w:r>
            <w:rPr>
              <w:rStyle w:val="Zstupntext"/>
            </w:rPr>
            <w:t>Appendix name</w:t>
          </w:r>
          <w:r w:rsidRPr="00B23D7E">
            <w:rPr>
              <w:rStyle w:val="Zstupntext"/>
            </w:rPr>
            <w:t>]</w:t>
          </w:r>
        </w:p>
      </w:docPartBody>
    </w:docPart>
    <w:docPart>
      <w:docPartPr>
        <w:name w:val="80F5F5C1F87B43ADAF801DB574978950"/>
        <w:category>
          <w:name w:val="Obecné"/>
          <w:gallery w:val="placeholder"/>
        </w:category>
        <w:types>
          <w:type w:val="bbPlcHdr"/>
        </w:types>
        <w:behaviors>
          <w:behavior w:val="content"/>
        </w:behaviors>
        <w:guid w:val="{A9060AF1-DC95-4012-AA75-8FAE67A5D291}"/>
      </w:docPartPr>
      <w:docPartBody>
        <w:p w:rsidR="00A145E6" w:rsidRDefault="00D44E86" w:rsidP="00D44E86">
          <w:pPr>
            <w:pStyle w:val="80F5F5C1F87B43ADAF801DB574978950"/>
          </w:pPr>
          <w:r w:rsidRPr="00B23D7E">
            <w:rPr>
              <w:rStyle w:val="Zstupntext"/>
            </w:rPr>
            <w:t>[</w:t>
          </w:r>
          <w:r>
            <w:rPr>
              <w:rStyle w:val="Zstupntext"/>
            </w:rPr>
            <w:t>file</w:t>
          </w:r>
          <w:r w:rsidRPr="00B23D7E">
            <w:rPr>
              <w:rStyle w:val="Zstupn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59D"/>
    <w:multiLevelType w:val="multilevel"/>
    <w:tmpl w:val="60F03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286970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D1"/>
    <w:rsid w:val="00006C24"/>
    <w:rsid w:val="00027D3F"/>
    <w:rsid w:val="00051936"/>
    <w:rsid w:val="00065A10"/>
    <w:rsid w:val="00067D21"/>
    <w:rsid w:val="0007076D"/>
    <w:rsid w:val="000847B6"/>
    <w:rsid w:val="000C4577"/>
    <w:rsid w:val="000C4833"/>
    <w:rsid w:val="000D0F75"/>
    <w:rsid w:val="00141212"/>
    <w:rsid w:val="00152DC1"/>
    <w:rsid w:val="00166253"/>
    <w:rsid w:val="001C5055"/>
    <w:rsid w:val="00207804"/>
    <w:rsid w:val="00227171"/>
    <w:rsid w:val="0025028D"/>
    <w:rsid w:val="0025108E"/>
    <w:rsid w:val="00293025"/>
    <w:rsid w:val="002F430B"/>
    <w:rsid w:val="00323FE1"/>
    <w:rsid w:val="003438F1"/>
    <w:rsid w:val="003A7F66"/>
    <w:rsid w:val="00415693"/>
    <w:rsid w:val="004459D8"/>
    <w:rsid w:val="004829A0"/>
    <w:rsid w:val="00485947"/>
    <w:rsid w:val="004F025D"/>
    <w:rsid w:val="00582283"/>
    <w:rsid w:val="00595EE2"/>
    <w:rsid w:val="00595F8A"/>
    <w:rsid w:val="005A2D11"/>
    <w:rsid w:val="005B029C"/>
    <w:rsid w:val="005C488F"/>
    <w:rsid w:val="005D29A0"/>
    <w:rsid w:val="005D7932"/>
    <w:rsid w:val="0066323A"/>
    <w:rsid w:val="006865B3"/>
    <w:rsid w:val="006917A4"/>
    <w:rsid w:val="006C3772"/>
    <w:rsid w:val="00716FA3"/>
    <w:rsid w:val="00793610"/>
    <w:rsid w:val="007D30F8"/>
    <w:rsid w:val="007E5A7F"/>
    <w:rsid w:val="00810561"/>
    <w:rsid w:val="00833214"/>
    <w:rsid w:val="00836B53"/>
    <w:rsid w:val="008D0D43"/>
    <w:rsid w:val="008D3819"/>
    <w:rsid w:val="00915D05"/>
    <w:rsid w:val="0093409F"/>
    <w:rsid w:val="00944A7E"/>
    <w:rsid w:val="009F3DCA"/>
    <w:rsid w:val="00A145E6"/>
    <w:rsid w:val="00A21AF0"/>
    <w:rsid w:val="00A36A89"/>
    <w:rsid w:val="00AA0BD1"/>
    <w:rsid w:val="00AA16FE"/>
    <w:rsid w:val="00AF318F"/>
    <w:rsid w:val="00B2724C"/>
    <w:rsid w:val="00B4509E"/>
    <w:rsid w:val="00B54C00"/>
    <w:rsid w:val="00B92E7F"/>
    <w:rsid w:val="00BA68D3"/>
    <w:rsid w:val="00C167F0"/>
    <w:rsid w:val="00C91C59"/>
    <w:rsid w:val="00CA4027"/>
    <w:rsid w:val="00D066F6"/>
    <w:rsid w:val="00D06EB6"/>
    <w:rsid w:val="00D44E86"/>
    <w:rsid w:val="00D7060E"/>
    <w:rsid w:val="00D70836"/>
    <w:rsid w:val="00D85D11"/>
    <w:rsid w:val="00DA0633"/>
    <w:rsid w:val="00DB154C"/>
    <w:rsid w:val="00DD571F"/>
    <w:rsid w:val="00E047D1"/>
    <w:rsid w:val="00E90970"/>
    <w:rsid w:val="00EA3DF2"/>
    <w:rsid w:val="00EE0B14"/>
    <w:rsid w:val="00FC2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44E86"/>
    <w:rPr>
      <w:color w:val="666666"/>
    </w:rPr>
  </w:style>
  <w:style w:type="paragraph" w:customStyle="1" w:styleId="23B2E4D1E4334D099B8BE6B58A7D1BAC1">
    <w:name w:val="23B2E4D1E4334D099B8BE6B58A7D1BAC1"/>
    <w:rsid w:val="0025028D"/>
    <w:pPr>
      <w:widowControl w:val="0"/>
      <w:suppressAutoHyphens/>
      <w:spacing w:after="0" w:line="240" w:lineRule="auto"/>
      <w:jc w:val="both"/>
    </w:pPr>
    <w:rPr>
      <w:rFonts w:ascii="Times New Roman" w:eastAsia="Times New Roman" w:hAnsi="Times New Roman" w:cs="Times New Roman"/>
      <w:color w:val="C00000"/>
      <w:sz w:val="24"/>
      <w:szCs w:val="16"/>
    </w:rPr>
  </w:style>
  <w:style w:type="paragraph" w:customStyle="1" w:styleId="B3AA08F061C34D0D9EC2529212080F0B">
    <w:name w:val="B3AA08F061C34D0D9EC2529212080F0B"/>
    <w:rsid w:val="002F430B"/>
    <w:pPr>
      <w:spacing w:line="278" w:lineRule="auto"/>
    </w:pPr>
    <w:rPr>
      <w:kern w:val="2"/>
      <w:sz w:val="24"/>
      <w:szCs w:val="24"/>
      <w14:ligatures w14:val="standardContextual"/>
    </w:rPr>
  </w:style>
  <w:style w:type="paragraph" w:customStyle="1" w:styleId="E64AD78A01034C8EB0799F0FB141219C">
    <w:name w:val="E64AD78A01034C8EB0799F0FB141219C"/>
    <w:rsid w:val="00D44E86"/>
    <w:pPr>
      <w:spacing w:line="278" w:lineRule="auto"/>
    </w:pPr>
    <w:rPr>
      <w:kern w:val="2"/>
      <w:sz w:val="24"/>
      <w:szCs w:val="24"/>
      <w14:ligatures w14:val="standardContextual"/>
    </w:rPr>
  </w:style>
  <w:style w:type="paragraph" w:customStyle="1" w:styleId="73EDDD77C1C64AF2A9FC84082F823ED0">
    <w:name w:val="73EDDD77C1C64AF2A9FC84082F823ED0"/>
    <w:rsid w:val="00D44E86"/>
    <w:pPr>
      <w:spacing w:line="278" w:lineRule="auto"/>
    </w:pPr>
    <w:rPr>
      <w:kern w:val="2"/>
      <w:sz w:val="24"/>
      <w:szCs w:val="24"/>
      <w14:ligatures w14:val="standardContextual"/>
    </w:rPr>
  </w:style>
  <w:style w:type="paragraph" w:customStyle="1" w:styleId="FCFFAF2F9A9D4D8C9C0EAEF3209A743A">
    <w:name w:val="FCFFAF2F9A9D4D8C9C0EAEF3209A743A"/>
    <w:rsid w:val="00D44E86"/>
    <w:pPr>
      <w:spacing w:line="278" w:lineRule="auto"/>
    </w:pPr>
    <w:rPr>
      <w:kern w:val="2"/>
      <w:sz w:val="24"/>
      <w:szCs w:val="24"/>
      <w14:ligatures w14:val="standardContextual"/>
    </w:rPr>
  </w:style>
  <w:style w:type="paragraph" w:customStyle="1" w:styleId="AA9A7C902BCF40C890F791CECA1461C0">
    <w:name w:val="AA9A7C902BCF40C890F791CECA1461C0"/>
    <w:rsid w:val="00D44E86"/>
    <w:pPr>
      <w:spacing w:line="278" w:lineRule="auto"/>
    </w:pPr>
    <w:rPr>
      <w:kern w:val="2"/>
      <w:sz w:val="24"/>
      <w:szCs w:val="24"/>
      <w14:ligatures w14:val="standardContextual"/>
    </w:rPr>
  </w:style>
  <w:style w:type="paragraph" w:customStyle="1" w:styleId="7A4C64CAE5DA464A8580339358314151">
    <w:name w:val="7A4C64CAE5DA464A8580339358314151"/>
    <w:rsid w:val="00D44E86"/>
    <w:pPr>
      <w:spacing w:line="278" w:lineRule="auto"/>
    </w:pPr>
    <w:rPr>
      <w:kern w:val="2"/>
      <w:sz w:val="24"/>
      <w:szCs w:val="24"/>
      <w14:ligatures w14:val="standardContextual"/>
    </w:rPr>
  </w:style>
  <w:style w:type="paragraph" w:customStyle="1" w:styleId="29AE77B1A3984CE58169508AC0123CF2">
    <w:name w:val="29AE77B1A3984CE58169508AC0123CF2"/>
    <w:rsid w:val="00D44E86"/>
    <w:pPr>
      <w:spacing w:line="278" w:lineRule="auto"/>
    </w:pPr>
    <w:rPr>
      <w:kern w:val="2"/>
      <w:sz w:val="24"/>
      <w:szCs w:val="24"/>
      <w14:ligatures w14:val="standardContextual"/>
    </w:rPr>
  </w:style>
  <w:style w:type="paragraph" w:customStyle="1" w:styleId="4A8ECBEB684E40F6950D7B9295E78C7B">
    <w:name w:val="4A8ECBEB684E40F6950D7B9295E78C7B"/>
    <w:rsid w:val="00D44E86"/>
    <w:pPr>
      <w:spacing w:line="278" w:lineRule="auto"/>
    </w:pPr>
    <w:rPr>
      <w:kern w:val="2"/>
      <w:sz w:val="24"/>
      <w:szCs w:val="24"/>
      <w14:ligatures w14:val="standardContextual"/>
    </w:rPr>
  </w:style>
  <w:style w:type="paragraph" w:customStyle="1" w:styleId="EA65DFE6639A41C29CFF60F86F95A9B9">
    <w:name w:val="EA65DFE6639A41C29CFF60F86F95A9B9"/>
    <w:rsid w:val="00D44E86"/>
    <w:pPr>
      <w:spacing w:line="278" w:lineRule="auto"/>
    </w:pPr>
    <w:rPr>
      <w:kern w:val="2"/>
      <w:sz w:val="24"/>
      <w:szCs w:val="24"/>
      <w14:ligatures w14:val="standardContextual"/>
    </w:rPr>
  </w:style>
  <w:style w:type="paragraph" w:customStyle="1" w:styleId="881B8ACFE8814196822CD55F39C31764">
    <w:name w:val="881B8ACFE8814196822CD55F39C31764"/>
    <w:rsid w:val="00D44E86"/>
    <w:pPr>
      <w:spacing w:line="278" w:lineRule="auto"/>
    </w:pPr>
    <w:rPr>
      <w:kern w:val="2"/>
      <w:sz w:val="24"/>
      <w:szCs w:val="24"/>
      <w14:ligatures w14:val="standardContextual"/>
    </w:rPr>
  </w:style>
  <w:style w:type="paragraph" w:customStyle="1" w:styleId="E2D0FD960B99470191DACCE33C487834">
    <w:name w:val="E2D0FD960B99470191DACCE33C487834"/>
    <w:rsid w:val="00D44E86"/>
    <w:pPr>
      <w:spacing w:line="278" w:lineRule="auto"/>
    </w:pPr>
    <w:rPr>
      <w:kern w:val="2"/>
      <w:sz w:val="24"/>
      <w:szCs w:val="24"/>
      <w14:ligatures w14:val="standardContextual"/>
    </w:rPr>
  </w:style>
  <w:style w:type="paragraph" w:customStyle="1" w:styleId="D499DBF89EA64A25A04D61F2E60889A7">
    <w:name w:val="D499DBF89EA64A25A04D61F2E60889A7"/>
    <w:rsid w:val="00D44E86"/>
    <w:pPr>
      <w:spacing w:line="278" w:lineRule="auto"/>
    </w:pPr>
    <w:rPr>
      <w:kern w:val="2"/>
      <w:sz w:val="24"/>
      <w:szCs w:val="24"/>
      <w14:ligatures w14:val="standardContextual"/>
    </w:rPr>
  </w:style>
  <w:style w:type="paragraph" w:customStyle="1" w:styleId="F4FD080F3B19458F9DAE7121FBBFB8A4">
    <w:name w:val="F4FD080F3B19458F9DAE7121FBBFB8A4"/>
    <w:rsid w:val="00D44E86"/>
    <w:pPr>
      <w:spacing w:line="278" w:lineRule="auto"/>
    </w:pPr>
    <w:rPr>
      <w:kern w:val="2"/>
      <w:sz w:val="24"/>
      <w:szCs w:val="24"/>
      <w14:ligatures w14:val="standardContextual"/>
    </w:rPr>
  </w:style>
  <w:style w:type="paragraph" w:customStyle="1" w:styleId="6AF06861F74A4500B37F9DD40F16C981">
    <w:name w:val="6AF06861F74A4500B37F9DD40F16C981"/>
    <w:rsid w:val="00D44E86"/>
    <w:pPr>
      <w:spacing w:line="278" w:lineRule="auto"/>
    </w:pPr>
    <w:rPr>
      <w:kern w:val="2"/>
      <w:sz w:val="24"/>
      <w:szCs w:val="24"/>
      <w14:ligatures w14:val="standardContextual"/>
    </w:rPr>
  </w:style>
  <w:style w:type="paragraph" w:customStyle="1" w:styleId="91463426DC744D3A83AC5C277C894EF7">
    <w:name w:val="91463426DC744D3A83AC5C277C894EF7"/>
    <w:rsid w:val="00D44E86"/>
    <w:pPr>
      <w:spacing w:line="278" w:lineRule="auto"/>
    </w:pPr>
    <w:rPr>
      <w:kern w:val="2"/>
      <w:sz w:val="24"/>
      <w:szCs w:val="24"/>
      <w14:ligatures w14:val="standardContextual"/>
    </w:rPr>
  </w:style>
  <w:style w:type="paragraph" w:customStyle="1" w:styleId="80F5F5C1F87B43ADAF801DB574978950">
    <w:name w:val="80F5F5C1F87B43ADAF801DB574978950"/>
    <w:rsid w:val="00D44E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C5E56B-2045-4F22-B265-36C847C525C9}">
  <we:reference id="7ab57287-cf87-4c15-a029-cd6b0b3ebfbb" version="1.2.5.0" store="EXCatalog" storeType="EXCatalog"/>
  <we:alternateReferences>
    <we:reference id="WA200005176" version="1.2.5.0" store="cs-C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c055ba0-c3b2-4aa4-a50b-ec1a67023f0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3A2157BB6DC9946B92666E4100C9108" ma:contentTypeVersion="18" ma:contentTypeDescription="Vytvoří nový dokument" ma:contentTypeScope="" ma:versionID="3636b7e9aca8a980a0f1e2cef0c25c78">
  <xsd:schema xmlns:xsd="http://www.w3.org/2001/XMLSchema" xmlns:xs="http://www.w3.org/2001/XMLSchema" xmlns:p="http://schemas.microsoft.com/office/2006/metadata/properties" xmlns:ns3="5c055ba0-c3b2-4aa4-a50b-ec1a67023f02" xmlns:ns4="34aeb864-02cc-4d82-830b-289803e2cf55" targetNamespace="http://schemas.microsoft.com/office/2006/metadata/properties" ma:root="true" ma:fieldsID="169c8261009a9bd681cb542de16eb338" ns3:_="" ns4:_="">
    <xsd:import namespace="5c055ba0-c3b2-4aa4-a50b-ec1a67023f02"/>
    <xsd:import namespace="34aeb864-02cc-4d82-830b-289803e2cf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55ba0-c3b2-4aa4-a50b-ec1a67023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aeb864-02cc-4d82-830b-289803e2cf5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00CFD-9F0A-4C0F-A146-6B4020F033C0}">
  <ds:schemaRefs>
    <ds:schemaRef ds:uri="http://schemas.microsoft.com/sharepoint/v3/contenttype/forms"/>
  </ds:schemaRefs>
</ds:datastoreItem>
</file>

<file path=customXml/itemProps2.xml><?xml version="1.0" encoding="utf-8"?>
<ds:datastoreItem xmlns:ds="http://schemas.openxmlformats.org/officeDocument/2006/customXml" ds:itemID="{38084399-368A-4B15-923E-34B1E75E926B}">
  <ds:schemaRefs>
    <ds:schemaRef ds:uri="http://schemas.microsoft.com/office/2006/metadata/properties"/>
    <ds:schemaRef ds:uri="http://schemas.microsoft.com/office/infopath/2007/PartnerControls"/>
    <ds:schemaRef ds:uri="5c055ba0-c3b2-4aa4-a50b-ec1a67023f02"/>
  </ds:schemaRefs>
</ds:datastoreItem>
</file>

<file path=customXml/itemProps3.xml><?xml version="1.0" encoding="utf-8"?>
<ds:datastoreItem xmlns:ds="http://schemas.openxmlformats.org/officeDocument/2006/customXml" ds:itemID="{62B29C0B-0060-4AB3-895C-025046E7659A}">
  <ds:schemaRefs>
    <ds:schemaRef ds:uri="http://schemas.openxmlformats.org/officeDocument/2006/bibliography"/>
  </ds:schemaRefs>
</ds:datastoreItem>
</file>

<file path=customXml/itemProps4.xml><?xml version="1.0" encoding="utf-8"?>
<ds:datastoreItem xmlns:ds="http://schemas.openxmlformats.org/officeDocument/2006/customXml" ds:itemID="{E014192F-D126-4DB0-99F1-332D838B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55ba0-c3b2-4aa4-a50b-ec1a67023f02"/>
    <ds:schemaRef ds:uri="34aeb864-02cc-4d82-830b-289803e2c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sablona_UTB_BPDP_2025_CZ_final</Template>
  <TotalTime>1</TotalTime>
  <Pages>56</Pages>
  <Words>13172</Words>
  <Characters>77720</Characters>
  <Application>Microsoft Office Word</Application>
  <DocSecurity>0</DocSecurity>
  <Lines>647</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Světlana Hrabinová</dc:creator>
  <cp:keywords/>
  <dc:description/>
  <cp:lastModifiedBy>Svetlana Hrabinova</cp:lastModifiedBy>
  <cp:revision>2</cp:revision>
  <cp:lastPrinted>2025-11-30T18:00:00Z</cp:lastPrinted>
  <dcterms:created xsi:type="dcterms:W3CDTF">2025-11-30T18:01:00Z</dcterms:created>
  <dcterms:modified xsi:type="dcterms:W3CDTF">2025-11-30T18:01:00Z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-173911797</vt:i4>
  </property>
  <property fmtid="{D5CDD505-2E9C-101B-9397-08002B2CF9AE}" pid="3" name="ContentTypeId">
    <vt:lpwstr>0x01010013A2157BB6DC9946B92666E4100C9108</vt:lpwstr>
  </property>
</Properties>
</file>